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CDD9D" w14:textId="77777777" w:rsidR="00C40FAC" w:rsidRPr="00B300CA" w:rsidRDefault="004E0360" w:rsidP="00C40FAC">
      <w:pPr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 w:hint="eastAsia"/>
          <w:color w:val="000000" w:themeColor="text1"/>
        </w:rPr>
        <w:t>第４号様式（第５</w:t>
      </w:r>
      <w:r w:rsidR="00C40FAC" w:rsidRPr="00B300CA">
        <w:rPr>
          <w:rFonts w:ascii="ＭＳ 明朝" w:hAnsi="ＭＳ 明朝" w:hint="eastAsia"/>
          <w:color w:val="000000" w:themeColor="text1"/>
        </w:rPr>
        <w:t>条関係）</w:t>
      </w:r>
    </w:p>
    <w:p w14:paraId="00BE9E44" w14:textId="77777777" w:rsidR="0090638A" w:rsidRPr="00B300CA" w:rsidRDefault="0090638A" w:rsidP="00A97CCC">
      <w:pPr>
        <w:jc w:val="center"/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 w:hint="eastAsia"/>
          <w:color w:val="000000" w:themeColor="text1"/>
        </w:rPr>
        <w:t>上越市訪問理・美容サービス出張費助成事業実績報告書兼請求書</w:t>
      </w:r>
    </w:p>
    <w:p w14:paraId="2BCA3C18" w14:textId="77777777" w:rsidR="007D1542" w:rsidRPr="00B300CA" w:rsidRDefault="00E5456E" w:rsidP="003158A5">
      <w:pPr>
        <w:jc w:val="right"/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 w:hint="eastAsia"/>
          <w:color w:val="000000" w:themeColor="text1"/>
        </w:rPr>
        <w:t xml:space="preserve">　</w:t>
      </w:r>
      <w:r w:rsidR="00B07C1B" w:rsidRPr="00B300CA">
        <w:rPr>
          <w:rFonts w:ascii="ＭＳ 明朝" w:hAnsi="ＭＳ 明朝" w:hint="eastAsia"/>
          <w:color w:val="000000" w:themeColor="text1"/>
        </w:rPr>
        <w:t>令和</w:t>
      </w:r>
      <w:r w:rsidR="00412B38" w:rsidRPr="00B300CA">
        <w:rPr>
          <w:rFonts w:ascii="ＭＳ 明朝" w:hAnsi="ＭＳ 明朝" w:hint="eastAsia"/>
          <w:color w:val="000000" w:themeColor="text1"/>
        </w:rPr>
        <w:t xml:space="preserve">　　</w:t>
      </w:r>
      <w:bookmarkStart w:id="0" w:name="_GoBack"/>
      <w:bookmarkEnd w:id="0"/>
      <w:r w:rsidR="00412B38" w:rsidRPr="00B300CA">
        <w:rPr>
          <w:rFonts w:ascii="ＭＳ 明朝" w:hAnsi="ＭＳ 明朝" w:hint="eastAsia"/>
          <w:color w:val="000000" w:themeColor="text1"/>
        </w:rPr>
        <w:t xml:space="preserve">　</w:t>
      </w:r>
      <w:r w:rsidR="00B830F4" w:rsidRPr="00B300CA">
        <w:rPr>
          <w:rFonts w:ascii="ＭＳ 明朝" w:hAnsi="ＭＳ 明朝" w:hint="eastAsia"/>
          <w:color w:val="000000" w:themeColor="text1"/>
        </w:rPr>
        <w:t>年</w:t>
      </w:r>
      <w:r w:rsidR="00412B38" w:rsidRPr="00B300CA">
        <w:rPr>
          <w:rFonts w:ascii="ＭＳ 明朝" w:hAnsi="ＭＳ 明朝" w:hint="eastAsia"/>
          <w:color w:val="000000" w:themeColor="text1"/>
        </w:rPr>
        <w:t xml:space="preserve">　　</w:t>
      </w:r>
      <w:r w:rsidR="00B830F4" w:rsidRPr="00B300CA">
        <w:rPr>
          <w:rFonts w:ascii="ＭＳ 明朝" w:hAnsi="ＭＳ 明朝" w:hint="eastAsia"/>
          <w:color w:val="000000" w:themeColor="text1"/>
        </w:rPr>
        <w:t>月</w:t>
      </w:r>
      <w:r w:rsidR="00412B38" w:rsidRPr="00B300CA">
        <w:rPr>
          <w:rFonts w:ascii="ＭＳ 明朝" w:hAnsi="ＭＳ 明朝" w:hint="eastAsia"/>
          <w:color w:val="000000" w:themeColor="text1"/>
        </w:rPr>
        <w:t xml:space="preserve">　　</w:t>
      </w:r>
      <w:r w:rsidR="00C40FAC" w:rsidRPr="00B300CA">
        <w:rPr>
          <w:rFonts w:ascii="ＭＳ 明朝" w:hAnsi="ＭＳ 明朝" w:hint="eastAsia"/>
          <w:color w:val="000000" w:themeColor="text1"/>
        </w:rPr>
        <w:t>日</w:t>
      </w:r>
    </w:p>
    <w:p w14:paraId="087030B3" w14:textId="77777777" w:rsidR="00DD23C7" w:rsidRPr="00B300CA" w:rsidRDefault="001A2242" w:rsidP="00C40FAC">
      <w:pPr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 w:hint="eastAsia"/>
          <w:color w:val="000000" w:themeColor="text1"/>
        </w:rPr>
        <w:t>（宛先）</w:t>
      </w:r>
      <w:r w:rsidR="00C40FAC" w:rsidRPr="00B300CA">
        <w:rPr>
          <w:rFonts w:ascii="ＭＳ 明朝" w:hAnsi="ＭＳ 明朝" w:hint="eastAsia"/>
          <w:color w:val="000000" w:themeColor="text1"/>
        </w:rPr>
        <w:t>上越市長</w:t>
      </w:r>
    </w:p>
    <w:p w14:paraId="5309090C" w14:textId="77777777" w:rsidR="00760D24" w:rsidRPr="00B300CA" w:rsidRDefault="00DD23C7" w:rsidP="00891062">
      <w:pPr>
        <w:spacing w:line="240" w:lineRule="exact"/>
        <w:ind w:firstLineChars="50" w:firstLine="110"/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/>
          <w:color w:val="000000" w:themeColor="text1"/>
        </w:rPr>
        <w:t>（高齢者支援課）</w:t>
      </w:r>
    </w:p>
    <w:tbl>
      <w:tblPr>
        <w:tblStyle w:val="a8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5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EF5" w:rsidRPr="00B300CA" w14:paraId="5ADAF2DE" w14:textId="77777777" w:rsidTr="00181367">
        <w:trPr>
          <w:trHeight w:val="454"/>
          <w:jc w:val="right"/>
        </w:trPr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ACF488" w14:textId="77777777" w:rsidR="006A0EF5" w:rsidRPr="00B300CA" w:rsidRDefault="006A0EF5" w:rsidP="007A54B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債権者</w:t>
            </w:r>
            <w:r w:rsidRPr="00B300CA">
              <w:rPr>
                <w:rFonts w:ascii="ＭＳ 明朝" w:hAnsi="ＭＳ 明朝"/>
                <w:color w:val="000000" w:themeColor="text1"/>
              </w:rPr>
              <w:t>番号：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F4CD" w14:textId="77777777" w:rsidR="006A0EF5" w:rsidRPr="00B300CA" w:rsidRDefault="006A0EF5" w:rsidP="0018136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D666" w14:textId="77777777" w:rsidR="006A0EF5" w:rsidRPr="00B300CA" w:rsidRDefault="006A0EF5" w:rsidP="0018136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E195" w14:textId="77777777" w:rsidR="006A0EF5" w:rsidRPr="00B300CA" w:rsidRDefault="006A0EF5" w:rsidP="0018136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C4E2" w14:textId="77777777" w:rsidR="006A0EF5" w:rsidRPr="00B300CA" w:rsidRDefault="006A0EF5" w:rsidP="0018136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D6EC" w14:textId="77777777" w:rsidR="006A0EF5" w:rsidRPr="00B300CA" w:rsidRDefault="006A0EF5" w:rsidP="0018136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B510" w14:textId="6DE3CC48" w:rsidR="006A0EF5" w:rsidRPr="00B300CA" w:rsidRDefault="006A0EF5" w:rsidP="007A54B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EE5F" w14:textId="77777777" w:rsidR="006A0EF5" w:rsidRPr="00B300CA" w:rsidRDefault="006A0EF5" w:rsidP="007A54B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77E5" w14:textId="77777777" w:rsidR="006A0EF5" w:rsidRPr="00B300CA" w:rsidRDefault="006A0EF5" w:rsidP="007A54B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6DAC" w14:textId="77777777" w:rsidR="006A0EF5" w:rsidRPr="00B300CA" w:rsidRDefault="006A0EF5" w:rsidP="007A54B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4562" w14:textId="77777777" w:rsidR="006A0EF5" w:rsidRPr="00B300CA" w:rsidRDefault="006A0EF5" w:rsidP="007A54B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96E70" w14:textId="77777777" w:rsidR="006A0EF5" w:rsidRPr="00B300CA" w:rsidRDefault="006A0EF5" w:rsidP="007A54B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/>
                <w:color w:val="000000" w:themeColor="text1"/>
              </w:rPr>
              <w:t>－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A2DE" w14:textId="77777777" w:rsidR="006A0EF5" w:rsidRPr="00B300CA" w:rsidRDefault="006A0EF5" w:rsidP="007A54B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CA40EC9" w14:textId="77777777" w:rsidR="008077CB" w:rsidRPr="00B300CA" w:rsidRDefault="008077CB" w:rsidP="003158A5">
      <w:pPr>
        <w:spacing w:line="240" w:lineRule="exact"/>
        <w:jc w:val="right"/>
        <w:rPr>
          <w:rFonts w:ascii="ＭＳ 明朝" w:hAnsi="ＭＳ 明朝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3"/>
        <w:gridCol w:w="3047"/>
        <w:gridCol w:w="283"/>
        <w:gridCol w:w="709"/>
        <w:gridCol w:w="3248"/>
      </w:tblGrid>
      <w:tr w:rsidR="00B300CA" w:rsidRPr="00B300CA" w14:paraId="7C145F12" w14:textId="77777777" w:rsidTr="00B300CA">
        <w:trPr>
          <w:trHeight w:val="397"/>
        </w:trPr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D7EA38" w14:textId="77777777" w:rsidR="00CF01C1" w:rsidRPr="00B300CA" w:rsidRDefault="00CF01C1" w:rsidP="00CF01C1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住　　　　所</w:t>
            </w:r>
          </w:p>
        </w:tc>
        <w:tc>
          <w:tcPr>
            <w:tcW w:w="7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413ED5" w14:textId="07BCA301" w:rsidR="00CF01C1" w:rsidRPr="002D6BE3" w:rsidRDefault="00CF01C1" w:rsidP="00945A84">
            <w:pPr>
              <w:rPr>
                <w:rFonts w:ascii="ＭＳ 明朝" w:hAnsi="ＭＳ 明朝"/>
                <w:color w:val="FF0000"/>
              </w:rPr>
            </w:pPr>
          </w:p>
        </w:tc>
      </w:tr>
      <w:tr w:rsidR="00B300CA" w:rsidRPr="00B300CA" w14:paraId="6A1FA103" w14:textId="77777777" w:rsidTr="00141EC8">
        <w:trPr>
          <w:trHeight w:val="397"/>
        </w:trPr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9032BF" w14:textId="77777777" w:rsidR="00CF01C1" w:rsidRPr="00B300CA" w:rsidRDefault="00CF01C1" w:rsidP="00CF01C1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理・美容店名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F790F2" w14:textId="6AC62179" w:rsidR="00CF01C1" w:rsidRPr="002D6BE3" w:rsidRDefault="00CF01C1" w:rsidP="00945A84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80594D" w14:textId="77777777" w:rsidR="00CF01C1" w:rsidRPr="00B300CA" w:rsidRDefault="00CF01C1" w:rsidP="00CF01C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EE9A18" w14:textId="77777777" w:rsidR="00CF01C1" w:rsidRPr="00B300CA" w:rsidRDefault="00CF01C1" w:rsidP="00CF01C1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9A4A41" w14:textId="4A3F5469" w:rsidR="00CF01C1" w:rsidRPr="002D6BE3" w:rsidRDefault="00CF01C1" w:rsidP="00CF01C1">
            <w:pPr>
              <w:rPr>
                <w:rFonts w:ascii="ＭＳ 明朝" w:hAnsi="ＭＳ 明朝"/>
                <w:color w:val="FF0000"/>
              </w:rPr>
            </w:pPr>
          </w:p>
        </w:tc>
      </w:tr>
      <w:tr w:rsidR="00B300CA" w:rsidRPr="00B300CA" w14:paraId="656CA56E" w14:textId="77777777" w:rsidTr="00141EC8">
        <w:trPr>
          <w:trHeight w:val="397"/>
        </w:trPr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70E49A" w14:textId="77777777" w:rsidR="00CF01C1" w:rsidRPr="00B300CA" w:rsidRDefault="00CF01C1" w:rsidP="00CF01C1">
            <w:pPr>
              <w:rPr>
                <w:rFonts w:ascii="ＭＳ 明朝" w:hAnsi="ＭＳ 明朝"/>
                <w:color w:val="000000" w:themeColor="text1"/>
              </w:rPr>
            </w:pPr>
            <w:r w:rsidRPr="00181367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320" w:id="-1025796352"/>
              </w:rPr>
              <w:t>電話連絡</w:t>
            </w:r>
            <w:r w:rsidRPr="00181367">
              <w:rPr>
                <w:rFonts w:ascii="ＭＳ 明朝" w:hAnsi="ＭＳ 明朝" w:hint="eastAsia"/>
                <w:color w:val="000000" w:themeColor="text1"/>
                <w:kern w:val="0"/>
                <w:fitText w:val="1320" w:id="-1025796352"/>
              </w:rPr>
              <w:t>先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FED318" w14:textId="4DFEFD11" w:rsidR="00CF01C1" w:rsidRPr="002D6BE3" w:rsidRDefault="00CF01C1" w:rsidP="002D6BE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50FD1" w14:textId="77777777" w:rsidR="00CF01C1" w:rsidRPr="00B300CA" w:rsidRDefault="00CF01C1" w:rsidP="00CF01C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4136B5E" w14:textId="77777777" w:rsidR="006B0432" w:rsidRPr="00B300CA" w:rsidRDefault="006B0432" w:rsidP="00FA3B3A">
      <w:pPr>
        <w:jc w:val="left"/>
        <w:rPr>
          <w:rFonts w:ascii="ＭＳ 明朝" w:hAnsi="ＭＳ 明朝"/>
          <w:color w:val="000000" w:themeColor="text1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969"/>
      </w:tblGrid>
      <w:tr w:rsidR="00B300CA" w:rsidRPr="00B300CA" w14:paraId="5E695779" w14:textId="77777777" w:rsidTr="00B300CA">
        <w:trPr>
          <w:trHeight w:val="275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B909" w14:textId="77777777" w:rsidR="00EE275D" w:rsidRPr="00B300CA" w:rsidRDefault="00EE275D" w:rsidP="0056322C">
            <w:pPr>
              <w:ind w:firstLineChars="100" w:firstLine="1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300CA">
              <w:rPr>
                <w:rFonts w:ascii="ＭＳ 明朝" w:hAnsi="ＭＳ 明朝"/>
                <w:color w:val="000000" w:themeColor="text1"/>
                <w:sz w:val="16"/>
                <w:szCs w:val="16"/>
              </w:rPr>
              <w:t>発行責任者及び担当者　（</w:t>
            </w:r>
            <w:r w:rsidRPr="00B300CA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※　事業所・団体の場合はご記入ください。）</w:t>
            </w:r>
          </w:p>
        </w:tc>
      </w:tr>
      <w:tr w:rsidR="00B300CA" w:rsidRPr="00B300CA" w14:paraId="43BFE1B2" w14:textId="77777777" w:rsidTr="009B33A5">
        <w:trPr>
          <w:trHeight w:val="27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A88F" w14:textId="77777777" w:rsidR="00EE275D" w:rsidRPr="00B300CA" w:rsidRDefault="00EE275D" w:rsidP="0056322C">
            <w:pPr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2321" w14:textId="77777777" w:rsidR="00EE275D" w:rsidRPr="00B300CA" w:rsidRDefault="00EE275D" w:rsidP="005632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300CA">
              <w:rPr>
                <w:rFonts w:ascii="ＭＳ 明朝" w:hAnsi="ＭＳ 明朝"/>
                <w:color w:val="000000" w:themeColor="text1"/>
                <w:sz w:val="16"/>
                <w:szCs w:val="16"/>
              </w:rPr>
              <w:t>役　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9722" w14:textId="77777777" w:rsidR="00EE275D" w:rsidRPr="00B300CA" w:rsidRDefault="00EE275D" w:rsidP="005632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300CA">
              <w:rPr>
                <w:rFonts w:ascii="ＭＳ 明朝" w:hAnsi="ＭＳ 明朝"/>
                <w:color w:val="000000" w:themeColor="text1"/>
                <w:sz w:val="16"/>
                <w:szCs w:val="16"/>
              </w:rPr>
              <w:t>氏　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CDA5" w14:textId="77777777" w:rsidR="00EE275D" w:rsidRPr="00B300CA" w:rsidRDefault="00EE275D" w:rsidP="005632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300CA">
              <w:rPr>
                <w:rFonts w:ascii="ＭＳ 明朝" w:hAnsi="ＭＳ 明朝"/>
                <w:color w:val="000000" w:themeColor="text1"/>
                <w:sz w:val="16"/>
                <w:szCs w:val="16"/>
              </w:rPr>
              <w:t>電話連絡先</w:t>
            </w:r>
          </w:p>
        </w:tc>
      </w:tr>
      <w:tr w:rsidR="00B300CA" w:rsidRPr="00B300CA" w14:paraId="79CA62F4" w14:textId="77777777" w:rsidTr="009B33A5">
        <w:trPr>
          <w:trHeight w:val="3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50B1" w14:textId="77777777" w:rsidR="00EE275D" w:rsidRPr="00B300CA" w:rsidRDefault="00EE275D" w:rsidP="005632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300CA">
              <w:rPr>
                <w:rFonts w:ascii="ＭＳ 明朝" w:hAnsi="ＭＳ 明朝"/>
                <w:color w:val="000000" w:themeColor="text1"/>
                <w:sz w:val="16"/>
                <w:szCs w:val="16"/>
              </w:rPr>
              <w:t>発行責任者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66C7" w14:textId="7CE77559" w:rsidR="00EE275D" w:rsidRPr="002D6BE3" w:rsidRDefault="00EE275D" w:rsidP="0056322C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96EB" w14:textId="6AA95324" w:rsidR="00EE275D" w:rsidRPr="002D6BE3" w:rsidRDefault="00EE275D" w:rsidP="0056322C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78CF" w14:textId="7A9614CF" w:rsidR="00EE275D" w:rsidRPr="002D6BE3" w:rsidRDefault="00EE275D" w:rsidP="002F4FEF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B300CA" w:rsidRPr="00B300CA" w14:paraId="7B8E223C" w14:textId="77777777" w:rsidTr="009B33A5">
        <w:trPr>
          <w:trHeight w:val="3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2EF6" w14:textId="77777777" w:rsidR="00A97F66" w:rsidRPr="00B300CA" w:rsidRDefault="00A97F66" w:rsidP="00A97F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300CA">
              <w:rPr>
                <w:rFonts w:ascii="ＭＳ 明朝" w:hAnsi="ＭＳ 明朝"/>
                <w:color w:val="000000" w:themeColor="text1"/>
                <w:sz w:val="16"/>
                <w:szCs w:val="16"/>
              </w:rPr>
              <w:t>担　当　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8B2F" w14:textId="77777777" w:rsidR="00A97F66" w:rsidRPr="002D6BE3" w:rsidRDefault="00A97F66" w:rsidP="00A97F66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2833" w14:textId="568DDF67" w:rsidR="00A97F66" w:rsidRPr="002D6BE3" w:rsidRDefault="00A97F66" w:rsidP="00A97F66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E0C1" w14:textId="77777777" w:rsidR="00A97F66" w:rsidRPr="002D6BE3" w:rsidRDefault="00A97F66" w:rsidP="00A97F66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</w:tbl>
    <w:p w14:paraId="16C45BC0" w14:textId="77777777" w:rsidR="00891062" w:rsidRPr="00B300CA" w:rsidRDefault="00891062" w:rsidP="00CA27BD">
      <w:pPr>
        <w:spacing w:beforeLines="50" w:before="220"/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 w:hint="eastAsia"/>
          <w:color w:val="000000" w:themeColor="text1"/>
        </w:rPr>
        <w:t>上越市訪問理・美容サービスを提供したので、次のとおり出張費を請求します。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8"/>
        <w:gridCol w:w="1986"/>
        <w:gridCol w:w="567"/>
        <w:gridCol w:w="567"/>
      </w:tblGrid>
      <w:tr w:rsidR="00B300CA" w:rsidRPr="00B300CA" w14:paraId="76F36ADF" w14:textId="77777777" w:rsidTr="00B300CA">
        <w:trPr>
          <w:trHeight w:val="454"/>
          <w:jc w:val="center"/>
        </w:trPr>
        <w:tc>
          <w:tcPr>
            <w:tcW w:w="993" w:type="dxa"/>
            <w:vAlign w:val="bottom"/>
          </w:tcPr>
          <w:p w14:paraId="06008349" w14:textId="77777777" w:rsidR="005D1FF1" w:rsidRPr="00B300CA" w:rsidRDefault="005D1FF1" w:rsidP="0056322C">
            <w:pPr>
              <w:spacing w:beforeLines="30" w:before="132" w:afterLines="10" w:after="44"/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請求金額</w:t>
            </w:r>
          </w:p>
        </w:tc>
        <w:tc>
          <w:tcPr>
            <w:tcW w:w="1558" w:type="dxa"/>
            <w:vAlign w:val="bottom"/>
          </w:tcPr>
          <w:p w14:paraId="5CB93347" w14:textId="77777777" w:rsidR="005D1FF1" w:rsidRPr="00B300CA" w:rsidRDefault="005D1FF1" w:rsidP="0056322C">
            <w:pPr>
              <w:spacing w:beforeLines="30" w:before="132" w:afterLines="10" w:after="44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6" w:type="dxa"/>
            <w:vAlign w:val="bottom"/>
          </w:tcPr>
          <w:p w14:paraId="47F107A1" w14:textId="77777777" w:rsidR="005D1FF1" w:rsidRPr="00B300CA" w:rsidRDefault="005D1FF1" w:rsidP="0056322C">
            <w:pPr>
              <w:spacing w:beforeLines="30" w:before="132" w:afterLines="10" w:after="44"/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円（1回1,500円×</w:t>
            </w:r>
          </w:p>
        </w:tc>
        <w:tc>
          <w:tcPr>
            <w:tcW w:w="567" w:type="dxa"/>
            <w:vAlign w:val="bottom"/>
          </w:tcPr>
          <w:p w14:paraId="04BE875B" w14:textId="77777777" w:rsidR="005D1FF1" w:rsidRPr="00B300CA" w:rsidRDefault="005D1FF1" w:rsidP="0056322C">
            <w:pPr>
              <w:spacing w:beforeLines="30" w:before="132" w:afterLines="10" w:after="44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vAlign w:val="bottom"/>
          </w:tcPr>
          <w:p w14:paraId="1C5B55B3" w14:textId="77777777" w:rsidR="005D1FF1" w:rsidRPr="00B300CA" w:rsidRDefault="005D1FF1" w:rsidP="0056322C">
            <w:pPr>
              <w:spacing w:beforeLines="30" w:before="132" w:afterLines="10" w:after="44"/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件）</w:t>
            </w:r>
          </w:p>
        </w:tc>
      </w:tr>
    </w:tbl>
    <w:p w14:paraId="7357EBB6" w14:textId="77777777" w:rsidR="006B0432" w:rsidRPr="00B300CA" w:rsidRDefault="002C3BC8" w:rsidP="006B0432">
      <w:pPr>
        <w:jc w:val="left"/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 w:hint="eastAsia"/>
          <w:color w:val="000000" w:themeColor="text1"/>
        </w:rPr>
        <w:t>１　内訳</w:t>
      </w:r>
    </w:p>
    <w:tbl>
      <w:tblPr>
        <w:tblStyle w:val="a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49"/>
      </w:tblGrid>
      <w:tr w:rsidR="00B300CA" w:rsidRPr="00B300CA" w14:paraId="0CDFDB62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0EFAAB51" w14:textId="77777777" w:rsidR="006B0432" w:rsidRPr="00B300CA" w:rsidRDefault="006B0432" w:rsidP="00A96C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実施日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418B0231" w14:textId="77777777" w:rsidR="006B0432" w:rsidRPr="00B300CA" w:rsidRDefault="00B4391D" w:rsidP="00A96C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利用</w:t>
            </w:r>
            <w:r w:rsidR="006B0432" w:rsidRPr="00B300CA">
              <w:rPr>
                <w:rFonts w:ascii="ＭＳ 明朝" w:hAnsi="ＭＳ 明朝" w:hint="eastAsia"/>
                <w:color w:val="000000" w:themeColor="text1"/>
              </w:rPr>
              <w:t>者氏名</w:t>
            </w:r>
          </w:p>
        </w:tc>
      </w:tr>
      <w:tr w:rsidR="00B300CA" w:rsidRPr="00B300CA" w14:paraId="2320F9CF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02F00051" w14:textId="77777777" w:rsidR="00412B38" w:rsidRPr="00B300CA" w:rsidRDefault="00412B38" w:rsidP="00412B38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4C48E25D" w14:textId="77777777" w:rsidR="00412B38" w:rsidRPr="00B300CA" w:rsidRDefault="00412B38" w:rsidP="00412B38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6334662D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431C3385" w14:textId="77777777" w:rsidR="00412B38" w:rsidRPr="00B300CA" w:rsidRDefault="00412B38" w:rsidP="00412B38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2BF14D6F" w14:textId="77777777" w:rsidR="00412B38" w:rsidRPr="00B300CA" w:rsidRDefault="00412B38" w:rsidP="00412B38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37BBACF1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6C40B7CB" w14:textId="77777777" w:rsidR="00412B38" w:rsidRPr="00B300CA" w:rsidRDefault="00412B38" w:rsidP="00412B38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09D7D2B9" w14:textId="77777777" w:rsidR="00412B38" w:rsidRPr="00B300CA" w:rsidRDefault="00412B38" w:rsidP="00412B38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2D0CCAA9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35E67A0F" w14:textId="77777777" w:rsidR="00412B38" w:rsidRPr="00B300CA" w:rsidRDefault="00412B38" w:rsidP="00412B38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65E5697D" w14:textId="77777777" w:rsidR="00412B38" w:rsidRPr="00B300CA" w:rsidRDefault="00412B38" w:rsidP="00412B38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7DF77B41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EC77E99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26509F2E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776B5A0F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A405AC3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31E69EEB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66F7C0B9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6C6AF698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5E831CE1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20A0B802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49A96301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0248097D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26CACA7C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0BFF607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6F4E3817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  <w:tr w:rsidR="00B300CA" w:rsidRPr="00B300CA" w14:paraId="07806BFA" w14:textId="77777777" w:rsidTr="00B300CA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4CC6C1E6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00098002" w14:textId="77777777" w:rsidR="00875C9C" w:rsidRPr="00B300CA" w:rsidRDefault="00875C9C" w:rsidP="00875C9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</w:tbl>
    <w:p w14:paraId="64BAFF7B" w14:textId="77777777" w:rsidR="00A62109" w:rsidRPr="00B300CA" w:rsidRDefault="006E4075" w:rsidP="00A97CCC">
      <w:pPr>
        <w:ind w:firstLineChars="50" w:firstLine="110"/>
        <w:jc w:val="left"/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 w:hint="eastAsia"/>
          <w:color w:val="000000" w:themeColor="text1"/>
        </w:rPr>
        <w:t>添付書類：上越市訪問理・美容サービス出張費助成券（第３号様式）</w:t>
      </w:r>
    </w:p>
    <w:p w14:paraId="74E7F8E0" w14:textId="77777777" w:rsidR="004D6347" w:rsidRPr="00B300CA" w:rsidRDefault="008077CB" w:rsidP="006B0432">
      <w:pPr>
        <w:jc w:val="left"/>
        <w:rPr>
          <w:rFonts w:ascii="ＭＳ 明朝" w:hAnsi="ＭＳ 明朝"/>
          <w:color w:val="000000" w:themeColor="text1"/>
        </w:rPr>
      </w:pPr>
      <w:r w:rsidRPr="00B300CA">
        <w:rPr>
          <w:rFonts w:ascii="ＭＳ 明朝" w:hAnsi="ＭＳ 明朝"/>
          <w:noProof/>
          <w:color w:val="000000" w:themeColor="text1"/>
          <w:u w:val="single"/>
        </w:rPr>
        <w:drawing>
          <wp:anchor distT="0" distB="0" distL="114300" distR="114300" simplePos="0" relativeHeight="251642880" behindDoc="0" locked="0" layoutInCell="1" allowOverlap="1" wp14:anchorId="74FFC5F3" wp14:editId="1359F736">
            <wp:simplePos x="0" y="0"/>
            <wp:positionH relativeFrom="column">
              <wp:posOffset>-790575</wp:posOffset>
            </wp:positionH>
            <wp:positionV relativeFrom="paragraph">
              <wp:posOffset>1661135</wp:posOffset>
            </wp:positionV>
            <wp:extent cx="7175500" cy="542290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47" w:rsidRPr="00B300CA">
        <w:rPr>
          <w:rFonts w:ascii="ＭＳ 明朝" w:hAnsi="ＭＳ 明朝" w:hint="eastAsia"/>
          <w:color w:val="000000" w:themeColor="text1"/>
        </w:rPr>
        <w:t>２　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3235"/>
      </w:tblGrid>
      <w:tr w:rsidR="00B300CA" w:rsidRPr="00B300CA" w14:paraId="7268F0A8" w14:textId="77777777" w:rsidTr="004C5EBB">
        <w:trPr>
          <w:trHeight w:val="4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A649" w14:textId="77777777" w:rsidR="00A545C5" w:rsidRPr="00B300CA" w:rsidRDefault="00A545C5" w:rsidP="004C5EB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EA33" w14:textId="1BC046DD" w:rsidR="00A545C5" w:rsidRPr="002D6BE3" w:rsidRDefault="00A545C5" w:rsidP="0053039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A2C4" w14:textId="77777777" w:rsidR="00A545C5" w:rsidRPr="00B300CA" w:rsidRDefault="00A545C5" w:rsidP="004C5EB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E389" w14:textId="3A6B5AF6" w:rsidR="00A545C5" w:rsidRPr="002D6BE3" w:rsidRDefault="00A545C5" w:rsidP="0053039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B300CA" w:rsidRPr="00B300CA" w14:paraId="690D4E35" w14:textId="77777777" w:rsidTr="004C5EBB">
        <w:trPr>
          <w:trHeight w:val="4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60D5" w14:textId="77777777" w:rsidR="00A545C5" w:rsidRPr="00B300CA" w:rsidRDefault="00A545C5" w:rsidP="004C5EB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預金種目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9257" w14:textId="77777777" w:rsidR="00A545C5" w:rsidRPr="00B300CA" w:rsidRDefault="00A545C5" w:rsidP="00A545C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B69B4">
              <w:rPr>
                <w:rFonts w:ascii="ＭＳ 明朝" w:hAnsi="ＭＳ 明朝" w:hint="eastAsia"/>
                <w:color w:val="000000" w:themeColor="text1"/>
              </w:rPr>
              <w:t>普通</w:t>
            </w:r>
            <w:r w:rsidRPr="00B300CA">
              <w:rPr>
                <w:rFonts w:ascii="ＭＳ 明朝" w:hAnsi="ＭＳ 明朝" w:hint="eastAsia"/>
                <w:color w:val="000000" w:themeColor="text1"/>
              </w:rPr>
              <w:t xml:space="preserve">　・　当座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C79A" w14:textId="77777777" w:rsidR="00A545C5" w:rsidRPr="00B300CA" w:rsidRDefault="00A545C5" w:rsidP="004C5EB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6165" w14:textId="438D5E91" w:rsidR="00A545C5" w:rsidRPr="002D6BE3" w:rsidRDefault="00A545C5" w:rsidP="0053039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B300CA" w:rsidRPr="00B300CA" w14:paraId="13FA80C7" w14:textId="77777777" w:rsidTr="004C5EBB">
        <w:trPr>
          <w:trHeight w:val="28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4476" w14:textId="77777777" w:rsidR="0090638A" w:rsidRPr="00B300CA" w:rsidRDefault="0090638A" w:rsidP="004C5EBB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18"/>
                <w:fitText w:val="900" w:id="-1575250175"/>
              </w:rPr>
              <w:t>フリガ</w:t>
            </w:r>
            <w:r w:rsidRPr="00B300CA">
              <w:rPr>
                <w:rFonts w:ascii="ＭＳ 明朝" w:hAnsi="ＭＳ 明朝" w:hint="eastAsia"/>
                <w:color w:val="000000" w:themeColor="text1"/>
                <w:kern w:val="0"/>
                <w:sz w:val="18"/>
                <w:fitText w:val="900" w:id="-1575250175"/>
              </w:rPr>
              <w:t>ナ</w:t>
            </w:r>
          </w:p>
          <w:p w14:paraId="0D152A5A" w14:textId="77777777" w:rsidR="0090638A" w:rsidRPr="00B300CA" w:rsidRDefault="00823B6D" w:rsidP="004C5EB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300CA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7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7D1D" w14:textId="2171BA4B" w:rsidR="00823B6D" w:rsidRPr="002D6BE3" w:rsidRDefault="00823B6D" w:rsidP="0053039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B300CA" w:rsidRPr="00B300CA" w14:paraId="02CDECED" w14:textId="77777777" w:rsidTr="00B300CA">
        <w:trPr>
          <w:trHeight w:val="646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1176" w14:textId="77777777" w:rsidR="00823B6D" w:rsidRPr="00B300CA" w:rsidRDefault="00823B6D" w:rsidP="0090638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A1B7" w14:textId="23048C04" w:rsidR="00823B6D" w:rsidRPr="002D6BE3" w:rsidRDefault="00823B6D" w:rsidP="0053039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</w:tbl>
    <w:p w14:paraId="310702B6" w14:textId="77777777" w:rsidR="002F5624" w:rsidRPr="00B300CA" w:rsidRDefault="002F5624" w:rsidP="008077CB">
      <w:pPr>
        <w:jc w:val="left"/>
        <w:rPr>
          <w:rFonts w:ascii="ＭＳ 明朝" w:hAnsi="ＭＳ 明朝"/>
          <w:color w:val="000000" w:themeColor="text1"/>
          <w:sz w:val="2"/>
          <w:szCs w:val="2"/>
          <w:u w:val="single"/>
        </w:rPr>
      </w:pPr>
    </w:p>
    <w:sectPr w:rsidR="002F5624" w:rsidRPr="00B300CA" w:rsidSect="002C4B1E">
      <w:pgSz w:w="11906" w:h="16838" w:code="9"/>
      <w:pgMar w:top="1134" w:right="1418" w:bottom="1247" w:left="1418" w:header="851" w:footer="51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CE830" w14:textId="77777777" w:rsidR="00024F7E" w:rsidRDefault="00024F7E" w:rsidP="00F744CA">
      <w:r>
        <w:separator/>
      </w:r>
    </w:p>
  </w:endnote>
  <w:endnote w:type="continuationSeparator" w:id="0">
    <w:p w14:paraId="13399A66" w14:textId="77777777" w:rsidR="00024F7E" w:rsidRDefault="00024F7E" w:rsidP="00F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F2DD6" w14:textId="77777777" w:rsidR="00024F7E" w:rsidRDefault="00024F7E" w:rsidP="00F744CA">
      <w:r>
        <w:separator/>
      </w:r>
    </w:p>
  </w:footnote>
  <w:footnote w:type="continuationSeparator" w:id="0">
    <w:p w14:paraId="061066CB" w14:textId="77777777" w:rsidR="00024F7E" w:rsidRDefault="00024F7E" w:rsidP="00F7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5EF6B56"/>
    <w:multiLevelType w:val="singleLevel"/>
    <w:tmpl w:val="40DA745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BB25B67"/>
    <w:multiLevelType w:val="singleLevel"/>
    <w:tmpl w:val="8A68254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0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79E929E5"/>
    <w:multiLevelType w:val="singleLevel"/>
    <w:tmpl w:val="D17632EE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03"/>
    <w:rsid w:val="00005D1C"/>
    <w:rsid w:val="00006469"/>
    <w:rsid w:val="000064F2"/>
    <w:rsid w:val="00023141"/>
    <w:rsid w:val="00024F7E"/>
    <w:rsid w:val="00047699"/>
    <w:rsid w:val="00064487"/>
    <w:rsid w:val="000710E2"/>
    <w:rsid w:val="00082326"/>
    <w:rsid w:val="000845A0"/>
    <w:rsid w:val="00086986"/>
    <w:rsid w:val="000911B7"/>
    <w:rsid w:val="00092965"/>
    <w:rsid w:val="000A4536"/>
    <w:rsid w:val="000B2DAE"/>
    <w:rsid w:val="000C17D3"/>
    <w:rsid w:val="000C21B9"/>
    <w:rsid w:val="000E06A7"/>
    <w:rsid w:val="001120C1"/>
    <w:rsid w:val="0012115E"/>
    <w:rsid w:val="00141EC8"/>
    <w:rsid w:val="001551B6"/>
    <w:rsid w:val="00164385"/>
    <w:rsid w:val="00181367"/>
    <w:rsid w:val="00185A08"/>
    <w:rsid w:val="00195521"/>
    <w:rsid w:val="001A147F"/>
    <w:rsid w:val="001A2242"/>
    <w:rsid w:val="001A321B"/>
    <w:rsid w:val="001D3B76"/>
    <w:rsid w:val="001E292C"/>
    <w:rsid w:val="001E77D0"/>
    <w:rsid w:val="001F1BD6"/>
    <w:rsid w:val="001F4118"/>
    <w:rsid w:val="001F56F6"/>
    <w:rsid w:val="001F7EC7"/>
    <w:rsid w:val="002001FE"/>
    <w:rsid w:val="00214B6C"/>
    <w:rsid w:val="00215E41"/>
    <w:rsid w:val="00215F09"/>
    <w:rsid w:val="00227627"/>
    <w:rsid w:val="002439E2"/>
    <w:rsid w:val="00261FEE"/>
    <w:rsid w:val="0026725B"/>
    <w:rsid w:val="00271A54"/>
    <w:rsid w:val="002779AC"/>
    <w:rsid w:val="002819FD"/>
    <w:rsid w:val="002A05B8"/>
    <w:rsid w:val="002A4D17"/>
    <w:rsid w:val="002A5EDA"/>
    <w:rsid w:val="002B37B2"/>
    <w:rsid w:val="002C21D5"/>
    <w:rsid w:val="002C3BC8"/>
    <w:rsid w:val="002C4B1E"/>
    <w:rsid w:val="002D06A7"/>
    <w:rsid w:val="002D3F38"/>
    <w:rsid w:val="002D6BE3"/>
    <w:rsid w:val="002E72E4"/>
    <w:rsid w:val="002F4FEF"/>
    <w:rsid w:val="002F5624"/>
    <w:rsid w:val="003048B1"/>
    <w:rsid w:val="003158A5"/>
    <w:rsid w:val="003171BC"/>
    <w:rsid w:val="003208E6"/>
    <w:rsid w:val="00322D7C"/>
    <w:rsid w:val="00324816"/>
    <w:rsid w:val="00325701"/>
    <w:rsid w:val="00330053"/>
    <w:rsid w:val="00332046"/>
    <w:rsid w:val="0033505C"/>
    <w:rsid w:val="003371D0"/>
    <w:rsid w:val="003614B1"/>
    <w:rsid w:val="00366DFD"/>
    <w:rsid w:val="0037558B"/>
    <w:rsid w:val="00376E75"/>
    <w:rsid w:val="0038477C"/>
    <w:rsid w:val="003A0713"/>
    <w:rsid w:val="003A30AC"/>
    <w:rsid w:val="003B2A30"/>
    <w:rsid w:val="003C5326"/>
    <w:rsid w:val="00405D91"/>
    <w:rsid w:val="004065A9"/>
    <w:rsid w:val="00412B38"/>
    <w:rsid w:val="00412FF8"/>
    <w:rsid w:val="0041335C"/>
    <w:rsid w:val="0042312C"/>
    <w:rsid w:val="00424E24"/>
    <w:rsid w:val="004456F5"/>
    <w:rsid w:val="00461072"/>
    <w:rsid w:val="00467340"/>
    <w:rsid w:val="0047062E"/>
    <w:rsid w:val="004764CE"/>
    <w:rsid w:val="00490F32"/>
    <w:rsid w:val="004A7151"/>
    <w:rsid w:val="004B7D7C"/>
    <w:rsid w:val="004C5EBB"/>
    <w:rsid w:val="004D304E"/>
    <w:rsid w:val="004D3A5D"/>
    <w:rsid w:val="004D6347"/>
    <w:rsid w:val="004E0360"/>
    <w:rsid w:val="004F05A6"/>
    <w:rsid w:val="00504D3D"/>
    <w:rsid w:val="00505591"/>
    <w:rsid w:val="00520E29"/>
    <w:rsid w:val="00530391"/>
    <w:rsid w:val="0053704A"/>
    <w:rsid w:val="0058032A"/>
    <w:rsid w:val="00590266"/>
    <w:rsid w:val="00590C3F"/>
    <w:rsid w:val="00591708"/>
    <w:rsid w:val="005927E2"/>
    <w:rsid w:val="005948D7"/>
    <w:rsid w:val="00594DDF"/>
    <w:rsid w:val="005B1099"/>
    <w:rsid w:val="005C0971"/>
    <w:rsid w:val="005C3700"/>
    <w:rsid w:val="005C6AAF"/>
    <w:rsid w:val="005D1FF1"/>
    <w:rsid w:val="005E5585"/>
    <w:rsid w:val="00607ACB"/>
    <w:rsid w:val="00610F64"/>
    <w:rsid w:val="0063420D"/>
    <w:rsid w:val="00663EA8"/>
    <w:rsid w:val="00672269"/>
    <w:rsid w:val="00685237"/>
    <w:rsid w:val="006A0EF5"/>
    <w:rsid w:val="006A1D57"/>
    <w:rsid w:val="006A5462"/>
    <w:rsid w:val="006B0432"/>
    <w:rsid w:val="006B0D8C"/>
    <w:rsid w:val="006B54FB"/>
    <w:rsid w:val="006C62B7"/>
    <w:rsid w:val="006E3950"/>
    <w:rsid w:val="006E4075"/>
    <w:rsid w:val="006F25C7"/>
    <w:rsid w:val="007154F8"/>
    <w:rsid w:val="00720E4C"/>
    <w:rsid w:val="00725296"/>
    <w:rsid w:val="00726C3D"/>
    <w:rsid w:val="007279A2"/>
    <w:rsid w:val="0073380A"/>
    <w:rsid w:val="00744374"/>
    <w:rsid w:val="0075019E"/>
    <w:rsid w:val="00754971"/>
    <w:rsid w:val="00760021"/>
    <w:rsid w:val="00760D24"/>
    <w:rsid w:val="007747C8"/>
    <w:rsid w:val="00785C86"/>
    <w:rsid w:val="007914FF"/>
    <w:rsid w:val="007A36CA"/>
    <w:rsid w:val="007A54BB"/>
    <w:rsid w:val="007B071B"/>
    <w:rsid w:val="007C37EE"/>
    <w:rsid w:val="007C5B48"/>
    <w:rsid w:val="007C6880"/>
    <w:rsid w:val="007D1542"/>
    <w:rsid w:val="008076F0"/>
    <w:rsid w:val="008077CB"/>
    <w:rsid w:val="00807AC6"/>
    <w:rsid w:val="00823B6D"/>
    <w:rsid w:val="008315A5"/>
    <w:rsid w:val="00862E63"/>
    <w:rsid w:val="00875C9C"/>
    <w:rsid w:val="00884BDA"/>
    <w:rsid w:val="00891062"/>
    <w:rsid w:val="008B69B4"/>
    <w:rsid w:val="008E07B1"/>
    <w:rsid w:val="008E1002"/>
    <w:rsid w:val="008E122C"/>
    <w:rsid w:val="008E179C"/>
    <w:rsid w:val="008E68BE"/>
    <w:rsid w:val="008F239C"/>
    <w:rsid w:val="009031E8"/>
    <w:rsid w:val="0090638A"/>
    <w:rsid w:val="00907DAF"/>
    <w:rsid w:val="00907EB2"/>
    <w:rsid w:val="00907F6B"/>
    <w:rsid w:val="00945A84"/>
    <w:rsid w:val="0096408F"/>
    <w:rsid w:val="00975703"/>
    <w:rsid w:val="0097591A"/>
    <w:rsid w:val="009843C6"/>
    <w:rsid w:val="00991A96"/>
    <w:rsid w:val="009B172C"/>
    <w:rsid w:val="009B33A5"/>
    <w:rsid w:val="009B4BB5"/>
    <w:rsid w:val="009B5706"/>
    <w:rsid w:val="009C22DF"/>
    <w:rsid w:val="009C419E"/>
    <w:rsid w:val="009E0201"/>
    <w:rsid w:val="009F152F"/>
    <w:rsid w:val="00A00F5F"/>
    <w:rsid w:val="00A01BFC"/>
    <w:rsid w:val="00A110EF"/>
    <w:rsid w:val="00A11711"/>
    <w:rsid w:val="00A20487"/>
    <w:rsid w:val="00A223E5"/>
    <w:rsid w:val="00A33F1D"/>
    <w:rsid w:val="00A46304"/>
    <w:rsid w:val="00A50DBB"/>
    <w:rsid w:val="00A545C5"/>
    <w:rsid w:val="00A57AD5"/>
    <w:rsid w:val="00A60F18"/>
    <w:rsid w:val="00A62109"/>
    <w:rsid w:val="00A6530D"/>
    <w:rsid w:val="00A67492"/>
    <w:rsid w:val="00A96C47"/>
    <w:rsid w:val="00A97CCC"/>
    <w:rsid w:val="00A97F66"/>
    <w:rsid w:val="00AA62D2"/>
    <w:rsid w:val="00AB631C"/>
    <w:rsid w:val="00AB6333"/>
    <w:rsid w:val="00AC1746"/>
    <w:rsid w:val="00AC24C2"/>
    <w:rsid w:val="00AE4932"/>
    <w:rsid w:val="00AF1A85"/>
    <w:rsid w:val="00B023A8"/>
    <w:rsid w:val="00B07C1B"/>
    <w:rsid w:val="00B2481C"/>
    <w:rsid w:val="00B300CA"/>
    <w:rsid w:val="00B4391D"/>
    <w:rsid w:val="00B540D0"/>
    <w:rsid w:val="00B55076"/>
    <w:rsid w:val="00B70B3E"/>
    <w:rsid w:val="00B71AB9"/>
    <w:rsid w:val="00B830F4"/>
    <w:rsid w:val="00B843AF"/>
    <w:rsid w:val="00B92C99"/>
    <w:rsid w:val="00B96581"/>
    <w:rsid w:val="00BB624B"/>
    <w:rsid w:val="00BD16C7"/>
    <w:rsid w:val="00BD6D80"/>
    <w:rsid w:val="00BF5332"/>
    <w:rsid w:val="00C145CD"/>
    <w:rsid w:val="00C17167"/>
    <w:rsid w:val="00C20898"/>
    <w:rsid w:val="00C35827"/>
    <w:rsid w:val="00C40FAC"/>
    <w:rsid w:val="00C44C5A"/>
    <w:rsid w:val="00C72D22"/>
    <w:rsid w:val="00C74079"/>
    <w:rsid w:val="00C943F0"/>
    <w:rsid w:val="00C94899"/>
    <w:rsid w:val="00C97EE4"/>
    <w:rsid w:val="00CA27BD"/>
    <w:rsid w:val="00CC44DB"/>
    <w:rsid w:val="00CD03B8"/>
    <w:rsid w:val="00CD3A3E"/>
    <w:rsid w:val="00CE0291"/>
    <w:rsid w:val="00CF01C1"/>
    <w:rsid w:val="00D04FF1"/>
    <w:rsid w:val="00D07FA3"/>
    <w:rsid w:val="00D3401E"/>
    <w:rsid w:val="00D908CC"/>
    <w:rsid w:val="00D9769E"/>
    <w:rsid w:val="00DA33D1"/>
    <w:rsid w:val="00DA5FA0"/>
    <w:rsid w:val="00DB4043"/>
    <w:rsid w:val="00DC236C"/>
    <w:rsid w:val="00DC416A"/>
    <w:rsid w:val="00DD23C7"/>
    <w:rsid w:val="00DE24E1"/>
    <w:rsid w:val="00DE4DED"/>
    <w:rsid w:val="00DE7AF8"/>
    <w:rsid w:val="00DE7CC3"/>
    <w:rsid w:val="00DF2306"/>
    <w:rsid w:val="00E01047"/>
    <w:rsid w:val="00E038CB"/>
    <w:rsid w:val="00E25DD7"/>
    <w:rsid w:val="00E30125"/>
    <w:rsid w:val="00E4708D"/>
    <w:rsid w:val="00E5456E"/>
    <w:rsid w:val="00E56453"/>
    <w:rsid w:val="00E65B71"/>
    <w:rsid w:val="00E74880"/>
    <w:rsid w:val="00E93B64"/>
    <w:rsid w:val="00E96121"/>
    <w:rsid w:val="00EA3904"/>
    <w:rsid w:val="00EA7A36"/>
    <w:rsid w:val="00EB3244"/>
    <w:rsid w:val="00EC388D"/>
    <w:rsid w:val="00EC68D9"/>
    <w:rsid w:val="00EC73A0"/>
    <w:rsid w:val="00ED115F"/>
    <w:rsid w:val="00EE1019"/>
    <w:rsid w:val="00EE275D"/>
    <w:rsid w:val="00F10972"/>
    <w:rsid w:val="00F1109D"/>
    <w:rsid w:val="00F22669"/>
    <w:rsid w:val="00F254BC"/>
    <w:rsid w:val="00F323EC"/>
    <w:rsid w:val="00F35ADF"/>
    <w:rsid w:val="00F42ED8"/>
    <w:rsid w:val="00F45509"/>
    <w:rsid w:val="00F53D34"/>
    <w:rsid w:val="00F57504"/>
    <w:rsid w:val="00F64837"/>
    <w:rsid w:val="00F708B6"/>
    <w:rsid w:val="00F72586"/>
    <w:rsid w:val="00F743D8"/>
    <w:rsid w:val="00F744CA"/>
    <w:rsid w:val="00F77A06"/>
    <w:rsid w:val="00F87BA9"/>
    <w:rsid w:val="00FA3B3A"/>
    <w:rsid w:val="00FC0B20"/>
    <w:rsid w:val="00FE0FD4"/>
    <w:rsid w:val="00FE5C1B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253B603D"/>
  <w15:docId w15:val="{71D00BE3-14EC-4DBA-91A1-FF0B5190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5">
    <w:name w:val="Block Text"/>
    <w:basedOn w:val="a"/>
    <w:pPr>
      <w:ind w:left="220" w:right="-500" w:hanging="220"/>
    </w:pPr>
  </w:style>
  <w:style w:type="paragraph" w:styleId="a6">
    <w:name w:val="Date"/>
    <w:basedOn w:val="a"/>
    <w:next w:val="a"/>
    <w:rPr>
      <w:sz w:val="21"/>
    </w:rPr>
  </w:style>
  <w:style w:type="paragraph" w:styleId="a7">
    <w:name w:val="footer"/>
    <w:basedOn w:val="a"/>
    <w:rsid w:val="001A147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74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5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9170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B830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830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830F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semiHidden/>
    <w:unhideWhenUsed/>
    <w:rsid w:val="00B830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B830F4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3214-B53C-4B61-BE95-298F72C2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FF140644.dotm</Template>
  <TotalTime>2</TotalTime>
  <Pages>1</Pages>
  <Words>306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上越市障害児一時保育事業実施要綱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ishizaki rina</dc:creator>
  <cp:lastModifiedBy>ishizaki rina</cp:lastModifiedBy>
  <cp:revision>3</cp:revision>
  <cp:lastPrinted>2024-02-29T00:13:00Z</cp:lastPrinted>
  <dcterms:created xsi:type="dcterms:W3CDTF">2024-09-10T02:25:00Z</dcterms:created>
  <dcterms:modified xsi:type="dcterms:W3CDTF">2025-02-19T01:28:00Z</dcterms:modified>
</cp:coreProperties>
</file>