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B98F7" w14:textId="5CA32FE9" w:rsidR="00960444" w:rsidRPr="00E85D56" w:rsidRDefault="00960444" w:rsidP="00960444">
      <w:pPr>
        <w:wordWrap w:val="0"/>
        <w:adjustRightInd w:val="0"/>
        <w:spacing w:line="480" w:lineRule="exact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bookmarkStart w:id="0" w:name="_GoBack"/>
      <w:bookmarkEnd w:id="0"/>
      <w:r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第</w:t>
      </w:r>
      <w:r w:rsidR="0029487B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１</w:t>
      </w:r>
      <w:r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号様式</w:t>
      </w:r>
      <w:r w:rsidR="008241F3"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（第</w:t>
      </w:r>
      <w:r w:rsidR="00681925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７</w:t>
      </w:r>
      <w:r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条関係）</w:t>
      </w:r>
    </w:p>
    <w:p w14:paraId="3A97E89D" w14:textId="69862107" w:rsidR="00960444" w:rsidRDefault="00401FBA" w:rsidP="00CF532F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上越</w:t>
      </w:r>
      <w:r w:rsidR="00C821B7" w:rsidRPr="00E85D56">
        <w:rPr>
          <w:rFonts w:hint="eastAsia"/>
          <w:color w:val="000000" w:themeColor="text1"/>
          <w:szCs w:val="21"/>
        </w:rPr>
        <w:t>市省エネ設備導入</w:t>
      </w:r>
      <w:r>
        <w:rPr>
          <w:rFonts w:hint="eastAsia"/>
          <w:color w:val="000000" w:themeColor="text1"/>
          <w:szCs w:val="21"/>
        </w:rPr>
        <w:t>事業</w:t>
      </w:r>
      <w:r w:rsidR="00C821B7" w:rsidRPr="00E85D56">
        <w:rPr>
          <w:rFonts w:hint="eastAsia"/>
          <w:color w:val="000000" w:themeColor="text1"/>
          <w:szCs w:val="21"/>
        </w:rPr>
        <w:t>補助金</w:t>
      </w:r>
      <w:r w:rsidR="00483662"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交付申請</w:t>
      </w:r>
      <w:r w:rsidR="00960444"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書</w:t>
      </w:r>
    </w:p>
    <w:p w14:paraId="2BFFD951" w14:textId="77777777" w:rsidR="00701521" w:rsidRDefault="00701521" w:rsidP="00CF532F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p w14:paraId="1C102F1D" w14:textId="04187AF0" w:rsidR="00960444" w:rsidRDefault="00F67480" w:rsidP="00945E12">
      <w:pPr>
        <w:adjustRightInd w:val="0"/>
        <w:spacing w:line="480" w:lineRule="exact"/>
        <w:ind w:left="210" w:firstLineChars="3000" w:firstLine="630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A1552D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1140D15E" w14:textId="77777777" w:rsidR="00701521" w:rsidRDefault="00701521" w:rsidP="00945E12">
      <w:pPr>
        <w:adjustRightInd w:val="0"/>
        <w:spacing w:line="480" w:lineRule="exact"/>
        <w:ind w:left="210" w:firstLineChars="3000" w:firstLine="630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07E3DFEF" w14:textId="7E3C7799" w:rsidR="00960444" w:rsidRPr="00E85D56" w:rsidRDefault="00D736E8" w:rsidP="00C37B99">
      <w:pPr>
        <w:wordWrap w:val="0"/>
        <w:adjustRightInd w:val="0"/>
        <w:spacing w:line="480" w:lineRule="exact"/>
        <w:ind w:firstLineChars="10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（宛先）上越</w:t>
      </w:r>
      <w:r w:rsidR="00880290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市長</w:t>
      </w:r>
    </w:p>
    <w:p w14:paraId="294D0552" w14:textId="77777777" w:rsidR="00EE3152" w:rsidRPr="00E85D56" w:rsidRDefault="00F969A4" w:rsidP="00A1552D">
      <w:pPr>
        <w:spacing w:line="360" w:lineRule="auto"/>
        <w:ind w:firstLineChars="1950" w:firstLine="4095"/>
        <w:rPr>
          <w:color w:val="000000" w:themeColor="text1"/>
          <w:szCs w:val="21"/>
        </w:rPr>
      </w:pPr>
      <w:r w:rsidRPr="00E85D56">
        <w:rPr>
          <w:rFonts w:hint="eastAsia"/>
          <w:color w:val="000000" w:themeColor="text1"/>
          <w:szCs w:val="21"/>
        </w:rPr>
        <w:t>（申請者）</w:t>
      </w:r>
    </w:p>
    <w:p w14:paraId="11261F7D" w14:textId="4990761C" w:rsidR="00CE3CBF" w:rsidRDefault="00960444" w:rsidP="00124750">
      <w:pPr>
        <w:wordWrap w:val="0"/>
        <w:adjustRightInd w:val="0"/>
        <w:spacing w:line="360" w:lineRule="auto"/>
        <w:ind w:leftChars="2092" w:left="4393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8965D6">
        <w:rPr>
          <w:rFonts w:asciiTheme="minorEastAsia" w:eastAsiaTheme="minorEastAsia" w:hAnsiTheme="minorEastAsia" w:cs="ＭＳ 明朝" w:hint="eastAsia"/>
          <w:snapToGrid w:val="0"/>
          <w:vanish/>
          <w:color w:val="000000" w:themeColor="text1"/>
          <w:spacing w:val="52"/>
          <w:kern w:val="0"/>
          <w:szCs w:val="21"/>
          <w:fitText w:val="1470" w:id="-777867264"/>
        </w:rPr>
        <w:t>印</w:t>
      </w:r>
      <w:r w:rsidR="00CE3CBF" w:rsidRPr="008965D6">
        <w:rPr>
          <w:rFonts w:asciiTheme="minorEastAsia" w:eastAsiaTheme="minorEastAsia" w:hAnsiTheme="minorEastAsia" w:cs="ＭＳ 明朝" w:hint="eastAsia"/>
          <w:color w:val="000000" w:themeColor="text1"/>
          <w:spacing w:val="105"/>
          <w:kern w:val="0"/>
          <w:szCs w:val="21"/>
          <w:fitText w:val="1470" w:id="-777867264"/>
        </w:rPr>
        <w:t>郵便番</w:t>
      </w:r>
      <w:r w:rsidR="00CE3CBF" w:rsidRPr="008965D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  <w:fitText w:val="1470" w:id="-777867264"/>
        </w:rPr>
        <w:t>号</w:t>
      </w:r>
    </w:p>
    <w:p w14:paraId="7E92AAD7" w14:textId="77777777" w:rsidR="00CE3CBF" w:rsidRPr="00CE3CBF" w:rsidRDefault="00CE3CBF" w:rsidP="00124750">
      <w:pPr>
        <w:adjustRightInd w:val="0"/>
        <w:spacing w:line="360" w:lineRule="auto"/>
        <w:ind w:leftChars="2092" w:left="4393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CE3CB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住所（所在地）</w:t>
      </w:r>
    </w:p>
    <w:p w14:paraId="59A37189" w14:textId="77777777" w:rsidR="00F7181F" w:rsidRDefault="00CE3CBF" w:rsidP="00124750">
      <w:pPr>
        <w:adjustRightInd w:val="0"/>
        <w:spacing w:line="360" w:lineRule="auto"/>
        <w:ind w:leftChars="2092" w:left="4393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124750">
        <w:rPr>
          <w:rFonts w:asciiTheme="minorEastAsia" w:eastAsiaTheme="minorEastAsia" w:hAnsiTheme="minorEastAsia" w:cs="ＭＳ 明朝" w:hint="eastAsia"/>
          <w:color w:val="000000" w:themeColor="text1"/>
          <w:spacing w:val="21"/>
          <w:kern w:val="0"/>
          <w:szCs w:val="21"/>
          <w:fitText w:val="1470" w:id="-777867263"/>
        </w:rPr>
        <w:t>事業者の名</w:t>
      </w:r>
      <w:r w:rsidRPr="0012475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  <w:fitText w:val="1470" w:id="-777867263"/>
        </w:rPr>
        <w:t>称</w:t>
      </w:r>
    </w:p>
    <w:p w14:paraId="2155B3E9" w14:textId="6E476ECB" w:rsidR="00CE3CBF" w:rsidRDefault="00CE3CBF" w:rsidP="00124750">
      <w:pPr>
        <w:adjustRightInd w:val="0"/>
        <w:spacing w:line="360" w:lineRule="auto"/>
        <w:ind w:leftChars="2092" w:left="4393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124750">
        <w:rPr>
          <w:rFonts w:asciiTheme="minorEastAsia" w:eastAsiaTheme="minorEastAsia" w:hAnsiTheme="minorEastAsia" w:cs="ＭＳ 明朝" w:hint="eastAsia"/>
          <w:color w:val="000000" w:themeColor="text1"/>
          <w:spacing w:val="1"/>
          <w:w w:val="87"/>
          <w:kern w:val="0"/>
          <w:szCs w:val="21"/>
          <w:fitText w:val="1470" w:id="-777855232"/>
        </w:rPr>
        <w:t>代表者</w:t>
      </w:r>
      <w:r w:rsidR="002A5941" w:rsidRPr="00124750">
        <w:rPr>
          <w:rFonts w:asciiTheme="minorEastAsia" w:eastAsiaTheme="minorEastAsia" w:hAnsiTheme="minorEastAsia" w:cs="ＭＳ 明朝" w:hint="eastAsia"/>
          <w:color w:val="000000" w:themeColor="text1"/>
          <w:spacing w:val="1"/>
          <w:w w:val="87"/>
          <w:kern w:val="0"/>
          <w:szCs w:val="21"/>
          <w:fitText w:val="1470" w:id="-777855232"/>
        </w:rPr>
        <w:t>役</w:t>
      </w:r>
      <w:r w:rsidRPr="00124750">
        <w:rPr>
          <w:rFonts w:asciiTheme="minorEastAsia" w:eastAsiaTheme="minorEastAsia" w:hAnsiTheme="minorEastAsia" w:cs="ＭＳ 明朝" w:hint="eastAsia"/>
          <w:color w:val="000000" w:themeColor="text1"/>
          <w:spacing w:val="1"/>
          <w:w w:val="87"/>
          <w:kern w:val="0"/>
          <w:szCs w:val="21"/>
          <w:fitText w:val="1470" w:id="-777855232"/>
        </w:rPr>
        <w:t>職・氏</w:t>
      </w:r>
      <w:r w:rsidRPr="00124750">
        <w:rPr>
          <w:rFonts w:asciiTheme="minorEastAsia" w:eastAsiaTheme="minorEastAsia" w:hAnsiTheme="minorEastAsia" w:cs="ＭＳ 明朝" w:hint="eastAsia"/>
          <w:color w:val="000000" w:themeColor="text1"/>
          <w:w w:val="87"/>
          <w:kern w:val="0"/>
          <w:szCs w:val="21"/>
          <w:fitText w:val="1470" w:id="-777855232"/>
        </w:rPr>
        <w:t>名</w:t>
      </w:r>
    </w:p>
    <w:p w14:paraId="6A221435" w14:textId="6FE3C064" w:rsidR="00A14687" w:rsidRDefault="00CE3CBF" w:rsidP="00124750">
      <w:pPr>
        <w:adjustRightInd w:val="0"/>
        <w:spacing w:line="360" w:lineRule="auto"/>
        <w:ind w:leftChars="2092" w:left="4393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124750">
        <w:rPr>
          <w:rFonts w:asciiTheme="minorEastAsia" w:eastAsiaTheme="minorEastAsia" w:hAnsiTheme="minorEastAsia" w:cs="ＭＳ 明朝" w:hint="eastAsia"/>
          <w:color w:val="000000" w:themeColor="text1"/>
          <w:spacing w:val="105"/>
          <w:kern w:val="0"/>
          <w:szCs w:val="21"/>
          <w:fitText w:val="1470" w:id="-777867262"/>
        </w:rPr>
        <w:t>電話番</w:t>
      </w:r>
      <w:r w:rsidRPr="0012475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  <w:fitText w:val="1470" w:id="-777867262"/>
        </w:rPr>
        <w:t>号</w:t>
      </w:r>
    </w:p>
    <w:p w14:paraId="73624513" w14:textId="77777777" w:rsidR="00A14687" w:rsidRDefault="00A14687" w:rsidP="00C37B99">
      <w:pPr>
        <w:adjustRightInd w:val="0"/>
        <w:spacing w:line="360" w:lineRule="auto"/>
        <w:ind w:firstLineChars="100" w:firstLine="210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p w14:paraId="47D0973F" w14:textId="479A07C7" w:rsidR="00960444" w:rsidRPr="00E85D56" w:rsidRDefault="00DC115D" w:rsidP="00863F1A">
      <w:pPr>
        <w:adjustRightInd w:val="0"/>
        <w:spacing w:after="240" w:line="360" w:lineRule="auto"/>
        <w:ind w:firstLineChars="100" w:firstLine="21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次</w:t>
      </w:r>
      <w:r w:rsidR="00483662"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のとおり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上</w:t>
      </w:r>
      <w:r w:rsidR="00F023C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越市</w:t>
      </w:r>
      <w:r w:rsidR="00C821B7" w:rsidRPr="00E85D56">
        <w:rPr>
          <w:rFonts w:hint="eastAsia"/>
          <w:color w:val="000000" w:themeColor="text1"/>
          <w:szCs w:val="21"/>
        </w:rPr>
        <w:t>省エネ設備導入</w:t>
      </w:r>
      <w:r w:rsidR="00F023CD">
        <w:rPr>
          <w:rFonts w:hint="eastAsia"/>
          <w:color w:val="000000" w:themeColor="text1"/>
          <w:szCs w:val="21"/>
        </w:rPr>
        <w:t>事業</w:t>
      </w:r>
      <w:r w:rsidR="00C821B7" w:rsidRPr="00E85D56">
        <w:rPr>
          <w:rFonts w:hint="eastAsia"/>
          <w:color w:val="000000" w:themeColor="text1"/>
          <w:szCs w:val="21"/>
        </w:rPr>
        <w:t>補助金</w:t>
      </w:r>
      <w:r w:rsidR="00483662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の交付を申請し</w:t>
      </w:r>
      <w:r w:rsidR="00960444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ます。</w:t>
      </w:r>
    </w:p>
    <w:p w14:paraId="4AE134DD" w14:textId="77777777" w:rsidR="00B01D86" w:rsidRPr="00E85D56" w:rsidRDefault="00960444" w:rsidP="00863F1A">
      <w:pPr>
        <w:pStyle w:val="ab"/>
        <w:spacing w:line="360" w:lineRule="auto"/>
        <w:jc w:val="both"/>
        <w:rPr>
          <w:color w:val="000000" w:themeColor="text1"/>
          <w:sz w:val="21"/>
          <w:szCs w:val="21"/>
        </w:rPr>
      </w:pPr>
      <w:r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1"/>
          <w:szCs w:val="21"/>
        </w:rPr>
        <w:t xml:space="preserve">１　</w:t>
      </w:r>
      <w:r w:rsidR="00C821B7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1"/>
          <w:szCs w:val="21"/>
        </w:rPr>
        <w:t>補助対象事業</w:t>
      </w:r>
      <w:r w:rsidR="00B01D86" w:rsidRPr="00E85D56">
        <w:rPr>
          <w:rFonts w:hint="eastAsia"/>
          <w:color w:val="000000" w:themeColor="text1"/>
          <w:sz w:val="21"/>
          <w:szCs w:val="21"/>
        </w:rPr>
        <w:t>（</w:t>
      </w:r>
      <w:r w:rsidR="00670353" w:rsidRPr="00E85D56">
        <w:rPr>
          <w:rFonts w:hint="eastAsia"/>
          <w:color w:val="000000" w:themeColor="text1"/>
          <w:sz w:val="21"/>
          <w:szCs w:val="21"/>
        </w:rPr>
        <w:t>該当するものに</w:t>
      </w:r>
      <w:r w:rsidR="00B01D86" w:rsidRPr="00E85D56">
        <w:rPr>
          <w:rFonts w:hint="eastAsia"/>
          <w:color w:val="000000" w:themeColor="text1"/>
          <w:sz w:val="21"/>
          <w:szCs w:val="21"/>
        </w:rPr>
        <w:t>☑）</w:t>
      </w:r>
    </w:p>
    <w:p w14:paraId="1BB6359B" w14:textId="269B2B29" w:rsidR="000E56AF" w:rsidRPr="006E5837" w:rsidRDefault="008965D6" w:rsidP="000E56AF">
      <w:pPr>
        <w:adjustRightInd w:val="0"/>
        <w:ind w:firstLineChars="200" w:firstLine="42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/>
          <w:szCs w:val="21"/>
        </w:rPr>
      </w:pPr>
      <w:sdt>
        <w:sdtPr>
          <w:rPr>
            <w:rFonts w:asciiTheme="minorEastAsia" w:eastAsiaTheme="minorEastAsia" w:hAnsiTheme="minorEastAsia" w:hint="eastAsia"/>
            <w:color w:val="000000"/>
            <w:szCs w:val="21"/>
          </w:rPr>
          <w:id w:val="-17709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21C9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E56AF" w:rsidRPr="006E5837">
        <w:rPr>
          <w:rFonts w:asciiTheme="minorEastAsia" w:eastAsiaTheme="minorEastAsia" w:hAnsiTheme="minorEastAsia" w:hint="eastAsia"/>
          <w:color w:val="000000"/>
          <w:szCs w:val="21"/>
        </w:rPr>
        <w:t xml:space="preserve">　ＬＥＤ対応ではない灯具の</w:t>
      </w:r>
      <w:r w:rsidR="000E56AF" w:rsidRPr="006E5837">
        <w:rPr>
          <w:rFonts w:asciiTheme="minorEastAsia" w:eastAsiaTheme="minorEastAsia" w:hAnsiTheme="minorEastAsia" w:cs="ＭＳ 明朝" w:hint="eastAsia"/>
          <w:snapToGrid w:val="0"/>
          <w:color w:val="000000"/>
          <w:szCs w:val="21"/>
        </w:rPr>
        <w:t>ＬＥＤ照明への入替え</w:t>
      </w:r>
    </w:p>
    <w:p w14:paraId="232E51CD" w14:textId="391D7A71" w:rsidR="000E56AF" w:rsidRDefault="008965D6" w:rsidP="00701521">
      <w:pPr>
        <w:wordWrap w:val="0"/>
        <w:adjustRightInd w:val="0"/>
        <w:spacing w:beforeLines="50" w:before="120"/>
        <w:ind w:firstLineChars="200" w:firstLine="420"/>
        <w:textAlignment w:val="center"/>
        <w:rPr>
          <w:rStyle w:val="p"/>
          <w:rFonts w:asciiTheme="minorEastAsia" w:eastAsiaTheme="minorEastAsia" w:hAnsiTheme="minorEastAsia"/>
          <w:color w:val="000000" w:themeColor="text1"/>
        </w:rPr>
      </w:pPr>
      <w:sdt>
        <w:sdtPr>
          <w:rPr>
            <w:rFonts w:ascii="Segoe UI Symbol" w:eastAsiaTheme="minorEastAsia" w:hAnsi="Segoe UI Symbol" w:cs="Segoe UI Symbol" w:hint="eastAsia"/>
            <w:color w:val="000000"/>
            <w:szCs w:val="21"/>
          </w:rPr>
          <w:id w:val="-1273544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21C9">
            <w:rPr>
              <w:rFonts w:ascii="ＭＳ ゴシック" w:eastAsia="ＭＳ ゴシック" w:hAnsi="ＭＳ ゴシック" w:cs="Segoe UI Symbol" w:hint="eastAsia"/>
              <w:color w:val="000000"/>
              <w:szCs w:val="21"/>
            </w:rPr>
            <w:t>☐</w:t>
          </w:r>
        </w:sdtContent>
      </w:sdt>
      <w:r w:rsidR="000E56AF" w:rsidRPr="006E583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0E56AF" w:rsidRPr="006E5837">
        <w:rPr>
          <w:rStyle w:val="p"/>
          <w:rFonts w:asciiTheme="minorEastAsia" w:eastAsiaTheme="minorEastAsia" w:hAnsiTheme="minorEastAsia" w:hint="eastAsia"/>
          <w:color w:val="000000" w:themeColor="text1"/>
        </w:rPr>
        <w:t>既設の空調設備から省エネルギーに資する空調設備への入替え</w:t>
      </w:r>
    </w:p>
    <w:p w14:paraId="31A61F3D" w14:textId="77777777" w:rsidR="00701521" w:rsidRPr="00701521" w:rsidRDefault="00701521" w:rsidP="00701521">
      <w:pPr>
        <w:wordWrap w:val="0"/>
        <w:adjustRightInd w:val="0"/>
        <w:spacing w:beforeLines="50" w:before="120"/>
        <w:ind w:firstLineChars="200" w:firstLine="420"/>
        <w:textAlignment w:val="center"/>
        <w:rPr>
          <w:rFonts w:asciiTheme="minorEastAsia" w:eastAsiaTheme="minorEastAsia" w:hAnsiTheme="minorEastAsia"/>
          <w:color w:val="000000" w:themeColor="text1"/>
        </w:rPr>
      </w:pPr>
    </w:p>
    <w:p w14:paraId="16DA50F5" w14:textId="32493D2F" w:rsidR="00C37B99" w:rsidRPr="00E85D56" w:rsidRDefault="00C37B99" w:rsidP="00C37B99">
      <w:pPr>
        <w:pStyle w:val="ab"/>
        <w:spacing w:line="360" w:lineRule="auto"/>
        <w:jc w:val="both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２</w:t>
      </w:r>
      <w:r w:rsidRPr="00E85D56">
        <w:rPr>
          <w:rFonts w:hint="eastAsia"/>
          <w:color w:val="000000" w:themeColor="text1"/>
          <w:sz w:val="21"/>
          <w:szCs w:val="21"/>
        </w:rPr>
        <w:t xml:space="preserve">　</w:t>
      </w:r>
      <w:r w:rsidRPr="00E85D56">
        <w:rPr>
          <w:rFonts w:hint="eastAsia"/>
          <w:color w:val="000000" w:themeColor="text1"/>
          <w:kern w:val="0"/>
          <w:sz w:val="21"/>
          <w:szCs w:val="21"/>
        </w:rPr>
        <w:t>企業等規模</w:t>
      </w:r>
      <w:r w:rsidRPr="00E85D56">
        <w:rPr>
          <w:rFonts w:hint="eastAsia"/>
          <w:color w:val="000000" w:themeColor="text1"/>
          <w:sz w:val="21"/>
          <w:szCs w:val="21"/>
        </w:rPr>
        <w:t xml:space="preserve">　※中小企業者であること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721"/>
        <w:gridCol w:w="3515"/>
      </w:tblGrid>
      <w:tr w:rsidR="00C37B99" w14:paraId="3F99C41F" w14:textId="77777777" w:rsidTr="00004404">
        <w:trPr>
          <w:trHeight w:val="454"/>
        </w:trPr>
        <w:tc>
          <w:tcPr>
            <w:tcW w:w="2721" w:type="dxa"/>
            <w:vAlign w:val="center"/>
          </w:tcPr>
          <w:p w14:paraId="50607AB4" w14:textId="77777777" w:rsidR="00C37B99" w:rsidRDefault="00C37B99" w:rsidP="00C37B99">
            <w:pPr>
              <w:pStyle w:val="ab"/>
              <w:jc w:val="distribut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主たる業種</w:t>
            </w:r>
          </w:p>
        </w:tc>
        <w:tc>
          <w:tcPr>
            <w:tcW w:w="3515" w:type="dxa"/>
            <w:vAlign w:val="center"/>
          </w:tcPr>
          <w:p w14:paraId="205031F8" w14:textId="77777777" w:rsidR="00C37B99" w:rsidRDefault="00C37B99" w:rsidP="00C37B99">
            <w:pPr>
              <w:pStyle w:val="ab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C37B99" w14:paraId="746C7598" w14:textId="77777777" w:rsidTr="00004404">
        <w:trPr>
          <w:trHeight w:val="454"/>
        </w:trPr>
        <w:tc>
          <w:tcPr>
            <w:tcW w:w="2721" w:type="dxa"/>
            <w:vAlign w:val="center"/>
          </w:tcPr>
          <w:p w14:paraId="0905A89D" w14:textId="77777777" w:rsidR="00C37B99" w:rsidRDefault="00C37B99" w:rsidP="00C37B99">
            <w:pPr>
              <w:pStyle w:val="ab"/>
              <w:jc w:val="distribut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資本金又は出資金</w:t>
            </w:r>
          </w:p>
        </w:tc>
        <w:tc>
          <w:tcPr>
            <w:tcW w:w="3515" w:type="dxa"/>
            <w:vAlign w:val="center"/>
          </w:tcPr>
          <w:p w14:paraId="39225039" w14:textId="77777777" w:rsidR="00C37B99" w:rsidRDefault="00C37B99" w:rsidP="00C37B99">
            <w:pPr>
              <w:pStyle w:val="ab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C37B99" w14:paraId="24E94540" w14:textId="77777777" w:rsidTr="00004404">
        <w:trPr>
          <w:trHeight w:val="454"/>
        </w:trPr>
        <w:tc>
          <w:tcPr>
            <w:tcW w:w="2721" w:type="dxa"/>
            <w:vAlign w:val="center"/>
          </w:tcPr>
          <w:p w14:paraId="7FE82EB8" w14:textId="77777777" w:rsidR="00C37B99" w:rsidRDefault="00C37B99" w:rsidP="00C37B99">
            <w:pPr>
              <w:pStyle w:val="ab"/>
              <w:jc w:val="distribut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常時使用する従業員数</w:t>
            </w:r>
          </w:p>
        </w:tc>
        <w:tc>
          <w:tcPr>
            <w:tcW w:w="3515" w:type="dxa"/>
            <w:vAlign w:val="center"/>
          </w:tcPr>
          <w:p w14:paraId="09553545" w14:textId="77777777" w:rsidR="00C37B99" w:rsidRDefault="00C37B99" w:rsidP="00C37B99">
            <w:pPr>
              <w:pStyle w:val="ab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人</w:t>
            </w:r>
          </w:p>
        </w:tc>
      </w:tr>
    </w:tbl>
    <w:p w14:paraId="554D704E" w14:textId="77777777" w:rsidR="00C37B99" w:rsidRPr="00E85D56" w:rsidRDefault="00C37B99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0BD4D7AD" w14:textId="5272DBEB" w:rsidR="00960444" w:rsidRDefault="00C37B99" w:rsidP="00004404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３</w:t>
      </w:r>
      <w:r w:rsidR="00960444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43529C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事業の収支予算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985"/>
        <w:gridCol w:w="1984"/>
        <w:gridCol w:w="1985"/>
      </w:tblGrid>
      <w:tr w:rsidR="00C37B99" w14:paraId="5FD3432D" w14:textId="77777777" w:rsidTr="00C37B99">
        <w:trPr>
          <w:cantSplit/>
          <w:trHeight w:hRule="exact" w:val="400"/>
        </w:trPr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DDC177B" w14:textId="77777777" w:rsidR="00C37B99" w:rsidRDefault="00C37B99" w:rsidP="00C37B99">
            <w:pPr>
              <w:ind w:left="226" w:right="226"/>
              <w:jc w:val="distribute"/>
            </w:pPr>
            <w:r>
              <w:rPr>
                <w:rFonts w:hint="eastAsia"/>
              </w:rPr>
              <w:t>事業</w:t>
            </w:r>
            <w:r w:rsidRPr="00004404">
              <w:rPr>
                <w:rFonts w:hint="eastAsia"/>
              </w:rPr>
              <w:t>費</w:t>
            </w:r>
          </w:p>
        </w:tc>
        <w:tc>
          <w:tcPr>
            <w:tcW w:w="3969" w:type="dxa"/>
            <w:gridSpan w:val="2"/>
            <w:vAlign w:val="center"/>
          </w:tcPr>
          <w:p w14:paraId="6F7D9DFA" w14:textId="77777777" w:rsidR="00C37B99" w:rsidRDefault="00C37B99" w:rsidP="00C37B99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969" w:type="dxa"/>
            <w:gridSpan w:val="2"/>
            <w:vAlign w:val="center"/>
          </w:tcPr>
          <w:p w14:paraId="412266EC" w14:textId="77777777" w:rsidR="00C37B99" w:rsidRDefault="00C37B99" w:rsidP="00C37B99">
            <w:pPr>
              <w:ind w:left="113" w:right="113"/>
              <w:jc w:val="center"/>
            </w:pPr>
            <w:r>
              <w:rPr>
                <w:rFonts w:hint="eastAsia"/>
                <w:spacing w:val="126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C37B99" w14:paraId="5B47A1EC" w14:textId="77777777" w:rsidTr="00C37B99">
        <w:trPr>
          <w:cantSplit/>
          <w:trHeight w:hRule="exact" w:val="400"/>
        </w:trPr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6C4EE36" w14:textId="77777777" w:rsidR="00C37B99" w:rsidRDefault="00C37B99" w:rsidP="00C37B99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0BF377CB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14:paraId="164768FC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984" w:type="dxa"/>
            <w:vAlign w:val="center"/>
          </w:tcPr>
          <w:p w14:paraId="4C9354E7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14:paraId="4B2CF517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C37B99" w14:paraId="75FC5C16" w14:textId="77777777" w:rsidTr="00004404">
        <w:trPr>
          <w:cantSplit/>
          <w:trHeight w:hRule="exact" w:val="400"/>
        </w:trPr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61BD457" w14:textId="77777777" w:rsidR="00C37B99" w:rsidRDefault="00C37B99" w:rsidP="00C37B99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54AE063D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984" w:type="dxa"/>
            <w:vAlign w:val="center"/>
          </w:tcPr>
          <w:p w14:paraId="33323CEF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29587072" w14:textId="5165BA99" w:rsidR="00C37B99" w:rsidRDefault="00004404" w:rsidP="0043529C">
            <w:pPr>
              <w:ind w:left="113" w:right="113"/>
              <w:jc w:val="distribute"/>
            </w:pPr>
            <w:r>
              <w:rPr>
                <w:rFonts w:hint="eastAsia"/>
              </w:rPr>
              <w:t>ＬＥＤ</w:t>
            </w:r>
            <w:r w:rsidR="0043529C">
              <w:rPr>
                <w:rFonts w:hint="eastAsia"/>
              </w:rPr>
              <w:t>照明</w:t>
            </w:r>
            <w:r w:rsidR="00442722">
              <w:rPr>
                <w:rFonts w:hint="eastAsia"/>
              </w:rPr>
              <w:t>工事</w:t>
            </w:r>
          </w:p>
        </w:tc>
        <w:tc>
          <w:tcPr>
            <w:tcW w:w="1984" w:type="dxa"/>
            <w:vAlign w:val="center"/>
          </w:tcPr>
          <w:p w14:paraId="40DE942A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7B99" w14:paraId="395EE514" w14:textId="77777777" w:rsidTr="00C37B99">
        <w:trPr>
          <w:cantSplit/>
          <w:trHeight w:hRule="exact" w:val="400"/>
        </w:trPr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E48AD73" w14:textId="77777777" w:rsidR="00C37B99" w:rsidRDefault="00C37B99" w:rsidP="00C37B99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5532ECF8" w14:textId="617B3EB6" w:rsidR="00C37B99" w:rsidRDefault="00004404" w:rsidP="00004404">
            <w:pPr>
              <w:ind w:left="113" w:right="113"/>
              <w:jc w:val="distribute"/>
            </w:pPr>
            <w:r>
              <w:rPr>
                <w:rFonts w:hint="eastAsia"/>
              </w:rPr>
              <w:t>自己資金</w:t>
            </w:r>
            <w:r w:rsidR="00C37B99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DB9B7EB" w14:textId="5411D2A8" w:rsidR="00C37B99" w:rsidRDefault="00004404" w:rsidP="00004404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78D17355" w14:textId="3CD80B8D" w:rsidR="00C37B99" w:rsidRDefault="00004404" w:rsidP="0043529C">
            <w:pPr>
              <w:ind w:left="113" w:right="113"/>
              <w:jc w:val="distribute"/>
            </w:pPr>
            <w:r>
              <w:rPr>
                <w:rFonts w:hint="eastAsia"/>
              </w:rPr>
              <w:t>空調設備</w:t>
            </w:r>
            <w:r w:rsidR="00442722">
              <w:rPr>
                <w:rFonts w:hint="eastAsia"/>
              </w:rPr>
              <w:t>工事</w:t>
            </w:r>
            <w:r w:rsidR="00C37B99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642703A" w14:textId="1DD63D4A" w:rsidR="00C37B99" w:rsidRDefault="00004404" w:rsidP="00004404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  <w:r w:rsidR="00C37B99">
              <w:rPr>
                <w:rFonts w:hint="eastAsia"/>
              </w:rPr>
              <w:t xml:space="preserve">　</w:t>
            </w:r>
          </w:p>
        </w:tc>
      </w:tr>
      <w:tr w:rsidR="00C37B99" w14:paraId="35B35895" w14:textId="77777777" w:rsidTr="00C37B99">
        <w:trPr>
          <w:cantSplit/>
          <w:trHeight w:hRule="exact" w:val="400"/>
        </w:trPr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453DCC6" w14:textId="77777777" w:rsidR="00C37B99" w:rsidRDefault="00C37B99" w:rsidP="00C37B99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60496E52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C1A2A2F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2D14A95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226F333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37B99" w14:paraId="21F691EE" w14:textId="77777777" w:rsidTr="00C37B99">
        <w:trPr>
          <w:cantSplit/>
          <w:trHeight w:hRule="exact" w:val="400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3C5A1496" w14:textId="77777777" w:rsidR="00C37B99" w:rsidRDefault="00C37B99" w:rsidP="00C37B99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66D48AC4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02DC7DF6" w14:textId="49B0F1BD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004404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5FD90A67" w14:textId="77777777" w:rsidR="00C37B99" w:rsidRDefault="00C37B99" w:rsidP="00C37B99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2470E890" w14:textId="18DF01F0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004404">
              <w:rPr>
                <w:rFonts w:hint="eastAsia"/>
              </w:rPr>
              <w:t>円</w:t>
            </w:r>
          </w:p>
        </w:tc>
      </w:tr>
    </w:tbl>
    <w:p w14:paraId="7304D3CE" w14:textId="77777777" w:rsidR="000E56AF" w:rsidRDefault="000E56AF" w:rsidP="0043529C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421D9BF" w14:textId="3BDEB6C7" w:rsidR="00DC115D" w:rsidRPr="00E85D56" w:rsidRDefault="0043529C" w:rsidP="0043529C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 xml:space="preserve">４　補助金交付申請額　</w:t>
      </w:r>
    </w:p>
    <w:tbl>
      <w:tblPr>
        <w:tblStyle w:val="a5"/>
        <w:tblW w:w="8363" w:type="dxa"/>
        <w:tblInd w:w="279" w:type="dxa"/>
        <w:tblLook w:val="04A0" w:firstRow="1" w:lastRow="0" w:firstColumn="1" w:lastColumn="0" w:noHBand="0" w:noVBand="1"/>
      </w:tblPr>
      <w:tblGrid>
        <w:gridCol w:w="1701"/>
        <w:gridCol w:w="3260"/>
        <w:gridCol w:w="3402"/>
      </w:tblGrid>
      <w:tr w:rsidR="00E31EB8" w:rsidRPr="00E85D56" w14:paraId="778F79E7" w14:textId="77777777" w:rsidTr="00E31EB8">
        <w:trPr>
          <w:trHeight w:val="624"/>
        </w:trPr>
        <w:tc>
          <w:tcPr>
            <w:tcW w:w="1701" w:type="dxa"/>
            <w:vMerge w:val="restart"/>
            <w:vAlign w:val="center"/>
          </w:tcPr>
          <w:p w14:paraId="0D80A879" w14:textId="7C463A09" w:rsidR="00E31EB8" w:rsidRPr="0043529C" w:rsidRDefault="00E31EB8" w:rsidP="00E31E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260" w:type="dxa"/>
            <w:vAlign w:val="center"/>
          </w:tcPr>
          <w:p w14:paraId="2F490E06" w14:textId="73B1136C" w:rsidR="00E31EB8" w:rsidRPr="0043529C" w:rsidRDefault="00E31EB8" w:rsidP="0043529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ＬＥＤ照明</w:t>
            </w:r>
            <w:r w:rsidR="0044272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工事</w:t>
            </w:r>
          </w:p>
        </w:tc>
        <w:tc>
          <w:tcPr>
            <w:tcW w:w="3402" w:type="dxa"/>
            <w:vAlign w:val="center"/>
          </w:tcPr>
          <w:p w14:paraId="20ABBD72" w14:textId="69AA5C4D" w:rsidR="00E31EB8" w:rsidRPr="00E85D56" w:rsidRDefault="00E31EB8" w:rsidP="00DC115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31EB8" w:rsidRPr="00E85D56" w14:paraId="213DC7D5" w14:textId="77777777" w:rsidTr="00E31EB8">
        <w:trPr>
          <w:trHeight w:val="624"/>
        </w:trPr>
        <w:tc>
          <w:tcPr>
            <w:tcW w:w="1701" w:type="dxa"/>
            <w:vMerge/>
            <w:vAlign w:val="center"/>
          </w:tcPr>
          <w:p w14:paraId="335AB1C8" w14:textId="1A4C8442" w:rsidR="00E31EB8" w:rsidRPr="0043529C" w:rsidRDefault="00E31EB8" w:rsidP="00E31EB8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224588C" w14:textId="052F790F" w:rsidR="00E31EB8" w:rsidRPr="0043529C" w:rsidRDefault="00E31EB8" w:rsidP="00E31EB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②空調設備</w:t>
            </w:r>
            <w:r w:rsidR="0044272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工事</w:t>
            </w:r>
          </w:p>
        </w:tc>
        <w:tc>
          <w:tcPr>
            <w:tcW w:w="3402" w:type="dxa"/>
            <w:vAlign w:val="center"/>
          </w:tcPr>
          <w:p w14:paraId="4765A37D" w14:textId="77777777" w:rsidR="00E31EB8" w:rsidRPr="00E85D56" w:rsidRDefault="00E31EB8" w:rsidP="00DC115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31EB8" w:rsidRPr="00E85D56" w14:paraId="58AC92F3" w14:textId="77777777" w:rsidTr="00E31EB8">
        <w:trPr>
          <w:trHeight w:val="624"/>
        </w:trPr>
        <w:tc>
          <w:tcPr>
            <w:tcW w:w="1701" w:type="dxa"/>
            <w:vMerge/>
            <w:vAlign w:val="center"/>
          </w:tcPr>
          <w:p w14:paraId="0C3F2BBB" w14:textId="77777777" w:rsidR="00E31EB8" w:rsidRPr="0043529C" w:rsidRDefault="00E31EB8" w:rsidP="00E31EB8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E7D52CA" w14:textId="444559C5" w:rsidR="00E31EB8" w:rsidRDefault="00E31EB8" w:rsidP="00E31EB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③合計</w:t>
            </w:r>
          </w:p>
        </w:tc>
        <w:tc>
          <w:tcPr>
            <w:tcW w:w="3402" w:type="dxa"/>
            <w:vAlign w:val="center"/>
          </w:tcPr>
          <w:p w14:paraId="58DE0682" w14:textId="4CDA65BB" w:rsidR="00E31EB8" w:rsidRPr="00E85D56" w:rsidRDefault="00E31EB8" w:rsidP="00DC115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31EB8" w:rsidRPr="00E85D56" w14:paraId="3B0BFF16" w14:textId="77777777" w:rsidTr="00E31EB8">
        <w:trPr>
          <w:trHeight w:val="907"/>
        </w:trPr>
        <w:tc>
          <w:tcPr>
            <w:tcW w:w="4961" w:type="dxa"/>
            <w:gridSpan w:val="2"/>
            <w:vAlign w:val="center"/>
          </w:tcPr>
          <w:p w14:paraId="2D9D079C" w14:textId="4263C1EC" w:rsidR="00E31EB8" w:rsidRDefault="00E31EB8" w:rsidP="00E31EB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補助金交付申請額　※千円未満の端数切捨て</w:t>
            </w:r>
          </w:p>
          <w:p w14:paraId="7CF68517" w14:textId="31CEEDC2" w:rsidR="00E31EB8" w:rsidRDefault="00E31EB8" w:rsidP="00701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③×</w:t>
            </w:r>
            <w:r w:rsidR="0070152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</w:t>
            </w:r>
            <w:r w:rsidR="00701521">
              <w:rPr>
                <w:rFonts w:ascii="Segoe UI Symbol" w:eastAsiaTheme="minorEastAsia" w:hAnsi="Segoe UI Symbol" w:cs="Segoe UI Symbol" w:hint="eastAsia"/>
                <w:color w:val="000000" w:themeColor="text1"/>
                <w:szCs w:val="21"/>
              </w:rPr>
              <w:t>／２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（上限</w:t>
            </w:r>
            <w:r w:rsidR="0070152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２５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万円）</w:t>
            </w:r>
          </w:p>
        </w:tc>
        <w:tc>
          <w:tcPr>
            <w:tcW w:w="3402" w:type="dxa"/>
            <w:vAlign w:val="center"/>
          </w:tcPr>
          <w:p w14:paraId="185CCC08" w14:textId="013D7423" w:rsidR="00E31EB8" w:rsidRPr="00E85D56" w:rsidRDefault="00E31EB8" w:rsidP="00DC115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14:paraId="7F62C150" w14:textId="77777777" w:rsidR="00863F1A" w:rsidRPr="00E85D56" w:rsidRDefault="00863F1A" w:rsidP="00863F1A">
      <w:pPr>
        <w:pStyle w:val="ab"/>
        <w:spacing w:line="360" w:lineRule="auto"/>
        <w:jc w:val="both"/>
        <w:rPr>
          <w:color w:val="000000" w:themeColor="text1"/>
          <w:sz w:val="21"/>
          <w:szCs w:val="21"/>
        </w:rPr>
      </w:pPr>
    </w:p>
    <w:p w14:paraId="52FF84F7" w14:textId="6B5FA256" w:rsidR="00960444" w:rsidRPr="00E85D56" w:rsidRDefault="0043529C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５</w:t>
      </w:r>
      <w:r w:rsidR="006243C0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476852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省エネ設備導入</w:t>
      </w:r>
      <w:r w:rsidR="00990F53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計画</w:t>
      </w:r>
    </w:p>
    <w:tbl>
      <w:tblPr>
        <w:tblStyle w:val="a5"/>
        <w:tblW w:w="9044" w:type="dxa"/>
        <w:tblInd w:w="279" w:type="dxa"/>
        <w:tblLook w:val="04A0" w:firstRow="1" w:lastRow="0" w:firstColumn="1" w:lastColumn="0" w:noHBand="0" w:noVBand="1"/>
      </w:tblPr>
      <w:tblGrid>
        <w:gridCol w:w="2665"/>
        <w:gridCol w:w="6379"/>
      </w:tblGrid>
      <w:tr w:rsidR="00E85D56" w:rsidRPr="00E85D56" w14:paraId="51BED100" w14:textId="77777777" w:rsidTr="002F5C47">
        <w:trPr>
          <w:trHeight w:val="545"/>
        </w:trPr>
        <w:tc>
          <w:tcPr>
            <w:tcW w:w="2665" w:type="dxa"/>
            <w:vAlign w:val="center"/>
          </w:tcPr>
          <w:p w14:paraId="2F9CE1AE" w14:textId="77777777" w:rsidR="00476852" w:rsidRPr="00E85D56" w:rsidRDefault="00EA2239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契約・発注</w:t>
            </w:r>
            <w:r w:rsidR="0048360B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予定</w:t>
            </w: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14:paraId="308AA3E8" w14:textId="35114B24" w:rsidR="00476852" w:rsidRPr="00E85D56" w:rsidRDefault="00EA2239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　　年　　　</w:t>
            </w:r>
            <w:r w:rsidR="00476852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月　</w:t>
            </w: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76852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日</w:t>
            </w:r>
          </w:p>
        </w:tc>
      </w:tr>
      <w:tr w:rsidR="00E85D56" w:rsidRPr="00E85D56" w14:paraId="6C8F620D" w14:textId="77777777" w:rsidTr="002F5C47">
        <w:trPr>
          <w:trHeight w:val="545"/>
        </w:trPr>
        <w:tc>
          <w:tcPr>
            <w:tcW w:w="2665" w:type="dxa"/>
            <w:vAlign w:val="center"/>
          </w:tcPr>
          <w:p w14:paraId="2064BF0C" w14:textId="77777777" w:rsidR="00670353" w:rsidRPr="00E85D56" w:rsidRDefault="00EA2239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工事完了予定日</w:t>
            </w:r>
          </w:p>
        </w:tc>
        <w:tc>
          <w:tcPr>
            <w:tcW w:w="6379" w:type="dxa"/>
            <w:vAlign w:val="center"/>
          </w:tcPr>
          <w:p w14:paraId="5402053A" w14:textId="0A8CEB52" w:rsidR="00670353" w:rsidRPr="00E85D56" w:rsidRDefault="00EA2239" w:rsidP="00EA2239">
            <w:pPr>
              <w:wordWrap w:val="0"/>
              <w:adjustRightInd w:val="0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E85D56" w:rsidRPr="00E85D56" w14:paraId="77B29609" w14:textId="77777777" w:rsidTr="00701521">
        <w:trPr>
          <w:trHeight w:val="1066"/>
        </w:trPr>
        <w:tc>
          <w:tcPr>
            <w:tcW w:w="2665" w:type="dxa"/>
            <w:vAlign w:val="center"/>
          </w:tcPr>
          <w:p w14:paraId="53B180B6" w14:textId="7F587A5F" w:rsidR="00EA2239" w:rsidRPr="00E85D56" w:rsidRDefault="00C37B99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支払い完了</w:t>
            </w:r>
            <w:r w:rsidR="00EA2239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予定日</w:t>
            </w:r>
          </w:p>
        </w:tc>
        <w:tc>
          <w:tcPr>
            <w:tcW w:w="6379" w:type="dxa"/>
            <w:vAlign w:val="center"/>
          </w:tcPr>
          <w:p w14:paraId="56715E13" w14:textId="52325379" w:rsidR="00F023CD" w:rsidRDefault="00EA2239" w:rsidP="00701521">
            <w:pPr>
              <w:wordWrap w:val="0"/>
              <w:adjustRightInd w:val="0"/>
              <w:spacing w:beforeLines="50" w:before="12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　　年　　　月　　　日</w:t>
            </w:r>
          </w:p>
          <w:p w14:paraId="755465D0" w14:textId="77777777" w:rsidR="00701521" w:rsidRPr="00E85D56" w:rsidRDefault="00701521" w:rsidP="00701521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587E132D" w14:textId="278651EC" w:rsidR="00EA2239" w:rsidRPr="00E85D56" w:rsidRDefault="00E72CD7" w:rsidP="00C37B99">
            <w:pPr>
              <w:adjustRightInd w:val="0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※</w:t>
            </w:r>
            <w:r w:rsidR="00CC7CD6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実績報告</w:t>
            </w:r>
            <w:r w:rsidR="00C37B99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期限</w:t>
            </w:r>
            <w:r w:rsidR="000A73CA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までに</w:t>
            </w:r>
            <w:r w:rsidR="00CC7CD6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工事費の</w:t>
            </w:r>
            <w:r w:rsidR="000A73CA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支払</w:t>
            </w:r>
            <w:r w:rsidR="00C37B99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い</w:t>
            </w:r>
            <w:r w:rsidR="004E130E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を</w:t>
            </w:r>
            <w:r w:rsidR="00EA2239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完了する必要があります。</w:t>
            </w:r>
          </w:p>
        </w:tc>
      </w:tr>
      <w:tr w:rsidR="00E85D56" w:rsidRPr="00E85D56" w14:paraId="61E23A69" w14:textId="77777777" w:rsidTr="002F5C47">
        <w:trPr>
          <w:trHeight w:val="545"/>
        </w:trPr>
        <w:tc>
          <w:tcPr>
            <w:tcW w:w="2665" w:type="dxa"/>
            <w:vAlign w:val="center"/>
          </w:tcPr>
          <w:p w14:paraId="1932DEAB" w14:textId="77777777" w:rsidR="000C4D11" w:rsidRPr="00E85D56" w:rsidRDefault="000C4D11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設備導入事業所</w:t>
            </w:r>
          </w:p>
          <w:p w14:paraId="4F95024A" w14:textId="6EAC17D6" w:rsidR="00C821B7" w:rsidRPr="00E85D56" w:rsidRDefault="00CC7CD6" w:rsidP="00850CB9">
            <w:pPr>
              <w:pStyle w:val="a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（☑及び</w:t>
            </w:r>
            <w:r w:rsidR="000C4D11" w:rsidRPr="00E85D56">
              <w:rPr>
                <w:rFonts w:hint="eastAsia"/>
                <w:color w:val="000000" w:themeColor="text1"/>
                <w:sz w:val="21"/>
                <w:szCs w:val="21"/>
              </w:rPr>
              <w:t>記入）</w:t>
            </w:r>
          </w:p>
        </w:tc>
        <w:tc>
          <w:tcPr>
            <w:tcW w:w="6379" w:type="dxa"/>
          </w:tcPr>
          <w:p w14:paraId="5E18B509" w14:textId="2AA4C785" w:rsidR="00850CB9" w:rsidRPr="00E85D56" w:rsidRDefault="00850CB9" w:rsidP="00C37B99">
            <w:pPr>
              <w:wordWrap w:val="0"/>
              <w:adjustRightInd w:val="0"/>
              <w:spacing w:line="400" w:lineRule="exact"/>
              <w:textAlignment w:val="center"/>
              <w:rPr>
                <w:color w:val="000000" w:themeColor="text1"/>
                <w:szCs w:val="21"/>
              </w:rPr>
            </w:pPr>
            <w:r w:rsidRPr="00E85D56">
              <w:rPr>
                <w:rFonts w:hint="eastAsia"/>
                <w:color w:val="000000" w:themeColor="text1"/>
                <w:szCs w:val="21"/>
              </w:rPr>
              <w:t xml:space="preserve">事業所名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211579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1C9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C4D11" w:rsidRPr="00E85D56">
              <w:rPr>
                <w:rFonts w:hint="eastAsia"/>
                <w:color w:val="000000" w:themeColor="text1"/>
                <w:szCs w:val="21"/>
              </w:rPr>
              <w:t>申請者</w:t>
            </w:r>
            <w:r w:rsidR="00B31322" w:rsidRPr="00E85D56">
              <w:rPr>
                <w:rFonts w:hint="eastAsia"/>
                <w:color w:val="000000" w:themeColor="text1"/>
                <w:szCs w:val="21"/>
              </w:rPr>
              <w:t>名称</w:t>
            </w:r>
            <w:r w:rsidR="000C4D11" w:rsidRPr="00E85D56">
              <w:rPr>
                <w:rFonts w:hint="eastAsia"/>
                <w:color w:val="000000" w:themeColor="text1"/>
                <w:szCs w:val="21"/>
              </w:rPr>
              <w:t>と同じ</w:t>
            </w:r>
          </w:p>
          <w:p w14:paraId="2285A541" w14:textId="1D7646AE" w:rsidR="00C821B7" w:rsidRDefault="008965D6" w:rsidP="00850CB9">
            <w:pPr>
              <w:wordWrap w:val="0"/>
              <w:adjustRightInd w:val="0"/>
              <w:ind w:firstLineChars="500" w:firstLine="1050"/>
              <w:textAlignment w:val="center"/>
              <w:rPr>
                <w:color w:val="000000" w:themeColor="text1"/>
                <w:szCs w:val="21"/>
                <w:u w:val="single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701620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1C9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50CB9" w:rsidRPr="00E85D56">
              <w:rPr>
                <w:rFonts w:hint="eastAsia"/>
                <w:color w:val="000000" w:themeColor="text1"/>
                <w:szCs w:val="21"/>
              </w:rPr>
              <w:t>事業所名</w:t>
            </w:r>
            <w:r w:rsidR="00850CB9" w:rsidRPr="00E85D56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</w:t>
            </w:r>
          </w:p>
          <w:p w14:paraId="46E5FEF8" w14:textId="77777777" w:rsidR="00C37B99" w:rsidRPr="00E85D56" w:rsidRDefault="00C37B99" w:rsidP="00850CB9">
            <w:pPr>
              <w:wordWrap w:val="0"/>
              <w:adjustRightInd w:val="0"/>
              <w:ind w:firstLineChars="500" w:firstLine="1050"/>
              <w:textAlignment w:val="center"/>
              <w:rPr>
                <w:color w:val="000000" w:themeColor="text1"/>
                <w:szCs w:val="21"/>
                <w:u w:val="single"/>
              </w:rPr>
            </w:pPr>
          </w:p>
          <w:p w14:paraId="134BC594" w14:textId="67040407" w:rsidR="00850CB9" w:rsidRPr="00E85D56" w:rsidRDefault="00850CB9" w:rsidP="00C37B9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所在地　　</w:t>
            </w:r>
            <w:sdt>
              <w:sdtPr>
                <w:rPr>
                  <w:rFonts w:asciiTheme="minorEastAsia" w:eastAsiaTheme="minorEastAsia" w:hAnsiTheme="minorEastAsia" w:cs="ＭＳ 明朝" w:hint="eastAsia"/>
                  <w:snapToGrid w:val="0"/>
                  <w:color w:val="000000" w:themeColor="text1"/>
                  <w:szCs w:val="21"/>
                </w:rPr>
                <w:id w:val="533774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1C9">
                  <w:rPr>
                    <w:rFonts w:ascii="ＭＳ ゴシック" w:eastAsia="ＭＳ ゴシック" w:hAnsi="ＭＳ ゴシック" w:cs="ＭＳ 明朝" w:hint="eastAsia"/>
                    <w:snapToGrid w:val="0"/>
                    <w:color w:val="000000" w:themeColor="text1"/>
                    <w:szCs w:val="21"/>
                  </w:rPr>
                  <w:t>☐</w:t>
                </w:r>
              </w:sdtContent>
            </w:sdt>
            <w:r w:rsidR="000C4D11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申請者住所と</w:t>
            </w: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同じ</w:t>
            </w:r>
          </w:p>
          <w:p w14:paraId="2AC4FB1C" w14:textId="7E223C7F" w:rsidR="000C4D11" w:rsidRPr="00E85D56" w:rsidRDefault="008965D6" w:rsidP="00C37B99">
            <w:pPr>
              <w:wordWrap w:val="0"/>
              <w:adjustRightInd w:val="0"/>
              <w:spacing w:line="400" w:lineRule="exact"/>
              <w:ind w:firstLineChars="500" w:firstLine="105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snapToGrid w:val="0"/>
                  <w:color w:val="000000" w:themeColor="text1"/>
                  <w:szCs w:val="21"/>
                </w:rPr>
                <w:id w:val="392170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1C9">
                  <w:rPr>
                    <w:rFonts w:ascii="ＭＳ ゴシック" w:eastAsia="ＭＳ ゴシック" w:hAnsi="ＭＳ ゴシック" w:cs="ＭＳ 明朝" w:hint="eastAsia"/>
                    <w:snapToGrid w:val="0"/>
                    <w:color w:val="000000" w:themeColor="text1"/>
                    <w:szCs w:val="21"/>
                  </w:rPr>
                  <w:t>☐</w:t>
                </w:r>
              </w:sdtContent>
            </w:sdt>
            <w:r w:rsidR="00850CB9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別住所</w:t>
            </w:r>
            <w:r w:rsidR="004E130E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F023CD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上越</w:t>
            </w:r>
            <w:r w:rsidR="00850CB9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市</w:t>
            </w:r>
            <w:r w:rsidR="000C4D11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　　</w:t>
            </w:r>
            <w:r w:rsidR="00850CB9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　　　　　　　</w:t>
            </w:r>
            <w:r w:rsidR="000C4D11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　　　　　　　</w:t>
            </w:r>
          </w:p>
        </w:tc>
      </w:tr>
      <w:tr w:rsidR="00E85D56" w:rsidRPr="00E85D56" w14:paraId="55B78A44" w14:textId="77777777" w:rsidTr="002F5C47">
        <w:trPr>
          <w:trHeight w:val="545"/>
        </w:trPr>
        <w:tc>
          <w:tcPr>
            <w:tcW w:w="2665" w:type="dxa"/>
            <w:vAlign w:val="center"/>
          </w:tcPr>
          <w:p w14:paraId="3EE7B4CC" w14:textId="78A162C1" w:rsidR="000C4D11" w:rsidRPr="00E85D56" w:rsidRDefault="000C4D11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導入される省エネ設備の名称</w:t>
            </w:r>
            <w:r w:rsidR="002F5C47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、</w:t>
            </w: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型番及び品数</w:t>
            </w:r>
          </w:p>
        </w:tc>
        <w:tc>
          <w:tcPr>
            <w:tcW w:w="6379" w:type="dxa"/>
          </w:tcPr>
          <w:p w14:paraId="2AC9390A" w14:textId="77777777" w:rsidR="004E130E" w:rsidRPr="00E85D56" w:rsidRDefault="004E130E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049DF633" w14:textId="77777777" w:rsidR="004E130E" w:rsidRPr="00E85D56" w:rsidRDefault="004E130E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3AFAB388" w14:textId="77777777" w:rsidR="00A64B17" w:rsidRPr="00E85D56" w:rsidRDefault="00A64B17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63BF833B" w14:textId="77777777" w:rsidR="004E130E" w:rsidRDefault="004E130E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451A6AF7" w14:textId="77777777" w:rsidR="00C37B99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3EC63A4E" w14:textId="77777777" w:rsidR="00C37B99" w:rsidRPr="00E85D56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E85D56" w:rsidRPr="00E85D56" w14:paraId="50511E36" w14:textId="77777777" w:rsidTr="002F5C47">
        <w:trPr>
          <w:trHeight w:val="545"/>
        </w:trPr>
        <w:tc>
          <w:tcPr>
            <w:tcW w:w="2665" w:type="dxa"/>
            <w:vAlign w:val="center"/>
          </w:tcPr>
          <w:p w14:paraId="7D403AED" w14:textId="227AF9C9" w:rsidR="00F045FB" w:rsidRPr="00E85D56" w:rsidRDefault="00C821B7" w:rsidP="004E130E">
            <w:pPr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従来の設備の</w:t>
            </w:r>
            <w:r w:rsidR="000C4D11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名称</w:t>
            </w:r>
            <w:r w:rsidR="002F5C47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、</w:t>
            </w:r>
            <w:r w:rsidR="000C4D11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型番及び品数</w:t>
            </w:r>
          </w:p>
        </w:tc>
        <w:tc>
          <w:tcPr>
            <w:tcW w:w="6379" w:type="dxa"/>
          </w:tcPr>
          <w:p w14:paraId="36EDEE6E" w14:textId="77777777" w:rsidR="004E130E" w:rsidRDefault="004E130E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21865B3A" w14:textId="77777777" w:rsidR="00C37B99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3A667D36" w14:textId="77777777" w:rsidR="00C37B99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08DE62DA" w14:textId="77777777" w:rsidR="00C37B99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5682FDB1" w14:textId="77777777" w:rsidR="00C37B99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57401421" w14:textId="77777777" w:rsidR="00CC7CD6" w:rsidRPr="00E85D56" w:rsidRDefault="00CC7CD6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14:paraId="0A8F673D" w14:textId="0EF70E58" w:rsidR="005419D6" w:rsidRPr="00CC7CD6" w:rsidRDefault="005419D6" w:rsidP="00CC7CD6">
      <w:pPr>
        <w:pStyle w:val="aa"/>
        <w:ind w:leftChars="0" w:left="573"/>
        <w:rPr>
          <w:color w:val="000000" w:themeColor="text1"/>
          <w:szCs w:val="21"/>
        </w:rPr>
      </w:pPr>
    </w:p>
    <w:sectPr w:rsidR="005419D6" w:rsidRPr="00CC7CD6" w:rsidSect="00701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04" w:right="1418" w:bottom="1247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05859" w14:textId="77777777" w:rsidR="00F7181F" w:rsidRDefault="00F7181F" w:rsidP="00492F3E">
      <w:r>
        <w:separator/>
      </w:r>
    </w:p>
  </w:endnote>
  <w:endnote w:type="continuationSeparator" w:id="0">
    <w:p w14:paraId="36D22593" w14:textId="77777777" w:rsidR="00F7181F" w:rsidRDefault="00F7181F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8D7AC" w14:textId="77777777" w:rsidR="008965D6" w:rsidRDefault="008965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667C6" w14:textId="77777777" w:rsidR="008965D6" w:rsidRDefault="008965D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8A04C" w14:textId="77777777" w:rsidR="008965D6" w:rsidRDefault="008965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A2BDB" w14:textId="77777777" w:rsidR="00F7181F" w:rsidRDefault="00F7181F" w:rsidP="00492F3E">
      <w:r>
        <w:separator/>
      </w:r>
    </w:p>
  </w:footnote>
  <w:footnote w:type="continuationSeparator" w:id="0">
    <w:p w14:paraId="04D1C2BC" w14:textId="77777777" w:rsidR="00F7181F" w:rsidRDefault="00F7181F" w:rsidP="0049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12799" w14:textId="77777777" w:rsidR="008965D6" w:rsidRDefault="008965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2BF57" w14:textId="77777777" w:rsidR="008965D6" w:rsidRDefault="008965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AA6B" w14:textId="77777777" w:rsidR="008965D6" w:rsidRDefault="008965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417"/>
    <w:multiLevelType w:val="hybridMultilevel"/>
    <w:tmpl w:val="9B6882C8"/>
    <w:lvl w:ilvl="0" w:tplc="D8886C76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B27545F"/>
    <w:multiLevelType w:val="hybridMultilevel"/>
    <w:tmpl w:val="BADAF55A"/>
    <w:lvl w:ilvl="0" w:tplc="870C64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20957"/>
    <w:multiLevelType w:val="hybridMultilevel"/>
    <w:tmpl w:val="DBEA321A"/>
    <w:lvl w:ilvl="0" w:tplc="CE5AFFDA">
      <w:start w:val="2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E9369E"/>
    <w:multiLevelType w:val="hybridMultilevel"/>
    <w:tmpl w:val="8D8A6EC6"/>
    <w:lvl w:ilvl="0" w:tplc="759EABC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3FD2D2E"/>
    <w:multiLevelType w:val="hybridMultilevel"/>
    <w:tmpl w:val="1024A1E6"/>
    <w:lvl w:ilvl="0" w:tplc="7438072A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3B1D12"/>
    <w:multiLevelType w:val="hybridMultilevel"/>
    <w:tmpl w:val="9D44D2E8"/>
    <w:lvl w:ilvl="0" w:tplc="300CB3FE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32049F"/>
    <w:multiLevelType w:val="hybridMultilevel"/>
    <w:tmpl w:val="D842FB6C"/>
    <w:lvl w:ilvl="0" w:tplc="F1A047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E51BD7"/>
    <w:multiLevelType w:val="hybridMultilevel"/>
    <w:tmpl w:val="6486EF08"/>
    <w:lvl w:ilvl="0" w:tplc="019041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46EE54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2C4517"/>
    <w:multiLevelType w:val="hybridMultilevel"/>
    <w:tmpl w:val="D79E7EB4"/>
    <w:lvl w:ilvl="0" w:tplc="0B8EC79A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7C40E1"/>
    <w:multiLevelType w:val="hybridMultilevel"/>
    <w:tmpl w:val="39528044"/>
    <w:lvl w:ilvl="0" w:tplc="AA74B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A"/>
    <w:rsid w:val="00004404"/>
    <w:rsid w:val="00007FB8"/>
    <w:rsid w:val="0004331B"/>
    <w:rsid w:val="00050CBA"/>
    <w:rsid w:val="0006074F"/>
    <w:rsid w:val="00063536"/>
    <w:rsid w:val="00070BEF"/>
    <w:rsid w:val="00084C6A"/>
    <w:rsid w:val="0009049F"/>
    <w:rsid w:val="000A2EE2"/>
    <w:rsid w:val="000A73CA"/>
    <w:rsid w:val="000B318E"/>
    <w:rsid w:val="000C330C"/>
    <w:rsid w:val="000C4D11"/>
    <w:rsid w:val="000D34AF"/>
    <w:rsid w:val="000D61BD"/>
    <w:rsid w:val="000E56AF"/>
    <w:rsid w:val="000F1B55"/>
    <w:rsid w:val="00124750"/>
    <w:rsid w:val="001273DD"/>
    <w:rsid w:val="001336F5"/>
    <w:rsid w:val="00136724"/>
    <w:rsid w:val="001459A3"/>
    <w:rsid w:val="00151E10"/>
    <w:rsid w:val="001548D3"/>
    <w:rsid w:val="00174E0D"/>
    <w:rsid w:val="00194A5D"/>
    <w:rsid w:val="001A5058"/>
    <w:rsid w:val="001A6D4D"/>
    <w:rsid w:val="001C3AC6"/>
    <w:rsid w:val="001D7BA3"/>
    <w:rsid w:val="00200D95"/>
    <w:rsid w:val="00210FCF"/>
    <w:rsid w:val="00232744"/>
    <w:rsid w:val="0025466C"/>
    <w:rsid w:val="00255A1E"/>
    <w:rsid w:val="00282B18"/>
    <w:rsid w:val="0029487B"/>
    <w:rsid w:val="00296E4B"/>
    <w:rsid w:val="002A1BF4"/>
    <w:rsid w:val="002A5941"/>
    <w:rsid w:val="002C60FC"/>
    <w:rsid w:val="002E2A6F"/>
    <w:rsid w:val="002F5C47"/>
    <w:rsid w:val="002F65F2"/>
    <w:rsid w:val="00307299"/>
    <w:rsid w:val="00315FDF"/>
    <w:rsid w:val="0032138B"/>
    <w:rsid w:val="00334D8F"/>
    <w:rsid w:val="00357630"/>
    <w:rsid w:val="00362353"/>
    <w:rsid w:val="003749DE"/>
    <w:rsid w:val="00377123"/>
    <w:rsid w:val="0039581B"/>
    <w:rsid w:val="003C3F72"/>
    <w:rsid w:val="003C57ED"/>
    <w:rsid w:val="003D6095"/>
    <w:rsid w:val="003E3F55"/>
    <w:rsid w:val="003F4B43"/>
    <w:rsid w:val="00401FBA"/>
    <w:rsid w:val="0040659B"/>
    <w:rsid w:val="00410252"/>
    <w:rsid w:val="00414F95"/>
    <w:rsid w:val="00423D33"/>
    <w:rsid w:val="0043529C"/>
    <w:rsid w:val="00442722"/>
    <w:rsid w:val="00445199"/>
    <w:rsid w:val="00463CCA"/>
    <w:rsid w:val="00476852"/>
    <w:rsid w:val="00481854"/>
    <w:rsid w:val="00482350"/>
    <w:rsid w:val="0048360B"/>
    <w:rsid w:val="00483662"/>
    <w:rsid w:val="00492F3E"/>
    <w:rsid w:val="004B1C74"/>
    <w:rsid w:val="004B3569"/>
    <w:rsid w:val="004B3E48"/>
    <w:rsid w:val="004C505C"/>
    <w:rsid w:val="004C6A9D"/>
    <w:rsid w:val="004D1542"/>
    <w:rsid w:val="004E130E"/>
    <w:rsid w:val="00501E1D"/>
    <w:rsid w:val="005121F1"/>
    <w:rsid w:val="00523F60"/>
    <w:rsid w:val="005419D6"/>
    <w:rsid w:val="005542DB"/>
    <w:rsid w:val="00571068"/>
    <w:rsid w:val="00571B0D"/>
    <w:rsid w:val="00575BB1"/>
    <w:rsid w:val="005905E8"/>
    <w:rsid w:val="005A2EF4"/>
    <w:rsid w:val="005B2760"/>
    <w:rsid w:val="005F5905"/>
    <w:rsid w:val="005F73A6"/>
    <w:rsid w:val="00600837"/>
    <w:rsid w:val="006164AD"/>
    <w:rsid w:val="00617310"/>
    <w:rsid w:val="006223AA"/>
    <w:rsid w:val="006243C0"/>
    <w:rsid w:val="006416B3"/>
    <w:rsid w:val="00670353"/>
    <w:rsid w:val="00674A48"/>
    <w:rsid w:val="00674F98"/>
    <w:rsid w:val="00681925"/>
    <w:rsid w:val="0068333F"/>
    <w:rsid w:val="006B2CB1"/>
    <w:rsid w:val="006B656F"/>
    <w:rsid w:val="006D169D"/>
    <w:rsid w:val="006D5FC7"/>
    <w:rsid w:val="006E2B55"/>
    <w:rsid w:val="006E5203"/>
    <w:rsid w:val="006E5821"/>
    <w:rsid w:val="00700AD2"/>
    <w:rsid w:val="00701521"/>
    <w:rsid w:val="00716942"/>
    <w:rsid w:val="0072293E"/>
    <w:rsid w:val="00724123"/>
    <w:rsid w:val="00740B55"/>
    <w:rsid w:val="007606C1"/>
    <w:rsid w:val="00773F63"/>
    <w:rsid w:val="007746FE"/>
    <w:rsid w:val="00790E91"/>
    <w:rsid w:val="007B0119"/>
    <w:rsid w:val="007C0363"/>
    <w:rsid w:val="007C1F9D"/>
    <w:rsid w:val="007C45CB"/>
    <w:rsid w:val="007F1D30"/>
    <w:rsid w:val="008071AA"/>
    <w:rsid w:val="00811897"/>
    <w:rsid w:val="008241F3"/>
    <w:rsid w:val="00850CB9"/>
    <w:rsid w:val="0085223E"/>
    <w:rsid w:val="00854052"/>
    <w:rsid w:val="00863F1A"/>
    <w:rsid w:val="00880290"/>
    <w:rsid w:val="008965D6"/>
    <w:rsid w:val="008B2E68"/>
    <w:rsid w:val="008E0042"/>
    <w:rsid w:val="008E7BF8"/>
    <w:rsid w:val="008F7714"/>
    <w:rsid w:val="00915D08"/>
    <w:rsid w:val="009353DA"/>
    <w:rsid w:val="00945DC8"/>
    <w:rsid w:val="00945E12"/>
    <w:rsid w:val="00946625"/>
    <w:rsid w:val="009475C3"/>
    <w:rsid w:val="0095534A"/>
    <w:rsid w:val="00960444"/>
    <w:rsid w:val="00973298"/>
    <w:rsid w:val="00990F53"/>
    <w:rsid w:val="00996D68"/>
    <w:rsid w:val="009A5CD9"/>
    <w:rsid w:val="009D4998"/>
    <w:rsid w:val="009D6DBF"/>
    <w:rsid w:val="00A14687"/>
    <w:rsid w:val="00A1552D"/>
    <w:rsid w:val="00A213C1"/>
    <w:rsid w:val="00A64B17"/>
    <w:rsid w:val="00A73CF6"/>
    <w:rsid w:val="00AB2273"/>
    <w:rsid w:val="00AB2BB7"/>
    <w:rsid w:val="00AB59CE"/>
    <w:rsid w:val="00AC693E"/>
    <w:rsid w:val="00AD6B9E"/>
    <w:rsid w:val="00AD6D1B"/>
    <w:rsid w:val="00AE18FA"/>
    <w:rsid w:val="00AE6D56"/>
    <w:rsid w:val="00B01D86"/>
    <w:rsid w:val="00B01F8D"/>
    <w:rsid w:val="00B038CB"/>
    <w:rsid w:val="00B12D58"/>
    <w:rsid w:val="00B1634C"/>
    <w:rsid w:val="00B27DA0"/>
    <w:rsid w:val="00B31322"/>
    <w:rsid w:val="00B40DA7"/>
    <w:rsid w:val="00B43E1B"/>
    <w:rsid w:val="00B5045D"/>
    <w:rsid w:val="00B7415D"/>
    <w:rsid w:val="00B92B34"/>
    <w:rsid w:val="00BB2A33"/>
    <w:rsid w:val="00BB5874"/>
    <w:rsid w:val="00BD0FC9"/>
    <w:rsid w:val="00BE6869"/>
    <w:rsid w:val="00C175EC"/>
    <w:rsid w:val="00C37B99"/>
    <w:rsid w:val="00C501D7"/>
    <w:rsid w:val="00C51022"/>
    <w:rsid w:val="00C762C4"/>
    <w:rsid w:val="00C816BF"/>
    <w:rsid w:val="00C821B7"/>
    <w:rsid w:val="00C8507F"/>
    <w:rsid w:val="00CC7CD6"/>
    <w:rsid w:val="00CD7405"/>
    <w:rsid w:val="00CE3CBF"/>
    <w:rsid w:val="00CE65E3"/>
    <w:rsid w:val="00CF1248"/>
    <w:rsid w:val="00CF532F"/>
    <w:rsid w:val="00D155B0"/>
    <w:rsid w:val="00D21AC2"/>
    <w:rsid w:val="00D340E0"/>
    <w:rsid w:val="00D5679F"/>
    <w:rsid w:val="00D736E8"/>
    <w:rsid w:val="00D84DBD"/>
    <w:rsid w:val="00D86F7B"/>
    <w:rsid w:val="00DA077E"/>
    <w:rsid w:val="00DC115D"/>
    <w:rsid w:val="00DC7217"/>
    <w:rsid w:val="00DD474E"/>
    <w:rsid w:val="00DE441D"/>
    <w:rsid w:val="00DE49D1"/>
    <w:rsid w:val="00E00440"/>
    <w:rsid w:val="00E05504"/>
    <w:rsid w:val="00E31EB8"/>
    <w:rsid w:val="00E52AB0"/>
    <w:rsid w:val="00E625CE"/>
    <w:rsid w:val="00E72600"/>
    <w:rsid w:val="00E72CD7"/>
    <w:rsid w:val="00E85D56"/>
    <w:rsid w:val="00EA2239"/>
    <w:rsid w:val="00EA2DA4"/>
    <w:rsid w:val="00EB213E"/>
    <w:rsid w:val="00EB704A"/>
    <w:rsid w:val="00ED7CA7"/>
    <w:rsid w:val="00EE3152"/>
    <w:rsid w:val="00EF4E7B"/>
    <w:rsid w:val="00F023CD"/>
    <w:rsid w:val="00F045FB"/>
    <w:rsid w:val="00F121C9"/>
    <w:rsid w:val="00F15C99"/>
    <w:rsid w:val="00F57467"/>
    <w:rsid w:val="00F67480"/>
    <w:rsid w:val="00F70609"/>
    <w:rsid w:val="00F7181F"/>
    <w:rsid w:val="00F7231A"/>
    <w:rsid w:val="00F8381D"/>
    <w:rsid w:val="00F969A4"/>
    <w:rsid w:val="00F97F81"/>
    <w:rsid w:val="00FC00C0"/>
    <w:rsid w:val="00FD0AE1"/>
    <w:rsid w:val="00FD3E88"/>
    <w:rsid w:val="00FD4BC0"/>
    <w:rsid w:val="00FE6553"/>
    <w:rsid w:val="00FF3381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C5F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D56"/>
    <w:pPr>
      <w:ind w:leftChars="400" w:left="840"/>
    </w:pPr>
  </w:style>
  <w:style w:type="paragraph" w:styleId="ab">
    <w:name w:val="Closing"/>
    <w:basedOn w:val="a"/>
    <w:link w:val="ac"/>
    <w:rsid w:val="009D6DBF"/>
    <w:pPr>
      <w:autoSpaceDE/>
      <w:autoSpaceDN/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9D6DBF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0E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A9FB-CD72-44E6-8739-56D14C4E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540CB2D7.dotm</Template>
  <TotalTime>0</TotalTime>
  <Pages>2</Pages>
  <Words>497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2025-03-06T02:17:00Z</dcterms:created>
  <dcterms:modified xsi:type="dcterms:W3CDTF">2025-03-13T01:31:00Z</dcterms:modified>
</cp:coreProperties>
</file>