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E1" w:rsidRPr="00A52559" w:rsidRDefault="008E59E1" w:rsidP="008E59E1">
      <w:pPr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第３号様式（第７条関係）</w:t>
      </w:r>
    </w:p>
    <w:p w:rsidR="008E59E1" w:rsidRPr="00A52559" w:rsidRDefault="008E59E1" w:rsidP="008E59E1">
      <w:pPr>
        <w:spacing w:line="300" w:lineRule="exact"/>
        <w:jc w:val="center"/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事業計画書</w:t>
      </w:r>
    </w:p>
    <w:p w:rsidR="008E59E1" w:rsidRPr="00A52559" w:rsidRDefault="008E59E1" w:rsidP="008E59E1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（</w:t>
      </w:r>
      <w:r w:rsidRPr="00A52559">
        <w:rPr>
          <w:rFonts w:hAnsi="ＭＳ 明朝" w:hint="eastAsia"/>
          <w:szCs w:val="22"/>
        </w:rPr>
        <w:t>上越市収益力向上・賃上げ環境整備補助金</w:t>
      </w:r>
      <w:r w:rsidRPr="00A52559">
        <w:rPr>
          <w:rFonts w:hAnsi="ＭＳ 明朝" w:hint="eastAsia"/>
          <w:color w:val="000000"/>
          <w:szCs w:val="22"/>
        </w:rPr>
        <w:t>）</w:t>
      </w:r>
    </w:p>
    <w:p w:rsidR="008E59E1" w:rsidRPr="00A52559" w:rsidRDefault="008E59E1" w:rsidP="008E59E1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938"/>
      </w:tblGrid>
      <w:tr w:rsidR="008E59E1" w:rsidRPr="00A52559" w:rsidTr="007C190B"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8E59E1">
              <w:rPr>
                <w:rFonts w:hAnsi="ＭＳ 明朝" w:hint="eastAsia"/>
                <w:color w:val="000000"/>
                <w:spacing w:val="240"/>
                <w:szCs w:val="22"/>
                <w:fitText w:val="1694" w:id="-751074043"/>
              </w:rPr>
              <w:t>事業</w:t>
            </w:r>
            <w:r w:rsidRPr="008E59E1">
              <w:rPr>
                <w:rFonts w:hAnsi="ＭＳ 明朝" w:hint="eastAsia"/>
                <w:color w:val="000000"/>
                <w:szCs w:val="22"/>
                <w:fitText w:val="1694" w:id="-751074043"/>
              </w:rPr>
              <w:t>名</w:t>
            </w:r>
          </w:p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（事業の概要）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717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lef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本社又は主たる事業所若しくは事務所の所在地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〒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698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lef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事業者の名称及び代表者</w:t>
            </w:r>
            <w:r w:rsidRPr="00A52559">
              <w:rPr>
                <w:rFonts w:hAnsi="ＭＳ 明朝" w:hint="eastAsia"/>
                <w:szCs w:val="22"/>
              </w:rPr>
              <w:t>役職・</w:t>
            </w:r>
            <w:r w:rsidRPr="00A52559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6938" w:type="dxa"/>
            <w:shd w:val="clear" w:color="auto" w:fill="auto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948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8E59E1">
              <w:rPr>
                <w:rFonts w:hAnsi="ＭＳ 明朝" w:hint="eastAsia"/>
                <w:color w:val="000000"/>
                <w:spacing w:val="60"/>
                <w:szCs w:val="22"/>
                <w:fitText w:val="1694" w:id="-751074042"/>
              </w:rPr>
              <w:t>連絡担当</w:t>
            </w:r>
            <w:r w:rsidRPr="008E59E1">
              <w:rPr>
                <w:rFonts w:hAnsi="ＭＳ 明朝" w:hint="eastAsia"/>
                <w:color w:val="000000"/>
                <w:szCs w:val="22"/>
                <w:fitText w:val="1694" w:id="-751074042"/>
              </w:rPr>
              <w:t>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（部署）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（氏名）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（連絡先）電　話　　　　　　　　　　　ＦＡＸ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 xml:space="preserve">　　　　　メール</w:t>
            </w: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0"/>
        <w:gridCol w:w="2413"/>
        <w:gridCol w:w="2119"/>
      </w:tblGrid>
      <w:tr w:rsidR="008E59E1" w:rsidRPr="00A52559" w:rsidTr="007C190B">
        <w:trPr>
          <w:trHeight w:val="818"/>
        </w:trPr>
        <w:tc>
          <w:tcPr>
            <w:tcW w:w="21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8E59E1">
              <w:rPr>
                <w:rFonts w:hAnsi="ＭＳ 明朝" w:hint="eastAsia"/>
                <w:color w:val="000000"/>
                <w:spacing w:val="90"/>
                <w:szCs w:val="22"/>
                <w:fitText w:val="1936" w:id="-751074041"/>
              </w:rPr>
              <w:t>主たる業</w:t>
            </w:r>
            <w:r w:rsidRPr="008E59E1">
              <w:rPr>
                <w:rFonts w:hAnsi="ＭＳ 明朝" w:hint="eastAsia"/>
                <w:color w:val="000000"/>
                <w:spacing w:val="7"/>
                <w:szCs w:val="22"/>
                <w:fitText w:val="1936" w:id="-751074041"/>
              </w:rPr>
              <w:t>種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常時使用する従業員</w:t>
            </w:r>
          </w:p>
          <w:p w:rsidR="008E59E1" w:rsidRPr="00A52559" w:rsidRDefault="008E59E1" w:rsidP="007C190B">
            <w:pPr>
              <w:spacing w:line="300" w:lineRule="exact"/>
              <w:ind w:leftChars="44" w:left="97" w:firstLineChars="20" w:firstLine="44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righ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人</w:t>
            </w:r>
          </w:p>
        </w:tc>
      </w:tr>
      <w:tr w:rsidR="008E59E1" w:rsidRPr="00A52559" w:rsidTr="007C190B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8E59E1">
              <w:rPr>
                <w:rFonts w:hAnsi="ＭＳ 明朝" w:hint="eastAsia"/>
                <w:color w:val="000000"/>
                <w:szCs w:val="22"/>
                <w:fitText w:val="1936" w:id="-751074040"/>
              </w:rPr>
              <w:t>資本金又は出資金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8E59E1">
              <w:rPr>
                <w:rFonts w:hAnsi="ＭＳ 明朝" w:hint="eastAsia"/>
                <w:color w:val="000000"/>
                <w:spacing w:val="90"/>
                <w:szCs w:val="22"/>
                <w:fitText w:val="1936" w:id="-751074039"/>
              </w:rPr>
              <w:t>設立年月</w:t>
            </w:r>
            <w:r w:rsidRPr="008E59E1">
              <w:rPr>
                <w:rFonts w:hAnsi="ＭＳ 明朝" w:hint="eastAsia"/>
                <w:color w:val="000000"/>
                <w:spacing w:val="7"/>
                <w:szCs w:val="22"/>
                <w:fitText w:val="1936" w:id="-751074039"/>
              </w:rPr>
              <w:t>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２</w:t>
      </w:r>
      <w:r w:rsidRPr="00A52559">
        <w:rPr>
          <w:rFonts w:hAnsi="ＭＳ 明朝" w:hint="eastAsia"/>
          <w:color w:val="000000"/>
          <w:szCs w:val="22"/>
        </w:rPr>
        <w:t xml:space="preserve">　企業等の将来ビジョン、事業の実施背景、動機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hRule="exact" w:val="5665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Default="008E59E1" w:rsidP="008E59E1">
      <w:pPr>
        <w:widowControl/>
        <w:jc w:val="left"/>
        <w:rPr>
          <w:rFonts w:hAnsi="ＭＳ 明朝"/>
          <w:color w:val="000000"/>
          <w:szCs w:val="22"/>
        </w:rPr>
      </w:pPr>
    </w:p>
    <w:p w:rsidR="008E59E1" w:rsidRDefault="008E59E1" w:rsidP="008E59E1">
      <w:pPr>
        <w:widowControl/>
        <w:jc w:val="left"/>
        <w:rPr>
          <w:rFonts w:hAnsi="ＭＳ 明朝"/>
          <w:color w:val="000000"/>
          <w:szCs w:val="22"/>
        </w:rPr>
      </w:pPr>
    </w:p>
    <w:p w:rsidR="008E59E1" w:rsidRPr="008E59E1" w:rsidRDefault="008E59E1" w:rsidP="008E59E1">
      <w:pPr>
        <w:widowControl/>
        <w:jc w:val="left"/>
        <w:rPr>
          <w:rFonts w:hAnsi="ＭＳ 明朝" w:hint="eastAsia"/>
          <w:color w:val="000000"/>
          <w:szCs w:val="22"/>
        </w:rPr>
      </w:pPr>
      <w:bookmarkStart w:id="0" w:name="_GoBack"/>
      <w:bookmarkEnd w:id="0"/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lastRenderedPageBreak/>
        <w:t>３</w:t>
      </w:r>
      <w:r w:rsidRPr="00A52559">
        <w:rPr>
          <w:rFonts w:hAnsi="ＭＳ 明朝" w:hint="eastAsia"/>
          <w:color w:val="000000"/>
          <w:szCs w:val="22"/>
        </w:rPr>
        <w:t xml:space="preserve">　事業の目的、期待する効果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hRule="exact" w:val="4946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４</w:t>
      </w:r>
      <w:r w:rsidRPr="00A52559">
        <w:rPr>
          <w:rFonts w:hAnsi="ＭＳ 明朝" w:hint="eastAsia"/>
          <w:color w:val="000000"/>
          <w:szCs w:val="22"/>
        </w:rPr>
        <w:t xml:space="preserve">　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hRule="exact" w:val="4405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 w:rsidRPr="005B2FF6">
        <w:rPr>
          <w:rFonts w:hint="eastAsia"/>
          <w:color w:val="000000"/>
          <w:szCs w:val="22"/>
        </w:rPr>
        <w:t>５　事業の成果目標（数値等</w:t>
      </w:r>
      <w:r w:rsidRPr="00A52559">
        <w:rPr>
          <w:rFonts w:hint="eastAsia"/>
          <w:color w:val="000000"/>
          <w:szCs w:val="22"/>
        </w:rPr>
        <w:t>の定量的目標を記載）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val="828"/>
        </w:trPr>
        <w:tc>
          <w:tcPr>
            <w:tcW w:w="9178" w:type="dxa"/>
            <w:shd w:val="clear" w:color="auto" w:fill="auto"/>
          </w:tcPr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６</w:t>
      </w:r>
      <w:r w:rsidRPr="00A52559">
        <w:rPr>
          <w:rFonts w:hint="eastAsia"/>
          <w:color w:val="000000"/>
          <w:szCs w:val="22"/>
        </w:rPr>
        <w:t xml:space="preserve">　革新性</w:t>
      </w:r>
      <w:r w:rsidRPr="00A52559">
        <w:rPr>
          <w:rFonts w:hint="eastAsia"/>
          <w:szCs w:val="22"/>
        </w:rPr>
        <w:t>・独自性</w:t>
      </w:r>
      <w:r w:rsidRPr="00A52559">
        <w:rPr>
          <w:rFonts w:hint="eastAsia"/>
          <w:color w:val="000000"/>
          <w:szCs w:val="22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val="828"/>
        </w:trPr>
        <w:tc>
          <w:tcPr>
            <w:tcW w:w="9178" w:type="dxa"/>
            <w:shd w:val="clear" w:color="auto" w:fill="auto"/>
          </w:tcPr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Default="008E59E1" w:rsidP="008E59E1">
      <w:pPr>
        <w:widowControl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lastRenderedPageBreak/>
        <w:t>７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int="eastAsia"/>
          <w:szCs w:val="22"/>
        </w:rPr>
        <w:t>実現性・持続性</w:t>
      </w:r>
      <w:r w:rsidRPr="00A52559">
        <w:rPr>
          <w:rFonts w:hint="eastAsia"/>
          <w:color w:val="000000"/>
          <w:szCs w:val="22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val="828"/>
        </w:trPr>
        <w:tc>
          <w:tcPr>
            <w:tcW w:w="9178" w:type="dxa"/>
            <w:shd w:val="clear" w:color="auto" w:fill="auto"/>
          </w:tcPr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８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int="eastAsia"/>
          <w:szCs w:val="22"/>
        </w:rPr>
        <w:t>地域貢献等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val="828"/>
        </w:trPr>
        <w:tc>
          <w:tcPr>
            <w:tcW w:w="9178" w:type="dxa"/>
            <w:shd w:val="clear" w:color="auto" w:fill="auto"/>
          </w:tcPr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  <w:p w:rsidR="008E59E1" w:rsidRPr="00A52559" w:rsidRDefault="008E59E1" w:rsidP="007C190B">
            <w:pPr>
              <w:widowControl/>
              <w:spacing w:line="300" w:lineRule="exact"/>
              <w:jc w:val="left"/>
              <w:rPr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９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Ansi="ＭＳ 明朝" w:hint="eastAsia"/>
          <w:color w:val="000000"/>
          <w:szCs w:val="22"/>
        </w:rPr>
        <w:t>事業の実施スケジュール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080"/>
      </w:tblGrid>
      <w:tr w:rsidR="008E59E1" w:rsidRPr="00A52559" w:rsidTr="007C190B">
        <w:trPr>
          <w:trHeight w:val="664"/>
        </w:trPr>
        <w:tc>
          <w:tcPr>
            <w:tcW w:w="1872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事業の完了予定</w:t>
            </w:r>
          </w:p>
          <w:p w:rsidR="008E59E1" w:rsidRPr="00A52559" w:rsidRDefault="008E59E1" w:rsidP="007C190B">
            <w:pPr>
              <w:ind w:firstLineChars="33" w:firstLine="73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年月日</w:t>
            </w:r>
          </w:p>
        </w:tc>
        <w:tc>
          <w:tcPr>
            <w:tcW w:w="7080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年　　月　　日</w:t>
            </w:r>
          </w:p>
        </w:tc>
      </w:tr>
      <w:tr w:rsidR="008E59E1" w:rsidRPr="00A52559" w:rsidTr="007C190B">
        <w:trPr>
          <w:trHeight w:val="6610"/>
        </w:trPr>
        <w:tc>
          <w:tcPr>
            <w:tcW w:w="1872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事業の実施スケ</w:t>
            </w:r>
          </w:p>
          <w:p w:rsidR="008E59E1" w:rsidRPr="00A52559" w:rsidRDefault="008E59E1" w:rsidP="007C190B">
            <w:pPr>
              <w:ind w:firstLineChars="26" w:firstLine="57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ジュール</w:t>
            </w:r>
          </w:p>
        </w:tc>
        <w:tc>
          <w:tcPr>
            <w:tcW w:w="7080" w:type="dxa"/>
            <w:vAlign w:val="center"/>
          </w:tcPr>
          <w:p w:rsidR="008E59E1" w:rsidRPr="00A52559" w:rsidRDefault="008E59E1" w:rsidP="007C190B">
            <w:pPr>
              <w:rPr>
                <w:color w:val="000000"/>
                <w:szCs w:val="22"/>
              </w:rPr>
            </w:pPr>
          </w:p>
        </w:tc>
      </w:tr>
    </w:tbl>
    <w:p w:rsidR="00667810" w:rsidRPr="008E59E1" w:rsidRDefault="00667810" w:rsidP="008E59E1"/>
    <w:sectPr w:rsidR="00667810" w:rsidRPr="008E59E1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10" w:rsidRDefault="00955344">
      <w:r>
        <w:separator/>
      </w:r>
    </w:p>
  </w:endnote>
  <w:endnote w:type="continuationSeparator" w:id="0">
    <w:p w:rsidR="00667810" w:rsidRDefault="009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10" w:rsidRDefault="00955344">
      <w:r>
        <w:separator/>
      </w:r>
    </w:p>
  </w:footnote>
  <w:footnote w:type="continuationSeparator" w:id="0">
    <w:p w:rsidR="00667810" w:rsidRDefault="0095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0"/>
    <w:rsid w:val="00667810"/>
    <w:rsid w:val="00825932"/>
    <w:rsid w:val="008E59E1"/>
    <w:rsid w:val="00955344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9DB89AD.dotm</Template>
  <TotalTime>0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2024-04-23T06:56:00Z</dcterms:created>
  <dcterms:modified xsi:type="dcterms:W3CDTF">2025-03-07T05:06:00Z</dcterms:modified>
</cp:coreProperties>
</file>