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E0" w:rsidRDefault="001739C1" w:rsidP="00AC721C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32"/>
        </w:rPr>
        <w:t>上越市</w:t>
      </w:r>
      <w:r w:rsidR="00FF0956" w:rsidRPr="00703306">
        <w:rPr>
          <w:rFonts w:ascii="ＭＳ 明朝" w:hAnsi="ＭＳ 明朝" w:hint="eastAsia"/>
          <w:szCs w:val="32"/>
        </w:rPr>
        <w:t>ＧＰＳ</w:t>
      </w:r>
      <w:r w:rsidR="004B2A56" w:rsidRPr="00AC61EA">
        <w:rPr>
          <w:rFonts w:ascii="ＭＳ 明朝" w:hAnsi="ＭＳ 明朝" w:hint="eastAsia"/>
          <w:szCs w:val="22"/>
        </w:rPr>
        <w:t>装置</w:t>
      </w:r>
      <w:r w:rsidR="00D56EE0" w:rsidRPr="00AC61EA">
        <w:rPr>
          <w:rFonts w:ascii="ＭＳ 明朝" w:hAnsi="ＭＳ 明朝" w:hint="eastAsia"/>
          <w:szCs w:val="22"/>
        </w:rPr>
        <w:t>貸与</w:t>
      </w:r>
      <w:r w:rsidR="00AC721C">
        <w:rPr>
          <w:rFonts w:ascii="ＭＳ 明朝" w:hAnsi="ＭＳ 明朝" w:hint="eastAsia"/>
          <w:szCs w:val="22"/>
        </w:rPr>
        <w:t>に伴う調査票</w:t>
      </w:r>
    </w:p>
    <w:p w:rsidR="00A972EC" w:rsidRDefault="00A972EC" w:rsidP="00AC721C">
      <w:pPr>
        <w:jc w:val="center"/>
        <w:rPr>
          <w:rFonts w:ascii="ＭＳ 明朝" w:hAnsi="ＭＳ 明朝"/>
          <w:szCs w:val="22"/>
        </w:rPr>
      </w:pPr>
    </w:p>
    <w:p w:rsidR="00A972EC" w:rsidRDefault="00A972EC" w:rsidP="00A972EC">
      <w:pPr>
        <w:jc w:val="right"/>
        <w:rPr>
          <w:szCs w:val="32"/>
        </w:rPr>
      </w:pPr>
      <w:r>
        <w:rPr>
          <w:szCs w:val="32"/>
        </w:rPr>
        <w:t>記入日　令和　　年　　月　　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E7389" w:rsidRPr="009A3243" w:rsidTr="009A3243">
        <w:trPr>
          <w:trHeight w:val="680"/>
        </w:trPr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:rsidR="008E7389" w:rsidRPr="009A3243" w:rsidRDefault="009A3243" w:rsidP="009A3243">
            <w:pPr>
              <w:spacing w:beforeLines="50" w:before="220"/>
              <w:rPr>
                <w:szCs w:val="22"/>
              </w:rPr>
            </w:pPr>
            <w:r w:rsidRPr="009A3243">
              <w:rPr>
                <w:szCs w:val="22"/>
              </w:rPr>
              <w:t>事業所名</w:t>
            </w:r>
            <w:r>
              <w:rPr>
                <w:szCs w:val="22"/>
              </w:rPr>
              <w:t>：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:rsidR="008E7389" w:rsidRPr="009A3243" w:rsidRDefault="008E7389" w:rsidP="009A3243">
            <w:pPr>
              <w:spacing w:beforeLines="50" w:before="220"/>
              <w:rPr>
                <w:szCs w:val="22"/>
              </w:rPr>
            </w:pPr>
          </w:p>
        </w:tc>
      </w:tr>
      <w:tr w:rsidR="008E7389" w:rsidRPr="009A3243" w:rsidTr="009A3243">
        <w:trPr>
          <w:trHeight w:val="680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89" w:rsidRPr="009A3243" w:rsidRDefault="009A3243" w:rsidP="009A3243">
            <w:pPr>
              <w:spacing w:beforeLines="50" w:before="220"/>
              <w:rPr>
                <w:szCs w:val="22"/>
              </w:rPr>
            </w:pPr>
            <w:r>
              <w:rPr>
                <w:szCs w:val="22"/>
              </w:rPr>
              <w:t>担当者氏名：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89" w:rsidRPr="009A3243" w:rsidRDefault="009A3243" w:rsidP="009A3243">
            <w:pPr>
              <w:spacing w:beforeLines="50" w:before="220"/>
              <w:rPr>
                <w:szCs w:val="22"/>
              </w:rPr>
            </w:pPr>
            <w:r>
              <w:rPr>
                <w:szCs w:val="22"/>
              </w:rPr>
              <w:t>連絡先：</w:t>
            </w:r>
          </w:p>
        </w:tc>
      </w:tr>
    </w:tbl>
    <w:p w:rsidR="008E7389" w:rsidRPr="009A3243" w:rsidRDefault="008E7389" w:rsidP="009A3243">
      <w:pPr>
        <w:rPr>
          <w:szCs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276"/>
        <w:gridCol w:w="850"/>
        <w:gridCol w:w="5670"/>
      </w:tblGrid>
      <w:tr w:rsidR="007A7B5B" w:rsidRPr="00AC61EA" w:rsidTr="00F50A48">
        <w:trPr>
          <w:cantSplit/>
          <w:trHeight w:val="45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7B5B" w:rsidRPr="00AC61EA" w:rsidRDefault="007A7B5B" w:rsidP="00D76B16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被介護者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D76B16">
            <w:pPr>
              <w:jc w:val="center"/>
              <w:rPr>
                <w:rFonts w:ascii="ＭＳ 明朝" w:hAnsi="ＭＳ 明朝"/>
                <w:szCs w:val="22"/>
              </w:rPr>
            </w:pPr>
            <w:r w:rsidRPr="00AC61EA">
              <w:rPr>
                <w:rFonts w:ascii="ＭＳ 明朝" w:hAnsi="ＭＳ 明朝" w:hint="eastAsia"/>
                <w:szCs w:val="22"/>
              </w:rPr>
              <w:t>フリガナ</w:t>
            </w:r>
          </w:p>
          <w:p w:rsidR="007A7B5B" w:rsidRPr="00AC61EA" w:rsidRDefault="007A7B5B" w:rsidP="00D76B16">
            <w:pPr>
              <w:jc w:val="center"/>
              <w:rPr>
                <w:rFonts w:ascii="ＭＳ 明朝" w:hAnsi="ＭＳ 明朝"/>
                <w:szCs w:val="22"/>
              </w:rPr>
            </w:pPr>
            <w:r w:rsidRPr="00AC61EA">
              <w:rPr>
                <w:rFonts w:ascii="ＭＳ 明朝" w:hAnsi="ＭＳ 明朝" w:hint="eastAsia"/>
                <w:szCs w:val="22"/>
              </w:rPr>
              <w:t>氏</w:t>
            </w:r>
            <w:r w:rsidR="00D76B16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AC61EA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352D55">
            <w:pPr>
              <w:rPr>
                <w:rFonts w:ascii="ＭＳ 明朝" w:hAnsi="ＭＳ 明朝"/>
                <w:szCs w:val="22"/>
              </w:rPr>
            </w:pPr>
          </w:p>
        </w:tc>
      </w:tr>
      <w:tr w:rsidR="007A7B5B" w:rsidRPr="00AC61EA" w:rsidTr="00F50A48">
        <w:trPr>
          <w:cantSplit/>
          <w:trHeight w:val="759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DA558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95481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352D55">
            <w:pPr>
              <w:rPr>
                <w:rFonts w:ascii="ＭＳ 明朝" w:hAnsi="ＭＳ 明朝"/>
                <w:szCs w:val="22"/>
              </w:rPr>
            </w:pPr>
          </w:p>
        </w:tc>
      </w:tr>
      <w:tr w:rsidR="007A7B5B" w:rsidRPr="00AC61EA" w:rsidTr="00F50A48">
        <w:trPr>
          <w:cantSplit/>
          <w:trHeight w:val="669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7437D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B15AC3">
            <w:pPr>
              <w:jc w:val="center"/>
              <w:rPr>
                <w:rFonts w:ascii="ＭＳ 明朝" w:hAnsi="ＭＳ 明朝"/>
                <w:szCs w:val="22"/>
              </w:rPr>
            </w:pPr>
            <w:r w:rsidRPr="00AC61EA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B" w:rsidRPr="00AC61EA" w:rsidRDefault="007A7B5B" w:rsidP="007437DC">
            <w:pPr>
              <w:rPr>
                <w:rFonts w:ascii="ＭＳ 明朝" w:hAnsi="ＭＳ 明朝"/>
                <w:szCs w:val="22"/>
              </w:rPr>
            </w:pPr>
            <w:r w:rsidRPr="00AC61EA">
              <w:rPr>
                <w:rFonts w:ascii="ＭＳ 明朝" w:hAnsi="ＭＳ 明朝" w:hint="eastAsia"/>
                <w:szCs w:val="22"/>
              </w:rPr>
              <w:t xml:space="preserve">        　</w:t>
            </w: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AC61EA">
              <w:rPr>
                <w:rFonts w:ascii="ＭＳ 明朝" w:hAnsi="ＭＳ 明朝" w:hint="eastAsia"/>
                <w:szCs w:val="22"/>
              </w:rPr>
              <w:t xml:space="preserve">年　</w:t>
            </w:r>
            <w:r w:rsidR="00DA4E2C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61EA">
              <w:rPr>
                <w:rFonts w:ascii="ＭＳ 明朝" w:hAnsi="ＭＳ 明朝" w:hint="eastAsia"/>
                <w:szCs w:val="22"/>
              </w:rPr>
              <w:t xml:space="preserve">　月</w:t>
            </w:r>
            <w:r w:rsidR="00DA4E2C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61EA">
              <w:rPr>
                <w:rFonts w:ascii="ＭＳ 明朝" w:hAnsi="ＭＳ 明朝" w:hint="eastAsia"/>
                <w:szCs w:val="22"/>
              </w:rPr>
              <w:t xml:space="preserve">　　日</w:t>
            </w:r>
          </w:p>
        </w:tc>
      </w:tr>
      <w:tr w:rsidR="00FF5DD3" w:rsidRPr="00AC61EA" w:rsidTr="00F50A48">
        <w:trPr>
          <w:cantSplit/>
          <w:trHeight w:hRule="exact" w:val="780"/>
        </w:trPr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3" w:rsidRDefault="00EA07C6" w:rsidP="00183F7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専用靴の</w:t>
            </w:r>
            <w:r w:rsidR="00183F7B">
              <w:rPr>
                <w:rFonts w:ascii="ＭＳ 明朝" w:hAnsi="ＭＳ 明朝" w:hint="eastAsia"/>
                <w:szCs w:val="22"/>
              </w:rPr>
              <w:t>サイズ</w:t>
            </w:r>
          </w:p>
          <w:p w:rsidR="004263EA" w:rsidRDefault="004263EA" w:rsidP="00183F7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（希望者のみ）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3" w:rsidRDefault="00735563" w:rsidP="004263E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22 ・ 23 ・ 24 ・ 25 ・ 26 ・ 27　センチ</w:t>
            </w:r>
          </w:p>
        </w:tc>
      </w:tr>
      <w:tr w:rsidR="00981423" w:rsidRPr="00AC61EA" w:rsidTr="00981423">
        <w:trPr>
          <w:cantSplit/>
          <w:trHeight w:hRule="exact" w:val="404"/>
        </w:trPr>
        <w:tc>
          <w:tcPr>
            <w:tcW w:w="84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3" w:rsidRDefault="00981423" w:rsidP="004263E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次の項目から</w:t>
            </w:r>
            <w:r w:rsidRPr="00981423">
              <w:rPr>
                <w:rFonts w:ascii="ＭＳ 明朝" w:hAnsi="ＭＳ 明朝" w:hint="eastAsia"/>
                <w:sz w:val="18"/>
                <w:szCs w:val="22"/>
              </w:rPr>
              <w:t>該当する</w:t>
            </w:r>
            <w:r>
              <w:rPr>
                <w:rFonts w:ascii="ＭＳ 明朝" w:hAnsi="ＭＳ 明朝" w:hint="eastAsia"/>
                <w:sz w:val="18"/>
                <w:szCs w:val="22"/>
              </w:rPr>
              <w:t>欄</w:t>
            </w:r>
            <w:r w:rsidRPr="00981423">
              <w:rPr>
                <w:rFonts w:ascii="ＭＳ 明朝" w:hAnsi="ＭＳ 明朝" w:hint="eastAsia"/>
                <w:sz w:val="18"/>
                <w:szCs w:val="22"/>
              </w:rPr>
              <w:t>にチェックを入れてください</w:t>
            </w:r>
          </w:p>
        </w:tc>
      </w:tr>
      <w:tr w:rsidR="00764B2F" w:rsidRPr="00AC61EA" w:rsidTr="00F50A48">
        <w:trPr>
          <w:cantSplit/>
          <w:trHeight w:val="794"/>
        </w:trPr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5" w:rsidRDefault="00C036C5" w:rsidP="00A2291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被介護者の</w:t>
            </w:r>
          </w:p>
          <w:p w:rsidR="00764B2F" w:rsidRDefault="00764B2F" w:rsidP="00A2291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徘徊の状況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2F" w:rsidRDefault="00764B2F" w:rsidP="0039292C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2F" w:rsidRDefault="00764B2F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医師から認知症の診断を受けている</w:t>
            </w:r>
          </w:p>
        </w:tc>
      </w:tr>
      <w:tr w:rsidR="00764B2F" w:rsidRPr="00AC61EA" w:rsidTr="00F50A48">
        <w:trPr>
          <w:cantSplit/>
          <w:trHeight w:val="794"/>
        </w:trPr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2F" w:rsidRDefault="00764B2F" w:rsidP="00703BD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2F" w:rsidRDefault="00764B2F" w:rsidP="0039292C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2F" w:rsidRDefault="00A2291B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自分の</w:t>
            </w:r>
            <w:r>
              <w:rPr>
                <w:rFonts w:ascii="ＭＳ 明朝" w:hAnsi="ＭＳ 明朝" w:hint="eastAsia"/>
                <w:szCs w:val="22"/>
              </w:rPr>
              <w:t>住所、名前が言えない</w:t>
            </w:r>
          </w:p>
        </w:tc>
      </w:tr>
      <w:tr w:rsidR="00A2291B" w:rsidRPr="00AC61EA" w:rsidTr="00F50A48">
        <w:trPr>
          <w:cantSplit/>
          <w:trHeight w:val="794"/>
        </w:trPr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A2291B" w:rsidP="00A2291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A2291B" w:rsidP="00A2291B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Pr="00764B2F" w:rsidRDefault="00F50A48" w:rsidP="00F50A4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徘徊の頻度（ 毎日 ・ </w:t>
            </w:r>
            <w:r w:rsidR="00A2291B">
              <w:rPr>
                <w:rFonts w:ascii="ＭＳ 明朝" w:hAnsi="ＭＳ 明朝" w:hint="eastAsia"/>
                <w:szCs w:val="22"/>
              </w:rPr>
              <w:t xml:space="preserve">週　</w:t>
            </w:r>
            <w:r w:rsidR="00362E0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回 ・ </w:t>
            </w:r>
            <w:r w:rsidR="00A2291B">
              <w:rPr>
                <w:rFonts w:ascii="ＭＳ 明朝" w:hAnsi="ＭＳ 明朝" w:hint="eastAsia"/>
                <w:szCs w:val="22"/>
              </w:rPr>
              <w:t xml:space="preserve">月　</w:t>
            </w:r>
            <w:r w:rsidR="00362E0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回 </w:t>
            </w:r>
            <w:r w:rsidR="00A2291B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A2291B" w:rsidRPr="00AC61EA" w:rsidTr="00F50A48">
        <w:trPr>
          <w:cantSplit/>
          <w:trHeight w:val="794"/>
        </w:trPr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A2291B" w:rsidP="00A2291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A2291B" w:rsidP="00A2291B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2D4F22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外出し、自力で自宅に帰れないことがある</w:t>
            </w:r>
          </w:p>
        </w:tc>
      </w:tr>
      <w:tr w:rsidR="00A2291B" w:rsidRPr="005B37C2" w:rsidTr="00173E7C">
        <w:trPr>
          <w:cantSplit/>
          <w:trHeight w:val="912"/>
        </w:trPr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A2291B" w:rsidP="00A2291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1B" w:rsidRDefault="00A2291B" w:rsidP="00A2291B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Pr="00A44266" w:rsidRDefault="002D4F22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 w:rsidRPr="00A44266">
              <w:rPr>
                <w:rFonts w:ascii="ＭＳ 明朝" w:hAnsi="ＭＳ 明朝" w:hint="eastAsia"/>
                <w:szCs w:val="22"/>
              </w:rPr>
              <w:t>徘徊し、家族以外に捜索を依頼したことがある</w:t>
            </w:r>
          </w:p>
          <w:p w:rsidR="00A2291B" w:rsidRPr="00A44266" w:rsidRDefault="00DA4E2C" w:rsidP="00173E7C">
            <w:pPr>
              <w:spacing w:beforeLines="20" w:before="88"/>
              <w:jc w:val="left"/>
              <w:rPr>
                <w:rFonts w:ascii="ＭＳ 明朝" w:hAnsi="ＭＳ 明朝"/>
                <w:szCs w:val="22"/>
              </w:rPr>
            </w:pPr>
            <w:r w:rsidRPr="00A44266">
              <w:rPr>
                <w:rFonts w:ascii="ＭＳ 明朝" w:hAnsi="ＭＳ 明朝"/>
                <w:szCs w:val="22"/>
              </w:rPr>
              <w:t>（</w:t>
            </w:r>
            <w:r w:rsidR="005B37C2" w:rsidRPr="00A44266">
              <w:rPr>
                <w:rFonts w:ascii="ＭＳ 明朝" w:hAnsi="ＭＳ 明朝" w:hint="eastAsia"/>
                <w:szCs w:val="22"/>
              </w:rPr>
              <w:t xml:space="preserve"> </w:t>
            </w:r>
            <w:r w:rsidRPr="00A44266">
              <w:rPr>
                <w:rFonts w:ascii="ＭＳ 明朝" w:hAnsi="ＭＳ 明朝"/>
                <w:sz w:val="18"/>
                <w:szCs w:val="22"/>
              </w:rPr>
              <w:t>捜索依頼先</w:t>
            </w:r>
            <w:r w:rsidR="002D4F22" w:rsidRPr="00A44266">
              <w:rPr>
                <w:rFonts w:ascii="ＭＳ 明朝" w:hAnsi="ＭＳ 明朝"/>
                <w:sz w:val="18"/>
                <w:szCs w:val="22"/>
              </w:rPr>
              <w:t>：</w:t>
            </w:r>
            <w:r w:rsidR="002D4F22" w:rsidRPr="00A44266">
              <w:rPr>
                <w:rFonts w:ascii="ＭＳ 明朝" w:hAnsi="ＭＳ 明朝"/>
                <w:szCs w:val="22"/>
              </w:rPr>
              <w:t xml:space="preserve">　</w:t>
            </w:r>
            <w:r w:rsidR="00F50A48" w:rsidRPr="00A44266">
              <w:rPr>
                <w:rFonts w:ascii="ＭＳ 明朝" w:hAnsi="ＭＳ 明朝"/>
                <w:szCs w:val="22"/>
              </w:rPr>
              <w:t xml:space="preserve">　　　</w:t>
            </w:r>
            <w:r w:rsidR="00A44266">
              <w:rPr>
                <w:rFonts w:ascii="ＭＳ 明朝" w:hAnsi="ＭＳ 明朝" w:hint="eastAsia"/>
                <w:szCs w:val="22"/>
              </w:rPr>
              <w:t xml:space="preserve"> </w:t>
            </w:r>
            <w:r w:rsidR="00A44266">
              <w:rPr>
                <w:rFonts w:ascii="ＭＳ 明朝" w:hAnsi="ＭＳ 明朝"/>
                <w:szCs w:val="22"/>
              </w:rPr>
              <w:t xml:space="preserve"> </w:t>
            </w:r>
            <w:r w:rsidR="00F50A48" w:rsidRPr="00A44266">
              <w:rPr>
                <w:rFonts w:ascii="ＭＳ 明朝" w:hAnsi="ＭＳ 明朝"/>
                <w:szCs w:val="22"/>
              </w:rPr>
              <w:t xml:space="preserve">　　　　　　　</w:t>
            </w:r>
            <w:r w:rsidR="00924098" w:rsidRPr="00A44266">
              <w:rPr>
                <w:rFonts w:ascii="ＭＳ 明朝" w:hAnsi="ＭＳ 明朝"/>
                <w:szCs w:val="22"/>
              </w:rPr>
              <w:t xml:space="preserve">　　　</w:t>
            </w:r>
            <w:r w:rsidR="002D4F22" w:rsidRPr="00A44266">
              <w:rPr>
                <w:rFonts w:ascii="ＭＳ 明朝" w:hAnsi="ＭＳ 明朝"/>
                <w:szCs w:val="22"/>
              </w:rPr>
              <w:t xml:space="preserve">　　）</w:t>
            </w:r>
          </w:p>
        </w:tc>
      </w:tr>
      <w:tr w:rsidR="002D4F22" w:rsidRPr="00AC61EA" w:rsidTr="00F50A48">
        <w:trPr>
          <w:cantSplit/>
          <w:trHeight w:val="794"/>
        </w:trPr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03" w:rsidRDefault="00041403" w:rsidP="00A2291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利用者</w:t>
            </w:r>
          </w:p>
          <w:p w:rsidR="00041403" w:rsidRDefault="00041403" w:rsidP="00A2291B">
            <w:pPr>
              <w:jc w:val="center"/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Cs w:val="22"/>
              </w:rPr>
              <w:t>（</w:t>
            </w:r>
            <w:r w:rsidR="002D4F22">
              <w:rPr>
                <w:rFonts w:ascii="ＭＳ 明朝" w:hAnsi="ＭＳ 明朝"/>
                <w:szCs w:val="22"/>
              </w:rPr>
              <w:t>介護者</w:t>
            </w:r>
            <w:r>
              <w:rPr>
                <w:rFonts w:ascii="ＭＳ 明朝" w:hAnsi="ＭＳ 明朝"/>
                <w:szCs w:val="22"/>
              </w:rPr>
              <w:t>）</w:t>
            </w:r>
          </w:p>
          <w:p w:rsidR="002D4F22" w:rsidRDefault="002D4F22" w:rsidP="00A2291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の状況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A2291B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仕事をしている</w:t>
            </w:r>
          </w:p>
        </w:tc>
      </w:tr>
      <w:tr w:rsidR="002D4F22" w:rsidRPr="00AC61EA" w:rsidTr="00F50A48">
        <w:trPr>
          <w:cantSplit/>
          <w:trHeight w:val="794"/>
        </w:trPr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A2291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A2291B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65歳以上である</w:t>
            </w:r>
          </w:p>
        </w:tc>
      </w:tr>
      <w:tr w:rsidR="002D4F22" w:rsidRPr="00AC61EA" w:rsidTr="00F50A48">
        <w:trPr>
          <w:cantSplit/>
          <w:trHeight w:val="794"/>
        </w:trPr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A2291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2D4F22" w:rsidP="00A2291B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22" w:rsidRDefault="00F743FB" w:rsidP="000B66A8">
            <w:pPr>
              <w:ind w:firstLineChars="50" w:firstLine="1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要介護または要支援の認定を受けている</w:t>
            </w:r>
          </w:p>
        </w:tc>
      </w:tr>
    </w:tbl>
    <w:p w:rsidR="001659EB" w:rsidRPr="00352D55" w:rsidRDefault="001659EB" w:rsidP="001D1103">
      <w:pPr>
        <w:rPr>
          <w:szCs w:val="32"/>
        </w:rPr>
      </w:pPr>
    </w:p>
    <w:sectPr w:rsidR="001659EB" w:rsidRPr="00352D55" w:rsidSect="00F50A48">
      <w:headerReference w:type="default" r:id="rId8"/>
      <w:footerReference w:type="default" r:id="rId9"/>
      <w:pgSz w:w="11906" w:h="16838" w:code="9"/>
      <w:pgMar w:top="1985" w:right="1701" w:bottom="1701" w:left="1701" w:header="851" w:footer="1106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89" w:rsidRDefault="008E7389">
      <w:r>
        <w:separator/>
      </w:r>
    </w:p>
  </w:endnote>
  <w:endnote w:type="continuationSeparator" w:id="0">
    <w:p w:rsidR="008E7389" w:rsidRDefault="008E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89" w:rsidRPr="00F50A48" w:rsidRDefault="008E7389">
    <w:pPr>
      <w:pStyle w:val="a4"/>
    </w:pPr>
    <w:r>
      <w:rPr>
        <w:rFonts w:ascii="ＭＳ 明朝" w:hAnsi="ＭＳ 明朝" w:cs="ＭＳ 明朝"/>
      </w:rPr>
      <w:t>※この書類は、上越市ＧＰＳ装置貸与申請書と併せてご提出ください。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89" w:rsidRDefault="008E7389">
      <w:r>
        <w:separator/>
      </w:r>
    </w:p>
  </w:footnote>
  <w:footnote w:type="continuationSeparator" w:id="0">
    <w:p w:rsidR="008E7389" w:rsidRDefault="008E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89" w:rsidRDefault="008E7389" w:rsidP="00815F4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A9E"/>
    <w:multiLevelType w:val="hybridMultilevel"/>
    <w:tmpl w:val="573E4D0A"/>
    <w:lvl w:ilvl="0" w:tplc="0E289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000B6A"/>
    <w:rsid w:val="00000E2B"/>
    <w:rsid w:val="0000181E"/>
    <w:rsid w:val="00001ED5"/>
    <w:rsid w:val="000025D4"/>
    <w:rsid w:val="000028DE"/>
    <w:rsid w:val="0000311C"/>
    <w:rsid w:val="0000393A"/>
    <w:rsid w:val="00004B66"/>
    <w:rsid w:val="00006F11"/>
    <w:rsid w:val="0001004D"/>
    <w:rsid w:val="000107CF"/>
    <w:rsid w:val="00010BB3"/>
    <w:rsid w:val="00011E81"/>
    <w:rsid w:val="000127B3"/>
    <w:rsid w:val="00013429"/>
    <w:rsid w:val="0001355F"/>
    <w:rsid w:val="0001364A"/>
    <w:rsid w:val="00014C71"/>
    <w:rsid w:val="000151A2"/>
    <w:rsid w:val="000160D1"/>
    <w:rsid w:val="000168E3"/>
    <w:rsid w:val="00016E93"/>
    <w:rsid w:val="00017403"/>
    <w:rsid w:val="00017A8B"/>
    <w:rsid w:val="00020649"/>
    <w:rsid w:val="00021214"/>
    <w:rsid w:val="000214EB"/>
    <w:rsid w:val="00021C7A"/>
    <w:rsid w:val="000226BD"/>
    <w:rsid w:val="00022748"/>
    <w:rsid w:val="000232D5"/>
    <w:rsid w:val="00023FE8"/>
    <w:rsid w:val="0002464C"/>
    <w:rsid w:val="000265D9"/>
    <w:rsid w:val="00026631"/>
    <w:rsid w:val="00030A58"/>
    <w:rsid w:val="000320AF"/>
    <w:rsid w:val="00034010"/>
    <w:rsid w:val="000352A9"/>
    <w:rsid w:val="00036516"/>
    <w:rsid w:val="000371C9"/>
    <w:rsid w:val="000375CC"/>
    <w:rsid w:val="000375CD"/>
    <w:rsid w:val="00041403"/>
    <w:rsid w:val="0004255C"/>
    <w:rsid w:val="00042F4C"/>
    <w:rsid w:val="0004344B"/>
    <w:rsid w:val="00043660"/>
    <w:rsid w:val="00043B4A"/>
    <w:rsid w:val="000443DF"/>
    <w:rsid w:val="00045415"/>
    <w:rsid w:val="00046A2E"/>
    <w:rsid w:val="00047626"/>
    <w:rsid w:val="00050CC3"/>
    <w:rsid w:val="00051111"/>
    <w:rsid w:val="00051B8E"/>
    <w:rsid w:val="000538B3"/>
    <w:rsid w:val="00057C5D"/>
    <w:rsid w:val="00063C4C"/>
    <w:rsid w:val="0006558A"/>
    <w:rsid w:val="00066EF1"/>
    <w:rsid w:val="00066FEA"/>
    <w:rsid w:val="00070BDD"/>
    <w:rsid w:val="00070DDD"/>
    <w:rsid w:val="00073207"/>
    <w:rsid w:val="00074731"/>
    <w:rsid w:val="0007481D"/>
    <w:rsid w:val="00074B2A"/>
    <w:rsid w:val="00075073"/>
    <w:rsid w:val="0007623A"/>
    <w:rsid w:val="00076753"/>
    <w:rsid w:val="00076D4C"/>
    <w:rsid w:val="00077124"/>
    <w:rsid w:val="000828B7"/>
    <w:rsid w:val="0008430A"/>
    <w:rsid w:val="000846C1"/>
    <w:rsid w:val="00084794"/>
    <w:rsid w:val="00085126"/>
    <w:rsid w:val="00085E65"/>
    <w:rsid w:val="00086675"/>
    <w:rsid w:val="00086F51"/>
    <w:rsid w:val="0009150E"/>
    <w:rsid w:val="00092F6F"/>
    <w:rsid w:val="00093ADD"/>
    <w:rsid w:val="000944AC"/>
    <w:rsid w:val="000A1D2C"/>
    <w:rsid w:val="000A2640"/>
    <w:rsid w:val="000A2DA8"/>
    <w:rsid w:val="000A2F6D"/>
    <w:rsid w:val="000A3C1D"/>
    <w:rsid w:val="000A4F9D"/>
    <w:rsid w:val="000A512B"/>
    <w:rsid w:val="000A5401"/>
    <w:rsid w:val="000A682E"/>
    <w:rsid w:val="000B073E"/>
    <w:rsid w:val="000B0F97"/>
    <w:rsid w:val="000B156D"/>
    <w:rsid w:val="000B2442"/>
    <w:rsid w:val="000B258E"/>
    <w:rsid w:val="000B2A04"/>
    <w:rsid w:val="000B3B03"/>
    <w:rsid w:val="000B3F6E"/>
    <w:rsid w:val="000B449D"/>
    <w:rsid w:val="000B4CDA"/>
    <w:rsid w:val="000B61A4"/>
    <w:rsid w:val="000B66A8"/>
    <w:rsid w:val="000B69BC"/>
    <w:rsid w:val="000B7D95"/>
    <w:rsid w:val="000C033A"/>
    <w:rsid w:val="000C0F4D"/>
    <w:rsid w:val="000C3539"/>
    <w:rsid w:val="000C40D7"/>
    <w:rsid w:val="000C454A"/>
    <w:rsid w:val="000C4F94"/>
    <w:rsid w:val="000C52EB"/>
    <w:rsid w:val="000C6578"/>
    <w:rsid w:val="000D0E3E"/>
    <w:rsid w:val="000D1117"/>
    <w:rsid w:val="000D1703"/>
    <w:rsid w:val="000D3B8B"/>
    <w:rsid w:val="000D4172"/>
    <w:rsid w:val="000D54FE"/>
    <w:rsid w:val="000D5A32"/>
    <w:rsid w:val="000D713F"/>
    <w:rsid w:val="000D7364"/>
    <w:rsid w:val="000D7527"/>
    <w:rsid w:val="000D75E1"/>
    <w:rsid w:val="000E03A9"/>
    <w:rsid w:val="000E1191"/>
    <w:rsid w:val="000E5197"/>
    <w:rsid w:val="000E534B"/>
    <w:rsid w:val="000E5CAD"/>
    <w:rsid w:val="000E79CE"/>
    <w:rsid w:val="000E7E67"/>
    <w:rsid w:val="000F233F"/>
    <w:rsid w:val="000F35B7"/>
    <w:rsid w:val="000F4410"/>
    <w:rsid w:val="000F4904"/>
    <w:rsid w:val="000F4939"/>
    <w:rsid w:val="000F6C04"/>
    <w:rsid w:val="000F7905"/>
    <w:rsid w:val="000F7C1F"/>
    <w:rsid w:val="00100A58"/>
    <w:rsid w:val="00100B98"/>
    <w:rsid w:val="00100D4A"/>
    <w:rsid w:val="00101C67"/>
    <w:rsid w:val="001027C8"/>
    <w:rsid w:val="001032F0"/>
    <w:rsid w:val="00104914"/>
    <w:rsid w:val="00104DAF"/>
    <w:rsid w:val="001062E7"/>
    <w:rsid w:val="0011052E"/>
    <w:rsid w:val="00113A65"/>
    <w:rsid w:val="00113AD9"/>
    <w:rsid w:val="00113D61"/>
    <w:rsid w:val="00115B3D"/>
    <w:rsid w:val="001165BB"/>
    <w:rsid w:val="00117693"/>
    <w:rsid w:val="0012023F"/>
    <w:rsid w:val="001207FC"/>
    <w:rsid w:val="00121D84"/>
    <w:rsid w:val="00122595"/>
    <w:rsid w:val="001241DC"/>
    <w:rsid w:val="001247F9"/>
    <w:rsid w:val="001267E3"/>
    <w:rsid w:val="001273AE"/>
    <w:rsid w:val="0013283C"/>
    <w:rsid w:val="00132987"/>
    <w:rsid w:val="00133BB1"/>
    <w:rsid w:val="001353E6"/>
    <w:rsid w:val="0013551C"/>
    <w:rsid w:val="00136AF7"/>
    <w:rsid w:val="001373E6"/>
    <w:rsid w:val="00137889"/>
    <w:rsid w:val="00141C0A"/>
    <w:rsid w:val="00142082"/>
    <w:rsid w:val="00142A3B"/>
    <w:rsid w:val="001444B6"/>
    <w:rsid w:val="00144692"/>
    <w:rsid w:val="00146298"/>
    <w:rsid w:val="001474A7"/>
    <w:rsid w:val="00147611"/>
    <w:rsid w:val="001503A2"/>
    <w:rsid w:val="00150A72"/>
    <w:rsid w:val="001515E0"/>
    <w:rsid w:val="00151F22"/>
    <w:rsid w:val="0015246A"/>
    <w:rsid w:val="00153338"/>
    <w:rsid w:val="00154857"/>
    <w:rsid w:val="001557CC"/>
    <w:rsid w:val="00160365"/>
    <w:rsid w:val="001622D4"/>
    <w:rsid w:val="0016306F"/>
    <w:rsid w:val="001641CB"/>
    <w:rsid w:val="00164B92"/>
    <w:rsid w:val="00164DFB"/>
    <w:rsid w:val="00165647"/>
    <w:rsid w:val="001659EB"/>
    <w:rsid w:val="001664E0"/>
    <w:rsid w:val="00166A40"/>
    <w:rsid w:val="00167475"/>
    <w:rsid w:val="00170773"/>
    <w:rsid w:val="00171321"/>
    <w:rsid w:val="00171D31"/>
    <w:rsid w:val="001739C1"/>
    <w:rsid w:val="00173E7C"/>
    <w:rsid w:val="00174B23"/>
    <w:rsid w:val="00175304"/>
    <w:rsid w:val="00176234"/>
    <w:rsid w:val="00177C6A"/>
    <w:rsid w:val="00177E12"/>
    <w:rsid w:val="00181EDB"/>
    <w:rsid w:val="001823B7"/>
    <w:rsid w:val="001832D8"/>
    <w:rsid w:val="00183F7B"/>
    <w:rsid w:val="001844E3"/>
    <w:rsid w:val="0018468B"/>
    <w:rsid w:val="00184B18"/>
    <w:rsid w:val="001875B4"/>
    <w:rsid w:val="001900BD"/>
    <w:rsid w:val="0019017E"/>
    <w:rsid w:val="001902FB"/>
    <w:rsid w:val="00190612"/>
    <w:rsid w:val="0019162C"/>
    <w:rsid w:val="00191F2B"/>
    <w:rsid w:val="001949D1"/>
    <w:rsid w:val="00195291"/>
    <w:rsid w:val="00196DEC"/>
    <w:rsid w:val="001A08D8"/>
    <w:rsid w:val="001A27A3"/>
    <w:rsid w:val="001A42D5"/>
    <w:rsid w:val="001A4788"/>
    <w:rsid w:val="001A5CB7"/>
    <w:rsid w:val="001A5E3B"/>
    <w:rsid w:val="001A6302"/>
    <w:rsid w:val="001A6AAA"/>
    <w:rsid w:val="001A7DEA"/>
    <w:rsid w:val="001B02E9"/>
    <w:rsid w:val="001B09A7"/>
    <w:rsid w:val="001B0FCD"/>
    <w:rsid w:val="001B365C"/>
    <w:rsid w:val="001B3939"/>
    <w:rsid w:val="001B3EDC"/>
    <w:rsid w:val="001B4337"/>
    <w:rsid w:val="001B568F"/>
    <w:rsid w:val="001B5E67"/>
    <w:rsid w:val="001B685B"/>
    <w:rsid w:val="001B7679"/>
    <w:rsid w:val="001B7E89"/>
    <w:rsid w:val="001C0070"/>
    <w:rsid w:val="001C1BA7"/>
    <w:rsid w:val="001C1F6F"/>
    <w:rsid w:val="001C349F"/>
    <w:rsid w:val="001C60A5"/>
    <w:rsid w:val="001C60D7"/>
    <w:rsid w:val="001C6572"/>
    <w:rsid w:val="001C715D"/>
    <w:rsid w:val="001D1103"/>
    <w:rsid w:val="001D1E94"/>
    <w:rsid w:val="001D350C"/>
    <w:rsid w:val="001D399B"/>
    <w:rsid w:val="001D3E07"/>
    <w:rsid w:val="001D44C2"/>
    <w:rsid w:val="001D52A4"/>
    <w:rsid w:val="001D5AB2"/>
    <w:rsid w:val="001D5E9E"/>
    <w:rsid w:val="001D602B"/>
    <w:rsid w:val="001D675C"/>
    <w:rsid w:val="001D763A"/>
    <w:rsid w:val="001E117A"/>
    <w:rsid w:val="001E3838"/>
    <w:rsid w:val="001E5488"/>
    <w:rsid w:val="001E57AD"/>
    <w:rsid w:val="001E7216"/>
    <w:rsid w:val="001F04FC"/>
    <w:rsid w:val="001F06F0"/>
    <w:rsid w:val="001F333C"/>
    <w:rsid w:val="001F4713"/>
    <w:rsid w:val="001F477D"/>
    <w:rsid w:val="001F4C9C"/>
    <w:rsid w:val="001F4E28"/>
    <w:rsid w:val="001F5D6D"/>
    <w:rsid w:val="002003E0"/>
    <w:rsid w:val="00202861"/>
    <w:rsid w:val="002032D6"/>
    <w:rsid w:val="0020384A"/>
    <w:rsid w:val="002043BC"/>
    <w:rsid w:val="00204B97"/>
    <w:rsid w:val="00205C7A"/>
    <w:rsid w:val="002066CE"/>
    <w:rsid w:val="00206B3F"/>
    <w:rsid w:val="00207C4B"/>
    <w:rsid w:val="002104A7"/>
    <w:rsid w:val="002104C6"/>
    <w:rsid w:val="00210D64"/>
    <w:rsid w:val="002123D8"/>
    <w:rsid w:val="00212848"/>
    <w:rsid w:val="00212C2E"/>
    <w:rsid w:val="002135FB"/>
    <w:rsid w:val="002137CA"/>
    <w:rsid w:val="00214B6C"/>
    <w:rsid w:val="002155BA"/>
    <w:rsid w:val="00215B37"/>
    <w:rsid w:val="00217285"/>
    <w:rsid w:val="0021749D"/>
    <w:rsid w:val="002179FD"/>
    <w:rsid w:val="00221A6B"/>
    <w:rsid w:val="00221B28"/>
    <w:rsid w:val="00221F1C"/>
    <w:rsid w:val="00222F5F"/>
    <w:rsid w:val="00222FC9"/>
    <w:rsid w:val="0022366D"/>
    <w:rsid w:val="0022468E"/>
    <w:rsid w:val="002257AC"/>
    <w:rsid w:val="002304F0"/>
    <w:rsid w:val="00230BF5"/>
    <w:rsid w:val="0023697F"/>
    <w:rsid w:val="002369F8"/>
    <w:rsid w:val="00237D3D"/>
    <w:rsid w:val="00237FFC"/>
    <w:rsid w:val="00240BCC"/>
    <w:rsid w:val="00240D7B"/>
    <w:rsid w:val="0024229C"/>
    <w:rsid w:val="00243BF3"/>
    <w:rsid w:val="00244083"/>
    <w:rsid w:val="002450AB"/>
    <w:rsid w:val="00245BFD"/>
    <w:rsid w:val="00245EBB"/>
    <w:rsid w:val="002460F2"/>
    <w:rsid w:val="00247C43"/>
    <w:rsid w:val="002500B2"/>
    <w:rsid w:val="002518E4"/>
    <w:rsid w:val="002519D8"/>
    <w:rsid w:val="0025276F"/>
    <w:rsid w:val="00255CA2"/>
    <w:rsid w:val="00255ED1"/>
    <w:rsid w:val="00256019"/>
    <w:rsid w:val="002603D0"/>
    <w:rsid w:val="00260AFA"/>
    <w:rsid w:val="00262FAC"/>
    <w:rsid w:val="0026356B"/>
    <w:rsid w:val="002636DC"/>
    <w:rsid w:val="00263AB0"/>
    <w:rsid w:val="00265218"/>
    <w:rsid w:val="00265C3E"/>
    <w:rsid w:val="00266F30"/>
    <w:rsid w:val="00267474"/>
    <w:rsid w:val="00267B07"/>
    <w:rsid w:val="00267CF3"/>
    <w:rsid w:val="0027091A"/>
    <w:rsid w:val="00273453"/>
    <w:rsid w:val="0027399B"/>
    <w:rsid w:val="00274E3D"/>
    <w:rsid w:val="002751CB"/>
    <w:rsid w:val="00276088"/>
    <w:rsid w:val="00276779"/>
    <w:rsid w:val="00277619"/>
    <w:rsid w:val="00280798"/>
    <w:rsid w:val="00281938"/>
    <w:rsid w:val="0028193D"/>
    <w:rsid w:val="00281F0D"/>
    <w:rsid w:val="00283BA3"/>
    <w:rsid w:val="00284D74"/>
    <w:rsid w:val="00286213"/>
    <w:rsid w:val="00286A29"/>
    <w:rsid w:val="00286EE1"/>
    <w:rsid w:val="002908BA"/>
    <w:rsid w:val="0029095B"/>
    <w:rsid w:val="00290ACC"/>
    <w:rsid w:val="00291BF7"/>
    <w:rsid w:val="00293A30"/>
    <w:rsid w:val="00294009"/>
    <w:rsid w:val="002941D2"/>
    <w:rsid w:val="002942FD"/>
    <w:rsid w:val="00295D52"/>
    <w:rsid w:val="00295E9A"/>
    <w:rsid w:val="00295FFB"/>
    <w:rsid w:val="002964FA"/>
    <w:rsid w:val="00296772"/>
    <w:rsid w:val="00296FC1"/>
    <w:rsid w:val="00297821"/>
    <w:rsid w:val="00297C94"/>
    <w:rsid w:val="002A0033"/>
    <w:rsid w:val="002A06B6"/>
    <w:rsid w:val="002A1458"/>
    <w:rsid w:val="002A24B5"/>
    <w:rsid w:val="002A4CB9"/>
    <w:rsid w:val="002A7980"/>
    <w:rsid w:val="002A79B5"/>
    <w:rsid w:val="002A7ECF"/>
    <w:rsid w:val="002B01D7"/>
    <w:rsid w:val="002B0CED"/>
    <w:rsid w:val="002B1142"/>
    <w:rsid w:val="002B3CA7"/>
    <w:rsid w:val="002B3D63"/>
    <w:rsid w:val="002B5A60"/>
    <w:rsid w:val="002B6211"/>
    <w:rsid w:val="002B76F9"/>
    <w:rsid w:val="002C0897"/>
    <w:rsid w:val="002C0F5D"/>
    <w:rsid w:val="002C1E56"/>
    <w:rsid w:val="002C2676"/>
    <w:rsid w:val="002C2832"/>
    <w:rsid w:val="002C34CF"/>
    <w:rsid w:val="002C35BB"/>
    <w:rsid w:val="002C4FD5"/>
    <w:rsid w:val="002C53A9"/>
    <w:rsid w:val="002C5D81"/>
    <w:rsid w:val="002C68A4"/>
    <w:rsid w:val="002D2446"/>
    <w:rsid w:val="002D2581"/>
    <w:rsid w:val="002D2EA0"/>
    <w:rsid w:val="002D34C6"/>
    <w:rsid w:val="002D37B0"/>
    <w:rsid w:val="002D3E1A"/>
    <w:rsid w:val="002D4F22"/>
    <w:rsid w:val="002D5D08"/>
    <w:rsid w:val="002D67F1"/>
    <w:rsid w:val="002D7DBE"/>
    <w:rsid w:val="002E0460"/>
    <w:rsid w:val="002E20E5"/>
    <w:rsid w:val="002E27B1"/>
    <w:rsid w:val="002E2C8F"/>
    <w:rsid w:val="002E30FF"/>
    <w:rsid w:val="002E37D1"/>
    <w:rsid w:val="002E4149"/>
    <w:rsid w:val="002E4837"/>
    <w:rsid w:val="002E5DAD"/>
    <w:rsid w:val="002E7373"/>
    <w:rsid w:val="002E758A"/>
    <w:rsid w:val="002E7AC6"/>
    <w:rsid w:val="002E7D05"/>
    <w:rsid w:val="002F67E7"/>
    <w:rsid w:val="002F7B9A"/>
    <w:rsid w:val="00301FE8"/>
    <w:rsid w:val="003054D1"/>
    <w:rsid w:val="003106D1"/>
    <w:rsid w:val="00312343"/>
    <w:rsid w:val="00312899"/>
    <w:rsid w:val="00313C1C"/>
    <w:rsid w:val="00313D03"/>
    <w:rsid w:val="00316311"/>
    <w:rsid w:val="00316B16"/>
    <w:rsid w:val="00316E9A"/>
    <w:rsid w:val="00321C3B"/>
    <w:rsid w:val="003233D4"/>
    <w:rsid w:val="0032426B"/>
    <w:rsid w:val="00325826"/>
    <w:rsid w:val="00326F74"/>
    <w:rsid w:val="00327C0D"/>
    <w:rsid w:val="0033188C"/>
    <w:rsid w:val="00331CF9"/>
    <w:rsid w:val="003330FD"/>
    <w:rsid w:val="00333336"/>
    <w:rsid w:val="00334085"/>
    <w:rsid w:val="003346AE"/>
    <w:rsid w:val="00335554"/>
    <w:rsid w:val="00335FDD"/>
    <w:rsid w:val="003379D6"/>
    <w:rsid w:val="00340495"/>
    <w:rsid w:val="0034058A"/>
    <w:rsid w:val="003435B3"/>
    <w:rsid w:val="00343E2F"/>
    <w:rsid w:val="003447B8"/>
    <w:rsid w:val="00345DB8"/>
    <w:rsid w:val="00345E6B"/>
    <w:rsid w:val="00346AE8"/>
    <w:rsid w:val="0035042F"/>
    <w:rsid w:val="0035180E"/>
    <w:rsid w:val="00352D0E"/>
    <w:rsid w:val="00352D55"/>
    <w:rsid w:val="00353129"/>
    <w:rsid w:val="00355737"/>
    <w:rsid w:val="00356419"/>
    <w:rsid w:val="0035665A"/>
    <w:rsid w:val="00356E2F"/>
    <w:rsid w:val="003573FE"/>
    <w:rsid w:val="00362E0A"/>
    <w:rsid w:val="0036465C"/>
    <w:rsid w:val="00370808"/>
    <w:rsid w:val="00370C4B"/>
    <w:rsid w:val="00371F3C"/>
    <w:rsid w:val="0037345F"/>
    <w:rsid w:val="00374988"/>
    <w:rsid w:val="003773BF"/>
    <w:rsid w:val="00377C19"/>
    <w:rsid w:val="00377C80"/>
    <w:rsid w:val="0038063C"/>
    <w:rsid w:val="0038328B"/>
    <w:rsid w:val="00384216"/>
    <w:rsid w:val="0038475B"/>
    <w:rsid w:val="00390FC5"/>
    <w:rsid w:val="003924E3"/>
    <w:rsid w:val="0039292C"/>
    <w:rsid w:val="003935E8"/>
    <w:rsid w:val="00394194"/>
    <w:rsid w:val="00394C5F"/>
    <w:rsid w:val="0039583A"/>
    <w:rsid w:val="00396ED3"/>
    <w:rsid w:val="003971DB"/>
    <w:rsid w:val="003972BA"/>
    <w:rsid w:val="003A0615"/>
    <w:rsid w:val="003A207B"/>
    <w:rsid w:val="003A2612"/>
    <w:rsid w:val="003A2CF7"/>
    <w:rsid w:val="003A31EE"/>
    <w:rsid w:val="003A3C84"/>
    <w:rsid w:val="003A3CDA"/>
    <w:rsid w:val="003A5ADA"/>
    <w:rsid w:val="003B06BC"/>
    <w:rsid w:val="003B081F"/>
    <w:rsid w:val="003B116B"/>
    <w:rsid w:val="003B2EDA"/>
    <w:rsid w:val="003B3589"/>
    <w:rsid w:val="003B4B20"/>
    <w:rsid w:val="003B5203"/>
    <w:rsid w:val="003B5F4A"/>
    <w:rsid w:val="003B602A"/>
    <w:rsid w:val="003B60B8"/>
    <w:rsid w:val="003B6696"/>
    <w:rsid w:val="003B6F24"/>
    <w:rsid w:val="003C5C46"/>
    <w:rsid w:val="003C669F"/>
    <w:rsid w:val="003C68BE"/>
    <w:rsid w:val="003C7239"/>
    <w:rsid w:val="003D1387"/>
    <w:rsid w:val="003D15B5"/>
    <w:rsid w:val="003D2A8A"/>
    <w:rsid w:val="003D2B87"/>
    <w:rsid w:val="003D3D2A"/>
    <w:rsid w:val="003D401B"/>
    <w:rsid w:val="003D4670"/>
    <w:rsid w:val="003D49F9"/>
    <w:rsid w:val="003D5E59"/>
    <w:rsid w:val="003D5FB5"/>
    <w:rsid w:val="003E0D8B"/>
    <w:rsid w:val="003E1D9C"/>
    <w:rsid w:val="003E2E00"/>
    <w:rsid w:val="003E3052"/>
    <w:rsid w:val="003E3287"/>
    <w:rsid w:val="003E3948"/>
    <w:rsid w:val="003E4EF4"/>
    <w:rsid w:val="003E6C29"/>
    <w:rsid w:val="003E7C52"/>
    <w:rsid w:val="003F16B3"/>
    <w:rsid w:val="003F2819"/>
    <w:rsid w:val="003F3276"/>
    <w:rsid w:val="003F4BF7"/>
    <w:rsid w:val="003F5281"/>
    <w:rsid w:val="003F68B3"/>
    <w:rsid w:val="003F719D"/>
    <w:rsid w:val="003F7A53"/>
    <w:rsid w:val="00402001"/>
    <w:rsid w:val="00402741"/>
    <w:rsid w:val="00402CE7"/>
    <w:rsid w:val="00406246"/>
    <w:rsid w:val="004063F8"/>
    <w:rsid w:val="004067FD"/>
    <w:rsid w:val="00406C4F"/>
    <w:rsid w:val="00406C68"/>
    <w:rsid w:val="00410FA8"/>
    <w:rsid w:val="00411D0F"/>
    <w:rsid w:val="004127D6"/>
    <w:rsid w:val="00412F01"/>
    <w:rsid w:val="00412F7D"/>
    <w:rsid w:val="004138AB"/>
    <w:rsid w:val="00416040"/>
    <w:rsid w:val="0041685F"/>
    <w:rsid w:val="00416998"/>
    <w:rsid w:val="004173AA"/>
    <w:rsid w:val="00417669"/>
    <w:rsid w:val="00421ED4"/>
    <w:rsid w:val="00423ACD"/>
    <w:rsid w:val="00424261"/>
    <w:rsid w:val="004263EA"/>
    <w:rsid w:val="00427933"/>
    <w:rsid w:val="00431347"/>
    <w:rsid w:val="0043221C"/>
    <w:rsid w:val="004368D8"/>
    <w:rsid w:val="00441CB8"/>
    <w:rsid w:val="0044269E"/>
    <w:rsid w:val="004467E2"/>
    <w:rsid w:val="004469FC"/>
    <w:rsid w:val="00446D20"/>
    <w:rsid w:val="0044746B"/>
    <w:rsid w:val="004474D1"/>
    <w:rsid w:val="0044796D"/>
    <w:rsid w:val="00450532"/>
    <w:rsid w:val="00450594"/>
    <w:rsid w:val="00450AD4"/>
    <w:rsid w:val="00450D85"/>
    <w:rsid w:val="00455668"/>
    <w:rsid w:val="00456A74"/>
    <w:rsid w:val="00460110"/>
    <w:rsid w:val="004617F0"/>
    <w:rsid w:val="004623AC"/>
    <w:rsid w:val="00463050"/>
    <w:rsid w:val="00463455"/>
    <w:rsid w:val="00463EF1"/>
    <w:rsid w:val="00464EC4"/>
    <w:rsid w:val="00472BC9"/>
    <w:rsid w:val="004730FC"/>
    <w:rsid w:val="00473D85"/>
    <w:rsid w:val="00473F2F"/>
    <w:rsid w:val="004746AF"/>
    <w:rsid w:val="004758B0"/>
    <w:rsid w:val="004765E6"/>
    <w:rsid w:val="004768B5"/>
    <w:rsid w:val="004774A7"/>
    <w:rsid w:val="00477F11"/>
    <w:rsid w:val="00480052"/>
    <w:rsid w:val="00480DA8"/>
    <w:rsid w:val="00481072"/>
    <w:rsid w:val="00481551"/>
    <w:rsid w:val="004819B6"/>
    <w:rsid w:val="0048206B"/>
    <w:rsid w:val="0048256C"/>
    <w:rsid w:val="00482DB7"/>
    <w:rsid w:val="0048332C"/>
    <w:rsid w:val="00484749"/>
    <w:rsid w:val="00486489"/>
    <w:rsid w:val="00492DD1"/>
    <w:rsid w:val="004974D4"/>
    <w:rsid w:val="00497965"/>
    <w:rsid w:val="004A0B0C"/>
    <w:rsid w:val="004A155E"/>
    <w:rsid w:val="004A25B5"/>
    <w:rsid w:val="004A45A2"/>
    <w:rsid w:val="004A4A40"/>
    <w:rsid w:val="004A5295"/>
    <w:rsid w:val="004A7708"/>
    <w:rsid w:val="004B0FB9"/>
    <w:rsid w:val="004B1C05"/>
    <w:rsid w:val="004B2A56"/>
    <w:rsid w:val="004B2D66"/>
    <w:rsid w:val="004B3067"/>
    <w:rsid w:val="004B3A6A"/>
    <w:rsid w:val="004B491F"/>
    <w:rsid w:val="004B4AEF"/>
    <w:rsid w:val="004B50E1"/>
    <w:rsid w:val="004B5BDF"/>
    <w:rsid w:val="004B65D9"/>
    <w:rsid w:val="004B6621"/>
    <w:rsid w:val="004B7F32"/>
    <w:rsid w:val="004C03BE"/>
    <w:rsid w:val="004C04E1"/>
    <w:rsid w:val="004C1759"/>
    <w:rsid w:val="004C3065"/>
    <w:rsid w:val="004C535F"/>
    <w:rsid w:val="004C5FBF"/>
    <w:rsid w:val="004C63A6"/>
    <w:rsid w:val="004C64D3"/>
    <w:rsid w:val="004C6662"/>
    <w:rsid w:val="004C7278"/>
    <w:rsid w:val="004D1243"/>
    <w:rsid w:val="004D18C4"/>
    <w:rsid w:val="004D491B"/>
    <w:rsid w:val="004D4CFA"/>
    <w:rsid w:val="004D6C08"/>
    <w:rsid w:val="004D7306"/>
    <w:rsid w:val="004E12EF"/>
    <w:rsid w:val="004E311A"/>
    <w:rsid w:val="004E4349"/>
    <w:rsid w:val="004E4B88"/>
    <w:rsid w:val="004E52AC"/>
    <w:rsid w:val="004E5EE9"/>
    <w:rsid w:val="004E5FCE"/>
    <w:rsid w:val="004E6218"/>
    <w:rsid w:val="004E7BE9"/>
    <w:rsid w:val="004F0683"/>
    <w:rsid w:val="004F0697"/>
    <w:rsid w:val="004F1008"/>
    <w:rsid w:val="004F1787"/>
    <w:rsid w:val="004F185D"/>
    <w:rsid w:val="004F19F5"/>
    <w:rsid w:val="004F1A21"/>
    <w:rsid w:val="004F2441"/>
    <w:rsid w:val="004F2883"/>
    <w:rsid w:val="004F401E"/>
    <w:rsid w:val="004F535B"/>
    <w:rsid w:val="004F7127"/>
    <w:rsid w:val="004F73BE"/>
    <w:rsid w:val="004F7857"/>
    <w:rsid w:val="004F7866"/>
    <w:rsid w:val="004F7E4A"/>
    <w:rsid w:val="004F7EC0"/>
    <w:rsid w:val="00500687"/>
    <w:rsid w:val="005024A5"/>
    <w:rsid w:val="00502548"/>
    <w:rsid w:val="00503402"/>
    <w:rsid w:val="00503CCC"/>
    <w:rsid w:val="005049BA"/>
    <w:rsid w:val="005079CE"/>
    <w:rsid w:val="00507DF5"/>
    <w:rsid w:val="00510A60"/>
    <w:rsid w:val="005116E1"/>
    <w:rsid w:val="005120FB"/>
    <w:rsid w:val="0051247E"/>
    <w:rsid w:val="00512964"/>
    <w:rsid w:val="005149F3"/>
    <w:rsid w:val="005153E7"/>
    <w:rsid w:val="00516407"/>
    <w:rsid w:val="00517A2C"/>
    <w:rsid w:val="00517C52"/>
    <w:rsid w:val="00520A0E"/>
    <w:rsid w:val="00520A7B"/>
    <w:rsid w:val="00520B0D"/>
    <w:rsid w:val="00521D40"/>
    <w:rsid w:val="005220EE"/>
    <w:rsid w:val="00522E2F"/>
    <w:rsid w:val="00524E70"/>
    <w:rsid w:val="00525002"/>
    <w:rsid w:val="00527645"/>
    <w:rsid w:val="005306D9"/>
    <w:rsid w:val="00531DDC"/>
    <w:rsid w:val="00532AB5"/>
    <w:rsid w:val="00532BD7"/>
    <w:rsid w:val="00535723"/>
    <w:rsid w:val="00535C39"/>
    <w:rsid w:val="005362FA"/>
    <w:rsid w:val="00537D7F"/>
    <w:rsid w:val="00540B77"/>
    <w:rsid w:val="00542539"/>
    <w:rsid w:val="005445FC"/>
    <w:rsid w:val="00545FC5"/>
    <w:rsid w:val="00547007"/>
    <w:rsid w:val="00547DDC"/>
    <w:rsid w:val="00550FF5"/>
    <w:rsid w:val="00551875"/>
    <w:rsid w:val="00551EAA"/>
    <w:rsid w:val="00552549"/>
    <w:rsid w:val="00553003"/>
    <w:rsid w:val="00553941"/>
    <w:rsid w:val="00553DEE"/>
    <w:rsid w:val="0055782B"/>
    <w:rsid w:val="00557935"/>
    <w:rsid w:val="00560008"/>
    <w:rsid w:val="0056049B"/>
    <w:rsid w:val="00564406"/>
    <w:rsid w:val="00564D85"/>
    <w:rsid w:val="00564EBD"/>
    <w:rsid w:val="005658A1"/>
    <w:rsid w:val="00565F97"/>
    <w:rsid w:val="00567E73"/>
    <w:rsid w:val="0057061E"/>
    <w:rsid w:val="005720DD"/>
    <w:rsid w:val="0057225B"/>
    <w:rsid w:val="00573DCD"/>
    <w:rsid w:val="0057533D"/>
    <w:rsid w:val="00575944"/>
    <w:rsid w:val="00575952"/>
    <w:rsid w:val="0057633A"/>
    <w:rsid w:val="005809EC"/>
    <w:rsid w:val="0058121D"/>
    <w:rsid w:val="00581D69"/>
    <w:rsid w:val="005841C1"/>
    <w:rsid w:val="005843B8"/>
    <w:rsid w:val="005857B0"/>
    <w:rsid w:val="005862E5"/>
    <w:rsid w:val="00587527"/>
    <w:rsid w:val="00587EA8"/>
    <w:rsid w:val="0059040E"/>
    <w:rsid w:val="00591826"/>
    <w:rsid w:val="0059204B"/>
    <w:rsid w:val="005929D3"/>
    <w:rsid w:val="005938D8"/>
    <w:rsid w:val="00595B82"/>
    <w:rsid w:val="005975E2"/>
    <w:rsid w:val="00597DFD"/>
    <w:rsid w:val="005A1BCB"/>
    <w:rsid w:val="005A365F"/>
    <w:rsid w:val="005A4D20"/>
    <w:rsid w:val="005A5945"/>
    <w:rsid w:val="005A65E9"/>
    <w:rsid w:val="005A7F74"/>
    <w:rsid w:val="005B0AC0"/>
    <w:rsid w:val="005B0F37"/>
    <w:rsid w:val="005B2592"/>
    <w:rsid w:val="005B343B"/>
    <w:rsid w:val="005B37C2"/>
    <w:rsid w:val="005B4B27"/>
    <w:rsid w:val="005B4F49"/>
    <w:rsid w:val="005B6273"/>
    <w:rsid w:val="005B6354"/>
    <w:rsid w:val="005B6CD8"/>
    <w:rsid w:val="005B774E"/>
    <w:rsid w:val="005B77D7"/>
    <w:rsid w:val="005B7C15"/>
    <w:rsid w:val="005C0D2E"/>
    <w:rsid w:val="005C1029"/>
    <w:rsid w:val="005C16C4"/>
    <w:rsid w:val="005C30B4"/>
    <w:rsid w:val="005C432F"/>
    <w:rsid w:val="005C4B1F"/>
    <w:rsid w:val="005C56CF"/>
    <w:rsid w:val="005C5A79"/>
    <w:rsid w:val="005C61E1"/>
    <w:rsid w:val="005C66DF"/>
    <w:rsid w:val="005C670A"/>
    <w:rsid w:val="005C6EE0"/>
    <w:rsid w:val="005C7126"/>
    <w:rsid w:val="005C7317"/>
    <w:rsid w:val="005D0472"/>
    <w:rsid w:val="005D143A"/>
    <w:rsid w:val="005D1560"/>
    <w:rsid w:val="005D1C42"/>
    <w:rsid w:val="005D1CF7"/>
    <w:rsid w:val="005D1DBF"/>
    <w:rsid w:val="005D2C83"/>
    <w:rsid w:val="005D408E"/>
    <w:rsid w:val="005D40BD"/>
    <w:rsid w:val="005D47A8"/>
    <w:rsid w:val="005D4B93"/>
    <w:rsid w:val="005D62FF"/>
    <w:rsid w:val="005D724A"/>
    <w:rsid w:val="005D7CC2"/>
    <w:rsid w:val="005E0364"/>
    <w:rsid w:val="005E0F0E"/>
    <w:rsid w:val="005E1BEC"/>
    <w:rsid w:val="005E2578"/>
    <w:rsid w:val="005E4345"/>
    <w:rsid w:val="005E46E1"/>
    <w:rsid w:val="005E51E0"/>
    <w:rsid w:val="005E5690"/>
    <w:rsid w:val="005E72E4"/>
    <w:rsid w:val="005F05CE"/>
    <w:rsid w:val="005F0E95"/>
    <w:rsid w:val="005F2A38"/>
    <w:rsid w:val="005F3F82"/>
    <w:rsid w:val="005F4A24"/>
    <w:rsid w:val="005F4C97"/>
    <w:rsid w:val="005F4DEF"/>
    <w:rsid w:val="005F5484"/>
    <w:rsid w:val="005F6124"/>
    <w:rsid w:val="005F6683"/>
    <w:rsid w:val="005F69C2"/>
    <w:rsid w:val="005F782E"/>
    <w:rsid w:val="005F7A0C"/>
    <w:rsid w:val="00601551"/>
    <w:rsid w:val="006038BA"/>
    <w:rsid w:val="00603E3F"/>
    <w:rsid w:val="00605696"/>
    <w:rsid w:val="00605808"/>
    <w:rsid w:val="006144E6"/>
    <w:rsid w:val="006149B7"/>
    <w:rsid w:val="006158DB"/>
    <w:rsid w:val="0061704E"/>
    <w:rsid w:val="006202B3"/>
    <w:rsid w:val="006204AB"/>
    <w:rsid w:val="0062066E"/>
    <w:rsid w:val="006212BC"/>
    <w:rsid w:val="0062201F"/>
    <w:rsid w:val="00622558"/>
    <w:rsid w:val="006229D2"/>
    <w:rsid w:val="006230D2"/>
    <w:rsid w:val="00624265"/>
    <w:rsid w:val="0062506C"/>
    <w:rsid w:val="0062686D"/>
    <w:rsid w:val="00627BBB"/>
    <w:rsid w:val="0063037F"/>
    <w:rsid w:val="00633256"/>
    <w:rsid w:val="00633A95"/>
    <w:rsid w:val="00633E4B"/>
    <w:rsid w:val="00633EA3"/>
    <w:rsid w:val="00634385"/>
    <w:rsid w:val="00634EB3"/>
    <w:rsid w:val="00635611"/>
    <w:rsid w:val="00635C25"/>
    <w:rsid w:val="0063614B"/>
    <w:rsid w:val="0063675F"/>
    <w:rsid w:val="00636DA4"/>
    <w:rsid w:val="00636E7D"/>
    <w:rsid w:val="006372AC"/>
    <w:rsid w:val="00637BBF"/>
    <w:rsid w:val="00637DB0"/>
    <w:rsid w:val="006410A9"/>
    <w:rsid w:val="0064301D"/>
    <w:rsid w:val="0064365D"/>
    <w:rsid w:val="00643817"/>
    <w:rsid w:val="00644548"/>
    <w:rsid w:val="0064563D"/>
    <w:rsid w:val="006512F4"/>
    <w:rsid w:val="00651962"/>
    <w:rsid w:val="00652DC9"/>
    <w:rsid w:val="006530F1"/>
    <w:rsid w:val="006531C4"/>
    <w:rsid w:val="0065655D"/>
    <w:rsid w:val="0066098F"/>
    <w:rsid w:val="006616F9"/>
    <w:rsid w:val="006620A2"/>
    <w:rsid w:val="0066264A"/>
    <w:rsid w:val="0066335F"/>
    <w:rsid w:val="006638B4"/>
    <w:rsid w:val="00665162"/>
    <w:rsid w:val="006656C3"/>
    <w:rsid w:val="00665D4B"/>
    <w:rsid w:val="00665D71"/>
    <w:rsid w:val="0067210A"/>
    <w:rsid w:val="006723FB"/>
    <w:rsid w:val="006724E1"/>
    <w:rsid w:val="00672534"/>
    <w:rsid w:val="00673154"/>
    <w:rsid w:val="00673D26"/>
    <w:rsid w:val="00673E86"/>
    <w:rsid w:val="00673FB6"/>
    <w:rsid w:val="00674532"/>
    <w:rsid w:val="006766DE"/>
    <w:rsid w:val="00676991"/>
    <w:rsid w:val="00676D6A"/>
    <w:rsid w:val="00677B71"/>
    <w:rsid w:val="00680099"/>
    <w:rsid w:val="00680342"/>
    <w:rsid w:val="00680DA0"/>
    <w:rsid w:val="00681A39"/>
    <w:rsid w:val="0068241C"/>
    <w:rsid w:val="006829C2"/>
    <w:rsid w:val="006836F1"/>
    <w:rsid w:val="00683D47"/>
    <w:rsid w:val="00686D93"/>
    <w:rsid w:val="00687065"/>
    <w:rsid w:val="0069074C"/>
    <w:rsid w:val="00692E60"/>
    <w:rsid w:val="00693874"/>
    <w:rsid w:val="006944E2"/>
    <w:rsid w:val="00696B90"/>
    <w:rsid w:val="00696E4D"/>
    <w:rsid w:val="006A011C"/>
    <w:rsid w:val="006A0F50"/>
    <w:rsid w:val="006A1F51"/>
    <w:rsid w:val="006A37B0"/>
    <w:rsid w:val="006A3B1D"/>
    <w:rsid w:val="006A3D41"/>
    <w:rsid w:val="006A45E8"/>
    <w:rsid w:val="006A47A7"/>
    <w:rsid w:val="006A4F31"/>
    <w:rsid w:val="006A50A2"/>
    <w:rsid w:val="006A5539"/>
    <w:rsid w:val="006A615B"/>
    <w:rsid w:val="006B029A"/>
    <w:rsid w:val="006B0C35"/>
    <w:rsid w:val="006B216C"/>
    <w:rsid w:val="006B4176"/>
    <w:rsid w:val="006B60BC"/>
    <w:rsid w:val="006B74AE"/>
    <w:rsid w:val="006B7764"/>
    <w:rsid w:val="006B7D92"/>
    <w:rsid w:val="006C1069"/>
    <w:rsid w:val="006C13D2"/>
    <w:rsid w:val="006C207A"/>
    <w:rsid w:val="006C2E65"/>
    <w:rsid w:val="006C3632"/>
    <w:rsid w:val="006C4D5A"/>
    <w:rsid w:val="006C5233"/>
    <w:rsid w:val="006C579D"/>
    <w:rsid w:val="006D1C4A"/>
    <w:rsid w:val="006D22D4"/>
    <w:rsid w:val="006D2422"/>
    <w:rsid w:val="006D5D92"/>
    <w:rsid w:val="006D5E20"/>
    <w:rsid w:val="006D5E51"/>
    <w:rsid w:val="006D65B1"/>
    <w:rsid w:val="006D660C"/>
    <w:rsid w:val="006D74A3"/>
    <w:rsid w:val="006E348A"/>
    <w:rsid w:val="006E4A8F"/>
    <w:rsid w:val="006E6746"/>
    <w:rsid w:val="006E775A"/>
    <w:rsid w:val="006F0D97"/>
    <w:rsid w:val="006F316A"/>
    <w:rsid w:val="006F5C72"/>
    <w:rsid w:val="006F7E09"/>
    <w:rsid w:val="00700E82"/>
    <w:rsid w:val="007016A0"/>
    <w:rsid w:val="00701A94"/>
    <w:rsid w:val="00703306"/>
    <w:rsid w:val="00703BD6"/>
    <w:rsid w:val="007049C2"/>
    <w:rsid w:val="00704BE2"/>
    <w:rsid w:val="00704CCA"/>
    <w:rsid w:val="00705B22"/>
    <w:rsid w:val="00705CC4"/>
    <w:rsid w:val="0070693D"/>
    <w:rsid w:val="00706965"/>
    <w:rsid w:val="00712C7B"/>
    <w:rsid w:val="0071309B"/>
    <w:rsid w:val="00713758"/>
    <w:rsid w:val="00713E49"/>
    <w:rsid w:val="00714E50"/>
    <w:rsid w:val="007153FA"/>
    <w:rsid w:val="00717F34"/>
    <w:rsid w:val="00720DAC"/>
    <w:rsid w:val="0072128B"/>
    <w:rsid w:val="0072191E"/>
    <w:rsid w:val="00725FDF"/>
    <w:rsid w:val="007268CF"/>
    <w:rsid w:val="00726BC5"/>
    <w:rsid w:val="00727ABB"/>
    <w:rsid w:val="00730CB2"/>
    <w:rsid w:val="00732D05"/>
    <w:rsid w:val="00733970"/>
    <w:rsid w:val="00735563"/>
    <w:rsid w:val="00735592"/>
    <w:rsid w:val="00736021"/>
    <w:rsid w:val="00736BE7"/>
    <w:rsid w:val="00736E67"/>
    <w:rsid w:val="0073723D"/>
    <w:rsid w:val="00737413"/>
    <w:rsid w:val="00737742"/>
    <w:rsid w:val="007402D5"/>
    <w:rsid w:val="00740729"/>
    <w:rsid w:val="007432DE"/>
    <w:rsid w:val="007433EE"/>
    <w:rsid w:val="007437DC"/>
    <w:rsid w:val="007444DD"/>
    <w:rsid w:val="00744C91"/>
    <w:rsid w:val="0074610B"/>
    <w:rsid w:val="007475E3"/>
    <w:rsid w:val="00751263"/>
    <w:rsid w:val="00751470"/>
    <w:rsid w:val="0075152E"/>
    <w:rsid w:val="00751F81"/>
    <w:rsid w:val="00753793"/>
    <w:rsid w:val="00753F5E"/>
    <w:rsid w:val="007549D2"/>
    <w:rsid w:val="007549DA"/>
    <w:rsid w:val="00755E79"/>
    <w:rsid w:val="00757519"/>
    <w:rsid w:val="00757C16"/>
    <w:rsid w:val="00760A18"/>
    <w:rsid w:val="00761488"/>
    <w:rsid w:val="0076229F"/>
    <w:rsid w:val="00762AB5"/>
    <w:rsid w:val="00764B2F"/>
    <w:rsid w:val="007668F4"/>
    <w:rsid w:val="0076762B"/>
    <w:rsid w:val="00767D11"/>
    <w:rsid w:val="0077004A"/>
    <w:rsid w:val="007707F7"/>
    <w:rsid w:val="007730FF"/>
    <w:rsid w:val="00774D09"/>
    <w:rsid w:val="00776C8F"/>
    <w:rsid w:val="00776E98"/>
    <w:rsid w:val="00777EC8"/>
    <w:rsid w:val="0078002A"/>
    <w:rsid w:val="00782209"/>
    <w:rsid w:val="00783499"/>
    <w:rsid w:val="00784F6A"/>
    <w:rsid w:val="00785696"/>
    <w:rsid w:val="0078699E"/>
    <w:rsid w:val="00787E90"/>
    <w:rsid w:val="007909A2"/>
    <w:rsid w:val="00790EE5"/>
    <w:rsid w:val="007927BC"/>
    <w:rsid w:val="00792E8D"/>
    <w:rsid w:val="007930FF"/>
    <w:rsid w:val="00793ED1"/>
    <w:rsid w:val="00795778"/>
    <w:rsid w:val="00796391"/>
    <w:rsid w:val="00796A64"/>
    <w:rsid w:val="00796ED4"/>
    <w:rsid w:val="007A0F97"/>
    <w:rsid w:val="007A1543"/>
    <w:rsid w:val="007A28E3"/>
    <w:rsid w:val="007A3723"/>
    <w:rsid w:val="007A4052"/>
    <w:rsid w:val="007A512D"/>
    <w:rsid w:val="007A5EDE"/>
    <w:rsid w:val="007A7730"/>
    <w:rsid w:val="007A7B5B"/>
    <w:rsid w:val="007A7E5E"/>
    <w:rsid w:val="007B03B7"/>
    <w:rsid w:val="007B07C8"/>
    <w:rsid w:val="007B08F1"/>
    <w:rsid w:val="007B0A75"/>
    <w:rsid w:val="007B27BA"/>
    <w:rsid w:val="007B2E7F"/>
    <w:rsid w:val="007B4972"/>
    <w:rsid w:val="007B5A0A"/>
    <w:rsid w:val="007B6FDE"/>
    <w:rsid w:val="007B7818"/>
    <w:rsid w:val="007B7C8E"/>
    <w:rsid w:val="007B7E20"/>
    <w:rsid w:val="007C3019"/>
    <w:rsid w:val="007C34E0"/>
    <w:rsid w:val="007C36FC"/>
    <w:rsid w:val="007C4B1A"/>
    <w:rsid w:val="007C6139"/>
    <w:rsid w:val="007C6705"/>
    <w:rsid w:val="007C71AC"/>
    <w:rsid w:val="007D1054"/>
    <w:rsid w:val="007D195C"/>
    <w:rsid w:val="007D46B5"/>
    <w:rsid w:val="007D5DB2"/>
    <w:rsid w:val="007D5FA0"/>
    <w:rsid w:val="007D63C2"/>
    <w:rsid w:val="007E034C"/>
    <w:rsid w:val="007E3AF9"/>
    <w:rsid w:val="007E404A"/>
    <w:rsid w:val="007E4DCA"/>
    <w:rsid w:val="007E5FFA"/>
    <w:rsid w:val="007E6070"/>
    <w:rsid w:val="007E75BF"/>
    <w:rsid w:val="007F03BF"/>
    <w:rsid w:val="007F08B1"/>
    <w:rsid w:val="007F3EA1"/>
    <w:rsid w:val="007F602F"/>
    <w:rsid w:val="007F66D3"/>
    <w:rsid w:val="007F7002"/>
    <w:rsid w:val="007F70B5"/>
    <w:rsid w:val="007F7696"/>
    <w:rsid w:val="0080069E"/>
    <w:rsid w:val="00800973"/>
    <w:rsid w:val="008045A3"/>
    <w:rsid w:val="00805948"/>
    <w:rsid w:val="00806BCA"/>
    <w:rsid w:val="00811230"/>
    <w:rsid w:val="008116DB"/>
    <w:rsid w:val="0081482D"/>
    <w:rsid w:val="00815F4E"/>
    <w:rsid w:val="00820E2D"/>
    <w:rsid w:val="00825E2A"/>
    <w:rsid w:val="00827692"/>
    <w:rsid w:val="00830851"/>
    <w:rsid w:val="00830CF6"/>
    <w:rsid w:val="0083176E"/>
    <w:rsid w:val="00833192"/>
    <w:rsid w:val="008363D5"/>
    <w:rsid w:val="00836982"/>
    <w:rsid w:val="00836A88"/>
    <w:rsid w:val="0084452F"/>
    <w:rsid w:val="0084469E"/>
    <w:rsid w:val="00845D07"/>
    <w:rsid w:val="00845E4D"/>
    <w:rsid w:val="00846E1B"/>
    <w:rsid w:val="00850091"/>
    <w:rsid w:val="00850457"/>
    <w:rsid w:val="00851268"/>
    <w:rsid w:val="008534D4"/>
    <w:rsid w:val="008541FF"/>
    <w:rsid w:val="00855BBC"/>
    <w:rsid w:val="00855D45"/>
    <w:rsid w:val="00855F29"/>
    <w:rsid w:val="00856AF4"/>
    <w:rsid w:val="00860F9F"/>
    <w:rsid w:val="00861154"/>
    <w:rsid w:val="008619D5"/>
    <w:rsid w:val="008620A5"/>
    <w:rsid w:val="008629C9"/>
    <w:rsid w:val="00864672"/>
    <w:rsid w:val="008652C4"/>
    <w:rsid w:val="00866EED"/>
    <w:rsid w:val="008708DB"/>
    <w:rsid w:val="0087093F"/>
    <w:rsid w:val="00871D40"/>
    <w:rsid w:val="008738A8"/>
    <w:rsid w:val="008764AB"/>
    <w:rsid w:val="0087680B"/>
    <w:rsid w:val="00876C11"/>
    <w:rsid w:val="008774AE"/>
    <w:rsid w:val="00880490"/>
    <w:rsid w:val="00883286"/>
    <w:rsid w:val="00883363"/>
    <w:rsid w:val="008839C9"/>
    <w:rsid w:val="00884086"/>
    <w:rsid w:val="00884994"/>
    <w:rsid w:val="00885809"/>
    <w:rsid w:val="00885A10"/>
    <w:rsid w:val="00885E6F"/>
    <w:rsid w:val="00886B61"/>
    <w:rsid w:val="0089158E"/>
    <w:rsid w:val="008918B1"/>
    <w:rsid w:val="00893515"/>
    <w:rsid w:val="008957A4"/>
    <w:rsid w:val="00895D8A"/>
    <w:rsid w:val="00896D36"/>
    <w:rsid w:val="00897897"/>
    <w:rsid w:val="00897C00"/>
    <w:rsid w:val="008A13DD"/>
    <w:rsid w:val="008A1429"/>
    <w:rsid w:val="008A339A"/>
    <w:rsid w:val="008A34AA"/>
    <w:rsid w:val="008A43E3"/>
    <w:rsid w:val="008A62E8"/>
    <w:rsid w:val="008B1F2C"/>
    <w:rsid w:val="008B2136"/>
    <w:rsid w:val="008B2A62"/>
    <w:rsid w:val="008B2AEC"/>
    <w:rsid w:val="008B2FA0"/>
    <w:rsid w:val="008B4EA1"/>
    <w:rsid w:val="008B562E"/>
    <w:rsid w:val="008B58F8"/>
    <w:rsid w:val="008B6119"/>
    <w:rsid w:val="008C0BD9"/>
    <w:rsid w:val="008C1262"/>
    <w:rsid w:val="008C2CCF"/>
    <w:rsid w:val="008C65E3"/>
    <w:rsid w:val="008D1AFB"/>
    <w:rsid w:val="008D2576"/>
    <w:rsid w:val="008D2B41"/>
    <w:rsid w:val="008D2C2E"/>
    <w:rsid w:val="008D39D0"/>
    <w:rsid w:val="008D4A86"/>
    <w:rsid w:val="008D6575"/>
    <w:rsid w:val="008D7803"/>
    <w:rsid w:val="008E037E"/>
    <w:rsid w:val="008E12F8"/>
    <w:rsid w:val="008E1EA5"/>
    <w:rsid w:val="008E250B"/>
    <w:rsid w:val="008E2A64"/>
    <w:rsid w:val="008E5C52"/>
    <w:rsid w:val="008E6EB2"/>
    <w:rsid w:val="008E7389"/>
    <w:rsid w:val="008E7465"/>
    <w:rsid w:val="008F089F"/>
    <w:rsid w:val="008F111B"/>
    <w:rsid w:val="008F1A87"/>
    <w:rsid w:val="008F31E3"/>
    <w:rsid w:val="008F48D1"/>
    <w:rsid w:val="008F4DCE"/>
    <w:rsid w:val="008F5148"/>
    <w:rsid w:val="008F6DFB"/>
    <w:rsid w:val="008F71E9"/>
    <w:rsid w:val="009007C4"/>
    <w:rsid w:val="0090098A"/>
    <w:rsid w:val="009013E1"/>
    <w:rsid w:val="00901C70"/>
    <w:rsid w:val="00902D59"/>
    <w:rsid w:val="009051EB"/>
    <w:rsid w:val="00906285"/>
    <w:rsid w:val="00907025"/>
    <w:rsid w:val="00907559"/>
    <w:rsid w:val="00907739"/>
    <w:rsid w:val="009078E0"/>
    <w:rsid w:val="0091009E"/>
    <w:rsid w:val="009101EE"/>
    <w:rsid w:val="009104F3"/>
    <w:rsid w:val="009106FD"/>
    <w:rsid w:val="00910819"/>
    <w:rsid w:val="00910987"/>
    <w:rsid w:val="00911471"/>
    <w:rsid w:val="009118BB"/>
    <w:rsid w:val="009128C2"/>
    <w:rsid w:val="00913338"/>
    <w:rsid w:val="009138D9"/>
    <w:rsid w:val="00914C48"/>
    <w:rsid w:val="00914CDE"/>
    <w:rsid w:val="00915DAC"/>
    <w:rsid w:val="00916ED3"/>
    <w:rsid w:val="00917FF2"/>
    <w:rsid w:val="00920AB1"/>
    <w:rsid w:val="00923BE4"/>
    <w:rsid w:val="00923FC7"/>
    <w:rsid w:val="00924098"/>
    <w:rsid w:val="0092708E"/>
    <w:rsid w:val="00927F53"/>
    <w:rsid w:val="0093058E"/>
    <w:rsid w:val="00930655"/>
    <w:rsid w:val="00930B27"/>
    <w:rsid w:val="00931986"/>
    <w:rsid w:val="00931D70"/>
    <w:rsid w:val="009325FD"/>
    <w:rsid w:val="009339ED"/>
    <w:rsid w:val="00933EAA"/>
    <w:rsid w:val="00934794"/>
    <w:rsid w:val="00935497"/>
    <w:rsid w:val="00935DB3"/>
    <w:rsid w:val="00936221"/>
    <w:rsid w:val="0093660D"/>
    <w:rsid w:val="00937015"/>
    <w:rsid w:val="00940858"/>
    <w:rsid w:val="00940B55"/>
    <w:rsid w:val="00941049"/>
    <w:rsid w:val="009426BB"/>
    <w:rsid w:val="00942B0D"/>
    <w:rsid w:val="009445E1"/>
    <w:rsid w:val="00944697"/>
    <w:rsid w:val="00944863"/>
    <w:rsid w:val="00946954"/>
    <w:rsid w:val="009518CA"/>
    <w:rsid w:val="0095373F"/>
    <w:rsid w:val="009540E0"/>
    <w:rsid w:val="00954810"/>
    <w:rsid w:val="00954BC7"/>
    <w:rsid w:val="00955966"/>
    <w:rsid w:val="00955F2D"/>
    <w:rsid w:val="00956FE9"/>
    <w:rsid w:val="009578D7"/>
    <w:rsid w:val="00961E7D"/>
    <w:rsid w:val="009620F9"/>
    <w:rsid w:val="009626C2"/>
    <w:rsid w:val="00963FB4"/>
    <w:rsid w:val="0096412E"/>
    <w:rsid w:val="00964476"/>
    <w:rsid w:val="00965EE9"/>
    <w:rsid w:val="00967615"/>
    <w:rsid w:val="00970E07"/>
    <w:rsid w:val="009714F4"/>
    <w:rsid w:val="00971CD2"/>
    <w:rsid w:val="009725F2"/>
    <w:rsid w:val="0097365F"/>
    <w:rsid w:val="009753DE"/>
    <w:rsid w:val="00975853"/>
    <w:rsid w:val="00975C8F"/>
    <w:rsid w:val="0097639B"/>
    <w:rsid w:val="0097666F"/>
    <w:rsid w:val="00976C04"/>
    <w:rsid w:val="00977314"/>
    <w:rsid w:val="00980698"/>
    <w:rsid w:val="00980C3C"/>
    <w:rsid w:val="00981423"/>
    <w:rsid w:val="00983475"/>
    <w:rsid w:val="0098492C"/>
    <w:rsid w:val="009857AD"/>
    <w:rsid w:val="009858C2"/>
    <w:rsid w:val="00987145"/>
    <w:rsid w:val="0098742D"/>
    <w:rsid w:val="0098756B"/>
    <w:rsid w:val="009876B0"/>
    <w:rsid w:val="009904A1"/>
    <w:rsid w:val="00991651"/>
    <w:rsid w:val="00991742"/>
    <w:rsid w:val="00991D42"/>
    <w:rsid w:val="00991FF6"/>
    <w:rsid w:val="0099232D"/>
    <w:rsid w:val="0099324D"/>
    <w:rsid w:val="009937CD"/>
    <w:rsid w:val="00994225"/>
    <w:rsid w:val="00994672"/>
    <w:rsid w:val="0099549C"/>
    <w:rsid w:val="009965C4"/>
    <w:rsid w:val="009A0DA1"/>
    <w:rsid w:val="009A1ADA"/>
    <w:rsid w:val="009A2CC9"/>
    <w:rsid w:val="009A3243"/>
    <w:rsid w:val="009A4B17"/>
    <w:rsid w:val="009B04AC"/>
    <w:rsid w:val="009B090A"/>
    <w:rsid w:val="009B0C3E"/>
    <w:rsid w:val="009B0E1F"/>
    <w:rsid w:val="009B134F"/>
    <w:rsid w:val="009B20D3"/>
    <w:rsid w:val="009B2FCB"/>
    <w:rsid w:val="009B534B"/>
    <w:rsid w:val="009B5943"/>
    <w:rsid w:val="009B678F"/>
    <w:rsid w:val="009B763E"/>
    <w:rsid w:val="009C0C12"/>
    <w:rsid w:val="009C128C"/>
    <w:rsid w:val="009C32C3"/>
    <w:rsid w:val="009C3384"/>
    <w:rsid w:val="009C5373"/>
    <w:rsid w:val="009C5492"/>
    <w:rsid w:val="009C68E6"/>
    <w:rsid w:val="009C691C"/>
    <w:rsid w:val="009C76B6"/>
    <w:rsid w:val="009D0A0C"/>
    <w:rsid w:val="009D59AC"/>
    <w:rsid w:val="009D59AD"/>
    <w:rsid w:val="009D6866"/>
    <w:rsid w:val="009D7747"/>
    <w:rsid w:val="009D7C4A"/>
    <w:rsid w:val="009E030A"/>
    <w:rsid w:val="009E0729"/>
    <w:rsid w:val="009E0B1B"/>
    <w:rsid w:val="009E0F3D"/>
    <w:rsid w:val="009E1656"/>
    <w:rsid w:val="009E2E52"/>
    <w:rsid w:val="009E2EFD"/>
    <w:rsid w:val="009E5792"/>
    <w:rsid w:val="009F0747"/>
    <w:rsid w:val="009F0C09"/>
    <w:rsid w:val="009F2F44"/>
    <w:rsid w:val="009F3EA6"/>
    <w:rsid w:val="009F64F6"/>
    <w:rsid w:val="009F66F0"/>
    <w:rsid w:val="009F67DD"/>
    <w:rsid w:val="009F7A41"/>
    <w:rsid w:val="009F7C0F"/>
    <w:rsid w:val="00A00DCD"/>
    <w:rsid w:val="00A00E1B"/>
    <w:rsid w:val="00A01ADD"/>
    <w:rsid w:val="00A01EFB"/>
    <w:rsid w:val="00A02E14"/>
    <w:rsid w:val="00A049F6"/>
    <w:rsid w:val="00A05543"/>
    <w:rsid w:val="00A06F38"/>
    <w:rsid w:val="00A11A01"/>
    <w:rsid w:val="00A121C6"/>
    <w:rsid w:val="00A1302B"/>
    <w:rsid w:val="00A130E1"/>
    <w:rsid w:val="00A14662"/>
    <w:rsid w:val="00A15D40"/>
    <w:rsid w:val="00A1706B"/>
    <w:rsid w:val="00A174C5"/>
    <w:rsid w:val="00A17EF9"/>
    <w:rsid w:val="00A21004"/>
    <w:rsid w:val="00A21913"/>
    <w:rsid w:val="00A2291B"/>
    <w:rsid w:val="00A22C03"/>
    <w:rsid w:val="00A22EB9"/>
    <w:rsid w:val="00A23BD6"/>
    <w:rsid w:val="00A263ED"/>
    <w:rsid w:val="00A27941"/>
    <w:rsid w:val="00A27EE9"/>
    <w:rsid w:val="00A30B74"/>
    <w:rsid w:val="00A310B6"/>
    <w:rsid w:val="00A310F2"/>
    <w:rsid w:val="00A3130B"/>
    <w:rsid w:val="00A32934"/>
    <w:rsid w:val="00A33390"/>
    <w:rsid w:val="00A35E3B"/>
    <w:rsid w:val="00A36C31"/>
    <w:rsid w:val="00A41C9B"/>
    <w:rsid w:val="00A44266"/>
    <w:rsid w:val="00A45C35"/>
    <w:rsid w:val="00A47C51"/>
    <w:rsid w:val="00A50392"/>
    <w:rsid w:val="00A50B00"/>
    <w:rsid w:val="00A50B32"/>
    <w:rsid w:val="00A52751"/>
    <w:rsid w:val="00A52A97"/>
    <w:rsid w:val="00A538D6"/>
    <w:rsid w:val="00A5405D"/>
    <w:rsid w:val="00A54E47"/>
    <w:rsid w:val="00A54F01"/>
    <w:rsid w:val="00A56C57"/>
    <w:rsid w:val="00A56F83"/>
    <w:rsid w:val="00A57DAE"/>
    <w:rsid w:val="00A601D6"/>
    <w:rsid w:val="00A60CB3"/>
    <w:rsid w:val="00A6133A"/>
    <w:rsid w:val="00A61345"/>
    <w:rsid w:val="00A6393B"/>
    <w:rsid w:val="00A662FC"/>
    <w:rsid w:val="00A677C7"/>
    <w:rsid w:val="00A67B73"/>
    <w:rsid w:val="00A70464"/>
    <w:rsid w:val="00A71F27"/>
    <w:rsid w:val="00A73230"/>
    <w:rsid w:val="00A73A17"/>
    <w:rsid w:val="00A75C6D"/>
    <w:rsid w:val="00A81034"/>
    <w:rsid w:val="00A84664"/>
    <w:rsid w:val="00A85E16"/>
    <w:rsid w:val="00A869B7"/>
    <w:rsid w:val="00A901A0"/>
    <w:rsid w:val="00A9108B"/>
    <w:rsid w:val="00A92B0A"/>
    <w:rsid w:val="00A93655"/>
    <w:rsid w:val="00A94303"/>
    <w:rsid w:val="00A9456C"/>
    <w:rsid w:val="00A94DBD"/>
    <w:rsid w:val="00A951AC"/>
    <w:rsid w:val="00A95E1B"/>
    <w:rsid w:val="00A96521"/>
    <w:rsid w:val="00A967FD"/>
    <w:rsid w:val="00A97189"/>
    <w:rsid w:val="00A972DE"/>
    <w:rsid w:val="00A972EC"/>
    <w:rsid w:val="00A97CDC"/>
    <w:rsid w:val="00AA08C3"/>
    <w:rsid w:val="00AA1199"/>
    <w:rsid w:val="00AA286C"/>
    <w:rsid w:val="00AA2D32"/>
    <w:rsid w:val="00AA429F"/>
    <w:rsid w:val="00AA5234"/>
    <w:rsid w:val="00AA7437"/>
    <w:rsid w:val="00AA7861"/>
    <w:rsid w:val="00AA7C0A"/>
    <w:rsid w:val="00AA7D9D"/>
    <w:rsid w:val="00AA7EC8"/>
    <w:rsid w:val="00AB0AD7"/>
    <w:rsid w:val="00AB0C7A"/>
    <w:rsid w:val="00AB176F"/>
    <w:rsid w:val="00AB1AAB"/>
    <w:rsid w:val="00AB2275"/>
    <w:rsid w:val="00AB29CD"/>
    <w:rsid w:val="00AB38B7"/>
    <w:rsid w:val="00AB3F4C"/>
    <w:rsid w:val="00AB4225"/>
    <w:rsid w:val="00AB432C"/>
    <w:rsid w:val="00AB61B8"/>
    <w:rsid w:val="00AB6D7E"/>
    <w:rsid w:val="00AB74D8"/>
    <w:rsid w:val="00AB798B"/>
    <w:rsid w:val="00AC079C"/>
    <w:rsid w:val="00AC0992"/>
    <w:rsid w:val="00AC0D9D"/>
    <w:rsid w:val="00AC1966"/>
    <w:rsid w:val="00AC22C6"/>
    <w:rsid w:val="00AC3A3B"/>
    <w:rsid w:val="00AC3AC4"/>
    <w:rsid w:val="00AC61EA"/>
    <w:rsid w:val="00AC6FDF"/>
    <w:rsid w:val="00AC721C"/>
    <w:rsid w:val="00AC7691"/>
    <w:rsid w:val="00AC7A7C"/>
    <w:rsid w:val="00AD0979"/>
    <w:rsid w:val="00AD0E90"/>
    <w:rsid w:val="00AD3A8F"/>
    <w:rsid w:val="00AD4BA9"/>
    <w:rsid w:val="00AD4C48"/>
    <w:rsid w:val="00AD6090"/>
    <w:rsid w:val="00AE01C4"/>
    <w:rsid w:val="00AE0F61"/>
    <w:rsid w:val="00AE2CAB"/>
    <w:rsid w:val="00AE44FF"/>
    <w:rsid w:val="00AE45AA"/>
    <w:rsid w:val="00AE467D"/>
    <w:rsid w:val="00AE4C7F"/>
    <w:rsid w:val="00AE5B9A"/>
    <w:rsid w:val="00AE6701"/>
    <w:rsid w:val="00AE6730"/>
    <w:rsid w:val="00AE7D41"/>
    <w:rsid w:val="00AF21DF"/>
    <w:rsid w:val="00AF50D8"/>
    <w:rsid w:val="00AF587E"/>
    <w:rsid w:val="00AF740C"/>
    <w:rsid w:val="00AF7B03"/>
    <w:rsid w:val="00B00441"/>
    <w:rsid w:val="00B01A81"/>
    <w:rsid w:val="00B03DC0"/>
    <w:rsid w:val="00B043D9"/>
    <w:rsid w:val="00B04E49"/>
    <w:rsid w:val="00B069D3"/>
    <w:rsid w:val="00B078C3"/>
    <w:rsid w:val="00B07FCF"/>
    <w:rsid w:val="00B1265D"/>
    <w:rsid w:val="00B127A4"/>
    <w:rsid w:val="00B133A5"/>
    <w:rsid w:val="00B15AC3"/>
    <w:rsid w:val="00B15E44"/>
    <w:rsid w:val="00B20900"/>
    <w:rsid w:val="00B20B86"/>
    <w:rsid w:val="00B21D40"/>
    <w:rsid w:val="00B22222"/>
    <w:rsid w:val="00B22311"/>
    <w:rsid w:val="00B22791"/>
    <w:rsid w:val="00B2416E"/>
    <w:rsid w:val="00B245C7"/>
    <w:rsid w:val="00B2466E"/>
    <w:rsid w:val="00B25501"/>
    <w:rsid w:val="00B3057A"/>
    <w:rsid w:val="00B30B34"/>
    <w:rsid w:val="00B34A13"/>
    <w:rsid w:val="00B34A8E"/>
    <w:rsid w:val="00B37949"/>
    <w:rsid w:val="00B416FE"/>
    <w:rsid w:val="00B426B0"/>
    <w:rsid w:val="00B43475"/>
    <w:rsid w:val="00B464C0"/>
    <w:rsid w:val="00B47BCF"/>
    <w:rsid w:val="00B47FBD"/>
    <w:rsid w:val="00B5064C"/>
    <w:rsid w:val="00B51649"/>
    <w:rsid w:val="00B51B96"/>
    <w:rsid w:val="00B52F93"/>
    <w:rsid w:val="00B53749"/>
    <w:rsid w:val="00B5399C"/>
    <w:rsid w:val="00B53B73"/>
    <w:rsid w:val="00B55E2A"/>
    <w:rsid w:val="00B561A5"/>
    <w:rsid w:val="00B570A4"/>
    <w:rsid w:val="00B61B9C"/>
    <w:rsid w:val="00B62593"/>
    <w:rsid w:val="00B62807"/>
    <w:rsid w:val="00B6293C"/>
    <w:rsid w:val="00B63825"/>
    <w:rsid w:val="00B64416"/>
    <w:rsid w:val="00B64A1B"/>
    <w:rsid w:val="00B65A3D"/>
    <w:rsid w:val="00B66CF1"/>
    <w:rsid w:val="00B67E8E"/>
    <w:rsid w:val="00B708E6"/>
    <w:rsid w:val="00B7228D"/>
    <w:rsid w:val="00B730EE"/>
    <w:rsid w:val="00B74BCE"/>
    <w:rsid w:val="00B760E8"/>
    <w:rsid w:val="00B76954"/>
    <w:rsid w:val="00B778BF"/>
    <w:rsid w:val="00B7798D"/>
    <w:rsid w:val="00B77C48"/>
    <w:rsid w:val="00B81453"/>
    <w:rsid w:val="00B8371B"/>
    <w:rsid w:val="00B8417E"/>
    <w:rsid w:val="00B845F4"/>
    <w:rsid w:val="00B84724"/>
    <w:rsid w:val="00B84E9E"/>
    <w:rsid w:val="00B86CFB"/>
    <w:rsid w:val="00B90606"/>
    <w:rsid w:val="00B907CC"/>
    <w:rsid w:val="00B9212A"/>
    <w:rsid w:val="00B9246B"/>
    <w:rsid w:val="00B93EB9"/>
    <w:rsid w:val="00B94122"/>
    <w:rsid w:val="00B9499F"/>
    <w:rsid w:val="00B963CA"/>
    <w:rsid w:val="00B96FB2"/>
    <w:rsid w:val="00BA027B"/>
    <w:rsid w:val="00BA034F"/>
    <w:rsid w:val="00BA3FAD"/>
    <w:rsid w:val="00BA4D76"/>
    <w:rsid w:val="00BA5BF2"/>
    <w:rsid w:val="00BA6CBE"/>
    <w:rsid w:val="00BA6E4D"/>
    <w:rsid w:val="00BA75F4"/>
    <w:rsid w:val="00BA7CD8"/>
    <w:rsid w:val="00BB0742"/>
    <w:rsid w:val="00BB0CE4"/>
    <w:rsid w:val="00BB1D22"/>
    <w:rsid w:val="00BB2B8B"/>
    <w:rsid w:val="00BB2C3B"/>
    <w:rsid w:val="00BB35DF"/>
    <w:rsid w:val="00BB38D3"/>
    <w:rsid w:val="00BB421E"/>
    <w:rsid w:val="00BB502B"/>
    <w:rsid w:val="00BB5D3D"/>
    <w:rsid w:val="00BB5F53"/>
    <w:rsid w:val="00BB7AFB"/>
    <w:rsid w:val="00BC2362"/>
    <w:rsid w:val="00BC34C0"/>
    <w:rsid w:val="00BC430B"/>
    <w:rsid w:val="00BC4DF6"/>
    <w:rsid w:val="00BC56F1"/>
    <w:rsid w:val="00BC6B11"/>
    <w:rsid w:val="00BC72FC"/>
    <w:rsid w:val="00BC7884"/>
    <w:rsid w:val="00BD0311"/>
    <w:rsid w:val="00BD38AA"/>
    <w:rsid w:val="00BD3EA6"/>
    <w:rsid w:val="00BD4F24"/>
    <w:rsid w:val="00BD607B"/>
    <w:rsid w:val="00BD6FDA"/>
    <w:rsid w:val="00BE1294"/>
    <w:rsid w:val="00BE17C4"/>
    <w:rsid w:val="00BE21E7"/>
    <w:rsid w:val="00BE22CC"/>
    <w:rsid w:val="00BE3070"/>
    <w:rsid w:val="00BE5C5F"/>
    <w:rsid w:val="00BE603A"/>
    <w:rsid w:val="00BE6359"/>
    <w:rsid w:val="00BE7B5F"/>
    <w:rsid w:val="00BF0C82"/>
    <w:rsid w:val="00BF1C40"/>
    <w:rsid w:val="00BF2388"/>
    <w:rsid w:val="00BF3E85"/>
    <w:rsid w:val="00BF438C"/>
    <w:rsid w:val="00BF5315"/>
    <w:rsid w:val="00BF693B"/>
    <w:rsid w:val="00BF751D"/>
    <w:rsid w:val="00C00383"/>
    <w:rsid w:val="00C015B0"/>
    <w:rsid w:val="00C01630"/>
    <w:rsid w:val="00C01AD3"/>
    <w:rsid w:val="00C02817"/>
    <w:rsid w:val="00C02E11"/>
    <w:rsid w:val="00C036C5"/>
    <w:rsid w:val="00C04137"/>
    <w:rsid w:val="00C04D3F"/>
    <w:rsid w:val="00C05040"/>
    <w:rsid w:val="00C05CD2"/>
    <w:rsid w:val="00C1092D"/>
    <w:rsid w:val="00C123FB"/>
    <w:rsid w:val="00C1779E"/>
    <w:rsid w:val="00C21398"/>
    <w:rsid w:val="00C217D2"/>
    <w:rsid w:val="00C22F57"/>
    <w:rsid w:val="00C23A99"/>
    <w:rsid w:val="00C23BFA"/>
    <w:rsid w:val="00C24457"/>
    <w:rsid w:val="00C2458E"/>
    <w:rsid w:val="00C24BE6"/>
    <w:rsid w:val="00C30CF4"/>
    <w:rsid w:val="00C32AA8"/>
    <w:rsid w:val="00C32BE8"/>
    <w:rsid w:val="00C34300"/>
    <w:rsid w:val="00C35A36"/>
    <w:rsid w:val="00C37078"/>
    <w:rsid w:val="00C4126A"/>
    <w:rsid w:val="00C44A97"/>
    <w:rsid w:val="00C45A72"/>
    <w:rsid w:val="00C47DFC"/>
    <w:rsid w:val="00C50F08"/>
    <w:rsid w:val="00C50FF3"/>
    <w:rsid w:val="00C51317"/>
    <w:rsid w:val="00C51AF7"/>
    <w:rsid w:val="00C534D7"/>
    <w:rsid w:val="00C5461C"/>
    <w:rsid w:val="00C54A2B"/>
    <w:rsid w:val="00C55849"/>
    <w:rsid w:val="00C55FE0"/>
    <w:rsid w:val="00C57300"/>
    <w:rsid w:val="00C6024B"/>
    <w:rsid w:val="00C602B9"/>
    <w:rsid w:val="00C614B7"/>
    <w:rsid w:val="00C617F7"/>
    <w:rsid w:val="00C62E79"/>
    <w:rsid w:val="00C6347F"/>
    <w:rsid w:val="00C63D46"/>
    <w:rsid w:val="00C648F9"/>
    <w:rsid w:val="00C65038"/>
    <w:rsid w:val="00C655A3"/>
    <w:rsid w:val="00C668D9"/>
    <w:rsid w:val="00C70C9E"/>
    <w:rsid w:val="00C70F9F"/>
    <w:rsid w:val="00C72421"/>
    <w:rsid w:val="00C734E1"/>
    <w:rsid w:val="00C75790"/>
    <w:rsid w:val="00C763C1"/>
    <w:rsid w:val="00C76823"/>
    <w:rsid w:val="00C77A67"/>
    <w:rsid w:val="00C8009F"/>
    <w:rsid w:val="00C80152"/>
    <w:rsid w:val="00C80A4C"/>
    <w:rsid w:val="00C8293C"/>
    <w:rsid w:val="00C82EC8"/>
    <w:rsid w:val="00C8326A"/>
    <w:rsid w:val="00C83D3B"/>
    <w:rsid w:val="00C84081"/>
    <w:rsid w:val="00C84F5D"/>
    <w:rsid w:val="00C85578"/>
    <w:rsid w:val="00C857D7"/>
    <w:rsid w:val="00C85A87"/>
    <w:rsid w:val="00C85FD0"/>
    <w:rsid w:val="00C86BA7"/>
    <w:rsid w:val="00C8710F"/>
    <w:rsid w:val="00C903F2"/>
    <w:rsid w:val="00C9123B"/>
    <w:rsid w:val="00C918F7"/>
    <w:rsid w:val="00C92DAD"/>
    <w:rsid w:val="00C9353D"/>
    <w:rsid w:val="00C949C9"/>
    <w:rsid w:val="00C94F02"/>
    <w:rsid w:val="00C952A1"/>
    <w:rsid w:val="00C95307"/>
    <w:rsid w:val="00C9570A"/>
    <w:rsid w:val="00C97CDE"/>
    <w:rsid w:val="00CA0CD9"/>
    <w:rsid w:val="00CA1BE4"/>
    <w:rsid w:val="00CA22CA"/>
    <w:rsid w:val="00CA2E46"/>
    <w:rsid w:val="00CA34FB"/>
    <w:rsid w:val="00CA5A8C"/>
    <w:rsid w:val="00CA5CF0"/>
    <w:rsid w:val="00CA7CFC"/>
    <w:rsid w:val="00CB0A1A"/>
    <w:rsid w:val="00CB0F2C"/>
    <w:rsid w:val="00CB116F"/>
    <w:rsid w:val="00CB140C"/>
    <w:rsid w:val="00CB1828"/>
    <w:rsid w:val="00CB3173"/>
    <w:rsid w:val="00CB6F01"/>
    <w:rsid w:val="00CC2603"/>
    <w:rsid w:val="00CC2F59"/>
    <w:rsid w:val="00CC4D32"/>
    <w:rsid w:val="00CC56AF"/>
    <w:rsid w:val="00CC5D0C"/>
    <w:rsid w:val="00CC6030"/>
    <w:rsid w:val="00CC6951"/>
    <w:rsid w:val="00CC7194"/>
    <w:rsid w:val="00CC7920"/>
    <w:rsid w:val="00CD060A"/>
    <w:rsid w:val="00CD0F9C"/>
    <w:rsid w:val="00CD2D43"/>
    <w:rsid w:val="00CD3415"/>
    <w:rsid w:val="00CD4654"/>
    <w:rsid w:val="00CD4FE6"/>
    <w:rsid w:val="00CD506A"/>
    <w:rsid w:val="00CD5725"/>
    <w:rsid w:val="00CD7335"/>
    <w:rsid w:val="00CD7E87"/>
    <w:rsid w:val="00CE082E"/>
    <w:rsid w:val="00CE089B"/>
    <w:rsid w:val="00CE09E7"/>
    <w:rsid w:val="00CE0D7F"/>
    <w:rsid w:val="00CE5471"/>
    <w:rsid w:val="00CE69F4"/>
    <w:rsid w:val="00CE7C91"/>
    <w:rsid w:val="00CF0148"/>
    <w:rsid w:val="00CF0AC8"/>
    <w:rsid w:val="00CF11C8"/>
    <w:rsid w:val="00CF1856"/>
    <w:rsid w:val="00CF1943"/>
    <w:rsid w:val="00CF24B9"/>
    <w:rsid w:val="00CF39B5"/>
    <w:rsid w:val="00CF4771"/>
    <w:rsid w:val="00CF48C8"/>
    <w:rsid w:val="00CF56FC"/>
    <w:rsid w:val="00CF7361"/>
    <w:rsid w:val="00CF7F97"/>
    <w:rsid w:val="00D003CD"/>
    <w:rsid w:val="00D01FBB"/>
    <w:rsid w:val="00D03D08"/>
    <w:rsid w:val="00D042EA"/>
    <w:rsid w:val="00D049DF"/>
    <w:rsid w:val="00D06439"/>
    <w:rsid w:val="00D07364"/>
    <w:rsid w:val="00D07EC6"/>
    <w:rsid w:val="00D102EF"/>
    <w:rsid w:val="00D1061D"/>
    <w:rsid w:val="00D106A2"/>
    <w:rsid w:val="00D11F25"/>
    <w:rsid w:val="00D12259"/>
    <w:rsid w:val="00D122C2"/>
    <w:rsid w:val="00D1351D"/>
    <w:rsid w:val="00D138D0"/>
    <w:rsid w:val="00D14554"/>
    <w:rsid w:val="00D14725"/>
    <w:rsid w:val="00D15436"/>
    <w:rsid w:val="00D16494"/>
    <w:rsid w:val="00D20A58"/>
    <w:rsid w:val="00D20BBF"/>
    <w:rsid w:val="00D20BE7"/>
    <w:rsid w:val="00D21104"/>
    <w:rsid w:val="00D22BD5"/>
    <w:rsid w:val="00D235E9"/>
    <w:rsid w:val="00D237EA"/>
    <w:rsid w:val="00D25F73"/>
    <w:rsid w:val="00D30794"/>
    <w:rsid w:val="00D313A7"/>
    <w:rsid w:val="00D316E7"/>
    <w:rsid w:val="00D31EA2"/>
    <w:rsid w:val="00D32EE1"/>
    <w:rsid w:val="00D33AB7"/>
    <w:rsid w:val="00D3442C"/>
    <w:rsid w:val="00D4292D"/>
    <w:rsid w:val="00D52CC0"/>
    <w:rsid w:val="00D5348D"/>
    <w:rsid w:val="00D56B25"/>
    <w:rsid w:val="00D56EE0"/>
    <w:rsid w:val="00D5724C"/>
    <w:rsid w:val="00D617AD"/>
    <w:rsid w:val="00D63567"/>
    <w:rsid w:val="00D64501"/>
    <w:rsid w:val="00D653CA"/>
    <w:rsid w:val="00D655BD"/>
    <w:rsid w:val="00D65A96"/>
    <w:rsid w:val="00D663C1"/>
    <w:rsid w:val="00D675CB"/>
    <w:rsid w:val="00D709E8"/>
    <w:rsid w:val="00D7110E"/>
    <w:rsid w:val="00D72A66"/>
    <w:rsid w:val="00D72CE3"/>
    <w:rsid w:val="00D74576"/>
    <w:rsid w:val="00D74669"/>
    <w:rsid w:val="00D74AF8"/>
    <w:rsid w:val="00D74D3B"/>
    <w:rsid w:val="00D76B16"/>
    <w:rsid w:val="00D76C52"/>
    <w:rsid w:val="00D76DC9"/>
    <w:rsid w:val="00D774D1"/>
    <w:rsid w:val="00D809CA"/>
    <w:rsid w:val="00D819B7"/>
    <w:rsid w:val="00D81F73"/>
    <w:rsid w:val="00D8477E"/>
    <w:rsid w:val="00D85B29"/>
    <w:rsid w:val="00D8713E"/>
    <w:rsid w:val="00D87456"/>
    <w:rsid w:val="00D87522"/>
    <w:rsid w:val="00D87588"/>
    <w:rsid w:val="00D90271"/>
    <w:rsid w:val="00D902CB"/>
    <w:rsid w:val="00D91C9A"/>
    <w:rsid w:val="00D924E0"/>
    <w:rsid w:val="00D92516"/>
    <w:rsid w:val="00D92ED0"/>
    <w:rsid w:val="00D95CFE"/>
    <w:rsid w:val="00D96F1B"/>
    <w:rsid w:val="00D97459"/>
    <w:rsid w:val="00D97749"/>
    <w:rsid w:val="00D97C84"/>
    <w:rsid w:val="00D97D9D"/>
    <w:rsid w:val="00DA0183"/>
    <w:rsid w:val="00DA0643"/>
    <w:rsid w:val="00DA0656"/>
    <w:rsid w:val="00DA1533"/>
    <w:rsid w:val="00DA3D8E"/>
    <w:rsid w:val="00DA4E2C"/>
    <w:rsid w:val="00DA558B"/>
    <w:rsid w:val="00DA63CA"/>
    <w:rsid w:val="00DB11B2"/>
    <w:rsid w:val="00DB14C1"/>
    <w:rsid w:val="00DB1771"/>
    <w:rsid w:val="00DB19BE"/>
    <w:rsid w:val="00DB32FB"/>
    <w:rsid w:val="00DB3A60"/>
    <w:rsid w:val="00DB3E2C"/>
    <w:rsid w:val="00DB4143"/>
    <w:rsid w:val="00DB41F9"/>
    <w:rsid w:val="00DB428A"/>
    <w:rsid w:val="00DB4E0F"/>
    <w:rsid w:val="00DB6D34"/>
    <w:rsid w:val="00DB7CFC"/>
    <w:rsid w:val="00DC184E"/>
    <w:rsid w:val="00DC1B6C"/>
    <w:rsid w:val="00DC20B1"/>
    <w:rsid w:val="00DC388C"/>
    <w:rsid w:val="00DC46DE"/>
    <w:rsid w:val="00DC6923"/>
    <w:rsid w:val="00DC78B4"/>
    <w:rsid w:val="00DC7AA1"/>
    <w:rsid w:val="00DD02D4"/>
    <w:rsid w:val="00DD2340"/>
    <w:rsid w:val="00DD2414"/>
    <w:rsid w:val="00DD25F9"/>
    <w:rsid w:val="00DD2DD0"/>
    <w:rsid w:val="00DD472C"/>
    <w:rsid w:val="00DD4A57"/>
    <w:rsid w:val="00DD4F17"/>
    <w:rsid w:val="00DD6454"/>
    <w:rsid w:val="00DD65F4"/>
    <w:rsid w:val="00DD6E93"/>
    <w:rsid w:val="00DD70A3"/>
    <w:rsid w:val="00DD7248"/>
    <w:rsid w:val="00DE0497"/>
    <w:rsid w:val="00DE20B3"/>
    <w:rsid w:val="00DE3DB6"/>
    <w:rsid w:val="00DE4077"/>
    <w:rsid w:val="00DE47C9"/>
    <w:rsid w:val="00DE4EB7"/>
    <w:rsid w:val="00DF0307"/>
    <w:rsid w:val="00DF0BA2"/>
    <w:rsid w:val="00DF11B5"/>
    <w:rsid w:val="00DF2492"/>
    <w:rsid w:val="00DF2856"/>
    <w:rsid w:val="00DF3048"/>
    <w:rsid w:val="00DF3A83"/>
    <w:rsid w:val="00DF3DD1"/>
    <w:rsid w:val="00DF43DA"/>
    <w:rsid w:val="00DF5350"/>
    <w:rsid w:val="00DF7C79"/>
    <w:rsid w:val="00E01203"/>
    <w:rsid w:val="00E03EBB"/>
    <w:rsid w:val="00E04250"/>
    <w:rsid w:val="00E051FE"/>
    <w:rsid w:val="00E066BA"/>
    <w:rsid w:val="00E07A26"/>
    <w:rsid w:val="00E114B6"/>
    <w:rsid w:val="00E121D2"/>
    <w:rsid w:val="00E1401D"/>
    <w:rsid w:val="00E1505A"/>
    <w:rsid w:val="00E152B8"/>
    <w:rsid w:val="00E17316"/>
    <w:rsid w:val="00E17CA7"/>
    <w:rsid w:val="00E2032C"/>
    <w:rsid w:val="00E22F77"/>
    <w:rsid w:val="00E24551"/>
    <w:rsid w:val="00E24585"/>
    <w:rsid w:val="00E24762"/>
    <w:rsid w:val="00E25E75"/>
    <w:rsid w:val="00E2732B"/>
    <w:rsid w:val="00E2768A"/>
    <w:rsid w:val="00E300DB"/>
    <w:rsid w:val="00E31264"/>
    <w:rsid w:val="00E32B46"/>
    <w:rsid w:val="00E34DD0"/>
    <w:rsid w:val="00E35981"/>
    <w:rsid w:val="00E36B2C"/>
    <w:rsid w:val="00E37E02"/>
    <w:rsid w:val="00E37EC9"/>
    <w:rsid w:val="00E4012B"/>
    <w:rsid w:val="00E4025F"/>
    <w:rsid w:val="00E4216C"/>
    <w:rsid w:val="00E4218D"/>
    <w:rsid w:val="00E42303"/>
    <w:rsid w:val="00E426CF"/>
    <w:rsid w:val="00E44F09"/>
    <w:rsid w:val="00E46225"/>
    <w:rsid w:val="00E46F5B"/>
    <w:rsid w:val="00E53FCA"/>
    <w:rsid w:val="00E54BC0"/>
    <w:rsid w:val="00E558C2"/>
    <w:rsid w:val="00E57008"/>
    <w:rsid w:val="00E5786A"/>
    <w:rsid w:val="00E5789F"/>
    <w:rsid w:val="00E57C33"/>
    <w:rsid w:val="00E61244"/>
    <w:rsid w:val="00E61CE2"/>
    <w:rsid w:val="00E62A0C"/>
    <w:rsid w:val="00E62FF7"/>
    <w:rsid w:val="00E632F1"/>
    <w:rsid w:val="00E635FC"/>
    <w:rsid w:val="00E63602"/>
    <w:rsid w:val="00E64500"/>
    <w:rsid w:val="00E6567E"/>
    <w:rsid w:val="00E6745E"/>
    <w:rsid w:val="00E67912"/>
    <w:rsid w:val="00E72C24"/>
    <w:rsid w:val="00E7474D"/>
    <w:rsid w:val="00E762E4"/>
    <w:rsid w:val="00E76B1A"/>
    <w:rsid w:val="00E76F1D"/>
    <w:rsid w:val="00E776B2"/>
    <w:rsid w:val="00E809B1"/>
    <w:rsid w:val="00E811FC"/>
    <w:rsid w:val="00E81301"/>
    <w:rsid w:val="00E82C6B"/>
    <w:rsid w:val="00E82D6A"/>
    <w:rsid w:val="00E8341E"/>
    <w:rsid w:val="00E83CDA"/>
    <w:rsid w:val="00E83D92"/>
    <w:rsid w:val="00E8424C"/>
    <w:rsid w:val="00E8448D"/>
    <w:rsid w:val="00E845F7"/>
    <w:rsid w:val="00E85418"/>
    <w:rsid w:val="00E868F0"/>
    <w:rsid w:val="00E87540"/>
    <w:rsid w:val="00E92902"/>
    <w:rsid w:val="00E9749A"/>
    <w:rsid w:val="00E97636"/>
    <w:rsid w:val="00E9769B"/>
    <w:rsid w:val="00EA07C6"/>
    <w:rsid w:val="00EA2608"/>
    <w:rsid w:val="00EA3F36"/>
    <w:rsid w:val="00EA4F05"/>
    <w:rsid w:val="00EA6BD6"/>
    <w:rsid w:val="00EA7706"/>
    <w:rsid w:val="00EA788C"/>
    <w:rsid w:val="00EB0F6D"/>
    <w:rsid w:val="00EB1303"/>
    <w:rsid w:val="00EB1C4D"/>
    <w:rsid w:val="00EB2B8F"/>
    <w:rsid w:val="00EB462B"/>
    <w:rsid w:val="00EB4B71"/>
    <w:rsid w:val="00EB6BA8"/>
    <w:rsid w:val="00EB7255"/>
    <w:rsid w:val="00EB7C8D"/>
    <w:rsid w:val="00EC0546"/>
    <w:rsid w:val="00EC0DEB"/>
    <w:rsid w:val="00EC134D"/>
    <w:rsid w:val="00EC1D69"/>
    <w:rsid w:val="00EC288F"/>
    <w:rsid w:val="00EC28B5"/>
    <w:rsid w:val="00EC39A8"/>
    <w:rsid w:val="00EC3A85"/>
    <w:rsid w:val="00EC4203"/>
    <w:rsid w:val="00EC4D95"/>
    <w:rsid w:val="00EC59E4"/>
    <w:rsid w:val="00EC64BD"/>
    <w:rsid w:val="00ED0D7F"/>
    <w:rsid w:val="00ED1B2E"/>
    <w:rsid w:val="00ED3D5F"/>
    <w:rsid w:val="00ED50D8"/>
    <w:rsid w:val="00ED5339"/>
    <w:rsid w:val="00ED5CCE"/>
    <w:rsid w:val="00EE1CFB"/>
    <w:rsid w:val="00EE1D8E"/>
    <w:rsid w:val="00EE2E74"/>
    <w:rsid w:val="00EE31F2"/>
    <w:rsid w:val="00EE393D"/>
    <w:rsid w:val="00EE4719"/>
    <w:rsid w:val="00EE5238"/>
    <w:rsid w:val="00EE66FE"/>
    <w:rsid w:val="00EE6D14"/>
    <w:rsid w:val="00EE7F31"/>
    <w:rsid w:val="00EF1BA1"/>
    <w:rsid w:val="00EF2ACD"/>
    <w:rsid w:val="00EF3CC9"/>
    <w:rsid w:val="00EF3F95"/>
    <w:rsid w:val="00EF6272"/>
    <w:rsid w:val="00EF76D6"/>
    <w:rsid w:val="00F017A2"/>
    <w:rsid w:val="00F040A2"/>
    <w:rsid w:val="00F105DC"/>
    <w:rsid w:val="00F13676"/>
    <w:rsid w:val="00F13C79"/>
    <w:rsid w:val="00F1447C"/>
    <w:rsid w:val="00F1463F"/>
    <w:rsid w:val="00F159D0"/>
    <w:rsid w:val="00F1619C"/>
    <w:rsid w:val="00F1648C"/>
    <w:rsid w:val="00F172E4"/>
    <w:rsid w:val="00F179A0"/>
    <w:rsid w:val="00F22C77"/>
    <w:rsid w:val="00F2323E"/>
    <w:rsid w:val="00F2410B"/>
    <w:rsid w:val="00F24C1B"/>
    <w:rsid w:val="00F269CE"/>
    <w:rsid w:val="00F313F8"/>
    <w:rsid w:val="00F31435"/>
    <w:rsid w:val="00F3180D"/>
    <w:rsid w:val="00F349D7"/>
    <w:rsid w:val="00F34D10"/>
    <w:rsid w:val="00F3566B"/>
    <w:rsid w:val="00F35C58"/>
    <w:rsid w:val="00F36510"/>
    <w:rsid w:val="00F3657A"/>
    <w:rsid w:val="00F40FCE"/>
    <w:rsid w:val="00F439A6"/>
    <w:rsid w:val="00F44CC5"/>
    <w:rsid w:val="00F45811"/>
    <w:rsid w:val="00F4605D"/>
    <w:rsid w:val="00F46E59"/>
    <w:rsid w:val="00F473D8"/>
    <w:rsid w:val="00F47976"/>
    <w:rsid w:val="00F47A7F"/>
    <w:rsid w:val="00F5025B"/>
    <w:rsid w:val="00F5062B"/>
    <w:rsid w:val="00F50A48"/>
    <w:rsid w:val="00F512BF"/>
    <w:rsid w:val="00F51983"/>
    <w:rsid w:val="00F52004"/>
    <w:rsid w:val="00F525B4"/>
    <w:rsid w:val="00F53CB9"/>
    <w:rsid w:val="00F57AD4"/>
    <w:rsid w:val="00F57DD6"/>
    <w:rsid w:val="00F63105"/>
    <w:rsid w:val="00F64674"/>
    <w:rsid w:val="00F648C6"/>
    <w:rsid w:val="00F64F4F"/>
    <w:rsid w:val="00F65A0A"/>
    <w:rsid w:val="00F743FB"/>
    <w:rsid w:val="00F75C54"/>
    <w:rsid w:val="00F75E70"/>
    <w:rsid w:val="00F761D4"/>
    <w:rsid w:val="00F761EC"/>
    <w:rsid w:val="00F81214"/>
    <w:rsid w:val="00F826C2"/>
    <w:rsid w:val="00F848BC"/>
    <w:rsid w:val="00F8538B"/>
    <w:rsid w:val="00F87374"/>
    <w:rsid w:val="00F902E0"/>
    <w:rsid w:val="00F91221"/>
    <w:rsid w:val="00F9170F"/>
    <w:rsid w:val="00F91DBE"/>
    <w:rsid w:val="00F923E7"/>
    <w:rsid w:val="00F93B66"/>
    <w:rsid w:val="00F94361"/>
    <w:rsid w:val="00F9460E"/>
    <w:rsid w:val="00F9466E"/>
    <w:rsid w:val="00F94C8E"/>
    <w:rsid w:val="00F95A7A"/>
    <w:rsid w:val="00F96FEB"/>
    <w:rsid w:val="00FA3055"/>
    <w:rsid w:val="00FA6405"/>
    <w:rsid w:val="00FA72A5"/>
    <w:rsid w:val="00FA7FA8"/>
    <w:rsid w:val="00FB08BB"/>
    <w:rsid w:val="00FB0FF7"/>
    <w:rsid w:val="00FB1F80"/>
    <w:rsid w:val="00FB269C"/>
    <w:rsid w:val="00FB422C"/>
    <w:rsid w:val="00FB44D0"/>
    <w:rsid w:val="00FB4A0A"/>
    <w:rsid w:val="00FB4FF0"/>
    <w:rsid w:val="00FB61A1"/>
    <w:rsid w:val="00FB732E"/>
    <w:rsid w:val="00FB78BC"/>
    <w:rsid w:val="00FB7B7E"/>
    <w:rsid w:val="00FC0AC4"/>
    <w:rsid w:val="00FC0B7F"/>
    <w:rsid w:val="00FC27F2"/>
    <w:rsid w:val="00FC3D05"/>
    <w:rsid w:val="00FC4D25"/>
    <w:rsid w:val="00FC4EAC"/>
    <w:rsid w:val="00FC607B"/>
    <w:rsid w:val="00FC7BB6"/>
    <w:rsid w:val="00FD0093"/>
    <w:rsid w:val="00FD1E4E"/>
    <w:rsid w:val="00FD2010"/>
    <w:rsid w:val="00FD57E1"/>
    <w:rsid w:val="00FD76EE"/>
    <w:rsid w:val="00FD7D5C"/>
    <w:rsid w:val="00FE00D2"/>
    <w:rsid w:val="00FE055E"/>
    <w:rsid w:val="00FE17CF"/>
    <w:rsid w:val="00FE2F87"/>
    <w:rsid w:val="00FE4231"/>
    <w:rsid w:val="00FE49D6"/>
    <w:rsid w:val="00FE523B"/>
    <w:rsid w:val="00FE5E77"/>
    <w:rsid w:val="00FE78E1"/>
    <w:rsid w:val="00FE7DF2"/>
    <w:rsid w:val="00FF05A6"/>
    <w:rsid w:val="00FF0956"/>
    <w:rsid w:val="00FF10A6"/>
    <w:rsid w:val="00FF1D14"/>
    <w:rsid w:val="00FF250B"/>
    <w:rsid w:val="00FF5644"/>
    <w:rsid w:val="00FF5DD3"/>
    <w:rsid w:val="00FF677E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C58D-C57F-46A3-9C80-D3A84899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6">
    <w:name w:val="Body Text Indent"/>
    <w:basedOn w:val="a"/>
    <w:pPr>
      <w:ind w:left="220" w:hanging="220"/>
    </w:pPr>
  </w:style>
  <w:style w:type="paragraph" w:styleId="3">
    <w:name w:val="Body Text Indent 3"/>
    <w:basedOn w:val="a"/>
    <w:pPr>
      <w:ind w:left="220" w:firstLine="220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82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313D03"/>
    <w:pPr>
      <w:jc w:val="center"/>
    </w:pPr>
  </w:style>
  <w:style w:type="paragraph" w:styleId="aa">
    <w:name w:val="Closing"/>
    <w:basedOn w:val="a"/>
    <w:rsid w:val="00313D03"/>
    <w:pPr>
      <w:jc w:val="right"/>
    </w:pPr>
  </w:style>
  <w:style w:type="paragraph" w:styleId="ab">
    <w:name w:val="Balloon Text"/>
    <w:basedOn w:val="a"/>
    <w:semiHidden/>
    <w:rsid w:val="007B7C8E"/>
    <w:rPr>
      <w:rFonts w:ascii="Arial" w:eastAsia="ＭＳ ゴシック" w:hAnsi="Arial"/>
      <w:sz w:val="18"/>
      <w:szCs w:val="18"/>
    </w:rPr>
  </w:style>
  <w:style w:type="character" w:styleId="ac">
    <w:name w:val="Hyperlink"/>
    <w:rsid w:val="00BC4DF6"/>
    <w:rPr>
      <w:color w:val="0000FF"/>
      <w:u w:val="single"/>
    </w:rPr>
  </w:style>
  <w:style w:type="paragraph" w:styleId="ad">
    <w:name w:val="Salutation"/>
    <w:basedOn w:val="a"/>
    <w:next w:val="a"/>
    <w:rsid w:val="000C4F94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7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04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9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6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4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8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5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9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5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3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8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8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1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81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9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1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87A7-F58C-4971-B123-FD914329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511</TotalTime>
  <Pages>1</Pages>
  <Words>253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2024-12-20T14:38:00Z</cp:lastPrinted>
  <dcterms:created xsi:type="dcterms:W3CDTF">2024-12-20T12:20:00Z</dcterms:created>
  <dcterms:modified xsi:type="dcterms:W3CDTF">2025-03-13T09:49:00Z</dcterms:modified>
</cp:coreProperties>
</file>