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E0" w:rsidRPr="00B11464" w:rsidRDefault="00D56EE0" w:rsidP="00FB4A0A">
      <w:pPr>
        <w:rPr>
          <w:rFonts w:hint="eastAsia"/>
        </w:rPr>
      </w:pPr>
      <w:bookmarkStart w:id="0" w:name="_GoBack"/>
      <w:bookmarkEnd w:id="0"/>
      <w:r w:rsidRPr="00B11464">
        <w:rPr>
          <w:rFonts w:ascii="ＭＳ 明朝" w:hAnsi="ＭＳ 明朝" w:hint="eastAsia"/>
          <w:szCs w:val="22"/>
        </w:rPr>
        <w:t>第１号様式（第</w:t>
      </w:r>
      <w:r w:rsidR="00AE2CAB" w:rsidRPr="00B11464">
        <w:rPr>
          <w:rFonts w:ascii="ＭＳ 明朝" w:hAnsi="ＭＳ 明朝" w:hint="eastAsia"/>
          <w:szCs w:val="22"/>
        </w:rPr>
        <w:t>５</w:t>
      </w:r>
      <w:r w:rsidRPr="00B11464">
        <w:rPr>
          <w:rFonts w:ascii="ＭＳ 明朝" w:hAnsi="ＭＳ 明朝" w:hint="eastAsia"/>
          <w:szCs w:val="22"/>
        </w:rPr>
        <w:t>条関係）</w:t>
      </w:r>
    </w:p>
    <w:p w:rsidR="00D56EE0" w:rsidRPr="00B11464" w:rsidRDefault="001739C1" w:rsidP="00D56EE0">
      <w:pPr>
        <w:jc w:val="center"/>
        <w:rPr>
          <w:rFonts w:ascii="ＭＳ 明朝" w:hAnsi="ＭＳ 明朝" w:hint="eastAsia"/>
          <w:szCs w:val="22"/>
        </w:rPr>
      </w:pPr>
      <w:r w:rsidRPr="00B11464">
        <w:rPr>
          <w:rFonts w:ascii="ＭＳ 明朝" w:hAnsi="ＭＳ 明朝" w:hint="eastAsia"/>
          <w:szCs w:val="32"/>
        </w:rPr>
        <w:t>上越市</w:t>
      </w:r>
      <w:r w:rsidR="00FF0956" w:rsidRPr="00B11464">
        <w:rPr>
          <w:rFonts w:ascii="ＭＳ 明朝" w:hAnsi="ＭＳ 明朝" w:hint="eastAsia"/>
          <w:szCs w:val="32"/>
        </w:rPr>
        <w:t>ＧＰＳ</w:t>
      </w:r>
      <w:r w:rsidR="004B2A56" w:rsidRPr="00B11464">
        <w:rPr>
          <w:rFonts w:ascii="ＭＳ 明朝" w:hAnsi="ＭＳ 明朝" w:hint="eastAsia"/>
          <w:szCs w:val="22"/>
        </w:rPr>
        <w:t>装置</w:t>
      </w:r>
      <w:r w:rsidR="00D56EE0" w:rsidRPr="00B11464">
        <w:rPr>
          <w:rFonts w:ascii="ＭＳ 明朝" w:hAnsi="ＭＳ 明朝" w:hint="eastAsia"/>
          <w:szCs w:val="22"/>
        </w:rPr>
        <w:t>貸与申請書</w:t>
      </w:r>
    </w:p>
    <w:p w:rsidR="00D56EE0" w:rsidRPr="00B11464" w:rsidRDefault="00D56EE0" w:rsidP="00D56EE0">
      <w:pPr>
        <w:jc w:val="right"/>
        <w:rPr>
          <w:rFonts w:ascii="ＭＳ 明朝" w:hAnsi="ＭＳ 明朝" w:hint="eastAsia"/>
          <w:szCs w:val="22"/>
        </w:rPr>
      </w:pPr>
      <w:r w:rsidRPr="00B11464">
        <w:rPr>
          <w:rFonts w:ascii="ＭＳ 明朝" w:hAnsi="ＭＳ 明朝" w:hint="eastAsia"/>
          <w:szCs w:val="22"/>
        </w:rPr>
        <w:t>年    月    日</w:t>
      </w:r>
    </w:p>
    <w:p w:rsidR="00D56EE0" w:rsidRPr="00B11464" w:rsidRDefault="00D56EE0" w:rsidP="00D56EE0">
      <w:pPr>
        <w:rPr>
          <w:rFonts w:ascii="ＭＳ 明朝" w:hAnsi="ＭＳ 明朝" w:hint="eastAsia"/>
          <w:szCs w:val="22"/>
        </w:rPr>
      </w:pPr>
      <w:r w:rsidRPr="00B11464">
        <w:rPr>
          <w:rFonts w:ascii="ＭＳ 明朝" w:hAnsi="ＭＳ 明朝" w:hint="eastAsia"/>
          <w:snapToGrid w:val="0"/>
          <w:szCs w:val="22"/>
        </w:rPr>
        <w:t>（</w:t>
      </w:r>
      <w:r w:rsidR="0009150E" w:rsidRPr="00B11464">
        <w:rPr>
          <w:rFonts w:ascii="ＭＳ 明朝" w:hAnsi="ＭＳ 明朝" w:hint="eastAsia"/>
          <w:snapToGrid w:val="0"/>
          <w:szCs w:val="22"/>
        </w:rPr>
        <w:t>宛</w:t>
      </w:r>
      <w:r w:rsidRPr="00B11464">
        <w:rPr>
          <w:rFonts w:ascii="ＭＳ 明朝" w:hAnsi="ＭＳ 明朝" w:hint="eastAsia"/>
          <w:snapToGrid w:val="0"/>
          <w:szCs w:val="22"/>
        </w:rPr>
        <w:t>先）上越市長</w:t>
      </w:r>
    </w:p>
    <w:p w:rsidR="00D56EE0" w:rsidRPr="00B11464" w:rsidRDefault="00D56EE0" w:rsidP="00D56EE0">
      <w:pPr>
        <w:jc w:val="center"/>
        <w:rPr>
          <w:rFonts w:ascii="ＭＳ 明朝" w:hAnsi="ＭＳ 明朝" w:hint="eastAsia"/>
          <w:szCs w:val="22"/>
        </w:rPr>
      </w:pPr>
      <w:r w:rsidRPr="00B11464">
        <w:rPr>
          <w:rFonts w:ascii="ＭＳ 明朝" w:hAnsi="ＭＳ 明朝" w:hint="eastAsia"/>
          <w:szCs w:val="22"/>
        </w:rPr>
        <w:t xml:space="preserve">     　　　 申請者　</w:t>
      </w:r>
      <w:r w:rsidR="00991742" w:rsidRPr="00B11464">
        <w:rPr>
          <w:rFonts w:ascii="ＭＳ 明朝" w:hAnsi="ＭＳ 明朝" w:hint="eastAsia"/>
          <w:szCs w:val="22"/>
        </w:rPr>
        <w:t xml:space="preserve"> </w:t>
      </w:r>
      <w:r w:rsidR="00991742" w:rsidRPr="00B11464">
        <w:rPr>
          <w:rFonts w:ascii="ＭＳ 明朝" w:hAnsi="ＭＳ 明朝"/>
          <w:szCs w:val="22"/>
        </w:rPr>
        <w:t xml:space="preserve"> </w:t>
      </w:r>
      <w:r w:rsidRPr="00B11464">
        <w:rPr>
          <w:rFonts w:ascii="ＭＳ 明朝" w:hAnsi="ＭＳ 明朝" w:hint="eastAsia"/>
          <w:szCs w:val="22"/>
        </w:rPr>
        <w:t xml:space="preserve">住 </w:t>
      </w:r>
      <w:r w:rsidR="00991742" w:rsidRPr="00B11464">
        <w:rPr>
          <w:rFonts w:ascii="ＭＳ 明朝" w:hAnsi="ＭＳ 明朝"/>
          <w:szCs w:val="22"/>
        </w:rPr>
        <w:t xml:space="preserve">   </w:t>
      </w:r>
      <w:r w:rsidRPr="00B11464">
        <w:rPr>
          <w:rFonts w:ascii="ＭＳ 明朝" w:hAnsi="ＭＳ 明朝" w:hint="eastAsia"/>
          <w:szCs w:val="22"/>
        </w:rPr>
        <w:t xml:space="preserve">所  </w:t>
      </w:r>
    </w:p>
    <w:p w:rsidR="00D56EE0" w:rsidRPr="00B11464" w:rsidRDefault="00D56EE0" w:rsidP="00D56EE0">
      <w:pPr>
        <w:jc w:val="center"/>
        <w:rPr>
          <w:rFonts w:ascii="ＭＳ 明朝" w:hAnsi="ＭＳ 明朝" w:hint="eastAsia"/>
          <w:szCs w:val="22"/>
        </w:rPr>
      </w:pPr>
      <w:r w:rsidRPr="00B11464">
        <w:rPr>
          <w:rFonts w:ascii="ＭＳ 明朝" w:hAnsi="ＭＳ 明朝" w:hint="eastAsia"/>
          <w:szCs w:val="22"/>
        </w:rPr>
        <w:t xml:space="preserve">                    </w:t>
      </w:r>
      <w:r w:rsidR="00991742" w:rsidRPr="00B11464">
        <w:rPr>
          <w:rFonts w:ascii="ＭＳ 明朝" w:hAnsi="ＭＳ 明朝"/>
          <w:szCs w:val="22"/>
        </w:rPr>
        <w:t xml:space="preserve">  </w:t>
      </w:r>
      <w:r w:rsidRPr="00B11464">
        <w:rPr>
          <w:rFonts w:ascii="ＭＳ 明朝" w:hAnsi="ＭＳ 明朝" w:hint="eastAsia"/>
          <w:szCs w:val="22"/>
        </w:rPr>
        <w:t xml:space="preserve">氏 </w:t>
      </w:r>
      <w:r w:rsidR="00991742" w:rsidRPr="00B11464">
        <w:rPr>
          <w:rFonts w:ascii="ＭＳ 明朝" w:hAnsi="ＭＳ 明朝"/>
          <w:szCs w:val="22"/>
        </w:rPr>
        <w:t xml:space="preserve">   </w:t>
      </w:r>
      <w:r w:rsidRPr="00B11464">
        <w:rPr>
          <w:rFonts w:ascii="ＭＳ 明朝" w:hAnsi="ＭＳ 明朝" w:hint="eastAsia"/>
          <w:szCs w:val="22"/>
        </w:rPr>
        <w:t>名</w:t>
      </w:r>
    </w:p>
    <w:p w:rsidR="00D56EE0" w:rsidRPr="00B11464" w:rsidRDefault="00A21004" w:rsidP="00D56EE0">
      <w:pPr>
        <w:jc w:val="right"/>
        <w:rPr>
          <w:rFonts w:ascii="ＭＳ 明朝" w:hAnsi="ＭＳ 明朝" w:hint="eastAsia"/>
          <w:szCs w:val="22"/>
        </w:rPr>
      </w:pPr>
      <w:r w:rsidRPr="00B11464">
        <w:rPr>
          <w:rFonts w:ascii="ＭＳ 明朝" w:hAnsi="ＭＳ 明朝" w:hint="eastAsia"/>
          <w:szCs w:val="22"/>
        </w:rPr>
        <w:t xml:space="preserve">  </w:t>
      </w:r>
      <w:r w:rsidR="00D56EE0" w:rsidRPr="00B11464">
        <w:rPr>
          <w:rFonts w:ascii="ＭＳ 明朝" w:hAnsi="ＭＳ 明朝" w:hint="eastAsia"/>
          <w:szCs w:val="22"/>
        </w:rPr>
        <w:t>（</w:t>
      </w:r>
      <w:r w:rsidR="00F45811" w:rsidRPr="00B11464">
        <w:rPr>
          <w:rFonts w:ascii="ＭＳ 明朝" w:hAnsi="ＭＳ 明朝" w:hint="eastAsia"/>
          <w:szCs w:val="22"/>
        </w:rPr>
        <w:t>被介護者</w:t>
      </w:r>
      <w:r w:rsidR="00D56EE0" w:rsidRPr="00B11464">
        <w:rPr>
          <w:rFonts w:ascii="ＭＳ 明朝" w:hAnsi="ＭＳ 明朝" w:hint="eastAsia"/>
          <w:szCs w:val="22"/>
        </w:rPr>
        <w:t xml:space="preserve">との続柄  </w:t>
      </w:r>
      <w:r w:rsidRPr="00B11464">
        <w:rPr>
          <w:rFonts w:ascii="ＭＳ 明朝" w:hAnsi="ＭＳ 明朝" w:hint="eastAsia"/>
          <w:szCs w:val="22"/>
        </w:rPr>
        <w:t xml:space="preserve">　</w:t>
      </w:r>
      <w:r w:rsidR="00991742" w:rsidRPr="00B11464">
        <w:rPr>
          <w:rFonts w:ascii="ＭＳ 明朝" w:hAnsi="ＭＳ 明朝" w:hint="eastAsia"/>
          <w:szCs w:val="22"/>
        </w:rPr>
        <w:t xml:space="preserve">           </w:t>
      </w:r>
      <w:r w:rsidR="00D56EE0" w:rsidRPr="00B11464">
        <w:rPr>
          <w:rFonts w:ascii="ＭＳ 明朝" w:hAnsi="ＭＳ 明朝" w:hint="eastAsia"/>
          <w:szCs w:val="22"/>
        </w:rPr>
        <w:t xml:space="preserve">）  </w:t>
      </w:r>
    </w:p>
    <w:p w:rsidR="00D56EE0" w:rsidRPr="00B11464" w:rsidRDefault="00D56EE0" w:rsidP="00991742">
      <w:pPr>
        <w:ind w:right="879"/>
        <w:rPr>
          <w:rFonts w:ascii="ＭＳ 明朝" w:hAnsi="ＭＳ 明朝" w:hint="eastAsia"/>
          <w:szCs w:val="22"/>
        </w:rPr>
      </w:pPr>
      <w:r w:rsidRPr="00B11464">
        <w:rPr>
          <w:rFonts w:ascii="ＭＳ 明朝" w:hAnsi="ＭＳ 明朝" w:hint="eastAsia"/>
          <w:szCs w:val="22"/>
        </w:rPr>
        <w:t xml:space="preserve">      </w:t>
      </w:r>
      <w:r w:rsidR="00991742" w:rsidRPr="00B11464">
        <w:rPr>
          <w:rFonts w:ascii="ＭＳ 明朝" w:hAnsi="ＭＳ 明朝" w:hint="eastAsia"/>
          <w:szCs w:val="22"/>
        </w:rPr>
        <w:t xml:space="preserve">　</w:t>
      </w:r>
      <w:r w:rsidRPr="00B11464">
        <w:rPr>
          <w:rFonts w:ascii="ＭＳ 明朝" w:hAnsi="ＭＳ 明朝" w:hint="eastAsia"/>
          <w:szCs w:val="22"/>
        </w:rPr>
        <w:t xml:space="preserve">        　    </w:t>
      </w:r>
      <w:r w:rsidR="00991742" w:rsidRPr="00B11464">
        <w:rPr>
          <w:rFonts w:ascii="ＭＳ 明朝" w:hAnsi="ＭＳ 明朝" w:hint="eastAsia"/>
          <w:szCs w:val="22"/>
        </w:rPr>
        <w:t xml:space="preserve">　　</w:t>
      </w:r>
      <w:r w:rsidRPr="00B11464">
        <w:rPr>
          <w:rFonts w:ascii="ＭＳ 明朝" w:hAnsi="ＭＳ 明朝" w:hint="eastAsia"/>
          <w:szCs w:val="22"/>
        </w:rPr>
        <w:t xml:space="preserve">  </w:t>
      </w:r>
    </w:p>
    <w:p w:rsidR="00D56EE0" w:rsidRPr="00B11464" w:rsidRDefault="00D56EE0" w:rsidP="006B0C35">
      <w:pPr>
        <w:ind w:firstLineChars="100" w:firstLine="220"/>
        <w:rPr>
          <w:rFonts w:ascii="ＭＳ 明朝" w:hAnsi="ＭＳ 明朝" w:hint="eastAsia"/>
          <w:szCs w:val="22"/>
        </w:rPr>
      </w:pPr>
      <w:r w:rsidRPr="00B11464">
        <w:rPr>
          <w:rFonts w:ascii="ＭＳ 明朝" w:hAnsi="ＭＳ 明朝" w:hint="eastAsia"/>
          <w:szCs w:val="22"/>
        </w:rPr>
        <w:t>次のとおり</w:t>
      </w:r>
      <w:r w:rsidR="00FF0956" w:rsidRPr="00B11464">
        <w:rPr>
          <w:rFonts w:ascii="ＭＳ 明朝" w:hAnsi="ＭＳ 明朝" w:hint="eastAsia"/>
          <w:szCs w:val="32"/>
        </w:rPr>
        <w:t>ＧＰＳ</w:t>
      </w:r>
      <w:r w:rsidR="004B2A56" w:rsidRPr="00B11464">
        <w:rPr>
          <w:rFonts w:ascii="ＭＳ 明朝" w:hAnsi="ＭＳ 明朝" w:hint="eastAsia"/>
          <w:szCs w:val="22"/>
        </w:rPr>
        <w:t>装置</w:t>
      </w:r>
      <w:r w:rsidRPr="00B11464">
        <w:rPr>
          <w:rFonts w:ascii="ＭＳ 明朝" w:hAnsi="ＭＳ 明朝" w:hint="eastAsia"/>
          <w:szCs w:val="22"/>
        </w:rPr>
        <w:t>の貸与を申請します。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430"/>
        <w:gridCol w:w="6542"/>
      </w:tblGrid>
      <w:tr w:rsidR="00F1648C" w:rsidRPr="00B11464" w:rsidTr="000538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954810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利用者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D1455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住 所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dashSmallGap" w:sz="4" w:space="0" w:color="A6A6A6"/>
              <w:right w:val="single" w:sz="4" w:space="0" w:color="auto"/>
            </w:tcBorders>
            <w:shd w:val="clear" w:color="auto" w:fill="auto"/>
          </w:tcPr>
          <w:p w:rsidR="00F1648C" w:rsidRPr="00B11464" w:rsidRDefault="00F1648C" w:rsidP="00D14554">
            <w:pPr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〒     －</w:t>
            </w:r>
          </w:p>
        </w:tc>
      </w:tr>
      <w:tr w:rsidR="00F1648C" w:rsidRPr="00B11464" w:rsidTr="000538B3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D14554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48C" w:rsidRPr="00B11464" w:rsidRDefault="00F1648C" w:rsidP="00D14554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542" w:type="dxa"/>
            <w:tcBorders>
              <w:top w:val="dashSmallGap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48C" w:rsidRPr="00B11464" w:rsidRDefault="00F1648C" w:rsidP="00D14554">
            <w:pPr>
              <w:rPr>
                <w:rFonts w:ascii="ＭＳ 明朝" w:hAnsi="ＭＳ 明朝" w:hint="eastAsia"/>
                <w:szCs w:val="22"/>
              </w:rPr>
            </w:pPr>
          </w:p>
          <w:p w:rsidR="00F1648C" w:rsidRPr="00B11464" w:rsidRDefault="00F1648C" w:rsidP="00D14554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F1648C" w:rsidRPr="00B11464" w:rsidTr="00B1265D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954810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954810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フリガナ</w:t>
            </w:r>
          </w:p>
          <w:p w:rsidR="00F1648C" w:rsidRPr="00B11464" w:rsidRDefault="00F1648C" w:rsidP="00954810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氏   名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dashSmallGap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954810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F1648C" w:rsidRPr="00B11464" w:rsidTr="00B1265D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954810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954810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542" w:type="dxa"/>
            <w:tcBorders>
              <w:top w:val="dashSmallGap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954810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F1648C" w:rsidRPr="00B11464" w:rsidTr="00B1265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D14554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D14554">
            <w:pPr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□申請者と同じ</w:t>
            </w:r>
          </w:p>
        </w:tc>
      </w:tr>
      <w:tr w:rsidR="00F1648C" w:rsidRPr="00B11464" w:rsidTr="00B1265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DA558B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B15AC3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生年月日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DA558B">
            <w:pPr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 xml:space="preserve">        </w:t>
            </w:r>
            <w:r w:rsidR="00B9246B" w:rsidRPr="00B11464"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B11464">
              <w:rPr>
                <w:rFonts w:ascii="ＭＳ 明朝" w:hAnsi="ＭＳ 明朝" w:hint="eastAsia"/>
                <w:szCs w:val="22"/>
              </w:rPr>
              <w:t xml:space="preserve">　年　　月　　日</w:t>
            </w:r>
          </w:p>
        </w:tc>
      </w:tr>
      <w:tr w:rsidR="00F1648C" w:rsidRPr="00B11464" w:rsidTr="00B1265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DA558B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B15AC3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DA558B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F1648C" w:rsidRPr="00B11464" w:rsidTr="00B1265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DA558B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B15AC3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携帯番号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8C" w:rsidRPr="00B11464" w:rsidRDefault="00F1648C" w:rsidP="00DA558B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8116DB" w:rsidRPr="00B11464" w:rsidTr="00B1265D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954810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被介護者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DA558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住 所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dashSmallGap" w:sz="4" w:space="0" w:color="A6A6A6"/>
              <w:right w:val="single" w:sz="4" w:space="0" w:color="auto"/>
            </w:tcBorders>
            <w:shd w:val="clear" w:color="auto" w:fill="auto"/>
          </w:tcPr>
          <w:p w:rsidR="008116DB" w:rsidRPr="00B11464" w:rsidRDefault="008116DB" w:rsidP="00DA558B">
            <w:pPr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〒     －</w:t>
            </w:r>
          </w:p>
        </w:tc>
      </w:tr>
      <w:tr w:rsidR="008116DB" w:rsidRPr="00B11464" w:rsidTr="00B1265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DA558B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DB" w:rsidRPr="00B11464" w:rsidRDefault="008116DB" w:rsidP="00DA558B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542" w:type="dxa"/>
            <w:tcBorders>
              <w:top w:val="dashSmallGap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6DB" w:rsidRPr="00B11464" w:rsidRDefault="008116DB" w:rsidP="00DA558B">
            <w:pPr>
              <w:rPr>
                <w:rFonts w:ascii="ＭＳ 明朝" w:hAnsi="ＭＳ 明朝" w:hint="eastAsia"/>
                <w:szCs w:val="22"/>
              </w:rPr>
            </w:pPr>
          </w:p>
          <w:p w:rsidR="008116DB" w:rsidRPr="00B11464" w:rsidRDefault="008116DB" w:rsidP="00DA558B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8116DB" w:rsidRPr="00B11464" w:rsidTr="00B1265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DA558B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954810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フリガナ</w:t>
            </w:r>
          </w:p>
          <w:p w:rsidR="008116DB" w:rsidRPr="00B11464" w:rsidRDefault="008116DB" w:rsidP="008116DB">
            <w:pPr>
              <w:ind w:firstLineChars="100" w:firstLine="220"/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氏   名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dashSmallGap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DA558B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8116DB" w:rsidRPr="00B11464" w:rsidTr="00B1265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DA558B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954810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542" w:type="dxa"/>
            <w:tcBorders>
              <w:top w:val="dashSmallGap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DA558B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8116DB" w:rsidRPr="00B11464" w:rsidTr="00B1265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7437D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B15AC3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生年月日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7437DC">
            <w:pPr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 xml:space="preserve">        　</w:t>
            </w:r>
            <w:r w:rsidR="00B9246B" w:rsidRPr="00B11464"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B11464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8116DB" w:rsidRPr="00B11464" w:rsidTr="00B1265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7437D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B15AC3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7437D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8116DB" w:rsidRPr="00B11464" w:rsidTr="00B1265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7437D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B15AC3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要介護度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6DB" w:rsidRPr="00B11464" w:rsidRDefault="008116DB" w:rsidP="00F45811">
            <w:pPr>
              <w:ind w:firstLineChars="700" w:firstLine="1540"/>
              <w:jc w:val="left"/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□　要支援　　　　　□　要介護</w:t>
            </w:r>
          </w:p>
        </w:tc>
      </w:tr>
      <w:tr w:rsidR="00FF5DD3" w:rsidRPr="00B11464" w:rsidTr="00B1265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D3" w:rsidRPr="00B11464" w:rsidRDefault="00EA07C6" w:rsidP="00FF5DD3">
            <w:pPr>
              <w:jc w:val="center"/>
              <w:rPr>
                <w:rFonts w:ascii="ＭＳ 明朝" w:hAnsi="ＭＳ 明朝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>専用靴の希望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D3" w:rsidRPr="00B11464" w:rsidRDefault="00F45811" w:rsidP="00F45811">
            <w:pPr>
              <w:ind w:firstLineChars="700" w:firstLine="1540"/>
              <w:jc w:val="left"/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 w:hint="eastAsia"/>
                <w:szCs w:val="22"/>
              </w:rPr>
              <w:t xml:space="preserve">□　</w:t>
            </w:r>
            <w:r w:rsidR="00FF5DD3" w:rsidRPr="00B11464">
              <w:rPr>
                <w:rFonts w:ascii="ＭＳ 明朝" w:hAnsi="ＭＳ 明朝" w:hint="eastAsia"/>
                <w:szCs w:val="22"/>
              </w:rPr>
              <w:t>あり</w:t>
            </w:r>
            <w:r w:rsidRPr="00B11464">
              <w:rPr>
                <w:rFonts w:ascii="ＭＳ 明朝" w:hAnsi="ＭＳ 明朝" w:hint="eastAsia"/>
                <w:szCs w:val="22"/>
              </w:rPr>
              <w:t xml:space="preserve">　　　　　　□　</w:t>
            </w:r>
            <w:r w:rsidR="00FF5DD3" w:rsidRPr="00B11464">
              <w:rPr>
                <w:rFonts w:ascii="ＭＳ 明朝" w:hAnsi="ＭＳ 明朝" w:hint="eastAsia"/>
                <w:szCs w:val="22"/>
              </w:rPr>
              <w:t>なし</w:t>
            </w:r>
          </w:p>
        </w:tc>
      </w:tr>
      <w:tr w:rsidR="007437DC" w:rsidRPr="00B11464" w:rsidTr="00A40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DC" w:rsidRPr="00B11464" w:rsidRDefault="007437DC" w:rsidP="007437DC">
            <w:pPr>
              <w:rPr>
                <w:rFonts w:ascii="ＭＳ 明朝" w:hAnsi="ＭＳ 明朝" w:hint="eastAsia"/>
                <w:sz w:val="21"/>
              </w:rPr>
            </w:pPr>
            <w:r w:rsidRPr="00B11464">
              <w:rPr>
                <w:rFonts w:ascii="ＭＳ 明朝" w:hAnsi="ＭＳ 明朝" w:hint="eastAsia"/>
                <w:sz w:val="21"/>
              </w:rPr>
              <w:t>（</w:t>
            </w:r>
            <w:r w:rsidR="00D72CE3" w:rsidRPr="00B11464">
              <w:rPr>
                <w:rFonts w:ascii="ＭＳ 明朝" w:hAnsi="ＭＳ 明朝" w:hint="eastAsia"/>
                <w:sz w:val="21"/>
              </w:rPr>
              <w:t>個人情報</w:t>
            </w:r>
            <w:r w:rsidR="00634385" w:rsidRPr="00B11464">
              <w:rPr>
                <w:rFonts w:ascii="ＭＳ 明朝" w:hAnsi="ＭＳ 明朝" w:hint="eastAsia"/>
                <w:sz w:val="21"/>
              </w:rPr>
              <w:t>の取扱いに関する</w:t>
            </w:r>
            <w:r w:rsidR="003F16B3" w:rsidRPr="00B11464">
              <w:rPr>
                <w:rFonts w:ascii="ＭＳ 明朝" w:hAnsi="ＭＳ 明朝" w:hint="eastAsia"/>
                <w:sz w:val="21"/>
              </w:rPr>
              <w:t>承諾</w:t>
            </w:r>
            <w:r w:rsidR="00634385" w:rsidRPr="00B11464">
              <w:rPr>
                <w:rFonts w:ascii="ＭＳ 明朝" w:hAnsi="ＭＳ 明朝" w:hint="eastAsia"/>
                <w:sz w:val="21"/>
              </w:rPr>
              <w:t>欄</w:t>
            </w:r>
            <w:r w:rsidRPr="00B11464">
              <w:rPr>
                <w:rFonts w:ascii="ＭＳ 明朝" w:hAnsi="ＭＳ 明朝" w:hint="eastAsia"/>
                <w:sz w:val="21"/>
              </w:rPr>
              <w:t>）</w:t>
            </w:r>
          </w:p>
          <w:p w:rsidR="007437DC" w:rsidRPr="00B11464" w:rsidRDefault="007437DC" w:rsidP="007437DC">
            <w:pPr>
              <w:spacing w:line="120" w:lineRule="exact"/>
              <w:rPr>
                <w:rFonts w:ascii="ＭＳ 明朝" w:hAnsi="ＭＳ 明朝" w:hint="eastAsia"/>
                <w:sz w:val="21"/>
              </w:rPr>
            </w:pPr>
          </w:p>
          <w:p w:rsidR="007437DC" w:rsidRPr="00B11464" w:rsidRDefault="007437DC" w:rsidP="003F16B3">
            <w:pPr>
              <w:spacing w:line="300" w:lineRule="auto"/>
              <w:ind w:rightChars="20" w:right="44"/>
              <w:rPr>
                <w:rFonts w:ascii="ＭＳ 明朝" w:hAnsi="ＭＳ 明朝"/>
                <w:sz w:val="21"/>
              </w:rPr>
            </w:pPr>
            <w:r w:rsidRPr="00B11464">
              <w:rPr>
                <w:rFonts w:ascii="ＭＳ 明朝" w:hAnsi="ＭＳ 明朝" w:hint="eastAsia"/>
                <w:sz w:val="21"/>
              </w:rPr>
              <w:t xml:space="preserve">　</w:t>
            </w:r>
            <w:r w:rsidR="00FF0956" w:rsidRPr="00B11464">
              <w:rPr>
                <w:rFonts w:ascii="ＭＳ 明朝" w:hAnsi="ＭＳ 明朝" w:hint="eastAsia"/>
                <w:szCs w:val="32"/>
              </w:rPr>
              <w:t>ＧＰＳ</w:t>
            </w:r>
            <w:r w:rsidRPr="00B11464">
              <w:rPr>
                <w:rFonts w:ascii="ＭＳ 明朝" w:hAnsi="ＭＳ 明朝" w:hint="eastAsia"/>
                <w:szCs w:val="22"/>
              </w:rPr>
              <w:t>装置の貸与</w:t>
            </w:r>
            <w:r w:rsidR="00FC7BB6" w:rsidRPr="00B11464">
              <w:rPr>
                <w:rFonts w:ascii="ＭＳ 明朝" w:hAnsi="ＭＳ 明朝" w:hint="eastAsia"/>
                <w:szCs w:val="22"/>
              </w:rPr>
              <w:t>の</w:t>
            </w:r>
            <w:r w:rsidR="003F16B3" w:rsidRPr="00B11464">
              <w:rPr>
                <w:rFonts w:ascii="ＭＳ 明朝" w:hAnsi="ＭＳ 明朝" w:hint="eastAsia"/>
                <w:szCs w:val="22"/>
              </w:rPr>
              <w:t>決定の</w:t>
            </w:r>
            <w:r w:rsidR="00FC7BB6" w:rsidRPr="00B11464">
              <w:rPr>
                <w:rFonts w:ascii="ＭＳ 明朝" w:hAnsi="ＭＳ 明朝" w:hint="eastAsia"/>
                <w:szCs w:val="22"/>
              </w:rPr>
              <w:t>審査</w:t>
            </w:r>
            <w:r w:rsidR="00AF5009">
              <w:rPr>
                <w:rFonts w:ascii="ＭＳ 明朝" w:hAnsi="ＭＳ 明朝" w:hint="eastAsia"/>
                <w:szCs w:val="22"/>
              </w:rPr>
              <w:t>のため、高齢者支援</w:t>
            </w:r>
            <w:r w:rsidR="003F16B3" w:rsidRPr="00B11464">
              <w:rPr>
                <w:rFonts w:ascii="ＭＳ 明朝" w:hAnsi="ＭＳ 明朝" w:hint="eastAsia"/>
                <w:szCs w:val="22"/>
              </w:rPr>
              <w:t>課の職員が</w:t>
            </w:r>
            <w:r w:rsidRPr="00B11464">
              <w:rPr>
                <w:rFonts w:ascii="ＭＳ 明朝" w:hAnsi="ＭＳ 明朝" w:hint="eastAsia"/>
                <w:szCs w:val="22"/>
              </w:rPr>
              <w:t>私</w:t>
            </w:r>
            <w:r w:rsidR="003F16B3" w:rsidRPr="00B11464">
              <w:rPr>
                <w:rFonts w:ascii="ＭＳ 明朝" w:hAnsi="ＭＳ 明朝" w:hint="eastAsia"/>
                <w:szCs w:val="22"/>
              </w:rPr>
              <w:t>と</w:t>
            </w:r>
            <w:r w:rsidR="00F45811" w:rsidRPr="00B11464">
              <w:rPr>
                <w:rFonts w:ascii="ＭＳ 明朝" w:hAnsi="ＭＳ 明朝" w:hint="eastAsia"/>
                <w:szCs w:val="22"/>
              </w:rPr>
              <w:t>被介護者</w:t>
            </w:r>
            <w:r w:rsidR="003F16B3" w:rsidRPr="00B11464">
              <w:rPr>
                <w:rFonts w:ascii="ＭＳ 明朝" w:hAnsi="ＭＳ 明朝" w:hint="eastAsia"/>
                <w:szCs w:val="22"/>
              </w:rPr>
              <w:t>に係る公簿等</w:t>
            </w:r>
            <w:r w:rsidRPr="00B11464">
              <w:rPr>
                <w:rFonts w:ascii="ＭＳ 明朝" w:hAnsi="ＭＳ 明朝" w:hint="eastAsia"/>
                <w:szCs w:val="22"/>
              </w:rPr>
              <w:t>を閲覧（確認）</w:t>
            </w:r>
            <w:r w:rsidRPr="00B11464">
              <w:rPr>
                <w:rFonts w:ascii="ＭＳ 明朝" w:hAnsi="ＭＳ 明朝" w:hint="eastAsia"/>
                <w:sz w:val="21"/>
              </w:rPr>
              <w:t>することを</w:t>
            </w:r>
            <w:r w:rsidR="003F16B3" w:rsidRPr="00B11464">
              <w:rPr>
                <w:rFonts w:ascii="ＭＳ 明朝" w:hAnsi="ＭＳ 明朝" w:hint="eastAsia"/>
                <w:sz w:val="21"/>
              </w:rPr>
              <w:t>承諾</w:t>
            </w:r>
            <w:r w:rsidRPr="00B11464">
              <w:rPr>
                <w:rFonts w:ascii="ＭＳ 明朝" w:hAnsi="ＭＳ 明朝" w:hint="eastAsia"/>
                <w:sz w:val="21"/>
              </w:rPr>
              <w:t>します。</w:t>
            </w:r>
          </w:p>
          <w:p w:rsidR="003F16B3" w:rsidRPr="00B11464" w:rsidRDefault="003F16B3" w:rsidP="007437DC">
            <w:pPr>
              <w:ind w:rightChars="20" w:right="44"/>
              <w:rPr>
                <w:rFonts w:ascii="ＭＳ 明朝" w:hAnsi="ＭＳ 明朝"/>
                <w:szCs w:val="22"/>
              </w:rPr>
            </w:pPr>
            <w:r w:rsidRPr="00B11464">
              <w:rPr>
                <w:rFonts w:ascii="ＭＳ 明朝" w:hAnsi="ＭＳ 明朝"/>
                <w:sz w:val="21"/>
              </w:rPr>
              <w:t xml:space="preserve">　</w:t>
            </w:r>
            <w:r w:rsidRPr="00B11464">
              <w:rPr>
                <w:rFonts w:ascii="ＭＳ 明朝" w:hAnsi="ＭＳ 明朝" w:hint="eastAsia"/>
                <w:szCs w:val="22"/>
              </w:rPr>
              <w:t>⑴　課税状況</w:t>
            </w:r>
          </w:p>
          <w:p w:rsidR="003F16B3" w:rsidRPr="00B11464" w:rsidRDefault="003F16B3" w:rsidP="007437DC">
            <w:pPr>
              <w:ind w:rightChars="20" w:right="44"/>
              <w:rPr>
                <w:rFonts w:ascii="ＭＳ 明朝" w:hAnsi="ＭＳ 明朝"/>
                <w:szCs w:val="22"/>
              </w:rPr>
            </w:pPr>
            <w:r w:rsidRPr="00B11464">
              <w:rPr>
                <w:rFonts w:ascii="ＭＳ 明朝" w:hAnsi="ＭＳ 明朝"/>
                <w:szCs w:val="22"/>
              </w:rPr>
              <w:t xml:space="preserve">　</w:t>
            </w:r>
            <w:r w:rsidRPr="00B11464">
              <w:rPr>
                <w:rFonts w:ascii="ＭＳ 明朝" w:hAnsi="ＭＳ 明朝" w:hint="eastAsia"/>
                <w:szCs w:val="22"/>
              </w:rPr>
              <w:t>⑵　住民登録状況</w:t>
            </w:r>
          </w:p>
          <w:p w:rsidR="00A4037E" w:rsidRPr="00B11464" w:rsidRDefault="00A4037E" w:rsidP="007437DC">
            <w:pPr>
              <w:ind w:rightChars="20" w:right="44"/>
              <w:rPr>
                <w:rFonts w:ascii="ＭＳ 明朝" w:hAnsi="ＭＳ 明朝" w:hint="eastAsia"/>
                <w:szCs w:val="22"/>
              </w:rPr>
            </w:pPr>
            <w:r w:rsidRPr="00B11464">
              <w:rPr>
                <w:rFonts w:ascii="ＭＳ 明朝" w:hAnsi="ＭＳ 明朝"/>
                <w:szCs w:val="22"/>
              </w:rPr>
              <w:t xml:space="preserve">　</w:t>
            </w:r>
            <w:r w:rsidRPr="00B11464">
              <w:rPr>
                <w:rFonts w:ascii="ＭＳ 明朝" w:hAnsi="ＭＳ 明朝" w:hint="eastAsia"/>
                <w:szCs w:val="22"/>
              </w:rPr>
              <w:t>⑶　介護認定状況</w:t>
            </w:r>
          </w:p>
          <w:p w:rsidR="007437DC" w:rsidRPr="00B11464" w:rsidRDefault="007437DC" w:rsidP="007437DC">
            <w:pPr>
              <w:spacing w:beforeLines="100" w:before="440" w:line="120" w:lineRule="exact"/>
              <w:rPr>
                <w:rFonts w:ascii="Mincho" w:eastAsia="Mincho" w:hAnsi="ＭＳ 明朝" w:hint="eastAsia"/>
                <w:sz w:val="21"/>
              </w:rPr>
            </w:pPr>
            <w:r w:rsidRPr="00B11464">
              <w:rPr>
                <w:rFonts w:ascii="ＭＳ 明朝" w:hAnsi="ＭＳ 明朝" w:hint="eastAsia"/>
                <w:sz w:val="21"/>
              </w:rPr>
              <w:t xml:space="preserve">　　　　　　 年 　　月</w:t>
            </w:r>
            <w:r w:rsidR="00991742" w:rsidRPr="00B11464">
              <w:rPr>
                <w:rFonts w:ascii="ＭＳ 明朝" w:hAnsi="ＭＳ 明朝"/>
                <w:sz w:val="21"/>
              </w:rPr>
              <w:t xml:space="preserve">　　</w:t>
            </w:r>
            <w:r w:rsidRPr="00B11464">
              <w:rPr>
                <w:rFonts w:ascii="ＭＳ 明朝" w:hAnsi="ＭＳ 明朝" w:hint="eastAsia"/>
                <w:sz w:val="21"/>
              </w:rPr>
              <w:t xml:space="preserve">日　　　</w:t>
            </w:r>
            <w:r w:rsidRPr="00B11464">
              <w:rPr>
                <w:rFonts w:ascii="ＭＳ 明朝" w:hAnsi="ＭＳ 明朝" w:hint="eastAsia"/>
                <w:szCs w:val="22"/>
              </w:rPr>
              <w:t xml:space="preserve">  　　　</w:t>
            </w:r>
            <w:r w:rsidRPr="00B11464">
              <w:rPr>
                <w:rFonts w:ascii="ＭＳ 明朝" w:hAnsi="ＭＳ 明朝" w:hint="eastAsia"/>
                <w:szCs w:val="22"/>
                <w:u w:val="single"/>
              </w:rPr>
              <w:t xml:space="preserve">氏 名　　　　　　　　　　　　　　</w:t>
            </w:r>
          </w:p>
        </w:tc>
      </w:tr>
    </w:tbl>
    <w:p w:rsidR="001659EB" w:rsidRPr="006C2E65" w:rsidRDefault="001659EB" w:rsidP="0013203F">
      <w:pPr>
        <w:rPr>
          <w:rFonts w:hint="eastAsia"/>
          <w:szCs w:val="32"/>
        </w:rPr>
      </w:pPr>
    </w:p>
    <w:sectPr w:rsidR="001659EB" w:rsidRPr="006C2E65" w:rsidSect="0013203F">
      <w:headerReference w:type="default" r:id="rId8"/>
      <w:pgSz w:w="11906" w:h="16838" w:code="9"/>
      <w:pgMar w:top="1304" w:right="1418" w:bottom="1135" w:left="1304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32" w:rsidRDefault="001D5932">
      <w:r>
        <w:separator/>
      </w:r>
    </w:p>
  </w:endnote>
  <w:endnote w:type="continuationSeparator" w:id="0">
    <w:p w:rsidR="001D5932" w:rsidRDefault="001D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32" w:rsidRDefault="001D5932">
      <w:r>
        <w:separator/>
      </w:r>
    </w:p>
  </w:footnote>
  <w:footnote w:type="continuationSeparator" w:id="0">
    <w:p w:rsidR="001D5932" w:rsidRDefault="001D5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A63" w:rsidRDefault="00DC5A63" w:rsidP="00815F4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90A9E"/>
    <w:multiLevelType w:val="hybridMultilevel"/>
    <w:tmpl w:val="573E4D0A"/>
    <w:lvl w:ilvl="0" w:tplc="0E2892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Before w:lang="ja-JP" w:val="、。」）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61"/>
    <w:rsid w:val="00000B6A"/>
    <w:rsid w:val="00000E2B"/>
    <w:rsid w:val="0000181E"/>
    <w:rsid w:val="00001ED5"/>
    <w:rsid w:val="000025D4"/>
    <w:rsid w:val="000028DE"/>
    <w:rsid w:val="0000311C"/>
    <w:rsid w:val="0000393A"/>
    <w:rsid w:val="00004B66"/>
    <w:rsid w:val="00006F11"/>
    <w:rsid w:val="0001004D"/>
    <w:rsid w:val="000107CF"/>
    <w:rsid w:val="00010BB3"/>
    <w:rsid w:val="00011E81"/>
    <w:rsid w:val="000127B3"/>
    <w:rsid w:val="00013429"/>
    <w:rsid w:val="0001355F"/>
    <w:rsid w:val="0001364A"/>
    <w:rsid w:val="00014C71"/>
    <w:rsid w:val="000151A2"/>
    <w:rsid w:val="000160D1"/>
    <w:rsid w:val="000168E3"/>
    <w:rsid w:val="00016E93"/>
    <w:rsid w:val="00017403"/>
    <w:rsid w:val="00017A8B"/>
    <w:rsid w:val="00020649"/>
    <w:rsid w:val="00021214"/>
    <w:rsid w:val="000214EB"/>
    <w:rsid w:val="00021C7A"/>
    <w:rsid w:val="000226BD"/>
    <w:rsid w:val="00022748"/>
    <w:rsid w:val="000232D5"/>
    <w:rsid w:val="00023FE8"/>
    <w:rsid w:val="0002464C"/>
    <w:rsid w:val="000265D9"/>
    <w:rsid w:val="00026631"/>
    <w:rsid w:val="00030A58"/>
    <w:rsid w:val="000320AF"/>
    <w:rsid w:val="00034010"/>
    <w:rsid w:val="000352A9"/>
    <w:rsid w:val="00036516"/>
    <w:rsid w:val="000371C9"/>
    <w:rsid w:val="000375CC"/>
    <w:rsid w:val="000375CD"/>
    <w:rsid w:val="0004255C"/>
    <w:rsid w:val="0004344B"/>
    <w:rsid w:val="00043660"/>
    <w:rsid w:val="00043B4A"/>
    <w:rsid w:val="000443DF"/>
    <w:rsid w:val="00045415"/>
    <w:rsid w:val="00046A2E"/>
    <w:rsid w:val="00047626"/>
    <w:rsid w:val="00050CC3"/>
    <w:rsid w:val="00051111"/>
    <w:rsid w:val="00051B8E"/>
    <w:rsid w:val="000538B3"/>
    <w:rsid w:val="00057C5D"/>
    <w:rsid w:val="00063C4C"/>
    <w:rsid w:val="0006558A"/>
    <w:rsid w:val="00066EF1"/>
    <w:rsid w:val="00066FEA"/>
    <w:rsid w:val="00070BDD"/>
    <w:rsid w:val="00070DDD"/>
    <w:rsid w:val="00073207"/>
    <w:rsid w:val="00074731"/>
    <w:rsid w:val="0007481D"/>
    <w:rsid w:val="00074B2A"/>
    <w:rsid w:val="00075073"/>
    <w:rsid w:val="0007623A"/>
    <w:rsid w:val="00076753"/>
    <w:rsid w:val="00076D4C"/>
    <w:rsid w:val="00077124"/>
    <w:rsid w:val="000828B7"/>
    <w:rsid w:val="0008430A"/>
    <w:rsid w:val="000846C1"/>
    <w:rsid w:val="00084794"/>
    <w:rsid w:val="00085126"/>
    <w:rsid w:val="00085E65"/>
    <w:rsid w:val="00086675"/>
    <w:rsid w:val="00086F51"/>
    <w:rsid w:val="0009150E"/>
    <w:rsid w:val="00092F6F"/>
    <w:rsid w:val="00093ADD"/>
    <w:rsid w:val="000944AC"/>
    <w:rsid w:val="000A1D2C"/>
    <w:rsid w:val="000A2640"/>
    <w:rsid w:val="000A2DA8"/>
    <w:rsid w:val="000A2F6D"/>
    <w:rsid w:val="000A3C1D"/>
    <w:rsid w:val="000A4F9D"/>
    <w:rsid w:val="000A512B"/>
    <w:rsid w:val="000A5401"/>
    <w:rsid w:val="000A682E"/>
    <w:rsid w:val="000B073E"/>
    <w:rsid w:val="000B0F97"/>
    <w:rsid w:val="000B156D"/>
    <w:rsid w:val="000B2442"/>
    <w:rsid w:val="000B258E"/>
    <w:rsid w:val="000B2A04"/>
    <w:rsid w:val="000B3B03"/>
    <w:rsid w:val="000B3F6E"/>
    <w:rsid w:val="000B449D"/>
    <w:rsid w:val="000B4CDA"/>
    <w:rsid w:val="000B61A4"/>
    <w:rsid w:val="000B69BC"/>
    <w:rsid w:val="000B7D95"/>
    <w:rsid w:val="000C033A"/>
    <w:rsid w:val="000C0F4D"/>
    <w:rsid w:val="000C3539"/>
    <w:rsid w:val="000C40D7"/>
    <w:rsid w:val="000C454A"/>
    <w:rsid w:val="000C4F94"/>
    <w:rsid w:val="000C52EB"/>
    <w:rsid w:val="000C6578"/>
    <w:rsid w:val="000D0E3E"/>
    <w:rsid w:val="000D1117"/>
    <w:rsid w:val="000D1703"/>
    <w:rsid w:val="000D3B8B"/>
    <w:rsid w:val="000D4172"/>
    <w:rsid w:val="000D54FE"/>
    <w:rsid w:val="000D5A32"/>
    <w:rsid w:val="000D713F"/>
    <w:rsid w:val="000D7364"/>
    <w:rsid w:val="000D7527"/>
    <w:rsid w:val="000D75E1"/>
    <w:rsid w:val="000E03A9"/>
    <w:rsid w:val="000E1191"/>
    <w:rsid w:val="000E5197"/>
    <w:rsid w:val="000E534B"/>
    <w:rsid w:val="000E5CAD"/>
    <w:rsid w:val="000E79CE"/>
    <w:rsid w:val="000E7E67"/>
    <w:rsid w:val="000F233F"/>
    <w:rsid w:val="000F35B7"/>
    <w:rsid w:val="000F4410"/>
    <w:rsid w:val="000F4904"/>
    <w:rsid w:val="000F4939"/>
    <w:rsid w:val="000F6C04"/>
    <w:rsid w:val="000F7905"/>
    <w:rsid w:val="000F7C1F"/>
    <w:rsid w:val="00100A58"/>
    <w:rsid w:val="00100B98"/>
    <w:rsid w:val="00100D4A"/>
    <w:rsid w:val="00101C67"/>
    <w:rsid w:val="001027C8"/>
    <w:rsid w:val="001032F0"/>
    <w:rsid w:val="00104914"/>
    <w:rsid w:val="00104DAF"/>
    <w:rsid w:val="001062E7"/>
    <w:rsid w:val="0011052E"/>
    <w:rsid w:val="00113A65"/>
    <w:rsid w:val="00113AD9"/>
    <w:rsid w:val="00113D61"/>
    <w:rsid w:val="00115B3D"/>
    <w:rsid w:val="001165BB"/>
    <w:rsid w:val="00117693"/>
    <w:rsid w:val="0012023F"/>
    <w:rsid w:val="001207FC"/>
    <w:rsid w:val="00121D84"/>
    <w:rsid w:val="00122595"/>
    <w:rsid w:val="001241DC"/>
    <w:rsid w:val="001247F9"/>
    <w:rsid w:val="001267E3"/>
    <w:rsid w:val="001273AE"/>
    <w:rsid w:val="0013203F"/>
    <w:rsid w:val="0013283C"/>
    <w:rsid w:val="00132987"/>
    <w:rsid w:val="00133BB1"/>
    <w:rsid w:val="001353E6"/>
    <w:rsid w:val="0013551C"/>
    <w:rsid w:val="00136AF7"/>
    <w:rsid w:val="001373E6"/>
    <w:rsid w:val="00137889"/>
    <w:rsid w:val="00141966"/>
    <w:rsid w:val="00141C0A"/>
    <w:rsid w:val="00142082"/>
    <w:rsid w:val="00142A3B"/>
    <w:rsid w:val="001444B6"/>
    <w:rsid w:val="00144692"/>
    <w:rsid w:val="00146298"/>
    <w:rsid w:val="001474A7"/>
    <w:rsid w:val="00147611"/>
    <w:rsid w:val="001503A2"/>
    <w:rsid w:val="00150A72"/>
    <w:rsid w:val="001515E0"/>
    <w:rsid w:val="00151F22"/>
    <w:rsid w:val="0015246A"/>
    <w:rsid w:val="00153338"/>
    <w:rsid w:val="00154857"/>
    <w:rsid w:val="001557CC"/>
    <w:rsid w:val="00160365"/>
    <w:rsid w:val="001622D4"/>
    <w:rsid w:val="0016306F"/>
    <w:rsid w:val="001641CB"/>
    <w:rsid w:val="00164B92"/>
    <w:rsid w:val="00164DFB"/>
    <w:rsid w:val="00165647"/>
    <w:rsid w:val="001659EB"/>
    <w:rsid w:val="001664E0"/>
    <w:rsid w:val="00166A40"/>
    <w:rsid w:val="00167475"/>
    <w:rsid w:val="00170773"/>
    <w:rsid w:val="00171321"/>
    <w:rsid w:val="001739C1"/>
    <w:rsid w:val="00174B23"/>
    <w:rsid w:val="00175304"/>
    <w:rsid w:val="00177C6A"/>
    <w:rsid w:val="00177E12"/>
    <w:rsid w:val="00181EDB"/>
    <w:rsid w:val="001823B7"/>
    <w:rsid w:val="001832D8"/>
    <w:rsid w:val="001844E3"/>
    <w:rsid w:val="00184B18"/>
    <w:rsid w:val="00186C7C"/>
    <w:rsid w:val="001875B4"/>
    <w:rsid w:val="001900BD"/>
    <w:rsid w:val="0019017E"/>
    <w:rsid w:val="001902FB"/>
    <w:rsid w:val="00190612"/>
    <w:rsid w:val="0019162C"/>
    <w:rsid w:val="00191F2B"/>
    <w:rsid w:val="001949D1"/>
    <w:rsid w:val="00195291"/>
    <w:rsid w:val="00196DEC"/>
    <w:rsid w:val="001A08D8"/>
    <w:rsid w:val="001A27A3"/>
    <w:rsid w:val="001A42D5"/>
    <w:rsid w:val="001A4788"/>
    <w:rsid w:val="001A5CB7"/>
    <w:rsid w:val="001A5E3B"/>
    <w:rsid w:val="001A6302"/>
    <w:rsid w:val="001A6AAA"/>
    <w:rsid w:val="001A7DEA"/>
    <w:rsid w:val="001B02E9"/>
    <w:rsid w:val="001B09A7"/>
    <w:rsid w:val="001B0FCD"/>
    <w:rsid w:val="001B365C"/>
    <w:rsid w:val="001B3939"/>
    <w:rsid w:val="001B4337"/>
    <w:rsid w:val="001B568F"/>
    <w:rsid w:val="001B5E67"/>
    <w:rsid w:val="001B685B"/>
    <w:rsid w:val="001B7679"/>
    <w:rsid w:val="001B7E89"/>
    <w:rsid w:val="001C0070"/>
    <w:rsid w:val="001C1BA7"/>
    <w:rsid w:val="001C1F6F"/>
    <w:rsid w:val="001C349F"/>
    <w:rsid w:val="001C60A5"/>
    <w:rsid w:val="001C60D7"/>
    <w:rsid w:val="001C6572"/>
    <w:rsid w:val="001C715D"/>
    <w:rsid w:val="001D1103"/>
    <w:rsid w:val="001D1E94"/>
    <w:rsid w:val="001D350C"/>
    <w:rsid w:val="001D399B"/>
    <w:rsid w:val="001D3E07"/>
    <w:rsid w:val="001D44C2"/>
    <w:rsid w:val="001D52A4"/>
    <w:rsid w:val="001D5932"/>
    <w:rsid w:val="001D5AB2"/>
    <w:rsid w:val="001D5E9E"/>
    <w:rsid w:val="001D602B"/>
    <w:rsid w:val="001D675C"/>
    <w:rsid w:val="001D763A"/>
    <w:rsid w:val="001E117A"/>
    <w:rsid w:val="001E3838"/>
    <w:rsid w:val="001E5488"/>
    <w:rsid w:val="001E57AD"/>
    <w:rsid w:val="001E7216"/>
    <w:rsid w:val="001F04FC"/>
    <w:rsid w:val="001F06F0"/>
    <w:rsid w:val="001F333C"/>
    <w:rsid w:val="001F4713"/>
    <w:rsid w:val="001F477D"/>
    <w:rsid w:val="001F4C9C"/>
    <w:rsid w:val="001F4E28"/>
    <w:rsid w:val="001F5D6D"/>
    <w:rsid w:val="002003E0"/>
    <w:rsid w:val="00202861"/>
    <w:rsid w:val="002032D6"/>
    <w:rsid w:val="0020384A"/>
    <w:rsid w:val="002043BC"/>
    <w:rsid w:val="00204B97"/>
    <w:rsid w:val="00205C7A"/>
    <w:rsid w:val="002066CE"/>
    <w:rsid w:val="00206B3F"/>
    <w:rsid w:val="00207C4B"/>
    <w:rsid w:val="002104A7"/>
    <w:rsid w:val="002104C6"/>
    <w:rsid w:val="00210D64"/>
    <w:rsid w:val="002123D8"/>
    <w:rsid w:val="00212848"/>
    <w:rsid w:val="00212C2E"/>
    <w:rsid w:val="002135FB"/>
    <w:rsid w:val="002137CA"/>
    <w:rsid w:val="00214B6C"/>
    <w:rsid w:val="002155BA"/>
    <w:rsid w:val="00215B37"/>
    <w:rsid w:val="00217285"/>
    <w:rsid w:val="0021749D"/>
    <w:rsid w:val="002179FD"/>
    <w:rsid w:val="00221B28"/>
    <w:rsid w:val="00221F1C"/>
    <w:rsid w:val="00222F5F"/>
    <w:rsid w:val="00222FC9"/>
    <w:rsid w:val="0022366D"/>
    <w:rsid w:val="0022468E"/>
    <w:rsid w:val="002257AC"/>
    <w:rsid w:val="002304F0"/>
    <w:rsid w:val="00230BF5"/>
    <w:rsid w:val="0023697F"/>
    <w:rsid w:val="002369F8"/>
    <w:rsid w:val="00237D3D"/>
    <w:rsid w:val="00237FFC"/>
    <w:rsid w:val="00240BCC"/>
    <w:rsid w:val="00240D7B"/>
    <w:rsid w:val="0024229C"/>
    <w:rsid w:val="00243BF3"/>
    <w:rsid w:val="00244083"/>
    <w:rsid w:val="002450AB"/>
    <w:rsid w:val="00245BFD"/>
    <w:rsid w:val="00245EBB"/>
    <w:rsid w:val="002460F2"/>
    <w:rsid w:val="00247C43"/>
    <w:rsid w:val="002500B2"/>
    <w:rsid w:val="002518E4"/>
    <w:rsid w:val="002519D8"/>
    <w:rsid w:val="0025276F"/>
    <w:rsid w:val="00252B89"/>
    <w:rsid w:val="00255CA2"/>
    <w:rsid w:val="00255ED1"/>
    <w:rsid w:val="00256019"/>
    <w:rsid w:val="002603D0"/>
    <w:rsid w:val="00260AFA"/>
    <w:rsid w:val="00262FAC"/>
    <w:rsid w:val="0026356B"/>
    <w:rsid w:val="002636DC"/>
    <w:rsid w:val="00263AB0"/>
    <w:rsid w:val="00265218"/>
    <w:rsid w:val="00265C3E"/>
    <w:rsid w:val="00266F30"/>
    <w:rsid w:val="00267474"/>
    <w:rsid w:val="00267B07"/>
    <w:rsid w:val="00267CF3"/>
    <w:rsid w:val="0027091A"/>
    <w:rsid w:val="00273453"/>
    <w:rsid w:val="0027399B"/>
    <w:rsid w:val="00274E3D"/>
    <w:rsid w:val="002751CB"/>
    <w:rsid w:val="00276088"/>
    <w:rsid w:val="00276779"/>
    <w:rsid w:val="00277619"/>
    <w:rsid w:val="00280798"/>
    <w:rsid w:val="00281938"/>
    <w:rsid w:val="0028193D"/>
    <w:rsid w:val="00281F0D"/>
    <w:rsid w:val="00283BA3"/>
    <w:rsid w:val="00284D74"/>
    <w:rsid w:val="00286213"/>
    <w:rsid w:val="00286A29"/>
    <w:rsid w:val="00286EE1"/>
    <w:rsid w:val="002908BA"/>
    <w:rsid w:val="0029095B"/>
    <w:rsid w:val="00290ACC"/>
    <w:rsid w:val="00291BF7"/>
    <w:rsid w:val="00293A30"/>
    <w:rsid w:val="00294009"/>
    <w:rsid w:val="002941D2"/>
    <w:rsid w:val="002942FD"/>
    <w:rsid w:val="00295D52"/>
    <w:rsid w:val="00295E9A"/>
    <w:rsid w:val="00295FFB"/>
    <w:rsid w:val="002964FA"/>
    <w:rsid w:val="00296772"/>
    <w:rsid w:val="00296FC1"/>
    <w:rsid w:val="00297821"/>
    <w:rsid w:val="00297C94"/>
    <w:rsid w:val="002A0033"/>
    <w:rsid w:val="002A06B6"/>
    <w:rsid w:val="002A1458"/>
    <w:rsid w:val="002A24B5"/>
    <w:rsid w:val="002A4CB9"/>
    <w:rsid w:val="002A7980"/>
    <w:rsid w:val="002A79B5"/>
    <w:rsid w:val="002A7ECF"/>
    <w:rsid w:val="002B01D7"/>
    <w:rsid w:val="002B0CED"/>
    <w:rsid w:val="002B1142"/>
    <w:rsid w:val="002B3CA7"/>
    <w:rsid w:val="002B3D63"/>
    <w:rsid w:val="002B5A60"/>
    <w:rsid w:val="002B6211"/>
    <w:rsid w:val="002B76F9"/>
    <w:rsid w:val="002C0897"/>
    <w:rsid w:val="002C0F5D"/>
    <w:rsid w:val="002C1E56"/>
    <w:rsid w:val="002C2676"/>
    <w:rsid w:val="002C2832"/>
    <w:rsid w:val="002C2A22"/>
    <w:rsid w:val="002C34CF"/>
    <w:rsid w:val="002C35BB"/>
    <w:rsid w:val="002C4FD5"/>
    <w:rsid w:val="002C53A9"/>
    <w:rsid w:val="002C5D81"/>
    <w:rsid w:val="002C68A4"/>
    <w:rsid w:val="002D2446"/>
    <w:rsid w:val="002D2581"/>
    <w:rsid w:val="002D2EA0"/>
    <w:rsid w:val="002D34C6"/>
    <w:rsid w:val="002D37B0"/>
    <w:rsid w:val="002D3E1A"/>
    <w:rsid w:val="002D5D08"/>
    <w:rsid w:val="002D67F1"/>
    <w:rsid w:val="002D7DBE"/>
    <w:rsid w:val="002E0460"/>
    <w:rsid w:val="002E20E5"/>
    <w:rsid w:val="002E27B1"/>
    <w:rsid w:val="002E2C8F"/>
    <w:rsid w:val="002E30FF"/>
    <w:rsid w:val="002E37D1"/>
    <w:rsid w:val="002E4149"/>
    <w:rsid w:val="002E4837"/>
    <w:rsid w:val="002E5DAD"/>
    <w:rsid w:val="002E7373"/>
    <w:rsid w:val="002E758A"/>
    <w:rsid w:val="002E7AC6"/>
    <w:rsid w:val="002E7D05"/>
    <w:rsid w:val="002F67E7"/>
    <w:rsid w:val="002F7B9A"/>
    <w:rsid w:val="00301FE8"/>
    <w:rsid w:val="003054D1"/>
    <w:rsid w:val="003106D1"/>
    <w:rsid w:val="00312343"/>
    <w:rsid w:val="00312899"/>
    <w:rsid w:val="00313C1C"/>
    <w:rsid w:val="00313D03"/>
    <w:rsid w:val="00316311"/>
    <w:rsid w:val="00316B16"/>
    <w:rsid w:val="00316E9A"/>
    <w:rsid w:val="00321C3B"/>
    <w:rsid w:val="003233D4"/>
    <w:rsid w:val="0032426B"/>
    <w:rsid w:val="00325826"/>
    <w:rsid w:val="00326F74"/>
    <w:rsid w:val="00327C0D"/>
    <w:rsid w:val="0033188C"/>
    <w:rsid w:val="00331CF9"/>
    <w:rsid w:val="003330FD"/>
    <w:rsid w:val="00333336"/>
    <w:rsid w:val="003346AE"/>
    <w:rsid w:val="00335554"/>
    <w:rsid w:val="00335FDD"/>
    <w:rsid w:val="003379D6"/>
    <w:rsid w:val="00340495"/>
    <w:rsid w:val="003435B3"/>
    <w:rsid w:val="00343E2F"/>
    <w:rsid w:val="003447B8"/>
    <w:rsid w:val="00345DB8"/>
    <w:rsid w:val="00345E6B"/>
    <w:rsid w:val="00346542"/>
    <w:rsid w:val="00346AE8"/>
    <w:rsid w:val="0035042F"/>
    <w:rsid w:val="0035180E"/>
    <w:rsid w:val="00352D0E"/>
    <w:rsid w:val="00353129"/>
    <w:rsid w:val="00355737"/>
    <w:rsid w:val="00356419"/>
    <w:rsid w:val="0035665A"/>
    <w:rsid w:val="00356E2F"/>
    <w:rsid w:val="003573FE"/>
    <w:rsid w:val="0036465C"/>
    <w:rsid w:val="00370808"/>
    <w:rsid w:val="00370C4B"/>
    <w:rsid w:val="00371F3C"/>
    <w:rsid w:val="0037345F"/>
    <w:rsid w:val="00374988"/>
    <w:rsid w:val="003773BF"/>
    <w:rsid w:val="00377C19"/>
    <w:rsid w:val="00377C80"/>
    <w:rsid w:val="0038063C"/>
    <w:rsid w:val="00382D2E"/>
    <w:rsid w:val="0038328B"/>
    <w:rsid w:val="00384216"/>
    <w:rsid w:val="0038475B"/>
    <w:rsid w:val="00390FC5"/>
    <w:rsid w:val="003924E3"/>
    <w:rsid w:val="003935E8"/>
    <w:rsid w:val="00394194"/>
    <w:rsid w:val="00394C5F"/>
    <w:rsid w:val="0039583A"/>
    <w:rsid w:val="00396ED3"/>
    <w:rsid w:val="003971DB"/>
    <w:rsid w:val="003972BA"/>
    <w:rsid w:val="003A0615"/>
    <w:rsid w:val="003A207B"/>
    <w:rsid w:val="003A2612"/>
    <w:rsid w:val="003A2CF7"/>
    <w:rsid w:val="003A31EE"/>
    <w:rsid w:val="003A3C84"/>
    <w:rsid w:val="003A3CDA"/>
    <w:rsid w:val="003A5ADA"/>
    <w:rsid w:val="003B06BC"/>
    <w:rsid w:val="003B081F"/>
    <w:rsid w:val="003B116B"/>
    <w:rsid w:val="003B2EDA"/>
    <w:rsid w:val="003B3589"/>
    <w:rsid w:val="003B4B20"/>
    <w:rsid w:val="003B5203"/>
    <w:rsid w:val="003B5F4A"/>
    <w:rsid w:val="003B602A"/>
    <w:rsid w:val="003B60B8"/>
    <w:rsid w:val="003B6696"/>
    <w:rsid w:val="003B6F24"/>
    <w:rsid w:val="003C5C46"/>
    <w:rsid w:val="003C669F"/>
    <w:rsid w:val="003C68BE"/>
    <w:rsid w:val="003C7239"/>
    <w:rsid w:val="003D1387"/>
    <w:rsid w:val="003D15B5"/>
    <w:rsid w:val="003D2A8A"/>
    <w:rsid w:val="003D2B87"/>
    <w:rsid w:val="003D3D2A"/>
    <w:rsid w:val="003D401B"/>
    <w:rsid w:val="003D49F9"/>
    <w:rsid w:val="003D5E59"/>
    <w:rsid w:val="003D5FB5"/>
    <w:rsid w:val="003E0D8B"/>
    <w:rsid w:val="003E1D9C"/>
    <w:rsid w:val="003E2E00"/>
    <w:rsid w:val="003E3052"/>
    <w:rsid w:val="003E3287"/>
    <w:rsid w:val="003E3948"/>
    <w:rsid w:val="003E4EF4"/>
    <w:rsid w:val="003E6C29"/>
    <w:rsid w:val="003E7C52"/>
    <w:rsid w:val="003F16B3"/>
    <w:rsid w:val="003F2819"/>
    <w:rsid w:val="003F3276"/>
    <w:rsid w:val="003F4BF7"/>
    <w:rsid w:val="003F5281"/>
    <w:rsid w:val="003F68B3"/>
    <w:rsid w:val="003F719D"/>
    <w:rsid w:val="003F7A53"/>
    <w:rsid w:val="00402001"/>
    <w:rsid w:val="00402741"/>
    <w:rsid w:val="00402CE7"/>
    <w:rsid w:val="00406246"/>
    <w:rsid w:val="004063F8"/>
    <w:rsid w:val="00406C4F"/>
    <w:rsid w:val="00406C68"/>
    <w:rsid w:val="00410FA8"/>
    <w:rsid w:val="00411D0F"/>
    <w:rsid w:val="004127D6"/>
    <w:rsid w:val="00412F01"/>
    <w:rsid w:val="00412F7D"/>
    <w:rsid w:val="004138AB"/>
    <w:rsid w:val="00416040"/>
    <w:rsid w:val="0041685F"/>
    <w:rsid w:val="00416998"/>
    <w:rsid w:val="004173AA"/>
    <w:rsid w:val="00417669"/>
    <w:rsid w:val="00421ED4"/>
    <w:rsid w:val="00423ACD"/>
    <w:rsid w:val="00424261"/>
    <w:rsid w:val="00427933"/>
    <w:rsid w:val="00431347"/>
    <w:rsid w:val="0043221C"/>
    <w:rsid w:val="004368D8"/>
    <w:rsid w:val="00441CB8"/>
    <w:rsid w:val="0044269E"/>
    <w:rsid w:val="004467E2"/>
    <w:rsid w:val="004469FC"/>
    <w:rsid w:val="00446D20"/>
    <w:rsid w:val="0044746B"/>
    <w:rsid w:val="004474D1"/>
    <w:rsid w:val="0044796D"/>
    <w:rsid w:val="00450532"/>
    <w:rsid w:val="00450594"/>
    <w:rsid w:val="00450AD4"/>
    <w:rsid w:val="00450D85"/>
    <w:rsid w:val="00455668"/>
    <w:rsid w:val="00456A74"/>
    <w:rsid w:val="00460110"/>
    <w:rsid w:val="004617F0"/>
    <w:rsid w:val="004623AC"/>
    <w:rsid w:val="00463050"/>
    <w:rsid w:val="00463455"/>
    <w:rsid w:val="00463EF1"/>
    <w:rsid w:val="00464404"/>
    <w:rsid w:val="00464EC4"/>
    <w:rsid w:val="00472BC9"/>
    <w:rsid w:val="004730FC"/>
    <w:rsid w:val="00473D85"/>
    <w:rsid w:val="00473F2F"/>
    <w:rsid w:val="004746AF"/>
    <w:rsid w:val="004758B0"/>
    <w:rsid w:val="004765E6"/>
    <w:rsid w:val="004768B5"/>
    <w:rsid w:val="004774A7"/>
    <w:rsid w:val="00477F11"/>
    <w:rsid w:val="00480052"/>
    <w:rsid w:val="00480DA8"/>
    <w:rsid w:val="00481072"/>
    <w:rsid w:val="00481551"/>
    <w:rsid w:val="004819B6"/>
    <w:rsid w:val="0048206B"/>
    <w:rsid w:val="0048256C"/>
    <w:rsid w:val="00482DB7"/>
    <w:rsid w:val="0048332C"/>
    <w:rsid w:val="00484749"/>
    <w:rsid w:val="00486489"/>
    <w:rsid w:val="004974D4"/>
    <w:rsid w:val="00497965"/>
    <w:rsid w:val="004A0B0C"/>
    <w:rsid w:val="004A155E"/>
    <w:rsid w:val="004A25B5"/>
    <w:rsid w:val="004A45A2"/>
    <w:rsid w:val="004A4A40"/>
    <w:rsid w:val="004A5295"/>
    <w:rsid w:val="004A7708"/>
    <w:rsid w:val="004B0FB9"/>
    <w:rsid w:val="004B1C05"/>
    <w:rsid w:val="004B2A56"/>
    <w:rsid w:val="004B2D66"/>
    <w:rsid w:val="004B3067"/>
    <w:rsid w:val="004B3A6A"/>
    <w:rsid w:val="004B491F"/>
    <w:rsid w:val="004B4AEF"/>
    <w:rsid w:val="004B50E1"/>
    <w:rsid w:val="004B5BDF"/>
    <w:rsid w:val="004B65D9"/>
    <w:rsid w:val="004B6621"/>
    <w:rsid w:val="004B7F32"/>
    <w:rsid w:val="004C03BE"/>
    <w:rsid w:val="004C04E1"/>
    <w:rsid w:val="004C1759"/>
    <w:rsid w:val="004C3065"/>
    <w:rsid w:val="004C535F"/>
    <w:rsid w:val="004C5FBF"/>
    <w:rsid w:val="004C63A6"/>
    <w:rsid w:val="004C64D3"/>
    <w:rsid w:val="004C6662"/>
    <w:rsid w:val="004C7278"/>
    <w:rsid w:val="004D1243"/>
    <w:rsid w:val="004D18C4"/>
    <w:rsid w:val="004D3C91"/>
    <w:rsid w:val="004D491B"/>
    <w:rsid w:val="004D4CFA"/>
    <w:rsid w:val="004D68EC"/>
    <w:rsid w:val="004D6C08"/>
    <w:rsid w:val="004D7306"/>
    <w:rsid w:val="004E12EF"/>
    <w:rsid w:val="004E311A"/>
    <w:rsid w:val="004E4349"/>
    <w:rsid w:val="004E4B88"/>
    <w:rsid w:val="004E52AC"/>
    <w:rsid w:val="004E5EE9"/>
    <w:rsid w:val="004E5FCE"/>
    <w:rsid w:val="004E7BE9"/>
    <w:rsid w:val="004F0683"/>
    <w:rsid w:val="004F0697"/>
    <w:rsid w:val="004F1008"/>
    <w:rsid w:val="004F1787"/>
    <w:rsid w:val="004F185D"/>
    <w:rsid w:val="004F19F5"/>
    <w:rsid w:val="004F1A21"/>
    <w:rsid w:val="004F2441"/>
    <w:rsid w:val="004F2883"/>
    <w:rsid w:val="004F401E"/>
    <w:rsid w:val="004F535B"/>
    <w:rsid w:val="004F7127"/>
    <w:rsid w:val="004F73BE"/>
    <w:rsid w:val="004F7857"/>
    <w:rsid w:val="004F7866"/>
    <w:rsid w:val="004F7E4A"/>
    <w:rsid w:val="004F7EC0"/>
    <w:rsid w:val="00500687"/>
    <w:rsid w:val="005024A5"/>
    <w:rsid w:val="00502548"/>
    <w:rsid w:val="00503402"/>
    <w:rsid w:val="00503CCC"/>
    <w:rsid w:val="005044C6"/>
    <w:rsid w:val="005049BA"/>
    <w:rsid w:val="005079CE"/>
    <w:rsid w:val="00507DF5"/>
    <w:rsid w:val="00510A60"/>
    <w:rsid w:val="005116E1"/>
    <w:rsid w:val="005120FB"/>
    <w:rsid w:val="0051247E"/>
    <w:rsid w:val="00512964"/>
    <w:rsid w:val="005149F3"/>
    <w:rsid w:val="005153E7"/>
    <w:rsid w:val="00516407"/>
    <w:rsid w:val="00517A2C"/>
    <w:rsid w:val="00517C52"/>
    <w:rsid w:val="00520A0E"/>
    <w:rsid w:val="00520A7B"/>
    <w:rsid w:val="00520B0D"/>
    <w:rsid w:val="00521D40"/>
    <w:rsid w:val="005220EE"/>
    <w:rsid w:val="00522E2F"/>
    <w:rsid w:val="00524E70"/>
    <w:rsid w:val="00525002"/>
    <w:rsid w:val="00527645"/>
    <w:rsid w:val="005306D9"/>
    <w:rsid w:val="00531DDC"/>
    <w:rsid w:val="00532AB5"/>
    <w:rsid w:val="00532BD7"/>
    <w:rsid w:val="00535723"/>
    <w:rsid w:val="00535C39"/>
    <w:rsid w:val="005362FA"/>
    <w:rsid w:val="00537D7F"/>
    <w:rsid w:val="00540B77"/>
    <w:rsid w:val="00542539"/>
    <w:rsid w:val="005445FC"/>
    <w:rsid w:val="00545FC5"/>
    <w:rsid w:val="00547007"/>
    <w:rsid w:val="00547DDC"/>
    <w:rsid w:val="00550FF5"/>
    <w:rsid w:val="00551875"/>
    <w:rsid w:val="00551EAA"/>
    <w:rsid w:val="00552549"/>
    <w:rsid w:val="00553003"/>
    <w:rsid w:val="00553941"/>
    <w:rsid w:val="00553BAC"/>
    <w:rsid w:val="00553DEE"/>
    <w:rsid w:val="0055782B"/>
    <w:rsid w:val="00557935"/>
    <w:rsid w:val="00560008"/>
    <w:rsid w:val="0056049B"/>
    <w:rsid w:val="00564EBD"/>
    <w:rsid w:val="005658A1"/>
    <w:rsid w:val="00565F97"/>
    <w:rsid w:val="00567E73"/>
    <w:rsid w:val="0057061E"/>
    <w:rsid w:val="005720DD"/>
    <w:rsid w:val="0057225B"/>
    <w:rsid w:val="00573DCD"/>
    <w:rsid w:val="0057533D"/>
    <w:rsid w:val="00575944"/>
    <w:rsid w:val="00575952"/>
    <w:rsid w:val="0057633A"/>
    <w:rsid w:val="005809EC"/>
    <w:rsid w:val="0058121D"/>
    <w:rsid w:val="00581D69"/>
    <w:rsid w:val="005841C1"/>
    <w:rsid w:val="005843B8"/>
    <w:rsid w:val="005857B0"/>
    <w:rsid w:val="005862E5"/>
    <w:rsid w:val="00587527"/>
    <w:rsid w:val="00587EA8"/>
    <w:rsid w:val="0059040E"/>
    <w:rsid w:val="00591826"/>
    <w:rsid w:val="0059204B"/>
    <w:rsid w:val="005929D3"/>
    <w:rsid w:val="005938D8"/>
    <w:rsid w:val="00595B82"/>
    <w:rsid w:val="005975E2"/>
    <w:rsid w:val="00597DFD"/>
    <w:rsid w:val="005A1BCB"/>
    <w:rsid w:val="005A365F"/>
    <w:rsid w:val="005A4D20"/>
    <w:rsid w:val="005A5945"/>
    <w:rsid w:val="005A65E9"/>
    <w:rsid w:val="005A7F74"/>
    <w:rsid w:val="005B0AC0"/>
    <w:rsid w:val="005B0F37"/>
    <w:rsid w:val="005B2592"/>
    <w:rsid w:val="005B343B"/>
    <w:rsid w:val="005B4B27"/>
    <w:rsid w:val="005B4F49"/>
    <w:rsid w:val="005B6273"/>
    <w:rsid w:val="005B6354"/>
    <w:rsid w:val="005B6CD8"/>
    <w:rsid w:val="005B774E"/>
    <w:rsid w:val="005B77D7"/>
    <w:rsid w:val="005B7C15"/>
    <w:rsid w:val="005C0D2E"/>
    <w:rsid w:val="005C1029"/>
    <w:rsid w:val="005C16C4"/>
    <w:rsid w:val="005C30B4"/>
    <w:rsid w:val="005C432F"/>
    <w:rsid w:val="005C4B1F"/>
    <w:rsid w:val="005C56CF"/>
    <w:rsid w:val="005C5A79"/>
    <w:rsid w:val="005C61E1"/>
    <w:rsid w:val="005C66DF"/>
    <w:rsid w:val="005C670A"/>
    <w:rsid w:val="005C6EE0"/>
    <w:rsid w:val="005C7126"/>
    <w:rsid w:val="005C7317"/>
    <w:rsid w:val="005D0472"/>
    <w:rsid w:val="005D143A"/>
    <w:rsid w:val="005D1560"/>
    <w:rsid w:val="005D1C42"/>
    <w:rsid w:val="005D1CF7"/>
    <w:rsid w:val="005D1DBF"/>
    <w:rsid w:val="005D2C83"/>
    <w:rsid w:val="005D408E"/>
    <w:rsid w:val="005D40BD"/>
    <w:rsid w:val="005D47A8"/>
    <w:rsid w:val="005D4B93"/>
    <w:rsid w:val="005D62FF"/>
    <w:rsid w:val="005D724A"/>
    <w:rsid w:val="005D7CC2"/>
    <w:rsid w:val="005E0364"/>
    <w:rsid w:val="005E0F0E"/>
    <w:rsid w:val="005E1BEC"/>
    <w:rsid w:val="005E2578"/>
    <w:rsid w:val="005E4345"/>
    <w:rsid w:val="005E46E1"/>
    <w:rsid w:val="005E51E0"/>
    <w:rsid w:val="005E5690"/>
    <w:rsid w:val="005E72E4"/>
    <w:rsid w:val="005F05CE"/>
    <w:rsid w:val="005F0E95"/>
    <w:rsid w:val="005F2A38"/>
    <w:rsid w:val="005F3F82"/>
    <w:rsid w:val="005F4A24"/>
    <w:rsid w:val="005F4C97"/>
    <w:rsid w:val="005F4DEF"/>
    <w:rsid w:val="005F5484"/>
    <w:rsid w:val="005F6124"/>
    <w:rsid w:val="005F6683"/>
    <w:rsid w:val="005F69C2"/>
    <w:rsid w:val="005F6DC1"/>
    <w:rsid w:val="005F782E"/>
    <w:rsid w:val="005F7A0C"/>
    <w:rsid w:val="00601551"/>
    <w:rsid w:val="006038BA"/>
    <w:rsid w:val="00603E3F"/>
    <w:rsid w:val="00605696"/>
    <w:rsid w:val="00605808"/>
    <w:rsid w:val="006144E6"/>
    <w:rsid w:val="006149B7"/>
    <w:rsid w:val="006158DB"/>
    <w:rsid w:val="0061704E"/>
    <w:rsid w:val="006202B3"/>
    <w:rsid w:val="006204AB"/>
    <w:rsid w:val="0062066E"/>
    <w:rsid w:val="006212BC"/>
    <w:rsid w:val="0062201F"/>
    <w:rsid w:val="00622558"/>
    <w:rsid w:val="006229D2"/>
    <w:rsid w:val="006230D2"/>
    <w:rsid w:val="00624265"/>
    <w:rsid w:val="0062506C"/>
    <w:rsid w:val="0062686D"/>
    <w:rsid w:val="00627BBB"/>
    <w:rsid w:val="0063037F"/>
    <w:rsid w:val="00633256"/>
    <w:rsid w:val="00633A95"/>
    <w:rsid w:val="00633E4B"/>
    <w:rsid w:val="00633EA3"/>
    <w:rsid w:val="00634385"/>
    <w:rsid w:val="00634EB3"/>
    <w:rsid w:val="00635611"/>
    <w:rsid w:val="00635C25"/>
    <w:rsid w:val="0063614B"/>
    <w:rsid w:val="0063675F"/>
    <w:rsid w:val="00636DA4"/>
    <w:rsid w:val="00636E7D"/>
    <w:rsid w:val="006372AC"/>
    <w:rsid w:val="00637BBF"/>
    <w:rsid w:val="00637DB0"/>
    <w:rsid w:val="006410A9"/>
    <w:rsid w:val="0064301D"/>
    <w:rsid w:val="0064365D"/>
    <w:rsid w:val="00643817"/>
    <w:rsid w:val="00644548"/>
    <w:rsid w:val="0064563D"/>
    <w:rsid w:val="006512F4"/>
    <w:rsid w:val="00651962"/>
    <w:rsid w:val="00652DC9"/>
    <w:rsid w:val="006530F1"/>
    <w:rsid w:val="006531C4"/>
    <w:rsid w:val="0065655D"/>
    <w:rsid w:val="0066098F"/>
    <w:rsid w:val="006616F9"/>
    <w:rsid w:val="0066264A"/>
    <w:rsid w:val="0066335F"/>
    <w:rsid w:val="006638B4"/>
    <w:rsid w:val="00665162"/>
    <w:rsid w:val="006656C3"/>
    <w:rsid w:val="00665D4B"/>
    <w:rsid w:val="00665D71"/>
    <w:rsid w:val="0067210A"/>
    <w:rsid w:val="006723FB"/>
    <w:rsid w:val="006724E1"/>
    <w:rsid w:val="00672534"/>
    <w:rsid w:val="00673154"/>
    <w:rsid w:val="00673D26"/>
    <w:rsid w:val="00673E86"/>
    <w:rsid w:val="00673FB6"/>
    <w:rsid w:val="00674532"/>
    <w:rsid w:val="006766DE"/>
    <w:rsid w:val="00676991"/>
    <w:rsid w:val="00676D6A"/>
    <w:rsid w:val="00677B71"/>
    <w:rsid w:val="00680099"/>
    <w:rsid w:val="00680342"/>
    <w:rsid w:val="00680DA0"/>
    <w:rsid w:val="00681A39"/>
    <w:rsid w:val="0068241C"/>
    <w:rsid w:val="006829C2"/>
    <w:rsid w:val="006836F1"/>
    <w:rsid w:val="00683D47"/>
    <w:rsid w:val="00686D93"/>
    <w:rsid w:val="0069074C"/>
    <w:rsid w:val="00692E60"/>
    <w:rsid w:val="00693874"/>
    <w:rsid w:val="006944E2"/>
    <w:rsid w:val="00696B90"/>
    <w:rsid w:val="00696E4D"/>
    <w:rsid w:val="006A011C"/>
    <w:rsid w:val="006A0F50"/>
    <w:rsid w:val="006A1F51"/>
    <w:rsid w:val="006A37B0"/>
    <w:rsid w:val="006A3B1D"/>
    <w:rsid w:val="006A3D41"/>
    <w:rsid w:val="006A45E8"/>
    <w:rsid w:val="006A47A7"/>
    <w:rsid w:val="006A4F31"/>
    <w:rsid w:val="006A50A2"/>
    <w:rsid w:val="006A5539"/>
    <w:rsid w:val="006A615B"/>
    <w:rsid w:val="006B029A"/>
    <w:rsid w:val="006B0C35"/>
    <w:rsid w:val="006B216C"/>
    <w:rsid w:val="006B4176"/>
    <w:rsid w:val="006B60BC"/>
    <w:rsid w:val="006B74AE"/>
    <w:rsid w:val="006B7764"/>
    <w:rsid w:val="006B7D92"/>
    <w:rsid w:val="006C1069"/>
    <w:rsid w:val="006C13D2"/>
    <w:rsid w:val="006C207A"/>
    <w:rsid w:val="006C2E65"/>
    <w:rsid w:val="006C3632"/>
    <w:rsid w:val="006C4D5A"/>
    <w:rsid w:val="006C5233"/>
    <w:rsid w:val="006C579D"/>
    <w:rsid w:val="006D1C4A"/>
    <w:rsid w:val="006D22D4"/>
    <w:rsid w:val="006D2422"/>
    <w:rsid w:val="006D5D92"/>
    <w:rsid w:val="006D5E20"/>
    <w:rsid w:val="006D5E51"/>
    <w:rsid w:val="006D65B1"/>
    <w:rsid w:val="006D660C"/>
    <w:rsid w:val="006D74A3"/>
    <w:rsid w:val="006E348A"/>
    <w:rsid w:val="006E4A8F"/>
    <w:rsid w:val="006E6746"/>
    <w:rsid w:val="006E775A"/>
    <w:rsid w:val="006F0D97"/>
    <w:rsid w:val="006F316A"/>
    <w:rsid w:val="006F5C72"/>
    <w:rsid w:val="006F7E09"/>
    <w:rsid w:val="007016A0"/>
    <w:rsid w:val="00701A94"/>
    <w:rsid w:val="00703306"/>
    <w:rsid w:val="007049C2"/>
    <w:rsid w:val="00704BE2"/>
    <w:rsid w:val="00704CCA"/>
    <w:rsid w:val="00705B22"/>
    <w:rsid w:val="00705CC4"/>
    <w:rsid w:val="0070693D"/>
    <w:rsid w:val="00706965"/>
    <w:rsid w:val="00712C7B"/>
    <w:rsid w:val="0071309B"/>
    <w:rsid w:val="00713758"/>
    <w:rsid w:val="00713E49"/>
    <w:rsid w:val="00714E50"/>
    <w:rsid w:val="007153FA"/>
    <w:rsid w:val="00717F34"/>
    <w:rsid w:val="00720DAC"/>
    <w:rsid w:val="0072128B"/>
    <w:rsid w:val="0072191E"/>
    <w:rsid w:val="00725FDF"/>
    <w:rsid w:val="007268CF"/>
    <w:rsid w:val="00726BC5"/>
    <w:rsid w:val="00727ABB"/>
    <w:rsid w:val="00730CB2"/>
    <w:rsid w:val="00732D05"/>
    <w:rsid w:val="00733970"/>
    <w:rsid w:val="00735592"/>
    <w:rsid w:val="00736021"/>
    <w:rsid w:val="00736BE7"/>
    <w:rsid w:val="00736E67"/>
    <w:rsid w:val="0073723D"/>
    <w:rsid w:val="00737413"/>
    <w:rsid w:val="00737742"/>
    <w:rsid w:val="007402D5"/>
    <w:rsid w:val="00740729"/>
    <w:rsid w:val="007432DE"/>
    <w:rsid w:val="007433EE"/>
    <w:rsid w:val="007437DC"/>
    <w:rsid w:val="007444DD"/>
    <w:rsid w:val="00744C91"/>
    <w:rsid w:val="0074610B"/>
    <w:rsid w:val="007475E3"/>
    <w:rsid w:val="00751263"/>
    <w:rsid w:val="00751470"/>
    <w:rsid w:val="0075152E"/>
    <w:rsid w:val="00751F81"/>
    <w:rsid w:val="00753793"/>
    <w:rsid w:val="00753F5E"/>
    <w:rsid w:val="007549D2"/>
    <w:rsid w:val="007549DA"/>
    <w:rsid w:val="007551B2"/>
    <w:rsid w:val="00755E79"/>
    <w:rsid w:val="00757519"/>
    <w:rsid w:val="00757C16"/>
    <w:rsid w:val="00760A18"/>
    <w:rsid w:val="00761488"/>
    <w:rsid w:val="0076229F"/>
    <w:rsid w:val="00762AB5"/>
    <w:rsid w:val="007668F4"/>
    <w:rsid w:val="0076762B"/>
    <w:rsid w:val="00767D11"/>
    <w:rsid w:val="0077004A"/>
    <w:rsid w:val="007707F7"/>
    <w:rsid w:val="007730FF"/>
    <w:rsid w:val="00774D09"/>
    <w:rsid w:val="00776C8F"/>
    <w:rsid w:val="00776E98"/>
    <w:rsid w:val="00777EC8"/>
    <w:rsid w:val="0078002A"/>
    <w:rsid w:val="00782209"/>
    <w:rsid w:val="00783499"/>
    <w:rsid w:val="00784F6A"/>
    <w:rsid w:val="00785696"/>
    <w:rsid w:val="0078699E"/>
    <w:rsid w:val="00787E90"/>
    <w:rsid w:val="007909A2"/>
    <w:rsid w:val="00790EE5"/>
    <w:rsid w:val="007927BC"/>
    <w:rsid w:val="00792E8D"/>
    <w:rsid w:val="007930FF"/>
    <w:rsid w:val="00793ED1"/>
    <w:rsid w:val="00795778"/>
    <w:rsid w:val="00796391"/>
    <w:rsid w:val="00796A64"/>
    <w:rsid w:val="00796ED4"/>
    <w:rsid w:val="007A0F97"/>
    <w:rsid w:val="007A1543"/>
    <w:rsid w:val="007A3723"/>
    <w:rsid w:val="007A4052"/>
    <w:rsid w:val="007A5EDE"/>
    <w:rsid w:val="007A7730"/>
    <w:rsid w:val="007A7E5E"/>
    <w:rsid w:val="007B03B7"/>
    <w:rsid w:val="007B07C8"/>
    <w:rsid w:val="007B08F1"/>
    <w:rsid w:val="007B0A75"/>
    <w:rsid w:val="007B27BA"/>
    <w:rsid w:val="007B2E7F"/>
    <w:rsid w:val="007B4972"/>
    <w:rsid w:val="007B5A0A"/>
    <w:rsid w:val="007B6FDE"/>
    <w:rsid w:val="007B7818"/>
    <w:rsid w:val="007B7C8E"/>
    <w:rsid w:val="007B7E20"/>
    <w:rsid w:val="007C3019"/>
    <w:rsid w:val="007C34E0"/>
    <w:rsid w:val="007C36FC"/>
    <w:rsid w:val="007C4B1A"/>
    <w:rsid w:val="007C6139"/>
    <w:rsid w:val="007C6705"/>
    <w:rsid w:val="007C71AC"/>
    <w:rsid w:val="007D1054"/>
    <w:rsid w:val="007D195C"/>
    <w:rsid w:val="007D46B5"/>
    <w:rsid w:val="007D5DB2"/>
    <w:rsid w:val="007D5FA0"/>
    <w:rsid w:val="007D63C2"/>
    <w:rsid w:val="007E034C"/>
    <w:rsid w:val="007E3AF9"/>
    <w:rsid w:val="007E404A"/>
    <w:rsid w:val="007E4DCA"/>
    <w:rsid w:val="007E6070"/>
    <w:rsid w:val="007E75BF"/>
    <w:rsid w:val="007F03BF"/>
    <w:rsid w:val="007F08B1"/>
    <w:rsid w:val="007F3EA1"/>
    <w:rsid w:val="007F602F"/>
    <w:rsid w:val="007F66D3"/>
    <w:rsid w:val="007F7002"/>
    <w:rsid w:val="007F70B5"/>
    <w:rsid w:val="0080069E"/>
    <w:rsid w:val="00800973"/>
    <w:rsid w:val="008045A3"/>
    <w:rsid w:val="00805948"/>
    <w:rsid w:val="00806BCA"/>
    <w:rsid w:val="00811230"/>
    <w:rsid w:val="008116DB"/>
    <w:rsid w:val="0081482D"/>
    <w:rsid w:val="00815F4E"/>
    <w:rsid w:val="00820E2D"/>
    <w:rsid w:val="00825E2A"/>
    <w:rsid w:val="00827692"/>
    <w:rsid w:val="00830851"/>
    <w:rsid w:val="00830CF6"/>
    <w:rsid w:val="0083176E"/>
    <w:rsid w:val="00833192"/>
    <w:rsid w:val="008363D5"/>
    <w:rsid w:val="00836982"/>
    <w:rsid w:val="00836A88"/>
    <w:rsid w:val="0084452F"/>
    <w:rsid w:val="0084469E"/>
    <w:rsid w:val="00845D07"/>
    <w:rsid w:val="00845E4D"/>
    <w:rsid w:val="00846E1B"/>
    <w:rsid w:val="00850091"/>
    <w:rsid w:val="00850457"/>
    <w:rsid w:val="00851268"/>
    <w:rsid w:val="008534D4"/>
    <w:rsid w:val="008541FF"/>
    <w:rsid w:val="00855BBC"/>
    <w:rsid w:val="00855D45"/>
    <w:rsid w:val="00855F29"/>
    <w:rsid w:val="00856AF4"/>
    <w:rsid w:val="00860F9F"/>
    <w:rsid w:val="00861154"/>
    <w:rsid w:val="008619D5"/>
    <w:rsid w:val="008620A5"/>
    <w:rsid w:val="008629C9"/>
    <w:rsid w:val="00864672"/>
    <w:rsid w:val="008652C4"/>
    <w:rsid w:val="00866EED"/>
    <w:rsid w:val="008708DB"/>
    <w:rsid w:val="0087093F"/>
    <w:rsid w:val="00871D40"/>
    <w:rsid w:val="008738A8"/>
    <w:rsid w:val="008764AB"/>
    <w:rsid w:val="0087680B"/>
    <w:rsid w:val="00876C11"/>
    <w:rsid w:val="008774AE"/>
    <w:rsid w:val="00880490"/>
    <w:rsid w:val="00883286"/>
    <w:rsid w:val="00883363"/>
    <w:rsid w:val="008839C9"/>
    <w:rsid w:val="00884086"/>
    <w:rsid w:val="00884994"/>
    <w:rsid w:val="00885809"/>
    <w:rsid w:val="00885A10"/>
    <w:rsid w:val="00885E6F"/>
    <w:rsid w:val="00886B61"/>
    <w:rsid w:val="0089158E"/>
    <w:rsid w:val="008918B1"/>
    <w:rsid w:val="00893515"/>
    <w:rsid w:val="008957A4"/>
    <w:rsid w:val="00895D8A"/>
    <w:rsid w:val="00896D36"/>
    <w:rsid w:val="00897897"/>
    <w:rsid w:val="00897C00"/>
    <w:rsid w:val="008A13DD"/>
    <w:rsid w:val="008A1429"/>
    <w:rsid w:val="008A339A"/>
    <w:rsid w:val="008A34AA"/>
    <w:rsid w:val="008A43E3"/>
    <w:rsid w:val="008A62E8"/>
    <w:rsid w:val="008B1F2C"/>
    <w:rsid w:val="008B2136"/>
    <w:rsid w:val="008B2A62"/>
    <w:rsid w:val="008B2AEC"/>
    <w:rsid w:val="008B2FA0"/>
    <w:rsid w:val="008B4EA1"/>
    <w:rsid w:val="008B562E"/>
    <w:rsid w:val="008B58F8"/>
    <w:rsid w:val="008B6119"/>
    <w:rsid w:val="008C0BD9"/>
    <w:rsid w:val="008C1262"/>
    <w:rsid w:val="008C2CCF"/>
    <w:rsid w:val="008C65E3"/>
    <w:rsid w:val="008D1AFB"/>
    <w:rsid w:val="008D2576"/>
    <w:rsid w:val="008D2B41"/>
    <w:rsid w:val="008D2C2E"/>
    <w:rsid w:val="008D39D0"/>
    <w:rsid w:val="008D4A86"/>
    <w:rsid w:val="008D6575"/>
    <w:rsid w:val="008D7803"/>
    <w:rsid w:val="008E037E"/>
    <w:rsid w:val="008E12F8"/>
    <w:rsid w:val="008E1EA5"/>
    <w:rsid w:val="008E250B"/>
    <w:rsid w:val="008E2A64"/>
    <w:rsid w:val="008E5C52"/>
    <w:rsid w:val="008E6EB2"/>
    <w:rsid w:val="008E7465"/>
    <w:rsid w:val="008F089F"/>
    <w:rsid w:val="008F111B"/>
    <w:rsid w:val="008F1A87"/>
    <w:rsid w:val="008F31E3"/>
    <w:rsid w:val="008F48D1"/>
    <w:rsid w:val="008F4DCE"/>
    <w:rsid w:val="008F5148"/>
    <w:rsid w:val="008F6DFB"/>
    <w:rsid w:val="008F71E9"/>
    <w:rsid w:val="009007C4"/>
    <w:rsid w:val="0090098A"/>
    <w:rsid w:val="009013E1"/>
    <w:rsid w:val="00901C70"/>
    <w:rsid w:val="00902D59"/>
    <w:rsid w:val="009051EB"/>
    <w:rsid w:val="00906285"/>
    <w:rsid w:val="00907025"/>
    <w:rsid w:val="00907559"/>
    <w:rsid w:val="00907739"/>
    <w:rsid w:val="009078E0"/>
    <w:rsid w:val="0091009E"/>
    <w:rsid w:val="009101EE"/>
    <w:rsid w:val="009104F3"/>
    <w:rsid w:val="009106FD"/>
    <w:rsid w:val="00910819"/>
    <w:rsid w:val="00911471"/>
    <w:rsid w:val="009118BB"/>
    <w:rsid w:val="009128C2"/>
    <w:rsid w:val="00913338"/>
    <w:rsid w:val="009138D9"/>
    <w:rsid w:val="00914C48"/>
    <w:rsid w:val="00914CDE"/>
    <w:rsid w:val="00915DAC"/>
    <w:rsid w:val="00916ED3"/>
    <w:rsid w:val="00917FF2"/>
    <w:rsid w:val="00920AB1"/>
    <w:rsid w:val="00923BE4"/>
    <w:rsid w:val="00923FC7"/>
    <w:rsid w:val="0092708E"/>
    <w:rsid w:val="00927F53"/>
    <w:rsid w:val="0093058E"/>
    <w:rsid w:val="00930655"/>
    <w:rsid w:val="00930B27"/>
    <w:rsid w:val="00931986"/>
    <w:rsid w:val="00931D70"/>
    <w:rsid w:val="009325FD"/>
    <w:rsid w:val="009339ED"/>
    <w:rsid w:val="00933EAA"/>
    <w:rsid w:val="00934794"/>
    <w:rsid w:val="00935497"/>
    <w:rsid w:val="00935DB3"/>
    <w:rsid w:val="00936221"/>
    <w:rsid w:val="0093660D"/>
    <w:rsid w:val="00937015"/>
    <w:rsid w:val="00940858"/>
    <w:rsid w:val="00940B55"/>
    <w:rsid w:val="00941049"/>
    <w:rsid w:val="009426BB"/>
    <w:rsid w:val="00942B0D"/>
    <w:rsid w:val="009445E1"/>
    <w:rsid w:val="00944697"/>
    <w:rsid w:val="00944863"/>
    <w:rsid w:val="00946954"/>
    <w:rsid w:val="009518CA"/>
    <w:rsid w:val="0095373F"/>
    <w:rsid w:val="009540E0"/>
    <w:rsid w:val="00954810"/>
    <w:rsid w:val="00954BC7"/>
    <w:rsid w:val="00955966"/>
    <w:rsid w:val="00955F2D"/>
    <w:rsid w:val="00956FE9"/>
    <w:rsid w:val="009578D7"/>
    <w:rsid w:val="00961E7D"/>
    <w:rsid w:val="009626C2"/>
    <w:rsid w:val="00963FB4"/>
    <w:rsid w:val="0096412E"/>
    <w:rsid w:val="00964476"/>
    <w:rsid w:val="00965EE9"/>
    <w:rsid w:val="00967615"/>
    <w:rsid w:val="00970E07"/>
    <w:rsid w:val="009714F4"/>
    <w:rsid w:val="00971CD2"/>
    <w:rsid w:val="009725F2"/>
    <w:rsid w:val="0097365F"/>
    <w:rsid w:val="009753DE"/>
    <w:rsid w:val="00975853"/>
    <w:rsid w:val="00975C8F"/>
    <w:rsid w:val="0097639B"/>
    <w:rsid w:val="0097666F"/>
    <w:rsid w:val="00976C04"/>
    <w:rsid w:val="00977314"/>
    <w:rsid w:val="00980698"/>
    <w:rsid w:val="00980C3C"/>
    <w:rsid w:val="00983475"/>
    <w:rsid w:val="0098492C"/>
    <w:rsid w:val="009857AD"/>
    <w:rsid w:val="009858C2"/>
    <w:rsid w:val="00987145"/>
    <w:rsid w:val="0098742D"/>
    <w:rsid w:val="0098756B"/>
    <w:rsid w:val="009876B0"/>
    <w:rsid w:val="009904A1"/>
    <w:rsid w:val="00991651"/>
    <w:rsid w:val="00991742"/>
    <w:rsid w:val="00991D42"/>
    <w:rsid w:val="00991FF6"/>
    <w:rsid w:val="0099232D"/>
    <w:rsid w:val="0099324D"/>
    <w:rsid w:val="009937CD"/>
    <w:rsid w:val="00994225"/>
    <w:rsid w:val="00994672"/>
    <w:rsid w:val="0099549C"/>
    <w:rsid w:val="009965C4"/>
    <w:rsid w:val="009A0DA1"/>
    <w:rsid w:val="009A1ADA"/>
    <w:rsid w:val="009A2CC9"/>
    <w:rsid w:val="009A4B17"/>
    <w:rsid w:val="009B04AC"/>
    <w:rsid w:val="009B090A"/>
    <w:rsid w:val="009B0C3E"/>
    <w:rsid w:val="009B0E1F"/>
    <w:rsid w:val="009B134F"/>
    <w:rsid w:val="009B20D3"/>
    <w:rsid w:val="009B2FCB"/>
    <w:rsid w:val="009B534B"/>
    <w:rsid w:val="009B5943"/>
    <w:rsid w:val="009B60D9"/>
    <w:rsid w:val="009B678F"/>
    <w:rsid w:val="009B763E"/>
    <w:rsid w:val="009C0C12"/>
    <w:rsid w:val="009C128C"/>
    <w:rsid w:val="009C32C3"/>
    <w:rsid w:val="009C3384"/>
    <w:rsid w:val="009C5373"/>
    <w:rsid w:val="009C5492"/>
    <w:rsid w:val="009C68E6"/>
    <w:rsid w:val="009C691C"/>
    <w:rsid w:val="009D0A0C"/>
    <w:rsid w:val="009D59AC"/>
    <w:rsid w:val="009D59AD"/>
    <w:rsid w:val="009D6866"/>
    <w:rsid w:val="009D7747"/>
    <w:rsid w:val="009D7C4A"/>
    <w:rsid w:val="009E030A"/>
    <w:rsid w:val="009E0729"/>
    <w:rsid w:val="009E0B1B"/>
    <w:rsid w:val="009E0F3D"/>
    <w:rsid w:val="009E1656"/>
    <w:rsid w:val="009E2E52"/>
    <w:rsid w:val="009E2EFD"/>
    <w:rsid w:val="009E5792"/>
    <w:rsid w:val="009F0747"/>
    <w:rsid w:val="009F0C09"/>
    <w:rsid w:val="009F2F44"/>
    <w:rsid w:val="009F3EA6"/>
    <w:rsid w:val="009F64F6"/>
    <w:rsid w:val="009F66F0"/>
    <w:rsid w:val="009F67DD"/>
    <w:rsid w:val="009F7A41"/>
    <w:rsid w:val="009F7C0F"/>
    <w:rsid w:val="00A00DCD"/>
    <w:rsid w:val="00A00E1B"/>
    <w:rsid w:val="00A01ADD"/>
    <w:rsid w:val="00A01EFB"/>
    <w:rsid w:val="00A02E14"/>
    <w:rsid w:val="00A049F6"/>
    <w:rsid w:val="00A05543"/>
    <w:rsid w:val="00A06F38"/>
    <w:rsid w:val="00A11A01"/>
    <w:rsid w:val="00A121C6"/>
    <w:rsid w:val="00A1302B"/>
    <w:rsid w:val="00A130E1"/>
    <w:rsid w:val="00A14662"/>
    <w:rsid w:val="00A15D40"/>
    <w:rsid w:val="00A1706B"/>
    <w:rsid w:val="00A174C5"/>
    <w:rsid w:val="00A17EF9"/>
    <w:rsid w:val="00A21004"/>
    <w:rsid w:val="00A21913"/>
    <w:rsid w:val="00A22C03"/>
    <w:rsid w:val="00A22EB9"/>
    <w:rsid w:val="00A23BD6"/>
    <w:rsid w:val="00A263ED"/>
    <w:rsid w:val="00A27941"/>
    <w:rsid w:val="00A27EE9"/>
    <w:rsid w:val="00A30B74"/>
    <w:rsid w:val="00A310B6"/>
    <w:rsid w:val="00A310F2"/>
    <w:rsid w:val="00A3130B"/>
    <w:rsid w:val="00A32934"/>
    <w:rsid w:val="00A33390"/>
    <w:rsid w:val="00A35E3B"/>
    <w:rsid w:val="00A36C31"/>
    <w:rsid w:val="00A4037E"/>
    <w:rsid w:val="00A41C9B"/>
    <w:rsid w:val="00A45C35"/>
    <w:rsid w:val="00A47C51"/>
    <w:rsid w:val="00A50392"/>
    <w:rsid w:val="00A50B00"/>
    <w:rsid w:val="00A50B32"/>
    <w:rsid w:val="00A52751"/>
    <w:rsid w:val="00A52A97"/>
    <w:rsid w:val="00A538D6"/>
    <w:rsid w:val="00A5405D"/>
    <w:rsid w:val="00A54E47"/>
    <w:rsid w:val="00A54F01"/>
    <w:rsid w:val="00A56C57"/>
    <w:rsid w:val="00A56F83"/>
    <w:rsid w:val="00A57DAE"/>
    <w:rsid w:val="00A601D6"/>
    <w:rsid w:val="00A60CB3"/>
    <w:rsid w:val="00A6133A"/>
    <w:rsid w:val="00A61345"/>
    <w:rsid w:val="00A6393B"/>
    <w:rsid w:val="00A662FC"/>
    <w:rsid w:val="00A677C7"/>
    <w:rsid w:val="00A67B73"/>
    <w:rsid w:val="00A70464"/>
    <w:rsid w:val="00A71F27"/>
    <w:rsid w:val="00A73230"/>
    <w:rsid w:val="00A73A17"/>
    <w:rsid w:val="00A75C6D"/>
    <w:rsid w:val="00A81034"/>
    <w:rsid w:val="00A84664"/>
    <w:rsid w:val="00A85E16"/>
    <w:rsid w:val="00A869B7"/>
    <w:rsid w:val="00A901A0"/>
    <w:rsid w:val="00A9108B"/>
    <w:rsid w:val="00A92B0A"/>
    <w:rsid w:val="00A93655"/>
    <w:rsid w:val="00A94303"/>
    <w:rsid w:val="00A94DBD"/>
    <w:rsid w:val="00A951AC"/>
    <w:rsid w:val="00A95E1B"/>
    <w:rsid w:val="00A96521"/>
    <w:rsid w:val="00A967FD"/>
    <w:rsid w:val="00A97189"/>
    <w:rsid w:val="00A972DE"/>
    <w:rsid w:val="00A97CDC"/>
    <w:rsid w:val="00AA08C3"/>
    <w:rsid w:val="00AA1199"/>
    <w:rsid w:val="00AA286C"/>
    <w:rsid w:val="00AA429F"/>
    <w:rsid w:val="00AA5234"/>
    <w:rsid w:val="00AA6F4D"/>
    <w:rsid w:val="00AA7437"/>
    <w:rsid w:val="00AA7861"/>
    <w:rsid w:val="00AA7C0A"/>
    <w:rsid w:val="00AA7D9D"/>
    <w:rsid w:val="00AA7EC8"/>
    <w:rsid w:val="00AB0C7A"/>
    <w:rsid w:val="00AB176F"/>
    <w:rsid w:val="00AB1AAB"/>
    <w:rsid w:val="00AB2275"/>
    <w:rsid w:val="00AB29CD"/>
    <w:rsid w:val="00AB38B7"/>
    <w:rsid w:val="00AB3F4C"/>
    <w:rsid w:val="00AB4225"/>
    <w:rsid w:val="00AB432C"/>
    <w:rsid w:val="00AB61B8"/>
    <w:rsid w:val="00AB6D7E"/>
    <w:rsid w:val="00AB74D8"/>
    <w:rsid w:val="00AB798B"/>
    <w:rsid w:val="00AC079C"/>
    <w:rsid w:val="00AC0992"/>
    <w:rsid w:val="00AC0D9D"/>
    <w:rsid w:val="00AC1966"/>
    <w:rsid w:val="00AC22C6"/>
    <w:rsid w:val="00AC3A3B"/>
    <w:rsid w:val="00AC3AC4"/>
    <w:rsid w:val="00AC61EA"/>
    <w:rsid w:val="00AC6FDF"/>
    <w:rsid w:val="00AC7691"/>
    <w:rsid w:val="00AC7A7C"/>
    <w:rsid w:val="00AD0979"/>
    <w:rsid w:val="00AD0E90"/>
    <w:rsid w:val="00AD3A8F"/>
    <w:rsid w:val="00AD4BA9"/>
    <w:rsid w:val="00AD4C48"/>
    <w:rsid w:val="00AD6090"/>
    <w:rsid w:val="00AE01C4"/>
    <w:rsid w:val="00AE0F61"/>
    <w:rsid w:val="00AE2CAB"/>
    <w:rsid w:val="00AE44FF"/>
    <w:rsid w:val="00AE45AA"/>
    <w:rsid w:val="00AE467D"/>
    <w:rsid w:val="00AE4C7F"/>
    <w:rsid w:val="00AE5B9A"/>
    <w:rsid w:val="00AE6701"/>
    <w:rsid w:val="00AE6730"/>
    <w:rsid w:val="00AE7D41"/>
    <w:rsid w:val="00AF21DF"/>
    <w:rsid w:val="00AF5009"/>
    <w:rsid w:val="00AF50D8"/>
    <w:rsid w:val="00AF587E"/>
    <w:rsid w:val="00AF740C"/>
    <w:rsid w:val="00AF7B03"/>
    <w:rsid w:val="00B00441"/>
    <w:rsid w:val="00B01A81"/>
    <w:rsid w:val="00B03DC0"/>
    <w:rsid w:val="00B043D9"/>
    <w:rsid w:val="00B04E49"/>
    <w:rsid w:val="00B069D3"/>
    <w:rsid w:val="00B078C3"/>
    <w:rsid w:val="00B07FCF"/>
    <w:rsid w:val="00B11464"/>
    <w:rsid w:val="00B1265D"/>
    <w:rsid w:val="00B127A4"/>
    <w:rsid w:val="00B133A5"/>
    <w:rsid w:val="00B15AC3"/>
    <w:rsid w:val="00B15E44"/>
    <w:rsid w:val="00B20900"/>
    <w:rsid w:val="00B20B86"/>
    <w:rsid w:val="00B21D40"/>
    <w:rsid w:val="00B22222"/>
    <w:rsid w:val="00B22311"/>
    <w:rsid w:val="00B22791"/>
    <w:rsid w:val="00B2416E"/>
    <w:rsid w:val="00B245C7"/>
    <w:rsid w:val="00B2466E"/>
    <w:rsid w:val="00B25501"/>
    <w:rsid w:val="00B3057A"/>
    <w:rsid w:val="00B30B34"/>
    <w:rsid w:val="00B34A13"/>
    <w:rsid w:val="00B34A8E"/>
    <w:rsid w:val="00B37949"/>
    <w:rsid w:val="00B416FE"/>
    <w:rsid w:val="00B426B0"/>
    <w:rsid w:val="00B43475"/>
    <w:rsid w:val="00B464C0"/>
    <w:rsid w:val="00B47BCF"/>
    <w:rsid w:val="00B47FBD"/>
    <w:rsid w:val="00B5064C"/>
    <w:rsid w:val="00B51649"/>
    <w:rsid w:val="00B51B96"/>
    <w:rsid w:val="00B52F93"/>
    <w:rsid w:val="00B53749"/>
    <w:rsid w:val="00B5399C"/>
    <w:rsid w:val="00B53B73"/>
    <w:rsid w:val="00B55E2A"/>
    <w:rsid w:val="00B561A5"/>
    <w:rsid w:val="00B570A4"/>
    <w:rsid w:val="00B61B9C"/>
    <w:rsid w:val="00B62593"/>
    <w:rsid w:val="00B62807"/>
    <w:rsid w:val="00B6293C"/>
    <w:rsid w:val="00B63825"/>
    <w:rsid w:val="00B63EAE"/>
    <w:rsid w:val="00B64416"/>
    <w:rsid w:val="00B64A1B"/>
    <w:rsid w:val="00B65A3D"/>
    <w:rsid w:val="00B66CF1"/>
    <w:rsid w:val="00B67E8E"/>
    <w:rsid w:val="00B708E6"/>
    <w:rsid w:val="00B7228D"/>
    <w:rsid w:val="00B730EE"/>
    <w:rsid w:val="00B74BCE"/>
    <w:rsid w:val="00B760E8"/>
    <w:rsid w:val="00B76954"/>
    <w:rsid w:val="00B778BF"/>
    <w:rsid w:val="00B7798D"/>
    <w:rsid w:val="00B77C48"/>
    <w:rsid w:val="00B804E3"/>
    <w:rsid w:val="00B81453"/>
    <w:rsid w:val="00B8371B"/>
    <w:rsid w:val="00B8417E"/>
    <w:rsid w:val="00B845F4"/>
    <w:rsid w:val="00B84724"/>
    <w:rsid w:val="00B84E9E"/>
    <w:rsid w:val="00B86CFB"/>
    <w:rsid w:val="00B90606"/>
    <w:rsid w:val="00B907CC"/>
    <w:rsid w:val="00B9212A"/>
    <w:rsid w:val="00B9246B"/>
    <w:rsid w:val="00B93EB9"/>
    <w:rsid w:val="00B94122"/>
    <w:rsid w:val="00B9499F"/>
    <w:rsid w:val="00B96FB2"/>
    <w:rsid w:val="00BA027B"/>
    <w:rsid w:val="00BA034F"/>
    <w:rsid w:val="00BA3FAD"/>
    <w:rsid w:val="00BA4D76"/>
    <w:rsid w:val="00BA5BF2"/>
    <w:rsid w:val="00BA6CBE"/>
    <w:rsid w:val="00BA6E4D"/>
    <w:rsid w:val="00BA75F4"/>
    <w:rsid w:val="00BA7CD8"/>
    <w:rsid w:val="00BB0742"/>
    <w:rsid w:val="00BB0CE4"/>
    <w:rsid w:val="00BB1D22"/>
    <w:rsid w:val="00BB2B8B"/>
    <w:rsid w:val="00BB2C3B"/>
    <w:rsid w:val="00BB35DF"/>
    <w:rsid w:val="00BB38D3"/>
    <w:rsid w:val="00BB421E"/>
    <w:rsid w:val="00BB502B"/>
    <w:rsid w:val="00BB5D3D"/>
    <w:rsid w:val="00BB5F53"/>
    <w:rsid w:val="00BB7AFB"/>
    <w:rsid w:val="00BC2362"/>
    <w:rsid w:val="00BC34C0"/>
    <w:rsid w:val="00BC430B"/>
    <w:rsid w:val="00BC4430"/>
    <w:rsid w:val="00BC4DF6"/>
    <w:rsid w:val="00BC56F1"/>
    <w:rsid w:val="00BC6B11"/>
    <w:rsid w:val="00BC72FC"/>
    <w:rsid w:val="00BC7884"/>
    <w:rsid w:val="00BD0311"/>
    <w:rsid w:val="00BD38AA"/>
    <w:rsid w:val="00BD3EA6"/>
    <w:rsid w:val="00BD4F24"/>
    <w:rsid w:val="00BD607B"/>
    <w:rsid w:val="00BD6FDA"/>
    <w:rsid w:val="00BE1294"/>
    <w:rsid w:val="00BE17C4"/>
    <w:rsid w:val="00BE21E7"/>
    <w:rsid w:val="00BE22CC"/>
    <w:rsid w:val="00BE3070"/>
    <w:rsid w:val="00BE5C5F"/>
    <w:rsid w:val="00BE603A"/>
    <w:rsid w:val="00BE6359"/>
    <w:rsid w:val="00BE7B5F"/>
    <w:rsid w:val="00BF0C82"/>
    <w:rsid w:val="00BF1C40"/>
    <w:rsid w:val="00BF2388"/>
    <w:rsid w:val="00BF3E85"/>
    <w:rsid w:val="00BF438C"/>
    <w:rsid w:val="00BF5315"/>
    <w:rsid w:val="00BF693B"/>
    <w:rsid w:val="00BF751D"/>
    <w:rsid w:val="00C00383"/>
    <w:rsid w:val="00C015B0"/>
    <w:rsid w:val="00C01630"/>
    <w:rsid w:val="00C01AD3"/>
    <w:rsid w:val="00C02817"/>
    <w:rsid w:val="00C02C90"/>
    <w:rsid w:val="00C02E11"/>
    <w:rsid w:val="00C04137"/>
    <w:rsid w:val="00C04D3F"/>
    <w:rsid w:val="00C05040"/>
    <w:rsid w:val="00C05CD2"/>
    <w:rsid w:val="00C1092D"/>
    <w:rsid w:val="00C1779E"/>
    <w:rsid w:val="00C21398"/>
    <w:rsid w:val="00C217D2"/>
    <w:rsid w:val="00C22F57"/>
    <w:rsid w:val="00C23A99"/>
    <w:rsid w:val="00C23BFA"/>
    <w:rsid w:val="00C24457"/>
    <w:rsid w:val="00C2458E"/>
    <w:rsid w:val="00C24BE6"/>
    <w:rsid w:val="00C30CF4"/>
    <w:rsid w:val="00C32AA8"/>
    <w:rsid w:val="00C32BE8"/>
    <w:rsid w:val="00C34300"/>
    <w:rsid w:val="00C35A36"/>
    <w:rsid w:val="00C37078"/>
    <w:rsid w:val="00C4126A"/>
    <w:rsid w:val="00C44A97"/>
    <w:rsid w:val="00C45A72"/>
    <w:rsid w:val="00C47DFC"/>
    <w:rsid w:val="00C50F08"/>
    <w:rsid w:val="00C50FF3"/>
    <w:rsid w:val="00C51317"/>
    <w:rsid w:val="00C51AF7"/>
    <w:rsid w:val="00C534D7"/>
    <w:rsid w:val="00C5461C"/>
    <w:rsid w:val="00C54A2B"/>
    <w:rsid w:val="00C55849"/>
    <w:rsid w:val="00C55FE0"/>
    <w:rsid w:val="00C57300"/>
    <w:rsid w:val="00C6024B"/>
    <w:rsid w:val="00C602B9"/>
    <w:rsid w:val="00C614B7"/>
    <w:rsid w:val="00C617F7"/>
    <w:rsid w:val="00C62E79"/>
    <w:rsid w:val="00C6347F"/>
    <w:rsid w:val="00C63D46"/>
    <w:rsid w:val="00C648F9"/>
    <w:rsid w:val="00C65038"/>
    <w:rsid w:val="00C655A3"/>
    <w:rsid w:val="00C668D9"/>
    <w:rsid w:val="00C70C9E"/>
    <w:rsid w:val="00C70F9F"/>
    <w:rsid w:val="00C72421"/>
    <w:rsid w:val="00C734E1"/>
    <w:rsid w:val="00C75790"/>
    <w:rsid w:val="00C763C1"/>
    <w:rsid w:val="00C76823"/>
    <w:rsid w:val="00C77A67"/>
    <w:rsid w:val="00C8009F"/>
    <w:rsid w:val="00C80152"/>
    <w:rsid w:val="00C80A4C"/>
    <w:rsid w:val="00C8293C"/>
    <w:rsid w:val="00C82EC8"/>
    <w:rsid w:val="00C8326A"/>
    <w:rsid w:val="00C83D3B"/>
    <w:rsid w:val="00C84081"/>
    <w:rsid w:val="00C84F5D"/>
    <w:rsid w:val="00C85578"/>
    <w:rsid w:val="00C857D7"/>
    <w:rsid w:val="00C85A87"/>
    <w:rsid w:val="00C85FD0"/>
    <w:rsid w:val="00C86BA7"/>
    <w:rsid w:val="00C8710F"/>
    <w:rsid w:val="00C903F2"/>
    <w:rsid w:val="00C9123B"/>
    <w:rsid w:val="00C918F7"/>
    <w:rsid w:val="00C92DAD"/>
    <w:rsid w:val="00C9353D"/>
    <w:rsid w:val="00C949C9"/>
    <w:rsid w:val="00C94F02"/>
    <w:rsid w:val="00C952A1"/>
    <w:rsid w:val="00C95307"/>
    <w:rsid w:val="00C9570A"/>
    <w:rsid w:val="00C97CDE"/>
    <w:rsid w:val="00CA0CD9"/>
    <w:rsid w:val="00CA1BE4"/>
    <w:rsid w:val="00CA22CA"/>
    <w:rsid w:val="00CA2E46"/>
    <w:rsid w:val="00CA34FB"/>
    <w:rsid w:val="00CA5A8C"/>
    <w:rsid w:val="00CA5CF0"/>
    <w:rsid w:val="00CA7CFC"/>
    <w:rsid w:val="00CB0A1A"/>
    <w:rsid w:val="00CB0F2C"/>
    <w:rsid w:val="00CB116F"/>
    <w:rsid w:val="00CB140C"/>
    <w:rsid w:val="00CB1828"/>
    <w:rsid w:val="00CB3173"/>
    <w:rsid w:val="00CB6F01"/>
    <w:rsid w:val="00CC2603"/>
    <w:rsid w:val="00CC2F59"/>
    <w:rsid w:val="00CC4D32"/>
    <w:rsid w:val="00CC56AF"/>
    <w:rsid w:val="00CC5D0C"/>
    <w:rsid w:val="00CC6030"/>
    <w:rsid w:val="00CC6951"/>
    <w:rsid w:val="00CC7194"/>
    <w:rsid w:val="00CC7920"/>
    <w:rsid w:val="00CD060A"/>
    <w:rsid w:val="00CD0F9C"/>
    <w:rsid w:val="00CD2D43"/>
    <w:rsid w:val="00CD3415"/>
    <w:rsid w:val="00CD4654"/>
    <w:rsid w:val="00CD506A"/>
    <w:rsid w:val="00CD5725"/>
    <w:rsid w:val="00CD7335"/>
    <w:rsid w:val="00CD7E87"/>
    <w:rsid w:val="00CE082E"/>
    <w:rsid w:val="00CE089B"/>
    <w:rsid w:val="00CE09E7"/>
    <w:rsid w:val="00CE0D7F"/>
    <w:rsid w:val="00CE69F4"/>
    <w:rsid w:val="00CE7C91"/>
    <w:rsid w:val="00CF0148"/>
    <w:rsid w:val="00CF0AC8"/>
    <w:rsid w:val="00CF11C8"/>
    <w:rsid w:val="00CF1856"/>
    <w:rsid w:val="00CF1943"/>
    <w:rsid w:val="00CF24B9"/>
    <w:rsid w:val="00CF39B5"/>
    <w:rsid w:val="00CF4771"/>
    <w:rsid w:val="00CF48C8"/>
    <w:rsid w:val="00CF56FC"/>
    <w:rsid w:val="00CF7361"/>
    <w:rsid w:val="00CF7F97"/>
    <w:rsid w:val="00D003CD"/>
    <w:rsid w:val="00D01FBB"/>
    <w:rsid w:val="00D03D08"/>
    <w:rsid w:val="00D042EA"/>
    <w:rsid w:val="00D049DF"/>
    <w:rsid w:val="00D06439"/>
    <w:rsid w:val="00D07364"/>
    <w:rsid w:val="00D07EC6"/>
    <w:rsid w:val="00D102EF"/>
    <w:rsid w:val="00D1061D"/>
    <w:rsid w:val="00D106A2"/>
    <w:rsid w:val="00D11F25"/>
    <w:rsid w:val="00D12259"/>
    <w:rsid w:val="00D122C2"/>
    <w:rsid w:val="00D1351D"/>
    <w:rsid w:val="00D138D0"/>
    <w:rsid w:val="00D14554"/>
    <w:rsid w:val="00D14725"/>
    <w:rsid w:val="00D15436"/>
    <w:rsid w:val="00D16494"/>
    <w:rsid w:val="00D20A58"/>
    <w:rsid w:val="00D20BBF"/>
    <w:rsid w:val="00D20BE7"/>
    <w:rsid w:val="00D21104"/>
    <w:rsid w:val="00D22BD5"/>
    <w:rsid w:val="00D235E9"/>
    <w:rsid w:val="00D237EA"/>
    <w:rsid w:val="00D25F73"/>
    <w:rsid w:val="00D30794"/>
    <w:rsid w:val="00D313A7"/>
    <w:rsid w:val="00D316E7"/>
    <w:rsid w:val="00D31EA2"/>
    <w:rsid w:val="00D32EE1"/>
    <w:rsid w:val="00D33AB7"/>
    <w:rsid w:val="00D3442C"/>
    <w:rsid w:val="00D4292D"/>
    <w:rsid w:val="00D52CC0"/>
    <w:rsid w:val="00D5348D"/>
    <w:rsid w:val="00D56B25"/>
    <w:rsid w:val="00D56EE0"/>
    <w:rsid w:val="00D5724C"/>
    <w:rsid w:val="00D617AD"/>
    <w:rsid w:val="00D63567"/>
    <w:rsid w:val="00D64501"/>
    <w:rsid w:val="00D653CA"/>
    <w:rsid w:val="00D655BD"/>
    <w:rsid w:val="00D65A96"/>
    <w:rsid w:val="00D663C1"/>
    <w:rsid w:val="00D675CB"/>
    <w:rsid w:val="00D7110E"/>
    <w:rsid w:val="00D72A66"/>
    <w:rsid w:val="00D72CE3"/>
    <w:rsid w:val="00D74576"/>
    <w:rsid w:val="00D74669"/>
    <w:rsid w:val="00D74AF8"/>
    <w:rsid w:val="00D74D3B"/>
    <w:rsid w:val="00D76C52"/>
    <w:rsid w:val="00D76DC9"/>
    <w:rsid w:val="00D774D1"/>
    <w:rsid w:val="00D809CA"/>
    <w:rsid w:val="00D819B7"/>
    <w:rsid w:val="00D81F73"/>
    <w:rsid w:val="00D8477E"/>
    <w:rsid w:val="00D85B29"/>
    <w:rsid w:val="00D8713E"/>
    <w:rsid w:val="00D87456"/>
    <w:rsid w:val="00D87522"/>
    <w:rsid w:val="00D87588"/>
    <w:rsid w:val="00D90271"/>
    <w:rsid w:val="00D902CB"/>
    <w:rsid w:val="00D91C9A"/>
    <w:rsid w:val="00D924E0"/>
    <w:rsid w:val="00D92516"/>
    <w:rsid w:val="00D92ED0"/>
    <w:rsid w:val="00D95CFE"/>
    <w:rsid w:val="00D96F1B"/>
    <w:rsid w:val="00D97459"/>
    <w:rsid w:val="00D97749"/>
    <w:rsid w:val="00D97C84"/>
    <w:rsid w:val="00D97D9D"/>
    <w:rsid w:val="00DA0183"/>
    <w:rsid w:val="00DA0643"/>
    <w:rsid w:val="00DA0656"/>
    <w:rsid w:val="00DA1533"/>
    <w:rsid w:val="00DA3D8E"/>
    <w:rsid w:val="00DA558B"/>
    <w:rsid w:val="00DA63CA"/>
    <w:rsid w:val="00DB11B2"/>
    <w:rsid w:val="00DB14C1"/>
    <w:rsid w:val="00DB1771"/>
    <w:rsid w:val="00DB32FB"/>
    <w:rsid w:val="00DB3A60"/>
    <w:rsid w:val="00DB4143"/>
    <w:rsid w:val="00DB41F9"/>
    <w:rsid w:val="00DB428A"/>
    <w:rsid w:val="00DB4E0F"/>
    <w:rsid w:val="00DB6D34"/>
    <w:rsid w:val="00DB7CFC"/>
    <w:rsid w:val="00DC184E"/>
    <w:rsid w:val="00DC1B6C"/>
    <w:rsid w:val="00DC20B1"/>
    <w:rsid w:val="00DC388C"/>
    <w:rsid w:val="00DC46DE"/>
    <w:rsid w:val="00DC5A63"/>
    <w:rsid w:val="00DC6923"/>
    <w:rsid w:val="00DC715E"/>
    <w:rsid w:val="00DC78B4"/>
    <w:rsid w:val="00DC7AA1"/>
    <w:rsid w:val="00DD02D4"/>
    <w:rsid w:val="00DD2340"/>
    <w:rsid w:val="00DD2414"/>
    <w:rsid w:val="00DD25F9"/>
    <w:rsid w:val="00DD2DD0"/>
    <w:rsid w:val="00DD472C"/>
    <w:rsid w:val="00DD4A57"/>
    <w:rsid w:val="00DD4F17"/>
    <w:rsid w:val="00DD6454"/>
    <w:rsid w:val="00DD65F4"/>
    <w:rsid w:val="00DD6E93"/>
    <w:rsid w:val="00DD70A3"/>
    <w:rsid w:val="00DD7248"/>
    <w:rsid w:val="00DE0497"/>
    <w:rsid w:val="00DE20B3"/>
    <w:rsid w:val="00DE3DB6"/>
    <w:rsid w:val="00DE4077"/>
    <w:rsid w:val="00DE47C9"/>
    <w:rsid w:val="00DE4EB7"/>
    <w:rsid w:val="00DF0307"/>
    <w:rsid w:val="00DF0BA2"/>
    <w:rsid w:val="00DF11B5"/>
    <w:rsid w:val="00DF2492"/>
    <w:rsid w:val="00DF2856"/>
    <w:rsid w:val="00DF3048"/>
    <w:rsid w:val="00DF3A83"/>
    <w:rsid w:val="00DF3DD1"/>
    <w:rsid w:val="00DF43DA"/>
    <w:rsid w:val="00DF5350"/>
    <w:rsid w:val="00DF7C79"/>
    <w:rsid w:val="00E01203"/>
    <w:rsid w:val="00E03EBB"/>
    <w:rsid w:val="00E04250"/>
    <w:rsid w:val="00E051FE"/>
    <w:rsid w:val="00E066BA"/>
    <w:rsid w:val="00E07A26"/>
    <w:rsid w:val="00E114B6"/>
    <w:rsid w:val="00E121D2"/>
    <w:rsid w:val="00E1401D"/>
    <w:rsid w:val="00E1505A"/>
    <w:rsid w:val="00E152B8"/>
    <w:rsid w:val="00E17316"/>
    <w:rsid w:val="00E17CA7"/>
    <w:rsid w:val="00E2032C"/>
    <w:rsid w:val="00E22F77"/>
    <w:rsid w:val="00E24551"/>
    <w:rsid w:val="00E24585"/>
    <w:rsid w:val="00E24762"/>
    <w:rsid w:val="00E25E75"/>
    <w:rsid w:val="00E2732B"/>
    <w:rsid w:val="00E2768A"/>
    <w:rsid w:val="00E300DB"/>
    <w:rsid w:val="00E31264"/>
    <w:rsid w:val="00E32B46"/>
    <w:rsid w:val="00E34DD0"/>
    <w:rsid w:val="00E35981"/>
    <w:rsid w:val="00E36B2C"/>
    <w:rsid w:val="00E37E02"/>
    <w:rsid w:val="00E37EC9"/>
    <w:rsid w:val="00E4012B"/>
    <w:rsid w:val="00E4025F"/>
    <w:rsid w:val="00E4216C"/>
    <w:rsid w:val="00E4218D"/>
    <w:rsid w:val="00E42303"/>
    <w:rsid w:val="00E426CF"/>
    <w:rsid w:val="00E44F09"/>
    <w:rsid w:val="00E46225"/>
    <w:rsid w:val="00E46F5B"/>
    <w:rsid w:val="00E53FCA"/>
    <w:rsid w:val="00E54BC0"/>
    <w:rsid w:val="00E558C2"/>
    <w:rsid w:val="00E57008"/>
    <w:rsid w:val="00E5786A"/>
    <w:rsid w:val="00E5789F"/>
    <w:rsid w:val="00E57C33"/>
    <w:rsid w:val="00E61244"/>
    <w:rsid w:val="00E61CE2"/>
    <w:rsid w:val="00E62FF7"/>
    <w:rsid w:val="00E632F1"/>
    <w:rsid w:val="00E635FC"/>
    <w:rsid w:val="00E63602"/>
    <w:rsid w:val="00E64392"/>
    <w:rsid w:val="00E64500"/>
    <w:rsid w:val="00E6567E"/>
    <w:rsid w:val="00E6745E"/>
    <w:rsid w:val="00E67912"/>
    <w:rsid w:val="00E72C24"/>
    <w:rsid w:val="00E7474D"/>
    <w:rsid w:val="00E762E4"/>
    <w:rsid w:val="00E76B1A"/>
    <w:rsid w:val="00E76F1D"/>
    <w:rsid w:val="00E776B2"/>
    <w:rsid w:val="00E809B1"/>
    <w:rsid w:val="00E811FC"/>
    <w:rsid w:val="00E81301"/>
    <w:rsid w:val="00E82C6B"/>
    <w:rsid w:val="00E82D6A"/>
    <w:rsid w:val="00E8341E"/>
    <w:rsid w:val="00E83CDA"/>
    <w:rsid w:val="00E83D92"/>
    <w:rsid w:val="00E8424C"/>
    <w:rsid w:val="00E8448D"/>
    <w:rsid w:val="00E845F7"/>
    <w:rsid w:val="00E85418"/>
    <w:rsid w:val="00E868F0"/>
    <w:rsid w:val="00E87540"/>
    <w:rsid w:val="00E92902"/>
    <w:rsid w:val="00E9749A"/>
    <w:rsid w:val="00E97636"/>
    <w:rsid w:val="00E9769B"/>
    <w:rsid w:val="00EA07C6"/>
    <w:rsid w:val="00EA2608"/>
    <w:rsid w:val="00EA3F36"/>
    <w:rsid w:val="00EA4F05"/>
    <w:rsid w:val="00EA7706"/>
    <w:rsid w:val="00EA788C"/>
    <w:rsid w:val="00EB0F6D"/>
    <w:rsid w:val="00EB1303"/>
    <w:rsid w:val="00EB1C4D"/>
    <w:rsid w:val="00EB2B8F"/>
    <w:rsid w:val="00EB462B"/>
    <w:rsid w:val="00EB4B71"/>
    <w:rsid w:val="00EB6BA8"/>
    <w:rsid w:val="00EB7255"/>
    <w:rsid w:val="00EB7C8D"/>
    <w:rsid w:val="00EC0546"/>
    <w:rsid w:val="00EC0DEB"/>
    <w:rsid w:val="00EC134D"/>
    <w:rsid w:val="00EC1D69"/>
    <w:rsid w:val="00EC288F"/>
    <w:rsid w:val="00EC28B5"/>
    <w:rsid w:val="00EC39A8"/>
    <w:rsid w:val="00EC3A85"/>
    <w:rsid w:val="00EC4203"/>
    <w:rsid w:val="00EC4D95"/>
    <w:rsid w:val="00EC59E4"/>
    <w:rsid w:val="00EC64BD"/>
    <w:rsid w:val="00ED0D7F"/>
    <w:rsid w:val="00ED1B2E"/>
    <w:rsid w:val="00ED3D5F"/>
    <w:rsid w:val="00ED50D8"/>
    <w:rsid w:val="00ED5339"/>
    <w:rsid w:val="00ED5CCE"/>
    <w:rsid w:val="00EE1CFB"/>
    <w:rsid w:val="00EE1D8E"/>
    <w:rsid w:val="00EE2E74"/>
    <w:rsid w:val="00EE31F2"/>
    <w:rsid w:val="00EE393D"/>
    <w:rsid w:val="00EE4719"/>
    <w:rsid w:val="00EE5238"/>
    <w:rsid w:val="00EE66FE"/>
    <w:rsid w:val="00EE6D14"/>
    <w:rsid w:val="00EE7F31"/>
    <w:rsid w:val="00EF1BA1"/>
    <w:rsid w:val="00EF2ACD"/>
    <w:rsid w:val="00EF3CC9"/>
    <w:rsid w:val="00EF3F95"/>
    <w:rsid w:val="00EF6272"/>
    <w:rsid w:val="00EF76D6"/>
    <w:rsid w:val="00F017A2"/>
    <w:rsid w:val="00F040A2"/>
    <w:rsid w:val="00F105DC"/>
    <w:rsid w:val="00F13676"/>
    <w:rsid w:val="00F13C79"/>
    <w:rsid w:val="00F1447C"/>
    <w:rsid w:val="00F1463F"/>
    <w:rsid w:val="00F159D0"/>
    <w:rsid w:val="00F1619C"/>
    <w:rsid w:val="00F1648C"/>
    <w:rsid w:val="00F172E4"/>
    <w:rsid w:val="00F179A0"/>
    <w:rsid w:val="00F22C77"/>
    <w:rsid w:val="00F2323E"/>
    <w:rsid w:val="00F2410B"/>
    <w:rsid w:val="00F24C1B"/>
    <w:rsid w:val="00F269CE"/>
    <w:rsid w:val="00F313F8"/>
    <w:rsid w:val="00F31435"/>
    <w:rsid w:val="00F3180D"/>
    <w:rsid w:val="00F349D7"/>
    <w:rsid w:val="00F34D10"/>
    <w:rsid w:val="00F3566B"/>
    <w:rsid w:val="00F35C58"/>
    <w:rsid w:val="00F36510"/>
    <w:rsid w:val="00F3657A"/>
    <w:rsid w:val="00F40FCE"/>
    <w:rsid w:val="00F439A6"/>
    <w:rsid w:val="00F44CC5"/>
    <w:rsid w:val="00F45811"/>
    <w:rsid w:val="00F4605D"/>
    <w:rsid w:val="00F46E59"/>
    <w:rsid w:val="00F473D8"/>
    <w:rsid w:val="00F47976"/>
    <w:rsid w:val="00F47A7F"/>
    <w:rsid w:val="00F5025B"/>
    <w:rsid w:val="00F5062B"/>
    <w:rsid w:val="00F512BF"/>
    <w:rsid w:val="00F51983"/>
    <w:rsid w:val="00F52004"/>
    <w:rsid w:val="00F525B4"/>
    <w:rsid w:val="00F53CB9"/>
    <w:rsid w:val="00F57AD4"/>
    <w:rsid w:val="00F57DD6"/>
    <w:rsid w:val="00F63105"/>
    <w:rsid w:val="00F64674"/>
    <w:rsid w:val="00F648C6"/>
    <w:rsid w:val="00F64F4F"/>
    <w:rsid w:val="00F65A0A"/>
    <w:rsid w:val="00F75C54"/>
    <w:rsid w:val="00F75E70"/>
    <w:rsid w:val="00F761D4"/>
    <w:rsid w:val="00F761EC"/>
    <w:rsid w:val="00F81214"/>
    <w:rsid w:val="00F826C2"/>
    <w:rsid w:val="00F848BC"/>
    <w:rsid w:val="00F8538B"/>
    <w:rsid w:val="00F87374"/>
    <w:rsid w:val="00F902E0"/>
    <w:rsid w:val="00F91221"/>
    <w:rsid w:val="00F9170F"/>
    <w:rsid w:val="00F91DBE"/>
    <w:rsid w:val="00F923E7"/>
    <w:rsid w:val="00F93B66"/>
    <w:rsid w:val="00F94361"/>
    <w:rsid w:val="00F9460E"/>
    <w:rsid w:val="00F9466E"/>
    <w:rsid w:val="00F94C8E"/>
    <w:rsid w:val="00F95A7A"/>
    <w:rsid w:val="00F96FEB"/>
    <w:rsid w:val="00FA3055"/>
    <w:rsid w:val="00FA6405"/>
    <w:rsid w:val="00FA72A5"/>
    <w:rsid w:val="00FA7FA8"/>
    <w:rsid w:val="00FB08BB"/>
    <w:rsid w:val="00FB0FF7"/>
    <w:rsid w:val="00FB1F80"/>
    <w:rsid w:val="00FB269C"/>
    <w:rsid w:val="00FB422C"/>
    <w:rsid w:val="00FB44D0"/>
    <w:rsid w:val="00FB4A0A"/>
    <w:rsid w:val="00FB4FF0"/>
    <w:rsid w:val="00FB61A1"/>
    <w:rsid w:val="00FB732E"/>
    <w:rsid w:val="00FB78BC"/>
    <w:rsid w:val="00FB7B7E"/>
    <w:rsid w:val="00FC0AC4"/>
    <w:rsid w:val="00FC0B7F"/>
    <w:rsid w:val="00FC27F2"/>
    <w:rsid w:val="00FC3D05"/>
    <w:rsid w:val="00FC4D25"/>
    <w:rsid w:val="00FC4EAC"/>
    <w:rsid w:val="00FC607B"/>
    <w:rsid w:val="00FC7BB6"/>
    <w:rsid w:val="00FD0093"/>
    <w:rsid w:val="00FD1E4E"/>
    <w:rsid w:val="00FD2010"/>
    <w:rsid w:val="00FD57E1"/>
    <w:rsid w:val="00FD76EE"/>
    <w:rsid w:val="00FD7D5C"/>
    <w:rsid w:val="00FE00D2"/>
    <w:rsid w:val="00FE055E"/>
    <w:rsid w:val="00FE17CF"/>
    <w:rsid w:val="00FE2F87"/>
    <w:rsid w:val="00FE4231"/>
    <w:rsid w:val="00FE49D6"/>
    <w:rsid w:val="00FE523B"/>
    <w:rsid w:val="00FE5E77"/>
    <w:rsid w:val="00FE78E1"/>
    <w:rsid w:val="00FE7DF2"/>
    <w:rsid w:val="00FF05A6"/>
    <w:rsid w:val="00FF0956"/>
    <w:rsid w:val="00FF10A6"/>
    <w:rsid w:val="00FF1D14"/>
    <w:rsid w:val="00FF250B"/>
    <w:rsid w:val="00FF5644"/>
    <w:rsid w:val="00FF5DD3"/>
    <w:rsid w:val="00FF677E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D8DD32-43B3-4CCE-BAFD-840A6E50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20" w:hanging="220"/>
    </w:pPr>
  </w:style>
  <w:style w:type="paragraph" w:styleId="a6">
    <w:name w:val="Body Text Indent"/>
    <w:basedOn w:val="a"/>
    <w:pPr>
      <w:ind w:left="220" w:hanging="220"/>
    </w:pPr>
  </w:style>
  <w:style w:type="paragraph" w:styleId="3">
    <w:name w:val="Body Text Indent 3"/>
    <w:basedOn w:val="a"/>
    <w:pPr>
      <w:ind w:left="220" w:firstLine="220"/>
    </w:pPr>
  </w:style>
  <w:style w:type="paragraph" w:styleId="a7">
    <w:name w:val="Date"/>
    <w:basedOn w:val="a"/>
    <w:next w:val="a"/>
  </w:style>
  <w:style w:type="table" w:styleId="a8">
    <w:name w:val="Table Grid"/>
    <w:basedOn w:val="a1"/>
    <w:rsid w:val="00825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313D03"/>
    <w:pPr>
      <w:jc w:val="center"/>
    </w:pPr>
  </w:style>
  <w:style w:type="paragraph" w:styleId="aa">
    <w:name w:val="Closing"/>
    <w:basedOn w:val="a"/>
    <w:rsid w:val="00313D03"/>
    <w:pPr>
      <w:jc w:val="right"/>
    </w:pPr>
  </w:style>
  <w:style w:type="paragraph" w:styleId="ab">
    <w:name w:val="Balloon Text"/>
    <w:basedOn w:val="a"/>
    <w:semiHidden/>
    <w:rsid w:val="007B7C8E"/>
    <w:rPr>
      <w:rFonts w:ascii="Arial" w:eastAsia="ＭＳ ゴシック" w:hAnsi="Arial"/>
      <w:sz w:val="18"/>
      <w:szCs w:val="18"/>
    </w:rPr>
  </w:style>
  <w:style w:type="character" w:styleId="ac">
    <w:name w:val="Hyperlink"/>
    <w:rsid w:val="00BC4DF6"/>
    <w:rPr>
      <w:color w:val="0000FF"/>
      <w:u w:val="single"/>
    </w:rPr>
  </w:style>
  <w:style w:type="paragraph" w:styleId="ad">
    <w:name w:val="Salutation"/>
    <w:basedOn w:val="a"/>
    <w:next w:val="a"/>
    <w:rsid w:val="000C4F94"/>
    <w:rPr>
      <w:szCs w:val="28"/>
    </w:rPr>
  </w:style>
  <w:style w:type="paragraph" w:customStyle="1" w:styleId="Default">
    <w:name w:val="Default"/>
    <w:rsid w:val="00B63EA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7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7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5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6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3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0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4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9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1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7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1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9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2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5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2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3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6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4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3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8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7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1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3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5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1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5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3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2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2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8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8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2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1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2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0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04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93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72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09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690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40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9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1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7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1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59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6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6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0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4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422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8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80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5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8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7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8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7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56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2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8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6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9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4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5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4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33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3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80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3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5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48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91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5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0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3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66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812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32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091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9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6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0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6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7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610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ED52-E174-464B-8D89-EF9AFE5A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0</TotalTime>
  <Pages>1</Pages>
  <Words>256</Words>
  <Characters>285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2024-03-06T11:13:00Z</cp:lastPrinted>
  <dcterms:created xsi:type="dcterms:W3CDTF">2025-03-13T11:41:00Z</dcterms:created>
  <dcterms:modified xsi:type="dcterms:W3CDTF">2025-03-13T11:41:00Z</dcterms:modified>
</cp:coreProperties>
</file>