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BE7" w:rsidRPr="00AC61EA" w:rsidRDefault="00736BE7" w:rsidP="00507DF5">
      <w:pPr>
        <w:ind w:left="220" w:hangingChars="100" w:hanging="220"/>
        <w:rPr>
          <w:rFonts w:ascii="ＭＳ 明朝" w:hAnsi="ＭＳ 明朝" w:hint="eastAsia"/>
          <w:szCs w:val="22"/>
        </w:rPr>
      </w:pPr>
      <w:bookmarkStart w:id="0" w:name="_GoBack"/>
      <w:bookmarkEnd w:id="0"/>
      <w:r w:rsidRPr="005B4F49">
        <w:rPr>
          <w:rFonts w:ascii="ＭＳ 明朝" w:hAnsi="ＭＳ 明朝" w:hint="eastAsia"/>
          <w:szCs w:val="22"/>
        </w:rPr>
        <w:t>第３号様式（第１０条関係）</w:t>
      </w:r>
    </w:p>
    <w:p w:rsidR="00736BE7" w:rsidRPr="00AC61EA" w:rsidRDefault="00736BE7" w:rsidP="00736BE7">
      <w:pPr>
        <w:spacing w:line="240" w:lineRule="exact"/>
        <w:rPr>
          <w:rFonts w:ascii="ＭＳ 明朝" w:hAnsi="ＭＳ 明朝" w:hint="eastAsia"/>
          <w:szCs w:val="22"/>
        </w:rPr>
      </w:pPr>
      <w:r w:rsidRPr="00AC61EA">
        <w:rPr>
          <w:rFonts w:ascii="ＭＳ 明朝" w:hAnsi="ＭＳ 明朝" w:hint="eastAsia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szCs w:val="22"/>
        </w:rPr>
        <w:t xml:space="preserve">　 </w:t>
      </w:r>
      <w:r>
        <w:rPr>
          <w:rFonts w:ascii="ＭＳ 明朝" w:hAnsi="ＭＳ 明朝"/>
          <w:szCs w:val="22"/>
        </w:rPr>
        <w:t xml:space="preserve">      　</w:t>
      </w:r>
      <w:r>
        <w:rPr>
          <w:rFonts w:ascii="ＭＳ 明朝" w:hAnsi="ＭＳ 明朝" w:hint="eastAsia"/>
          <w:szCs w:val="22"/>
        </w:rPr>
        <w:t xml:space="preserve"> </w:t>
      </w:r>
      <w:r w:rsidRPr="00AC61EA">
        <w:rPr>
          <w:rFonts w:ascii="ＭＳ 明朝" w:hAnsi="ＭＳ 明朝" w:hint="eastAsia"/>
          <w:szCs w:val="22"/>
        </w:rPr>
        <w:t>変更</w:t>
      </w:r>
    </w:p>
    <w:p w:rsidR="00736BE7" w:rsidRPr="00AC61EA" w:rsidRDefault="00736BE7" w:rsidP="00736BE7">
      <w:pPr>
        <w:spacing w:line="240" w:lineRule="exact"/>
        <w:jc w:val="center"/>
        <w:rPr>
          <w:rFonts w:ascii="ＭＳ 明朝" w:hAnsi="ＭＳ 明朝" w:hint="eastAsia"/>
          <w:szCs w:val="22"/>
        </w:rPr>
      </w:pPr>
      <w:r>
        <w:rPr>
          <w:rFonts w:ascii="ＭＳ 明朝" w:hAnsi="ＭＳ 明朝"/>
          <w:szCs w:val="32"/>
        </w:rPr>
        <w:t>上越市</w:t>
      </w:r>
      <w:r w:rsidRPr="00703306">
        <w:rPr>
          <w:rFonts w:ascii="ＭＳ 明朝" w:hAnsi="ＭＳ 明朝" w:hint="eastAsia"/>
          <w:szCs w:val="32"/>
        </w:rPr>
        <w:t>ＧＰＳ</w:t>
      </w:r>
      <w:r w:rsidRPr="00AC61EA">
        <w:rPr>
          <w:rFonts w:ascii="ＭＳ 明朝" w:hAnsi="ＭＳ 明朝" w:hint="eastAsia"/>
          <w:szCs w:val="22"/>
        </w:rPr>
        <w:t>装置貸与 　 届</w:t>
      </w:r>
    </w:p>
    <w:p w:rsidR="00736BE7" w:rsidRPr="00AC61EA" w:rsidRDefault="00736BE7" w:rsidP="00736BE7">
      <w:pPr>
        <w:spacing w:line="240" w:lineRule="exact"/>
        <w:ind w:firstLineChars="2400" w:firstLine="5280"/>
        <w:rPr>
          <w:rFonts w:ascii="ＭＳ 明朝" w:hAnsi="ＭＳ 明朝" w:hint="eastAsia"/>
          <w:szCs w:val="22"/>
        </w:rPr>
      </w:pPr>
      <w:r w:rsidRPr="00AC61EA">
        <w:rPr>
          <w:rFonts w:ascii="ＭＳ 明朝" w:hAnsi="ＭＳ 明朝" w:hint="eastAsia"/>
          <w:szCs w:val="22"/>
        </w:rPr>
        <w:t>廃止</w:t>
      </w:r>
    </w:p>
    <w:p w:rsidR="00736BE7" w:rsidRPr="00AC61EA" w:rsidRDefault="00736BE7" w:rsidP="00736BE7">
      <w:pPr>
        <w:jc w:val="right"/>
        <w:rPr>
          <w:rFonts w:ascii="ＭＳ 明朝" w:hAnsi="ＭＳ 明朝" w:hint="eastAsia"/>
          <w:szCs w:val="22"/>
        </w:rPr>
      </w:pPr>
    </w:p>
    <w:p w:rsidR="00736BE7" w:rsidRPr="00AC61EA" w:rsidRDefault="00736BE7" w:rsidP="00736BE7">
      <w:pPr>
        <w:jc w:val="right"/>
        <w:rPr>
          <w:rFonts w:ascii="ＭＳ 明朝" w:hAnsi="ＭＳ 明朝" w:hint="eastAsia"/>
          <w:szCs w:val="22"/>
        </w:rPr>
      </w:pPr>
      <w:r w:rsidRPr="00AC61EA">
        <w:rPr>
          <w:rFonts w:ascii="ＭＳ 明朝" w:hAnsi="ＭＳ 明朝" w:hint="eastAsia"/>
          <w:szCs w:val="22"/>
        </w:rPr>
        <w:t>年　　月　　日</w:t>
      </w:r>
    </w:p>
    <w:p w:rsidR="00736BE7" w:rsidRPr="00AC61EA" w:rsidRDefault="00736BE7" w:rsidP="00736BE7">
      <w:pPr>
        <w:rPr>
          <w:rFonts w:ascii="ＭＳ 明朝" w:hAnsi="ＭＳ 明朝" w:hint="eastAsia"/>
          <w:szCs w:val="22"/>
        </w:rPr>
      </w:pPr>
    </w:p>
    <w:p w:rsidR="00736BE7" w:rsidRPr="00AC61EA" w:rsidRDefault="00736BE7" w:rsidP="00736BE7">
      <w:pPr>
        <w:rPr>
          <w:rFonts w:ascii="ＭＳ 明朝" w:hAnsi="ＭＳ 明朝" w:hint="eastAsia"/>
          <w:szCs w:val="22"/>
        </w:rPr>
      </w:pPr>
      <w:r w:rsidRPr="00AC61EA">
        <w:rPr>
          <w:rFonts w:ascii="ＭＳ 明朝" w:hAnsi="ＭＳ 明朝" w:hint="eastAsia"/>
          <w:szCs w:val="22"/>
        </w:rPr>
        <w:t>（宛先）</w:t>
      </w:r>
      <w:smartTag w:uri="schemas-MSNCTYST-com/MSNCTYST" w:element="MSNCTYST">
        <w:smartTagPr>
          <w:attr w:name="Address" w:val="上越市"/>
          <w:attr w:name="AddressList" w:val="15:新潟県上越市;"/>
        </w:smartTagPr>
        <w:r w:rsidRPr="00AC61EA">
          <w:rPr>
            <w:rFonts w:ascii="ＭＳ 明朝" w:hAnsi="ＭＳ 明朝" w:hint="eastAsia"/>
            <w:szCs w:val="22"/>
          </w:rPr>
          <w:t>上越市</w:t>
        </w:r>
      </w:smartTag>
      <w:r w:rsidRPr="00AC61EA">
        <w:rPr>
          <w:rFonts w:ascii="ＭＳ 明朝" w:hAnsi="ＭＳ 明朝" w:hint="eastAsia"/>
          <w:szCs w:val="22"/>
        </w:rPr>
        <w:t>長</w:t>
      </w:r>
    </w:p>
    <w:p w:rsidR="00736BE7" w:rsidRPr="00AC61EA" w:rsidRDefault="00736BE7" w:rsidP="00736BE7">
      <w:pPr>
        <w:ind w:leftChars="1800" w:left="3960" w:firstLineChars="400" w:firstLine="880"/>
        <w:rPr>
          <w:rFonts w:ascii="ＭＳ 明朝" w:hAnsi="ＭＳ 明朝" w:hint="eastAsia"/>
          <w:szCs w:val="22"/>
        </w:rPr>
      </w:pPr>
      <w:r w:rsidRPr="00AC61EA">
        <w:rPr>
          <w:rFonts w:ascii="ＭＳ 明朝" w:hAnsi="ＭＳ 明朝" w:hint="eastAsia"/>
          <w:kern w:val="0"/>
          <w:szCs w:val="22"/>
        </w:rPr>
        <w:t xml:space="preserve">　　</w:t>
      </w:r>
      <w:r w:rsidRPr="00AC61EA">
        <w:rPr>
          <w:rFonts w:ascii="ＭＳ 明朝" w:hAnsi="ＭＳ 明朝" w:hint="eastAsia"/>
          <w:szCs w:val="22"/>
        </w:rPr>
        <w:t>住　　所</w:t>
      </w:r>
    </w:p>
    <w:p w:rsidR="00736BE7" w:rsidRPr="00AC61EA" w:rsidRDefault="00736BE7" w:rsidP="00736BE7">
      <w:pPr>
        <w:ind w:leftChars="2400" w:left="5280"/>
        <w:rPr>
          <w:rFonts w:ascii="ＭＳ 明朝" w:hAnsi="ＭＳ 明朝" w:hint="eastAsia"/>
          <w:szCs w:val="22"/>
        </w:rPr>
      </w:pPr>
      <w:r w:rsidRPr="00AC61EA">
        <w:rPr>
          <w:rFonts w:ascii="ＭＳ 明朝" w:hAnsi="ＭＳ 明朝" w:hint="eastAsia"/>
          <w:szCs w:val="22"/>
        </w:rPr>
        <w:t>氏　　名</w:t>
      </w:r>
    </w:p>
    <w:p w:rsidR="00736BE7" w:rsidRPr="00AC61EA" w:rsidRDefault="00736BE7" w:rsidP="00736BE7">
      <w:pPr>
        <w:ind w:leftChars="2300" w:left="5060" w:firstLineChars="100" w:firstLine="220"/>
        <w:rPr>
          <w:rFonts w:ascii="ＭＳ 明朝" w:hAnsi="ＭＳ 明朝" w:hint="eastAsia"/>
          <w:szCs w:val="22"/>
        </w:rPr>
      </w:pPr>
      <w:r w:rsidRPr="00AC61EA">
        <w:rPr>
          <w:rFonts w:ascii="ＭＳ 明朝" w:hAnsi="ＭＳ 明朝" w:hint="eastAsia"/>
          <w:szCs w:val="22"/>
        </w:rPr>
        <w:t>電話番号</w:t>
      </w:r>
    </w:p>
    <w:p w:rsidR="00736BE7" w:rsidRPr="00AC61EA" w:rsidRDefault="00736BE7" w:rsidP="00736BE7">
      <w:pPr>
        <w:ind w:leftChars="2400" w:left="5280"/>
        <w:rPr>
          <w:rFonts w:ascii="ＭＳ 明朝" w:hAnsi="ＭＳ 明朝" w:hint="eastAsia"/>
          <w:szCs w:val="22"/>
        </w:rPr>
      </w:pPr>
    </w:p>
    <w:p w:rsidR="00736BE7" w:rsidRPr="00AC61EA" w:rsidRDefault="00736BE7" w:rsidP="00736BE7">
      <w:pPr>
        <w:rPr>
          <w:rFonts w:ascii="ＭＳ 明朝" w:hAnsi="ＭＳ 明朝" w:hint="eastAsia"/>
          <w:szCs w:val="22"/>
        </w:rPr>
      </w:pPr>
    </w:p>
    <w:p w:rsidR="00736BE7" w:rsidRPr="00AC61EA" w:rsidRDefault="00736BE7" w:rsidP="00736BE7">
      <w:pPr>
        <w:spacing w:line="240" w:lineRule="exact"/>
        <w:rPr>
          <w:rFonts w:ascii="ＭＳ 明朝" w:hAnsi="ＭＳ 明朝" w:hint="eastAsia"/>
          <w:szCs w:val="22"/>
        </w:rPr>
      </w:pPr>
      <w:r w:rsidRPr="00AC61EA">
        <w:rPr>
          <w:rFonts w:ascii="ＭＳ 明朝" w:hAnsi="ＭＳ 明朝" w:hint="eastAsia"/>
          <w:szCs w:val="22"/>
        </w:rPr>
        <w:t xml:space="preserve">　　　　　　　　　　　　　　</w:t>
      </w:r>
      <w:r>
        <w:rPr>
          <w:rFonts w:ascii="ＭＳ 明朝" w:hAnsi="ＭＳ 明朝" w:hint="eastAsia"/>
          <w:szCs w:val="22"/>
        </w:rPr>
        <w:t xml:space="preserve"> </w:t>
      </w:r>
      <w:r>
        <w:rPr>
          <w:rFonts w:ascii="ＭＳ 明朝" w:hAnsi="ＭＳ 明朝"/>
          <w:szCs w:val="22"/>
        </w:rPr>
        <w:t xml:space="preserve"> </w:t>
      </w:r>
      <w:r w:rsidRPr="004C04E1">
        <w:rPr>
          <w:rFonts w:ascii="ＭＳ 明朝" w:hAnsi="ＭＳ 明朝"/>
          <w:szCs w:val="22"/>
        </w:rPr>
        <w:t>申請内容の</w:t>
      </w:r>
      <w:r w:rsidRPr="004C04E1">
        <w:rPr>
          <w:rFonts w:ascii="ＭＳ 明朝" w:hAnsi="ＭＳ 明朝" w:hint="eastAsia"/>
          <w:szCs w:val="22"/>
        </w:rPr>
        <w:t>変更</w:t>
      </w:r>
    </w:p>
    <w:p w:rsidR="00736BE7" w:rsidRPr="00AC61EA" w:rsidRDefault="00736BE7" w:rsidP="00736BE7">
      <w:pPr>
        <w:spacing w:line="240" w:lineRule="exact"/>
        <w:rPr>
          <w:rFonts w:ascii="ＭＳ 明朝" w:hAnsi="ＭＳ 明朝" w:hint="eastAsia"/>
          <w:szCs w:val="22"/>
        </w:rPr>
      </w:pPr>
      <w:r w:rsidRPr="00AC61EA">
        <w:rPr>
          <w:rFonts w:ascii="ＭＳ 明朝" w:hAnsi="ＭＳ 明朝" w:hint="eastAsia"/>
          <w:szCs w:val="22"/>
        </w:rPr>
        <w:t xml:space="preserve">　次のとおり</w:t>
      </w:r>
      <w:r w:rsidRPr="00703306">
        <w:rPr>
          <w:rFonts w:ascii="ＭＳ 明朝" w:hAnsi="ＭＳ 明朝" w:hint="eastAsia"/>
          <w:szCs w:val="32"/>
        </w:rPr>
        <w:t>ＧＰＳ</w:t>
      </w:r>
      <w:r w:rsidRPr="00AC61EA">
        <w:rPr>
          <w:rFonts w:ascii="ＭＳ 明朝" w:hAnsi="ＭＳ 明朝" w:hint="eastAsia"/>
          <w:szCs w:val="22"/>
        </w:rPr>
        <w:t>装置の貸与</w:t>
      </w:r>
      <w:r>
        <w:rPr>
          <w:rFonts w:ascii="ＭＳ 明朝" w:hAnsi="ＭＳ 明朝" w:hint="eastAsia"/>
          <w:szCs w:val="22"/>
        </w:rPr>
        <w:t>の</w:t>
      </w:r>
      <w:r w:rsidRPr="00AC61EA">
        <w:rPr>
          <w:rFonts w:ascii="ＭＳ 明朝" w:hAnsi="ＭＳ 明朝" w:hint="eastAsia"/>
          <w:szCs w:val="22"/>
        </w:rPr>
        <w:t xml:space="preserve">　　</w:t>
      </w:r>
      <w:r>
        <w:rPr>
          <w:rFonts w:ascii="ＭＳ 明朝" w:hAnsi="ＭＳ 明朝" w:hint="eastAsia"/>
          <w:szCs w:val="22"/>
        </w:rPr>
        <w:t xml:space="preserve">　　　　　</w:t>
      </w:r>
      <w:r w:rsidR="00954810">
        <w:rPr>
          <w:rFonts w:ascii="ＭＳ 明朝" w:hAnsi="ＭＳ 明朝" w:hint="eastAsia"/>
          <w:szCs w:val="22"/>
        </w:rPr>
        <w:t>を</w:t>
      </w:r>
      <w:r w:rsidRPr="00AC61EA">
        <w:rPr>
          <w:rFonts w:ascii="ＭＳ 明朝" w:hAnsi="ＭＳ 明朝" w:hint="eastAsia"/>
          <w:szCs w:val="22"/>
        </w:rPr>
        <w:t>したいので、届け出ます。</w:t>
      </w:r>
    </w:p>
    <w:p w:rsidR="00736BE7" w:rsidRPr="00AC61EA" w:rsidRDefault="00736BE7" w:rsidP="00736BE7">
      <w:pPr>
        <w:spacing w:after="100" w:afterAutospacing="1" w:line="240" w:lineRule="exact"/>
        <w:rPr>
          <w:rFonts w:ascii="ＭＳ 明朝" w:hAnsi="ＭＳ 明朝" w:hint="eastAsia"/>
          <w:szCs w:val="22"/>
        </w:rPr>
      </w:pPr>
      <w:r w:rsidRPr="00AC61EA">
        <w:rPr>
          <w:rFonts w:ascii="ＭＳ 明朝" w:hAnsi="ＭＳ 明朝" w:hint="eastAsia"/>
          <w:szCs w:val="22"/>
        </w:rPr>
        <w:t xml:space="preserve">　　　　　　　　　　　　　　</w:t>
      </w:r>
      <w:r>
        <w:rPr>
          <w:rFonts w:ascii="ＭＳ 明朝" w:hAnsi="ＭＳ 明朝" w:hint="eastAsia"/>
          <w:szCs w:val="22"/>
        </w:rPr>
        <w:t xml:space="preserve"> </w:t>
      </w:r>
      <w:r>
        <w:rPr>
          <w:rFonts w:ascii="ＭＳ 明朝" w:hAnsi="ＭＳ 明朝"/>
          <w:szCs w:val="22"/>
        </w:rPr>
        <w:t xml:space="preserve"> </w:t>
      </w:r>
      <w:r w:rsidRPr="00954810">
        <w:rPr>
          <w:rFonts w:ascii="ＭＳ 明朝" w:hAnsi="ＭＳ 明朝" w:hint="eastAsia"/>
          <w:spacing w:val="550"/>
          <w:kern w:val="0"/>
          <w:szCs w:val="22"/>
          <w:fitText w:val="1540" w:id="-1021026816"/>
        </w:rPr>
        <w:t>廃</w:t>
      </w:r>
      <w:r w:rsidRPr="00954810">
        <w:rPr>
          <w:rFonts w:ascii="ＭＳ 明朝" w:hAnsi="ＭＳ 明朝" w:hint="eastAsia"/>
          <w:kern w:val="0"/>
          <w:szCs w:val="22"/>
          <w:fitText w:val="1540" w:id="-1021026816"/>
        </w:rPr>
        <w:t>止</w:t>
      </w:r>
    </w:p>
    <w:tbl>
      <w:tblPr>
        <w:tblW w:w="90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1320"/>
        <w:gridCol w:w="6270"/>
      </w:tblGrid>
      <w:tr w:rsidR="00736BE7" w:rsidRPr="00AC61EA" w:rsidTr="00B12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736BE7" w:rsidP="00F40FCE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被介護者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/>
                <w:szCs w:val="22"/>
              </w:rPr>
              <w:t>住</w:t>
            </w:r>
            <w:r w:rsidR="00E31264">
              <w:rPr>
                <w:rFonts w:ascii="ＭＳ 明朝" w:hAnsi="ＭＳ 明朝"/>
                <w:szCs w:val="22"/>
              </w:rPr>
              <w:t xml:space="preserve">　</w:t>
            </w:r>
            <w:r>
              <w:rPr>
                <w:rFonts w:ascii="ＭＳ 明朝" w:hAnsi="ＭＳ 明朝"/>
                <w:szCs w:val="22"/>
              </w:rPr>
              <w:t>所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8116DB" w:rsidP="003E7C52">
            <w:pPr>
              <w:rPr>
                <w:rFonts w:ascii="ＭＳ 明朝" w:hAnsi="ＭＳ 明朝" w:hint="eastAsia"/>
                <w:szCs w:val="22"/>
              </w:rPr>
            </w:pPr>
            <w:r w:rsidRPr="008116DB">
              <w:rPr>
                <w:rFonts w:ascii="ＭＳ 明朝" w:hAnsi="ＭＳ 明朝" w:hint="eastAsia"/>
                <w:szCs w:val="22"/>
              </w:rPr>
              <w:t>〒     －</w:t>
            </w:r>
          </w:p>
        </w:tc>
      </w:tr>
      <w:tr w:rsidR="00736BE7" w:rsidRPr="00AC61EA" w:rsidTr="00B1265D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6270" w:type="dxa"/>
            <w:tcBorders>
              <w:top w:val="dashSmallGap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40" w:rsidRDefault="00BF1C40" w:rsidP="003E7C52">
            <w:pPr>
              <w:rPr>
                <w:rFonts w:ascii="ＭＳ 明朝" w:hAnsi="ＭＳ 明朝"/>
                <w:szCs w:val="22"/>
              </w:rPr>
            </w:pPr>
          </w:p>
          <w:p w:rsidR="00736BE7" w:rsidRPr="00AC61EA" w:rsidRDefault="00736BE7" w:rsidP="003E7C52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736BE7" w:rsidRPr="00AC61EA" w:rsidTr="00B1265D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AC61EA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AC61EA">
              <w:rPr>
                <w:rFonts w:ascii="ＭＳ 明朝" w:hAnsi="ＭＳ 明朝" w:hint="eastAsia"/>
                <w:szCs w:val="22"/>
              </w:rPr>
              <w:t>フリガナ</w:t>
            </w:r>
          </w:p>
          <w:p w:rsidR="00736BE7" w:rsidRPr="00AC61EA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AC61EA">
              <w:rPr>
                <w:rFonts w:ascii="ＭＳ 明朝" w:hAnsi="ＭＳ 明朝" w:hint="eastAsia"/>
                <w:szCs w:val="22"/>
              </w:rPr>
              <w:t>氏   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736BE7" w:rsidRPr="00AC61EA" w:rsidTr="00B1265D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Default="00736BE7" w:rsidP="003E7C52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6270" w:type="dxa"/>
            <w:tcBorders>
              <w:top w:val="dashSmallGap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736BE7" w:rsidRPr="00AC61EA" w:rsidTr="00B1265D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変更事項（変更の場合に限る。）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変更前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736BE7" w:rsidRPr="00AC61EA" w:rsidTr="000443DF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変更後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736BE7" w:rsidRPr="00AC61EA" w:rsidTr="000443DF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27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AC61EA">
              <w:rPr>
                <w:rFonts w:ascii="ＭＳ 明朝" w:hAnsi="ＭＳ 明朝" w:hint="eastAsia"/>
                <w:szCs w:val="22"/>
              </w:rPr>
              <w:t>理　　　由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E7" w:rsidRPr="00AC61EA" w:rsidRDefault="00736BE7" w:rsidP="003E7C52">
            <w:pPr>
              <w:rPr>
                <w:rFonts w:ascii="ＭＳ 明朝" w:hAnsi="ＭＳ 明朝" w:hint="eastAsia"/>
                <w:szCs w:val="22"/>
              </w:rPr>
            </w:pPr>
          </w:p>
        </w:tc>
      </w:tr>
    </w:tbl>
    <w:p w:rsidR="001659EB" w:rsidRPr="006C2E65" w:rsidRDefault="001659EB" w:rsidP="001D1103">
      <w:pPr>
        <w:rPr>
          <w:rFonts w:hint="eastAsia"/>
          <w:szCs w:val="32"/>
        </w:rPr>
      </w:pPr>
    </w:p>
    <w:sectPr w:rsidR="001659EB" w:rsidRPr="006C2E65" w:rsidSect="001902FB">
      <w:headerReference w:type="default" r:id="rId8"/>
      <w:pgSz w:w="11906" w:h="16838" w:code="9"/>
      <w:pgMar w:top="1304" w:right="1418" w:bottom="1247" w:left="1304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CFF" w:rsidRDefault="000F0CFF">
      <w:r>
        <w:separator/>
      </w:r>
    </w:p>
  </w:endnote>
  <w:endnote w:type="continuationSeparator" w:id="0">
    <w:p w:rsidR="000F0CFF" w:rsidRDefault="000F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CFF" w:rsidRDefault="000F0CFF">
      <w:r>
        <w:separator/>
      </w:r>
    </w:p>
  </w:footnote>
  <w:footnote w:type="continuationSeparator" w:id="0">
    <w:p w:rsidR="000F0CFF" w:rsidRDefault="000F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48C" w:rsidRDefault="00F1648C" w:rsidP="00815F4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90A9E"/>
    <w:multiLevelType w:val="hybridMultilevel"/>
    <w:tmpl w:val="573E4D0A"/>
    <w:lvl w:ilvl="0" w:tplc="0E2892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dirty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Before w:lang="ja-JP" w:val="、。」）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61"/>
    <w:rsid w:val="00000B6A"/>
    <w:rsid w:val="00000E2B"/>
    <w:rsid w:val="0000181E"/>
    <w:rsid w:val="00001ED5"/>
    <w:rsid w:val="000025D4"/>
    <w:rsid w:val="000028DE"/>
    <w:rsid w:val="0000311C"/>
    <w:rsid w:val="0000393A"/>
    <w:rsid w:val="00004B66"/>
    <w:rsid w:val="00006F11"/>
    <w:rsid w:val="0001004D"/>
    <w:rsid w:val="000107CF"/>
    <w:rsid w:val="00010BB3"/>
    <w:rsid w:val="00011E81"/>
    <w:rsid w:val="000127B3"/>
    <w:rsid w:val="00013429"/>
    <w:rsid w:val="0001355F"/>
    <w:rsid w:val="0001364A"/>
    <w:rsid w:val="00014C71"/>
    <w:rsid w:val="000151A2"/>
    <w:rsid w:val="000160D1"/>
    <w:rsid w:val="000168E3"/>
    <w:rsid w:val="00016E93"/>
    <w:rsid w:val="00017403"/>
    <w:rsid w:val="00017A8B"/>
    <w:rsid w:val="00020649"/>
    <w:rsid w:val="00021214"/>
    <w:rsid w:val="000214EB"/>
    <w:rsid w:val="00021C7A"/>
    <w:rsid w:val="000226BD"/>
    <w:rsid w:val="00022748"/>
    <w:rsid w:val="000232D5"/>
    <w:rsid w:val="00023FE8"/>
    <w:rsid w:val="0002464C"/>
    <w:rsid w:val="000265D9"/>
    <w:rsid w:val="00026631"/>
    <w:rsid w:val="00030A58"/>
    <w:rsid w:val="000320AF"/>
    <w:rsid w:val="00034010"/>
    <w:rsid w:val="000352A9"/>
    <w:rsid w:val="00036516"/>
    <w:rsid w:val="000371C9"/>
    <w:rsid w:val="000375CC"/>
    <w:rsid w:val="000375CD"/>
    <w:rsid w:val="0004255C"/>
    <w:rsid w:val="0004344B"/>
    <w:rsid w:val="00043660"/>
    <w:rsid w:val="00043B4A"/>
    <w:rsid w:val="000443DF"/>
    <w:rsid w:val="00045415"/>
    <w:rsid w:val="00046A2E"/>
    <w:rsid w:val="00047626"/>
    <w:rsid w:val="00050CC3"/>
    <w:rsid w:val="00051111"/>
    <w:rsid w:val="00051B8E"/>
    <w:rsid w:val="000538B3"/>
    <w:rsid w:val="00057C5D"/>
    <w:rsid w:val="00063C4C"/>
    <w:rsid w:val="0006558A"/>
    <w:rsid w:val="00066EF1"/>
    <w:rsid w:val="00066FEA"/>
    <w:rsid w:val="00070BDD"/>
    <w:rsid w:val="00070DDD"/>
    <w:rsid w:val="00073207"/>
    <w:rsid w:val="00074731"/>
    <w:rsid w:val="0007481D"/>
    <w:rsid w:val="00074B2A"/>
    <w:rsid w:val="00075073"/>
    <w:rsid w:val="0007623A"/>
    <w:rsid w:val="00076753"/>
    <w:rsid w:val="00076D4C"/>
    <w:rsid w:val="00077124"/>
    <w:rsid w:val="000828B7"/>
    <w:rsid w:val="0008430A"/>
    <w:rsid w:val="000846C1"/>
    <w:rsid w:val="00084794"/>
    <w:rsid w:val="00085126"/>
    <w:rsid w:val="00085E65"/>
    <w:rsid w:val="00086675"/>
    <w:rsid w:val="00086F51"/>
    <w:rsid w:val="0009150E"/>
    <w:rsid w:val="00092F6F"/>
    <w:rsid w:val="00093ADD"/>
    <w:rsid w:val="000944AC"/>
    <w:rsid w:val="000A1D2C"/>
    <w:rsid w:val="000A2640"/>
    <w:rsid w:val="000A2DA8"/>
    <w:rsid w:val="000A2F6D"/>
    <w:rsid w:val="000A3C1D"/>
    <w:rsid w:val="000A4F9D"/>
    <w:rsid w:val="000A512B"/>
    <w:rsid w:val="000A5401"/>
    <w:rsid w:val="000A682E"/>
    <w:rsid w:val="000B073E"/>
    <w:rsid w:val="000B0F97"/>
    <w:rsid w:val="000B156D"/>
    <w:rsid w:val="000B2442"/>
    <w:rsid w:val="000B258E"/>
    <w:rsid w:val="000B2A04"/>
    <w:rsid w:val="000B3B03"/>
    <w:rsid w:val="000B3F6E"/>
    <w:rsid w:val="000B449D"/>
    <w:rsid w:val="000B4CDA"/>
    <w:rsid w:val="000B61A4"/>
    <w:rsid w:val="000B69BC"/>
    <w:rsid w:val="000B7D95"/>
    <w:rsid w:val="000C033A"/>
    <w:rsid w:val="000C0F4D"/>
    <w:rsid w:val="000C3539"/>
    <w:rsid w:val="000C40D7"/>
    <w:rsid w:val="000C454A"/>
    <w:rsid w:val="000C4F94"/>
    <w:rsid w:val="000C52EB"/>
    <w:rsid w:val="000C6578"/>
    <w:rsid w:val="000D0E3E"/>
    <w:rsid w:val="000D1117"/>
    <w:rsid w:val="000D1703"/>
    <w:rsid w:val="000D3B8B"/>
    <w:rsid w:val="000D4172"/>
    <w:rsid w:val="000D54FE"/>
    <w:rsid w:val="000D5A32"/>
    <w:rsid w:val="000D713F"/>
    <w:rsid w:val="000D7364"/>
    <w:rsid w:val="000D7527"/>
    <w:rsid w:val="000D75E1"/>
    <w:rsid w:val="000E03A9"/>
    <w:rsid w:val="000E1191"/>
    <w:rsid w:val="000E5197"/>
    <w:rsid w:val="000E534B"/>
    <w:rsid w:val="000E5CAD"/>
    <w:rsid w:val="000E79CE"/>
    <w:rsid w:val="000E7E67"/>
    <w:rsid w:val="000F0CFF"/>
    <w:rsid w:val="000F233F"/>
    <w:rsid w:val="000F35B7"/>
    <w:rsid w:val="000F4410"/>
    <w:rsid w:val="000F4904"/>
    <w:rsid w:val="000F4939"/>
    <w:rsid w:val="000F6C04"/>
    <w:rsid w:val="000F7905"/>
    <w:rsid w:val="000F7C1F"/>
    <w:rsid w:val="00100A58"/>
    <w:rsid w:val="00100B98"/>
    <w:rsid w:val="00100D4A"/>
    <w:rsid w:val="00101C67"/>
    <w:rsid w:val="001027C8"/>
    <w:rsid w:val="001032F0"/>
    <w:rsid w:val="00104914"/>
    <w:rsid w:val="00104DAF"/>
    <w:rsid w:val="001062E7"/>
    <w:rsid w:val="0011052E"/>
    <w:rsid w:val="00113A65"/>
    <w:rsid w:val="00113AD9"/>
    <w:rsid w:val="00113D61"/>
    <w:rsid w:val="00115B3D"/>
    <w:rsid w:val="001165BB"/>
    <w:rsid w:val="00117693"/>
    <w:rsid w:val="0012023F"/>
    <w:rsid w:val="001207FC"/>
    <w:rsid w:val="00121D84"/>
    <w:rsid w:val="00122595"/>
    <w:rsid w:val="001241DC"/>
    <w:rsid w:val="001247F9"/>
    <w:rsid w:val="001267E3"/>
    <w:rsid w:val="001273AE"/>
    <w:rsid w:val="0013283C"/>
    <w:rsid w:val="00132987"/>
    <w:rsid w:val="00133BB1"/>
    <w:rsid w:val="001353E6"/>
    <w:rsid w:val="0013551C"/>
    <w:rsid w:val="00136AF7"/>
    <w:rsid w:val="001373E6"/>
    <w:rsid w:val="00137889"/>
    <w:rsid w:val="00141C0A"/>
    <w:rsid w:val="00142082"/>
    <w:rsid w:val="00142A3B"/>
    <w:rsid w:val="001444B6"/>
    <w:rsid w:val="00144692"/>
    <w:rsid w:val="00146298"/>
    <w:rsid w:val="001474A7"/>
    <w:rsid w:val="00147611"/>
    <w:rsid w:val="001503A2"/>
    <w:rsid w:val="00150A72"/>
    <w:rsid w:val="001515E0"/>
    <w:rsid w:val="00151F22"/>
    <w:rsid w:val="0015246A"/>
    <w:rsid w:val="00153338"/>
    <w:rsid w:val="00154857"/>
    <w:rsid w:val="001557CC"/>
    <w:rsid w:val="00160365"/>
    <w:rsid w:val="001622D4"/>
    <w:rsid w:val="0016306F"/>
    <w:rsid w:val="001641CB"/>
    <w:rsid w:val="00164B92"/>
    <w:rsid w:val="00164DFB"/>
    <w:rsid w:val="00165647"/>
    <w:rsid w:val="001659EB"/>
    <w:rsid w:val="001664E0"/>
    <w:rsid w:val="00166A40"/>
    <w:rsid w:val="00167475"/>
    <w:rsid w:val="00170773"/>
    <w:rsid w:val="00171321"/>
    <w:rsid w:val="001739C1"/>
    <w:rsid w:val="00174B23"/>
    <w:rsid w:val="00175304"/>
    <w:rsid w:val="00177C6A"/>
    <w:rsid w:val="00177E12"/>
    <w:rsid w:val="00181EDB"/>
    <w:rsid w:val="001823B7"/>
    <w:rsid w:val="001832D8"/>
    <w:rsid w:val="001844E3"/>
    <w:rsid w:val="00184B18"/>
    <w:rsid w:val="001875B4"/>
    <w:rsid w:val="001900BD"/>
    <w:rsid w:val="0019017E"/>
    <w:rsid w:val="001902FB"/>
    <w:rsid w:val="00190612"/>
    <w:rsid w:val="0019162C"/>
    <w:rsid w:val="00191F2B"/>
    <w:rsid w:val="001949D1"/>
    <w:rsid w:val="00195291"/>
    <w:rsid w:val="00196DEC"/>
    <w:rsid w:val="001A08D8"/>
    <w:rsid w:val="001A27A3"/>
    <w:rsid w:val="001A42D5"/>
    <w:rsid w:val="001A4788"/>
    <w:rsid w:val="001A5CB7"/>
    <w:rsid w:val="001A5E3B"/>
    <w:rsid w:val="001A6302"/>
    <w:rsid w:val="001A6AAA"/>
    <w:rsid w:val="001A7DEA"/>
    <w:rsid w:val="001B02E9"/>
    <w:rsid w:val="001B09A7"/>
    <w:rsid w:val="001B0FCD"/>
    <w:rsid w:val="001B365C"/>
    <w:rsid w:val="001B3939"/>
    <w:rsid w:val="001B4337"/>
    <w:rsid w:val="001B568F"/>
    <w:rsid w:val="001B5E67"/>
    <w:rsid w:val="001B685B"/>
    <w:rsid w:val="001B7679"/>
    <w:rsid w:val="001B7E89"/>
    <w:rsid w:val="001C0070"/>
    <w:rsid w:val="001C1BA7"/>
    <w:rsid w:val="001C1F6F"/>
    <w:rsid w:val="001C349F"/>
    <w:rsid w:val="001C60A5"/>
    <w:rsid w:val="001C60D7"/>
    <w:rsid w:val="001C6572"/>
    <w:rsid w:val="001C715D"/>
    <w:rsid w:val="001D1103"/>
    <w:rsid w:val="001D1E94"/>
    <w:rsid w:val="001D350C"/>
    <w:rsid w:val="001D399B"/>
    <w:rsid w:val="001D3E07"/>
    <w:rsid w:val="001D44C2"/>
    <w:rsid w:val="001D52A4"/>
    <w:rsid w:val="001D5AB2"/>
    <w:rsid w:val="001D5E9E"/>
    <w:rsid w:val="001D602B"/>
    <w:rsid w:val="001D675C"/>
    <w:rsid w:val="001D763A"/>
    <w:rsid w:val="001E117A"/>
    <w:rsid w:val="001E3838"/>
    <w:rsid w:val="001E5488"/>
    <w:rsid w:val="001E57AD"/>
    <w:rsid w:val="001E7216"/>
    <w:rsid w:val="001F04FC"/>
    <w:rsid w:val="001F06F0"/>
    <w:rsid w:val="001F333C"/>
    <w:rsid w:val="001F4713"/>
    <w:rsid w:val="001F477D"/>
    <w:rsid w:val="001F4C9C"/>
    <w:rsid w:val="001F4E28"/>
    <w:rsid w:val="001F5D6D"/>
    <w:rsid w:val="002003E0"/>
    <w:rsid w:val="00202861"/>
    <w:rsid w:val="002032D6"/>
    <w:rsid w:val="0020384A"/>
    <w:rsid w:val="002043BC"/>
    <w:rsid w:val="00204B97"/>
    <w:rsid w:val="00205C7A"/>
    <w:rsid w:val="002066CE"/>
    <w:rsid w:val="00206B3F"/>
    <w:rsid w:val="00207C4B"/>
    <w:rsid w:val="002104A7"/>
    <w:rsid w:val="002104C6"/>
    <w:rsid w:val="00210D64"/>
    <w:rsid w:val="002123D8"/>
    <w:rsid w:val="00212848"/>
    <w:rsid w:val="00212C2E"/>
    <w:rsid w:val="002135FB"/>
    <w:rsid w:val="002137CA"/>
    <w:rsid w:val="00214B6C"/>
    <w:rsid w:val="002155BA"/>
    <w:rsid w:val="00215B37"/>
    <w:rsid w:val="00217285"/>
    <w:rsid w:val="0021749D"/>
    <w:rsid w:val="002179FD"/>
    <w:rsid w:val="00221B28"/>
    <w:rsid w:val="00221F1C"/>
    <w:rsid w:val="00222F5F"/>
    <w:rsid w:val="00222FC9"/>
    <w:rsid w:val="0022366D"/>
    <w:rsid w:val="0022468E"/>
    <w:rsid w:val="002257AC"/>
    <w:rsid w:val="002304F0"/>
    <w:rsid w:val="00230BF5"/>
    <w:rsid w:val="0023697F"/>
    <w:rsid w:val="002369F8"/>
    <w:rsid w:val="00237D3D"/>
    <w:rsid w:val="00237FFC"/>
    <w:rsid w:val="00240BCC"/>
    <w:rsid w:val="00240D7B"/>
    <w:rsid w:val="0024229C"/>
    <w:rsid w:val="00243BF3"/>
    <w:rsid w:val="00244083"/>
    <w:rsid w:val="002450AB"/>
    <w:rsid w:val="00245BFD"/>
    <w:rsid w:val="00245EBB"/>
    <w:rsid w:val="002460F2"/>
    <w:rsid w:val="00247C43"/>
    <w:rsid w:val="002500B2"/>
    <w:rsid w:val="002518E4"/>
    <w:rsid w:val="002519D8"/>
    <w:rsid w:val="0025276F"/>
    <w:rsid w:val="00255CA2"/>
    <w:rsid w:val="00255ED1"/>
    <w:rsid w:val="00256019"/>
    <w:rsid w:val="002603D0"/>
    <w:rsid w:val="00260AFA"/>
    <w:rsid w:val="00262FAC"/>
    <w:rsid w:val="0026356B"/>
    <w:rsid w:val="002636DC"/>
    <w:rsid w:val="00263AB0"/>
    <w:rsid w:val="00265218"/>
    <w:rsid w:val="00265C3E"/>
    <w:rsid w:val="00266F30"/>
    <w:rsid w:val="00267474"/>
    <w:rsid w:val="00267B07"/>
    <w:rsid w:val="00267CF3"/>
    <w:rsid w:val="0027091A"/>
    <w:rsid w:val="00273453"/>
    <w:rsid w:val="0027399B"/>
    <w:rsid w:val="00274E3D"/>
    <w:rsid w:val="002751CB"/>
    <w:rsid w:val="00276088"/>
    <w:rsid w:val="00276779"/>
    <w:rsid w:val="00277619"/>
    <w:rsid w:val="00280798"/>
    <w:rsid w:val="00281938"/>
    <w:rsid w:val="0028193D"/>
    <w:rsid w:val="00281F0D"/>
    <w:rsid w:val="00283BA3"/>
    <w:rsid w:val="00284D74"/>
    <w:rsid w:val="00286213"/>
    <w:rsid w:val="00286A29"/>
    <w:rsid w:val="00286EE1"/>
    <w:rsid w:val="002908BA"/>
    <w:rsid w:val="0029095B"/>
    <w:rsid w:val="00290ACC"/>
    <w:rsid w:val="00291BF7"/>
    <w:rsid w:val="00293A30"/>
    <w:rsid w:val="00294009"/>
    <w:rsid w:val="002941D2"/>
    <w:rsid w:val="002942FD"/>
    <w:rsid w:val="00295D52"/>
    <w:rsid w:val="00295E9A"/>
    <w:rsid w:val="00295FFB"/>
    <w:rsid w:val="002964FA"/>
    <w:rsid w:val="00296772"/>
    <w:rsid w:val="00296FC1"/>
    <w:rsid w:val="00297821"/>
    <w:rsid w:val="00297C94"/>
    <w:rsid w:val="002A0033"/>
    <w:rsid w:val="002A06B6"/>
    <w:rsid w:val="002A1458"/>
    <w:rsid w:val="002A24B5"/>
    <w:rsid w:val="002A4CB9"/>
    <w:rsid w:val="002A7980"/>
    <w:rsid w:val="002A79B5"/>
    <w:rsid w:val="002A7ECF"/>
    <w:rsid w:val="002B01D7"/>
    <w:rsid w:val="002B0CED"/>
    <w:rsid w:val="002B1142"/>
    <w:rsid w:val="002B3CA7"/>
    <w:rsid w:val="002B3D63"/>
    <w:rsid w:val="002B5A60"/>
    <w:rsid w:val="002B6211"/>
    <w:rsid w:val="002B76F9"/>
    <w:rsid w:val="002C0897"/>
    <w:rsid w:val="002C0F5D"/>
    <w:rsid w:val="002C1E56"/>
    <w:rsid w:val="002C2676"/>
    <w:rsid w:val="002C2832"/>
    <w:rsid w:val="002C34CF"/>
    <w:rsid w:val="002C35BB"/>
    <w:rsid w:val="002C4FD5"/>
    <w:rsid w:val="002C53A9"/>
    <w:rsid w:val="002C5D81"/>
    <w:rsid w:val="002C68A4"/>
    <w:rsid w:val="002D2446"/>
    <w:rsid w:val="002D2581"/>
    <w:rsid w:val="002D2EA0"/>
    <w:rsid w:val="002D34C6"/>
    <w:rsid w:val="002D37B0"/>
    <w:rsid w:val="002D3E1A"/>
    <w:rsid w:val="002D5D08"/>
    <w:rsid w:val="002D67F1"/>
    <w:rsid w:val="002D7DBE"/>
    <w:rsid w:val="002E0460"/>
    <w:rsid w:val="002E20E5"/>
    <w:rsid w:val="002E27B1"/>
    <w:rsid w:val="002E2C8F"/>
    <w:rsid w:val="002E30FF"/>
    <w:rsid w:val="002E37D1"/>
    <w:rsid w:val="002E4149"/>
    <w:rsid w:val="002E4837"/>
    <w:rsid w:val="002E5DAD"/>
    <w:rsid w:val="002E7373"/>
    <w:rsid w:val="002E758A"/>
    <w:rsid w:val="002E7AC6"/>
    <w:rsid w:val="002E7D05"/>
    <w:rsid w:val="002F67E7"/>
    <w:rsid w:val="002F7B9A"/>
    <w:rsid w:val="00301FE8"/>
    <w:rsid w:val="003054D1"/>
    <w:rsid w:val="003106D1"/>
    <w:rsid w:val="00312343"/>
    <w:rsid w:val="00312899"/>
    <w:rsid w:val="00313C1C"/>
    <w:rsid w:val="00313D03"/>
    <w:rsid w:val="00316311"/>
    <w:rsid w:val="00316B16"/>
    <w:rsid w:val="00316E9A"/>
    <w:rsid w:val="00321C3B"/>
    <w:rsid w:val="003233D4"/>
    <w:rsid w:val="0032426B"/>
    <w:rsid w:val="00325826"/>
    <w:rsid w:val="00326F74"/>
    <w:rsid w:val="00327C0D"/>
    <w:rsid w:val="0033188C"/>
    <w:rsid w:val="00331CF9"/>
    <w:rsid w:val="003330FD"/>
    <w:rsid w:val="00333336"/>
    <w:rsid w:val="003346AE"/>
    <w:rsid w:val="00335554"/>
    <w:rsid w:val="00335FDD"/>
    <w:rsid w:val="003379D6"/>
    <w:rsid w:val="00340495"/>
    <w:rsid w:val="003435B3"/>
    <w:rsid w:val="00343E2F"/>
    <w:rsid w:val="003447B8"/>
    <w:rsid w:val="00345DB8"/>
    <w:rsid w:val="00345E6B"/>
    <w:rsid w:val="00346AE8"/>
    <w:rsid w:val="0035042F"/>
    <w:rsid w:val="0035180E"/>
    <w:rsid w:val="00352D0E"/>
    <w:rsid w:val="00353129"/>
    <w:rsid w:val="00355737"/>
    <w:rsid w:val="00356419"/>
    <w:rsid w:val="0035665A"/>
    <w:rsid w:val="00356E2F"/>
    <w:rsid w:val="003573FE"/>
    <w:rsid w:val="0036465C"/>
    <w:rsid w:val="00370808"/>
    <w:rsid w:val="00370C4B"/>
    <w:rsid w:val="00371F3C"/>
    <w:rsid w:val="0037345F"/>
    <w:rsid w:val="00374988"/>
    <w:rsid w:val="003773BF"/>
    <w:rsid w:val="00377C19"/>
    <w:rsid w:val="00377C80"/>
    <w:rsid w:val="0038063C"/>
    <w:rsid w:val="0038328B"/>
    <w:rsid w:val="00384216"/>
    <w:rsid w:val="0038475B"/>
    <w:rsid w:val="00390FC5"/>
    <w:rsid w:val="003924E3"/>
    <w:rsid w:val="003935E8"/>
    <w:rsid w:val="00394194"/>
    <w:rsid w:val="00394C5F"/>
    <w:rsid w:val="0039583A"/>
    <w:rsid w:val="00396ED3"/>
    <w:rsid w:val="003971DB"/>
    <w:rsid w:val="003972BA"/>
    <w:rsid w:val="003A0615"/>
    <w:rsid w:val="003A207B"/>
    <w:rsid w:val="003A2612"/>
    <w:rsid w:val="003A2CF7"/>
    <w:rsid w:val="003A31EE"/>
    <w:rsid w:val="003A3C84"/>
    <w:rsid w:val="003A3CDA"/>
    <w:rsid w:val="003A5ADA"/>
    <w:rsid w:val="003B06BC"/>
    <w:rsid w:val="003B081F"/>
    <w:rsid w:val="003B116B"/>
    <w:rsid w:val="003B2EDA"/>
    <w:rsid w:val="003B3589"/>
    <w:rsid w:val="003B4B20"/>
    <w:rsid w:val="003B5203"/>
    <w:rsid w:val="003B5F4A"/>
    <w:rsid w:val="003B602A"/>
    <w:rsid w:val="003B60B8"/>
    <w:rsid w:val="003B6696"/>
    <w:rsid w:val="003B6F24"/>
    <w:rsid w:val="003C5C46"/>
    <w:rsid w:val="003C669F"/>
    <w:rsid w:val="003C68BE"/>
    <w:rsid w:val="003C7239"/>
    <w:rsid w:val="003D1387"/>
    <w:rsid w:val="003D15B5"/>
    <w:rsid w:val="003D2A8A"/>
    <w:rsid w:val="003D2B87"/>
    <w:rsid w:val="003D3D2A"/>
    <w:rsid w:val="003D401B"/>
    <w:rsid w:val="003D49F9"/>
    <w:rsid w:val="003D5E59"/>
    <w:rsid w:val="003D5FB5"/>
    <w:rsid w:val="003E0D8B"/>
    <w:rsid w:val="003E1D9C"/>
    <w:rsid w:val="003E2E00"/>
    <w:rsid w:val="003E3052"/>
    <w:rsid w:val="003E3287"/>
    <w:rsid w:val="003E3948"/>
    <w:rsid w:val="003E4EF4"/>
    <w:rsid w:val="003E6C29"/>
    <w:rsid w:val="003E7C52"/>
    <w:rsid w:val="003F16B3"/>
    <w:rsid w:val="003F2819"/>
    <w:rsid w:val="003F3276"/>
    <w:rsid w:val="003F4BF7"/>
    <w:rsid w:val="003F5281"/>
    <w:rsid w:val="003F68B3"/>
    <w:rsid w:val="003F719D"/>
    <w:rsid w:val="003F7A53"/>
    <w:rsid w:val="00402001"/>
    <w:rsid w:val="00402741"/>
    <w:rsid w:val="00402CE7"/>
    <w:rsid w:val="00406246"/>
    <w:rsid w:val="004063F8"/>
    <w:rsid w:val="00406C4F"/>
    <w:rsid w:val="00406C68"/>
    <w:rsid w:val="00410FA8"/>
    <w:rsid w:val="00411D0F"/>
    <w:rsid w:val="004127D6"/>
    <w:rsid w:val="00412F01"/>
    <w:rsid w:val="00412F7D"/>
    <w:rsid w:val="004138AB"/>
    <w:rsid w:val="00416040"/>
    <w:rsid w:val="0041685F"/>
    <w:rsid w:val="00416998"/>
    <w:rsid w:val="004173AA"/>
    <w:rsid w:val="00417669"/>
    <w:rsid w:val="00421ED4"/>
    <w:rsid w:val="00423ACD"/>
    <w:rsid w:val="00424261"/>
    <w:rsid w:val="00427933"/>
    <w:rsid w:val="00431347"/>
    <w:rsid w:val="0043221C"/>
    <w:rsid w:val="004368D8"/>
    <w:rsid w:val="00441CB8"/>
    <w:rsid w:val="0044269E"/>
    <w:rsid w:val="004467E2"/>
    <w:rsid w:val="004469FC"/>
    <w:rsid w:val="00446D20"/>
    <w:rsid w:val="0044746B"/>
    <w:rsid w:val="004474D1"/>
    <w:rsid w:val="0044796D"/>
    <w:rsid w:val="00450532"/>
    <w:rsid w:val="00450594"/>
    <w:rsid w:val="00450AD4"/>
    <w:rsid w:val="00450D85"/>
    <w:rsid w:val="00455668"/>
    <w:rsid w:val="00456A74"/>
    <w:rsid w:val="00460110"/>
    <w:rsid w:val="004617F0"/>
    <w:rsid w:val="004623AC"/>
    <w:rsid w:val="00463050"/>
    <w:rsid w:val="00463455"/>
    <w:rsid w:val="00463EF1"/>
    <w:rsid w:val="00464EC4"/>
    <w:rsid w:val="00472BC9"/>
    <w:rsid w:val="004730FC"/>
    <w:rsid w:val="00473D85"/>
    <w:rsid w:val="00473F2F"/>
    <w:rsid w:val="004746AF"/>
    <w:rsid w:val="004758B0"/>
    <w:rsid w:val="004765E6"/>
    <w:rsid w:val="004768B5"/>
    <w:rsid w:val="004774A7"/>
    <w:rsid w:val="00477F11"/>
    <w:rsid w:val="00480052"/>
    <w:rsid w:val="00480DA8"/>
    <w:rsid w:val="00481072"/>
    <w:rsid w:val="00481551"/>
    <w:rsid w:val="004819B6"/>
    <w:rsid w:val="0048206B"/>
    <w:rsid w:val="0048256C"/>
    <w:rsid w:val="00482DB7"/>
    <w:rsid w:val="0048332C"/>
    <w:rsid w:val="00484749"/>
    <w:rsid w:val="00486489"/>
    <w:rsid w:val="004974D4"/>
    <w:rsid w:val="00497965"/>
    <w:rsid w:val="004A0B0C"/>
    <w:rsid w:val="004A155E"/>
    <w:rsid w:val="004A25B5"/>
    <w:rsid w:val="004A45A2"/>
    <w:rsid w:val="004A4A40"/>
    <w:rsid w:val="004A5295"/>
    <w:rsid w:val="004A7708"/>
    <w:rsid w:val="004B0FB9"/>
    <w:rsid w:val="004B1C05"/>
    <w:rsid w:val="004B2A56"/>
    <w:rsid w:val="004B2D66"/>
    <w:rsid w:val="004B3067"/>
    <w:rsid w:val="004B3A6A"/>
    <w:rsid w:val="004B491F"/>
    <w:rsid w:val="004B4AEF"/>
    <w:rsid w:val="004B50E1"/>
    <w:rsid w:val="004B5BDF"/>
    <w:rsid w:val="004B65D9"/>
    <w:rsid w:val="004B6621"/>
    <w:rsid w:val="004B7F32"/>
    <w:rsid w:val="004C03BE"/>
    <w:rsid w:val="004C04E1"/>
    <w:rsid w:val="004C1759"/>
    <w:rsid w:val="004C3065"/>
    <w:rsid w:val="004C535F"/>
    <w:rsid w:val="004C5FBF"/>
    <w:rsid w:val="004C63A6"/>
    <w:rsid w:val="004C64D3"/>
    <w:rsid w:val="004C6662"/>
    <w:rsid w:val="004C7278"/>
    <w:rsid w:val="004D1243"/>
    <w:rsid w:val="004D18C4"/>
    <w:rsid w:val="004D491B"/>
    <w:rsid w:val="004D4CFA"/>
    <w:rsid w:val="004D6C08"/>
    <w:rsid w:val="004D7306"/>
    <w:rsid w:val="004E12EF"/>
    <w:rsid w:val="004E311A"/>
    <w:rsid w:val="004E4349"/>
    <w:rsid w:val="004E4B88"/>
    <w:rsid w:val="004E52AC"/>
    <w:rsid w:val="004E5EE9"/>
    <w:rsid w:val="004E5FCE"/>
    <w:rsid w:val="004E7BE9"/>
    <w:rsid w:val="004F0683"/>
    <w:rsid w:val="004F0697"/>
    <w:rsid w:val="004F1008"/>
    <w:rsid w:val="004F1787"/>
    <w:rsid w:val="004F185D"/>
    <w:rsid w:val="004F19F5"/>
    <w:rsid w:val="004F1A21"/>
    <w:rsid w:val="004F1D0E"/>
    <w:rsid w:val="004F2441"/>
    <w:rsid w:val="004F2883"/>
    <w:rsid w:val="004F401E"/>
    <w:rsid w:val="004F535B"/>
    <w:rsid w:val="004F7127"/>
    <w:rsid w:val="004F73BE"/>
    <w:rsid w:val="004F7857"/>
    <w:rsid w:val="004F7866"/>
    <w:rsid w:val="004F7E4A"/>
    <w:rsid w:val="004F7EC0"/>
    <w:rsid w:val="00500687"/>
    <w:rsid w:val="005024A5"/>
    <w:rsid w:val="00502548"/>
    <w:rsid w:val="00503402"/>
    <w:rsid w:val="00503CCC"/>
    <w:rsid w:val="005049BA"/>
    <w:rsid w:val="005079CE"/>
    <w:rsid w:val="00507DF5"/>
    <w:rsid w:val="00510A60"/>
    <w:rsid w:val="005116E1"/>
    <w:rsid w:val="005120FB"/>
    <w:rsid w:val="0051247E"/>
    <w:rsid w:val="00512964"/>
    <w:rsid w:val="005149F3"/>
    <w:rsid w:val="005153E7"/>
    <w:rsid w:val="00516407"/>
    <w:rsid w:val="00517A2C"/>
    <w:rsid w:val="00517C52"/>
    <w:rsid w:val="00520A0E"/>
    <w:rsid w:val="00520A7B"/>
    <w:rsid w:val="00520B0D"/>
    <w:rsid w:val="00521D40"/>
    <w:rsid w:val="005220EE"/>
    <w:rsid w:val="00522E2F"/>
    <w:rsid w:val="00524E70"/>
    <w:rsid w:val="00525002"/>
    <w:rsid w:val="00527645"/>
    <w:rsid w:val="005306D9"/>
    <w:rsid w:val="00531DDC"/>
    <w:rsid w:val="00532AB5"/>
    <w:rsid w:val="00532BD7"/>
    <w:rsid w:val="00535723"/>
    <w:rsid w:val="00535C39"/>
    <w:rsid w:val="005362FA"/>
    <w:rsid w:val="00537D7F"/>
    <w:rsid w:val="00540B77"/>
    <w:rsid w:val="00542539"/>
    <w:rsid w:val="005445FC"/>
    <w:rsid w:val="00545FC5"/>
    <w:rsid w:val="00547007"/>
    <w:rsid w:val="00547DDC"/>
    <w:rsid w:val="00550FF5"/>
    <w:rsid w:val="00551875"/>
    <w:rsid w:val="00551EAA"/>
    <w:rsid w:val="00552549"/>
    <w:rsid w:val="00553003"/>
    <w:rsid w:val="00553941"/>
    <w:rsid w:val="00553DEE"/>
    <w:rsid w:val="0055782B"/>
    <w:rsid w:val="00557935"/>
    <w:rsid w:val="00560008"/>
    <w:rsid w:val="0056049B"/>
    <w:rsid w:val="00564EBD"/>
    <w:rsid w:val="005658A1"/>
    <w:rsid w:val="00565F97"/>
    <w:rsid w:val="00567E73"/>
    <w:rsid w:val="0057061E"/>
    <w:rsid w:val="005720DD"/>
    <w:rsid w:val="0057225B"/>
    <w:rsid w:val="00573DCD"/>
    <w:rsid w:val="0057533D"/>
    <w:rsid w:val="00575944"/>
    <w:rsid w:val="00575952"/>
    <w:rsid w:val="0057633A"/>
    <w:rsid w:val="005809EC"/>
    <w:rsid w:val="0058121D"/>
    <w:rsid w:val="00581D69"/>
    <w:rsid w:val="005841C1"/>
    <w:rsid w:val="005843B8"/>
    <w:rsid w:val="005857B0"/>
    <w:rsid w:val="005862E5"/>
    <w:rsid w:val="00587527"/>
    <w:rsid w:val="00587EA8"/>
    <w:rsid w:val="0059040E"/>
    <w:rsid w:val="00591826"/>
    <w:rsid w:val="0059204B"/>
    <w:rsid w:val="005929D3"/>
    <w:rsid w:val="005938D8"/>
    <w:rsid w:val="00595B82"/>
    <w:rsid w:val="005975E2"/>
    <w:rsid w:val="00597DFD"/>
    <w:rsid w:val="005A1BCB"/>
    <w:rsid w:val="005A365F"/>
    <w:rsid w:val="005A4D20"/>
    <w:rsid w:val="005A5945"/>
    <w:rsid w:val="005A65E9"/>
    <w:rsid w:val="005A7F74"/>
    <w:rsid w:val="005B0AC0"/>
    <w:rsid w:val="005B0F37"/>
    <w:rsid w:val="005B2592"/>
    <w:rsid w:val="005B343B"/>
    <w:rsid w:val="005B4B27"/>
    <w:rsid w:val="005B4F49"/>
    <w:rsid w:val="005B6273"/>
    <w:rsid w:val="005B6354"/>
    <w:rsid w:val="005B6CD8"/>
    <w:rsid w:val="005B774E"/>
    <w:rsid w:val="005B77D7"/>
    <w:rsid w:val="005B7C15"/>
    <w:rsid w:val="005C0D2E"/>
    <w:rsid w:val="005C1029"/>
    <w:rsid w:val="005C16C4"/>
    <w:rsid w:val="005C30B4"/>
    <w:rsid w:val="005C432F"/>
    <w:rsid w:val="005C4B1F"/>
    <w:rsid w:val="005C56CF"/>
    <w:rsid w:val="005C5A79"/>
    <w:rsid w:val="005C61E1"/>
    <w:rsid w:val="005C66DF"/>
    <w:rsid w:val="005C670A"/>
    <w:rsid w:val="005C6EE0"/>
    <w:rsid w:val="005C7126"/>
    <w:rsid w:val="005C7317"/>
    <w:rsid w:val="005D0472"/>
    <w:rsid w:val="005D143A"/>
    <w:rsid w:val="005D1560"/>
    <w:rsid w:val="005D1C42"/>
    <w:rsid w:val="005D1CF7"/>
    <w:rsid w:val="005D1DBF"/>
    <w:rsid w:val="005D2C83"/>
    <w:rsid w:val="005D408E"/>
    <w:rsid w:val="005D40BD"/>
    <w:rsid w:val="005D47A8"/>
    <w:rsid w:val="005D4B93"/>
    <w:rsid w:val="005D62FF"/>
    <w:rsid w:val="005D724A"/>
    <w:rsid w:val="005D7CC2"/>
    <w:rsid w:val="005E0364"/>
    <w:rsid w:val="005E0F0E"/>
    <w:rsid w:val="005E1BEC"/>
    <w:rsid w:val="005E2578"/>
    <w:rsid w:val="005E4345"/>
    <w:rsid w:val="005E46E1"/>
    <w:rsid w:val="005E51E0"/>
    <w:rsid w:val="005E5690"/>
    <w:rsid w:val="005E72E4"/>
    <w:rsid w:val="005F05CE"/>
    <w:rsid w:val="005F0E95"/>
    <w:rsid w:val="005F2A38"/>
    <w:rsid w:val="005F3F82"/>
    <w:rsid w:val="005F4A24"/>
    <w:rsid w:val="005F4C97"/>
    <w:rsid w:val="005F4DEF"/>
    <w:rsid w:val="005F5484"/>
    <w:rsid w:val="005F6124"/>
    <w:rsid w:val="005F6683"/>
    <w:rsid w:val="005F69C2"/>
    <w:rsid w:val="005F782E"/>
    <w:rsid w:val="005F7A0C"/>
    <w:rsid w:val="00601551"/>
    <w:rsid w:val="006038BA"/>
    <w:rsid w:val="00603E3F"/>
    <w:rsid w:val="00605696"/>
    <w:rsid w:val="00605808"/>
    <w:rsid w:val="006144E6"/>
    <w:rsid w:val="006149B7"/>
    <w:rsid w:val="006158DB"/>
    <w:rsid w:val="0061704E"/>
    <w:rsid w:val="006202B3"/>
    <w:rsid w:val="006204AB"/>
    <w:rsid w:val="0062066E"/>
    <w:rsid w:val="006212BC"/>
    <w:rsid w:val="0062201F"/>
    <w:rsid w:val="00622558"/>
    <w:rsid w:val="006229D2"/>
    <w:rsid w:val="006230D2"/>
    <w:rsid w:val="00624265"/>
    <w:rsid w:val="0062506C"/>
    <w:rsid w:val="0062686D"/>
    <w:rsid w:val="00627BBB"/>
    <w:rsid w:val="0063037F"/>
    <w:rsid w:val="00633256"/>
    <w:rsid w:val="00633A95"/>
    <w:rsid w:val="00633E4B"/>
    <w:rsid w:val="00633EA3"/>
    <w:rsid w:val="00634385"/>
    <w:rsid w:val="00634EB3"/>
    <w:rsid w:val="00635611"/>
    <w:rsid w:val="00635C25"/>
    <w:rsid w:val="0063614B"/>
    <w:rsid w:val="0063675F"/>
    <w:rsid w:val="00636DA4"/>
    <w:rsid w:val="00636E7D"/>
    <w:rsid w:val="006372AC"/>
    <w:rsid w:val="00637BBF"/>
    <w:rsid w:val="00637DB0"/>
    <w:rsid w:val="006410A9"/>
    <w:rsid w:val="0064301D"/>
    <w:rsid w:val="0064365D"/>
    <w:rsid w:val="00643817"/>
    <w:rsid w:val="00644548"/>
    <w:rsid w:val="0064563D"/>
    <w:rsid w:val="006512F4"/>
    <w:rsid w:val="00651962"/>
    <w:rsid w:val="00652DC9"/>
    <w:rsid w:val="006530F1"/>
    <w:rsid w:val="006531C4"/>
    <w:rsid w:val="0065655D"/>
    <w:rsid w:val="0066098F"/>
    <w:rsid w:val="006616F9"/>
    <w:rsid w:val="0066264A"/>
    <w:rsid w:val="0066335F"/>
    <w:rsid w:val="006638B4"/>
    <w:rsid w:val="00665162"/>
    <w:rsid w:val="006656C3"/>
    <w:rsid w:val="00665D4B"/>
    <w:rsid w:val="00665D71"/>
    <w:rsid w:val="0067210A"/>
    <w:rsid w:val="006723FB"/>
    <w:rsid w:val="006724E1"/>
    <w:rsid w:val="00672534"/>
    <w:rsid w:val="00673154"/>
    <w:rsid w:val="00673D26"/>
    <w:rsid w:val="00673E86"/>
    <w:rsid w:val="00673FB6"/>
    <w:rsid w:val="00674532"/>
    <w:rsid w:val="006766DE"/>
    <w:rsid w:val="00676991"/>
    <w:rsid w:val="00676D6A"/>
    <w:rsid w:val="00677B71"/>
    <w:rsid w:val="00680099"/>
    <w:rsid w:val="00680342"/>
    <w:rsid w:val="00680DA0"/>
    <w:rsid w:val="00681A39"/>
    <w:rsid w:val="0068241C"/>
    <w:rsid w:val="006829C2"/>
    <w:rsid w:val="006836F1"/>
    <w:rsid w:val="00683D47"/>
    <w:rsid w:val="00686D93"/>
    <w:rsid w:val="0069074C"/>
    <w:rsid w:val="00692E60"/>
    <w:rsid w:val="00693874"/>
    <w:rsid w:val="006944E2"/>
    <w:rsid w:val="00696B90"/>
    <w:rsid w:val="00696E4D"/>
    <w:rsid w:val="006A011C"/>
    <w:rsid w:val="006A0F50"/>
    <w:rsid w:val="006A1F51"/>
    <w:rsid w:val="006A37B0"/>
    <w:rsid w:val="006A3B1D"/>
    <w:rsid w:val="006A3D41"/>
    <w:rsid w:val="006A45E8"/>
    <w:rsid w:val="006A47A7"/>
    <w:rsid w:val="006A4F31"/>
    <w:rsid w:val="006A50A2"/>
    <w:rsid w:val="006A5539"/>
    <w:rsid w:val="006A615B"/>
    <w:rsid w:val="006B029A"/>
    <w:rsid w:val="006B0C35"/>
    <w:rsid w:val="006B216C"/>
    <w:rsid w:val="006B4176"/>
    <w:rsid w:val="006B60BC"/>
    <w:rsid w:val="006B74AE"/>
    <w:rsid w:val="006B7764"/>
    <w:rsid w:val="006B7D92"/>
    <w:rsid w:val="006C1069"/>
    <w:rsid w:val="006C13D2"/>
    <w:rsid w:val="006C207A"/>
    <w:rsid w:val="006C2E65"/>
    <w:rsid w:val="006C3632"/>
    <w:rsid w:val="006C4D5A"/>
    <w:rsid w:val="006C5233"/>
    <w:rsid w:val="006C579D"/>
    <w:rsid w:val="006D1C4A"/>
    <w:rsid w:val="006D22D4"/>
    <w:rsid w:val="006D2422"/>
    <w:rsid w:val="006D5D92"/>
    <w:rsid w:val="006D5E20"/>
    <w:rsid w:val="006D5E51"/>
    <w:rsid w:val="006D65B1"/>
    <w:rsid w:val="006D660C"/>
    <w:rsid w:val="006D74A3"/>
    <w:rsid w:val="006E348A"/>
    <w:rsid w:val="006E4A8F"/>
    <w:rsid w:val="006E6746"/>
    <w:rsid w:val="006E775A"/>
    <w:rsid w:val="006F0D97"/>
    <w:rsid w:val="006F316A"/>
    <w:rsid w:val="006F5C72"/>
    <w:rsid w:val="006F7E09"/>
    <w:rsid w:val="007016A0"/>
    <w:rsid w:val="00701A94"/>
    <w:rsid w:val="00703306"/>
    <w:rsid w:val="007049C2"/>
    <w:rsid w:val="00704BE2"/>
    <w:rsid w:val="00704CCA"/>
    <w:rsid w:val="00705B22"/>
    <w:rsid w:val="00705CC4"/>
    <w:rsid w:val="0070693D"/>
    <w:rsid w:val="00706965"/>
    <w:rsid w:val="00712C7B"/>
    <w:rsid w:val="0071309B"/>
    <w:rsid w:val="00713758"/>
    <w:rsid w:val="00713E49"/>
    <w:rsid w:val="00714E50"/>
    <w:rsid w:val="007153FA"/>
    <w:rsid w:val="00717F34"/>
    <w:rsid w:val="00720DAC"/>
    <w:rsid w:val="0072128B"/>
    <w:rsid w:val="0072191E"/>
    <w:rsid w:val="00725FDF"/>
    <w:rsid w:val="007268CF"/>
    <w:rsid w:val="00726BC5"/>
    <w:rsid w:val="00727ABB"/>
    <w:rsid w:val="00730CB2"/>
    <w:rsid w:val="00732D05"/>
    <w:rsid w:val="00733970"/>
    <w:rsid w:val="00735592"/>
    <w:rsid w:val="00736021"/>
    <w:rsid w:val="00736BE7"/>
    <w:rsid w:val="00736E67"/>
    <w:rsid w:val="0073723D"/>
    <w:rsid w:val="00737413"/>
    <w:rsid w:val="00737742"/>
    <w:rsid w:val="007402D5"/>
    <w:rsid w:val="00740729"/>
    <w:rsid w:val="007432DE"/>
    <w:rsid w:val="007433EE"/>
    <w:rsid w:val="007437DC"/>
    <w:rsid w:val="007444DD"/>
    <w:rsid w:val="00744C91"/>
    <w:rsid w:val="0074610B"/>
    <w:rsid w:val="007475E3"/>
    <w:rsid w:val="00751263"/>
    <w:rsid w:val="00751470"/>
    <w:rsid w:val="0075152E"/>
    <w:rsid w:val="00751F81"/>
    <w:rsid w:val="00753793"/>
    <w:rsid w:val="00753F5E"/>
    <w:rsid w:val="007549D2"/>
    <w:rsid w:val="007549DA"/>
    <w:rsid w:val="00755E79"/>
    <w:rsid w:val="00757519"/>
    <w:rsid w:val="00757C16"/>
    <w:rsid w:val="00760A18"/>
    <w:rsid w:val="00761488"/>
    <w:rsid w:val="0076229F"/>
    <w:rsid w:val="00762AB5"/>
    <w:rsid w:val="007668F4"/>
    <w:rsid w:val="0076762B"/>
    <w:rsid w:val="00767D11"/>
    <w:rsid w:val="0077004A"/>
    <w:rsid w:val="007707F7"/>
    <w:rsid w:val="007730FF"/>
    <w:rsid w:val="00774D09"/>
    <w:rsid w:val="00776C8F"/>
    <w:rsid w:val="00776E98"/>
    <w:rsid w:val="00777EC8"/>
    <w:rsid w:val="0078002A"/>
    <w:rsid w:val="00782209"/>
    <w:rsid w:val="00783499"/>
    <w:rsid w:val="00784F6A"/>
    <w:rsid w:val="00785696"/>
    <w:rsid w:val="0078699E"/>
    <w:rsid w:val="00787E90"/>
    <w:rsid w:val="007909A2"/>
    <w:rsid w:val="00790EE5"/>
    <w:rsid w:val="007927BC"/>
    <w:rsid w:val="00792E8D"/>
    <w:rsid w:val="007930FF"/>
    <w:rsid w:val="00793ED1"/>
    <w:rsid w:val="00795778"/>
    <w:rsid w:val="00796391"/>
    <w:rsid w:val="00796A64"/>
    <w:rsid w:val="00796ED4"/>
    <w:rsid w:val="007A0F97"/>
    <w:rsid w:val="007A1543"/>
    <w:rsid w:val="007A3723"/>
    <w:rsid w:val="007A4052"/>
    <w:rsid w:val="007A5EDE"/>
    <w:rsid w:val="007A7730"/>
    <w:rsid w:val="007A7E5E"/>
    <w:rsid w:val="007B03B7"/>
    <w:rsid w:val="007B07C8"/>
    <w:rsid w:val="007B08F1"/>
    <w:rsid w:val="007B0A75"/>
    <w:rsid w:val="007B27BA"/>
    <w:rsid w:val="007B2E7F"/>
    <w:rsid w:val="007B4972"/>
    <w:rsid w:val="007B5A0A"/>
    <w:rsid w:val="007B6FDE"/>
    <w:rsid w:val="007B7818"/>
    <w:rsid w:val="007B7C8E"/>
    <w:rsid w:val="007B7E20"/>
    <w:rsid w:val="007C3019"/>
    <w:rsid w:val="007C34E0"/>
    <w:rsid w:val="007C36FC"/>
    <w:rsid w:val="007C4B1A"/>
    <w:rsid w:val="007C6139"/>
    <w:rsid w:val="007C6705"/>
    <w:rsid w:val="007C71AC"/>
    <w:rsid w:val="007D1054"/>
    <w:rsid w:val="007D195C"/>
    <w:rsid w:val="007D46B5"/>
    <w:rsid w:val="007D5DB2"/>
    <w:rsid w:val="007D5FA0"/>
    <w:rsid w:val="007D63C2"/>
    <w:rsid w:val="007E034C"/>
    <w:rsid w:val="007E3AF9"/>
    <w:rsid w:val="007E404A"/>
    <w:rsid w:val="007E4DCA"/>
    <w:rsid w:val="007E6070"/>
    <w:rsid w:val="007E75BF"/>
    <w:rsid w:val="007F03BF"/>
    <w:rsid w:val="007F08B1"/>
    <w:rsid w:val="007F3EA1"/>
    <w:rsid w:val="007F602F"/>
    <w:rsid w:val="007F66D3"/>
    <w:rsid w:val="007F7002"/>
    <w:rsid w:val="007F70B5"/>
    <w:rsid w:val="0080069E"/>
    <w:rsid w:val="00800973"/>
    <w:rsid w:val="008045A3"/>
    <w:rsid w:val="00805948"/>
    <w:rsid w:val="00806BCA"/>
    <w:rsid w:val="00811230"/>
    <w:rsid w:val="008116DB"/>
    <w:rsid w:val="0081482D"/>
    <w:rsid w:val="00815F4E"/>
    <w:rsid w:val="00820E2D"/>
    <w:rsid w:val="00825E2A"/>
    <w:rsid w:val="00827692"/>
    <w:rsid w:val="00830851"/>
    <w:rsid w:val="00830CF6"/>
    <w:rsid w:val="0083176E"/>
    <w:rsid w:val="00833192"/>
    <w:rsid w:val="008363D5"/>
    <w:rsid w:val="00836982"/>
    <w:rsid w:val="00836A88"/>
    <w:rsid w:val="008438C2"/>
    <w:rsid w:val="0084452F"/>
    <w:rsid w:val="0084469E"/>
    <w:rsid w:val="00845D07"/>
    <w:rsid w:val="00845E4D"/>
    <w:rsid w:val="00846E1B"/>
    <w:rsid w:val="00850091"/>
    <w:rsid w:val="00850457"/>
    <w:rsid w:val="00851268"/>
    <w:rsid w:val="008534D4"/>
    <w:rsid w:val="008541FF"/>
    <w:rsid w:val="00855BBC"/>
    <w:rsid w:val="00855D45"/>
    <w:rsid w:val="00855F29"/>
    <w:rsid w:val="00856AF4"/>
    <w:rsid w:val="00860F9F"/>
    <w:rsid w:val="00861154"/>
    <w:rsid w:val="008619D5"/>
    <w:rsid w:val="008620A5"/>
    <w:rsid w:val="008629C9"/>
    <w:rsid w:val="00864672"/>
    <w:rsid w:val="008652C4"/>
    <w:rsid w:val="00866EED"/>
    <w:rsid w:val="008708DB"/>
    <w:rsid w:val="0087093F"/>
    <w:rsid w:val="00871D40"/>
    <w:rsid w:val="008738A8"/>
    <w:rsid w:val="008764AB"/>
    <w:rsid w:val="0087680B"/>
    <w:rsid w:val="00876C11"/>
    <w:rsid w:val="008774AE"/>
    <w:rsid w:val="00880490"/>
    <w:rsid w:val="00883286"/>
    <w:rsid w:val="00883363"/>
    <w:rsid w:val="008839C9"/>
    <w:rsid w:val="00884086"/>
    <w:rsid w:val="00884994"/>
    <w:rsid w:val="00885809"/>
    <w:rsid w:val="00885A10"/>
    <w:rsid w:val="00885E6F"/>
    <w:rsid w:val="00886B61"/>
    <w:rsid w:val="0089158E"/>
    <w:rsid w:val="008918B1"/>
    <w:rsid w:val="00893515"/>
    <w:rsid w:val="008957A4"/>
    <w:rsid w:val="00895D8A"/>
    <w:rsid w:val="00896D36"/>
    <w:rsid w:val="00897897"/>
    <w:rsid w:val="00897C00"/>
    <w:rsid w:val="008A13DD"/>
    <w:rsid w:val="008A1429"/>
    <w:rsid w:val="008A339A"/>
    <w:rsid w:val="008A34AA"/>
    <w:rsid w:val="008A43E3"/>
    <w:rsid w:val="008A62E8"/>
    <w:rsid w:val="008B1F2C"/>
    <w:rsid w:val="008B2136"/>
    <w:rsid w:val="008B2A62"/>
    <w:rsid w:val="008B2AEC"/>
    <w:rsid w:val="008B2FA0"/>
    <w:rsid w:val="008B4EA1"/>
    <w:rsid w:val="008B562E"/>
    <w:rsid w:val="008B58F8"/>
    <w:rsid w:val="008B6119"/>
    <w:rsid w:val="008C0BD9"/>
    <w:rsid w:val="008C1262"/>
    <w:rsid w:val="008C2CCF"/>
    <w:rsid w:val="008C65E3"/>
    <w:rsid w:val="008D1AFB"/>
    <w:rsid w:val="008D2576"/>
    <w:rsid w:val="008D2B41"/>
    <w:rsid w:val="008D2C2E"/>
    <w:rsid w:val="008D39D0"/>
    <w:rsid w:val="008D4A86"/>
    <w:rsid w:val="008D6575"/>
    <w:rsid w:val="008D7803"/>
    <w:rsid w:val="008E037E"/>
    <w:rsid w:val="008E12F8"/>
    <w:rsid w:val="008E1EA5"/>
    <w:rsid w:val="008E250B"/>
    <w:rsid w:val="008E2A64"/>
    <w:rsid w:val="008E5C52"/>
    <w:rsid w:val="008E6EB2"/>
    <w:rsid w:val="008E7465"/>
    <w:rsid w:val="008F089F"/>
    <w:rsid w:val="008F111B"/>
    <w:rsid w:val="008F1A87"/>
    <w:rsid w:val="008F31E3"/>
    <w:rsid w:val="008F48D1"/>
    <w:rsid w:val="008F4DCE"/>
    <w:rsid w:val="008F5148"/>
    <w:rsid w:val="008F6DFB"/>
    <w:rsid w:val="008F71E9"/>
    <w:rsid w:val="009007C4"/>
    <w:rsid w:val="0090098A"/>
    <w:rsid w:val="009013E1"/>
    <w:rsid w:val="00901C70"/>
    <w:rsid w:val="00902D59"/>
    <w:rsid w:val="009051EB"/>
    <w:rsid w:val="00906285"/>
    <w:rsid w:val="00907025"/>
    <w:rsid w:val="00907559"/>
    <w:rsid w:val="00907739"/>
    <w:rsid w:val="009078E0"/>
    <w:rsid w:val="0091009E"/>
    <w:rsid w:val="009101EE"/>
    <w:rsid w:val="009104F3"/>
    <w:rsid w:val="009106FD"/>
    <w:rsid w:val="00910819"/>
    <w:rsid w:val="00911471"/>
    <w:rsid w:val="009118BB"/>
    <w:rsid w:val="009128C2"/>
    <w:rsid w:val="00913338"/>
    <w:rsid w:val="009138D9"/>
    <w:rsid w:val="00914C48"/>
    <w:rsid w:val="00914CDE"/>
    <w:rsid w:val="00915DAC"/>
    <w:rsid w:val="00916ED3"/>
    <w:rsid w:val="00917FF2"/>
    <w:rsid w:val="00920AB1"/>
    <w:rsid w:val="00923BE4"/>
    <w:rsid w:val="00923FC7"/>
    <w:rsid w:val="0092708E"/>
    <w:rsid w:val="00927F53"/>
    <w:rsid w:val="0093058E"/>
    <w:rsid w:val="00930655"/>
    <w:rsid w:val="00930B27"/>
    <w:rsid w:val="00931986"/>
    <w:rsid w:val="00931D70"/>
    <w:rsid w:val="009325FD"/>
    <w:rsid w:val="009339ED"/>
    <w:rsid w:val="00933EAA"/>
    <w:rsid w:val="00934794"/>
    <w:rsid w:val="00935497"/>
    <w:rsid w:val="00935DB3"/>
    <w:rsid w:val="00936221"/>
    <w:rsid w:val="0093660D"/>
    <w:rsid w:val="00937015"/>
    <w:rsid w:val="00940858"/>
    <w:rsid w:val="00940B55"/>
    <w:rsid w:val="00941049"/>
    <w:rsid w:val="009426BB"/>
    <w:rsid w:val="00942B0D"/>
    <w:rsid w:val="009445E1"/>
    <w:rsid w:val="00944697"/>
    <w:rsid w:val="00944863"/>
    <w:rsid w:val="00946954"/>
    <w:rsid w:val="009518CA"/>
    <w:rsid w:val="0095373F"/>
    <w:rsid w:val="009540E0"/>
    <w:rsid w:val="00954810"/>
    <w:rsid w:val="00954BC7"/>
    <w:rsid w:val="00955966"/>
    <w:rsid w:val="00955F2D"/>
    <w:rsid w:val="00956FE9"/>
    <w:rsid w:val="009578D7"/>
    <w:rsid w:val="00961E7D"/>
    <w:rsid w:val="009626C2"/>
    <w:rsid w:val="00963FB4"/>
    <w:rsid w:val="0096412E"/>
    <w:rsid w:val="00964476"/>
    <w:rsid w:val="00965EE9"/>
    <w:rsid w:val="00967615"/>
    <w:rsid w:val="00970E07"/>
    <w:rsid w:val="009714F4"/>
    <w:rsid w:val="00971CD2"/>
    <w:rsid w:val="009725F2"/>
    <w:rsid w:val="0097365F"/>
    <w:rsid w:val="009753DE"/>
    <w:rsid w:val="00975853"/>
    <w:rsid w:val="00975C8F"/>
    <w:rsid w:val="0097639B"/>
    <w:rsid w:val="0097666F"/>
    <w:rsid w:val="00976C04"/>
    <w:rsid w:val="00977314"/>
    <w:rsid w:val="00980698"/>
    <w:rsid w:val="00980C3C"/>
    <w:rsid w:val="00983475"/>
    <w:rsid w:val="0098492C"/>
    <w:rsid w:val="009857AD"/>
    <w:rsid w:val="009858C2"/>
    <w:rsid w:val="00987145"/>
    <w:rsid w:val="0098742D"/>
    <w:rsid w:val="0098756B"/>
    <w:rsid w:val="009876B0"/>
    <w:rsid w:val="009904A1"/>
    <w:rsid w:val="00991651"/>
    <w:rsid w:val="00991742"/>
    <w:rsid w:val="00991D42"/>
    <w:rsid w:val="00991FF6"/>
    <w:rsid w:val="0099232D"/>
    <w:rsid w:val="0099324D"/>
    <w:rsid w:val="009937CD"/>
    <w:rsid w:val="00994225"/>
    <w:rsid w:val="00994672"/>
    <w:rsid w:val="0099549C"/>
    <w:rsid w:val="009965C4"/>
    <w:rsid w:val="009A0DA1"/>
    <w:rsid w:val="009A1ADA"/>
    <w:rsid w:val="009A2CC9"/>
    <w:rsid w:val="009A4B17"/>
    <w:rsid w:val="009B04AC"/>
    <w:rsid w:val="009B090A"/>
    <w:rsid w:val="009B0C3E"/>
    <w:rsid w:val="009B0E1F"/>
    <w:rsid w:val="009B134F"/>
    <w:rsid w:val="009B20D3"/>
    <w:rsid w:val="009B2FCB"/>
    <w:rsid w:val="009B534B"/>
    <w:rsid w:val="009B5943"/>
    <w:rsid w:val="009B678F"/>
    <w:rsid w:val="009B763E"/>
    <w:rsid w:val="009C0C12"/>
    <w:rsid w:val="009C128C"/>
    <w:rsid w:val="009C32C3"/>
    <w:rsid w:val="009C3384"/>
    <w:rsid w:val="009C5373"/>
    <w:rsid w:val="009C5492"/>
    <w:rsid w:val="009C68E6"/>
    <w:rsid w:val="009C691C"/>
    <w:rsid w:val="009D0A0C"/>
    <w:rsid w:val="009D59AC"/>
    <w:rsid w:val="009D59AD"/>
    <w:rsid w:val="009D6866"/>
    <w:rsid w:val="009D7747"/>
    <w:rsid w:val="009D7C4A"/>
    <w:rsid w:val="009E030A"/>
    <w:rsid w:val="009E0729"/>
    <w:rsid w:val="009E0B1B"/>
    <w:rsid w:val="009E0F3D"/>
    <w:rsid w:val="009E1656"/>
    <w:rsid w:val="009E2E52"/>
    <w:rsid w:val="009E2EFD"/>
    <w:rsid w:val="009E5792"/>
    <w:rsid w:val="009F0747"/>
    <w:rsid w:val="009F0C09"/>
    <w:rsid w:val="009F2F44"/>
    <w:rsid w:val="009F3EA6"/>
    <w:rsid w:val="009F64F6"/>
    <w:rsid w:val="009F66F0"/>
    <w:rsid w:val="009F67DD"/>
    <w:rsid w:val="009F7A41"/>
    <w:rsid w:val="009F7C0F"/>
    <w:rsid w:val="00A00DCD"/>
    <w:rsid w:val="00A00E1B"/>
    <w:rsid w:val="00A01ADD"/>
    <w:rsid w:val="00A01EFB"/>
    <w:rsid w:val="00A02E14"/>
    <w:rsid w:val="00A049F6"/>
    <w:rsid w:val="00A05543"/>
    <w:rsid w:val="00A06F38"/>
    <w:rsid w:val="00A11A01"/>
    <w:rsid w:val="00A121C6"/>
    <w:rsid w:val="00A1302B"/>
    <w:rsid w:val="00A130E1"/>
    <w:rsid w:val="00A14662"/>
    <w:rsid w:val="00A15D40"/>
    <w:rsid w:val="00A1706B"/>
    <w:rsid w:val="00A174C5"/>
    <w:rsid w:val="00A17EF9"/>
    <w:rsid w:val="00A21004"/>
    <w:rsid w:val="00A21913"/>
    <w:rsid w:val="00A22C03"/>
    <w:rsid w:val="00A22EB9"/>
    <w:rsid w:val="00A23BD6"/>
    <w:rsid w:val="00A263ED"/>
    <w:rsid w:val="00A27941"/>
    <w:rsid w:val="00A27EE9"/>
    <w:rsid w:val="00A30B74"/>
    <w:rsid w:val="00A310B6"/>
    <w:rsid w:val="00A310F2"/>
    <w:rsid w:val="00A3130B"/>
    <w:rsid w:val="00A32934"/>
    <w:rsid w:val="00A33390"/>
    <w:rsid w:val="00A35E3B"/>
    <w:rsid w:val="00A36C31"/>
    <w:rsid w:val="00A41C9B"/>
    <w:rsid w:val="00A45C35"/>
    <w:rsid w:val="00A47C51"/>
    <w:rsid w:val="00A50392"/>
    <w:rsid w:val="00A50B00"/>
    <w:rsid w:val="00A50B32"/>
    <w:rsid w:val="00A52751"/>
    <w:rsid w:val="00A52A97"/>
    <w:rsid w:val="00A538D6"/>
    <w:rsid w:val="00A5405D"/>
    <w:rsid w:val="00A54E47"/>
    <w:rsid w:val="00A54F01"/>
    <w:rsid w:val="00A56C57"/>
    <w:rsid w:val="00A56F83"/>
    <w:rsid w:val="00A57DAE"/>
    <w:rsid w:val="00A601D6"/>
    <w:rsid w:val="00A60CB3"/>
    <w:rsid w:val="00A6133A"/>
    <w:rsid w:val="00A61345"/>
    <w:rsid w:val="00A6393B"/>
    <w:rsid w:val="00A662FC"/>
    <w:rsid w:val="00A677C7"/>
    <w:rsid w:val="00A67B73"/>
    <w:rsid w:val="00A70464"/>
    <w:rsid w:val="00A71F27"/>
    <w:rsid w:val="00A73230"/>
    <w:rsid w:val="00A73A17"/>
    <w:rsid w:val="00A75C6D"/>
    <w:rsid w:val="00A81034"/>
    <w:rsid w:val="00A84664"/>
    <w:rsid w:val="00A85E16"/>
    <w:rsid w:val="00A869B7"/>
    <w:rsid w:val="00A901A0"/>
    <w:rsid w:val="00A9108B"/>
    <w:rsid w:val="00A92B0A"/>
    <w:rsid w:val="00A93655"/>
    <w:rsid w:val="00A94303"/>
    <w:rsid w:val="00A94DBD"/>
    <w:rsid w:val="00A951AC"/>
    <w:rsid w:val="00A95E1B"/>
    <w:rsid w:val="00A96521"/>
    <w:rsid w:val="00A967FD"/>
    <w:rsid w:val="00A97189"/>
    <w:rsid w:val="00A972DE"/>
    <w:rsid w:val="00A97CDC"/>
    <w:rsid w:val="00AA08C3"/>
    <w:rsid w:val="00AA1199"/>
    <w:rsid w:val="00AA286C"/>
    <w:rsid w:val="00AA429F"/>
    <w:rsid w:val="00AA5234"/>
    <w:rsid w:val="00AA7437"/>
    <w:rsid w:val="00AA7861"/>
    <w:rsid w:val="00AA7C0A"/>
    <w:rsid w:val="00AA7D9D"/>
    <w:rsid w:val="00AA7EC8"/>
    <w:rsid w:val="00AB0C7A"/>
    <w:rsid w:val="00AB0F5E"/>
    <w:rsid w:val="00AB176F"/>
    <w:rsid w:val="00AB1AAB"/>
    <w:rsid w:val="00AB2275"/>
    <w:rsid w:val="00AB29CD"/>
    <w:rsid w:val="00AB38B7"/>
    <w:rsid w:val="00AB3F4C"/>
    <w:rsid w:val="00AB4225"/>
    <w:rsid w:val="00AB432C"/>
    <w:rsid w:val="00AB61B8"/>
    <w:rsid w:val="00AB6D7E"/>
    <w:rsid w:val="00AB74D8"/>
    <w:rsid w:val="00AB798B"/>
    <w:rsid w:val="00AC079C"/>
    <w:rsid w:val="00AC0992"/>
    <w:rsid w:val="00AC0D9D"/>
    <w:rsid w:val="00AC1966"/>
    <w:rsid w:val="00AC22C6"/>
    <w:rsid w:val="00AC3A3B"/>
    <w:rsid w:val="00AC3AC4"/>
    <w:rsid w:val="00AC61EA"/>
    <w:rsid w:val="00AC6FDF"/>
    <w:rsid w:val="00AC7691"/>
    <w:rsid w:val="00AC7A7C"/>
    <w:rsid w:val="00AD0979"/>
    <w:rsid w:val="00AD0E90"/>
    <w:rsid w:val="00AD3A8F"/>
    <w:rsid w:val="00AD4BA9"/>
    <w:rsid w:val="00AD4C48"/>
    <w:rsid w:val="00AD6090"/>
    <w:rsid w:val="00AE01C4"/>
    <w:rsid w:val="00AE0F61"/>
    <w:rsid w:val="00AE2CAB"/>
    <w:rsid w:val="00AE44FF"/>
    <w:rsid w:val="00AE45AA"/>
    <w:rsid w:val="00AE467D"/>
    <w:rsid w:val="00AE4C7F"/>
    <w:rsid w:val="00AE5B9A"/>
    <w:rsid w:val="00AE6701"/>
    <w:rsid w:val="00AE6730"/>
    <w:rsid w:val="00AE7D41"/>
    <w:rsid w:val="00AF21DF"/>
    <w:rsid w:val="00AF50D8"/>
    <w:rsid w:val="00AF587E"/>
    <w:rsid w:val="00AF740C"/>
    <w:rsid w:val="00AF7B03"/>
    <w:rsid w:val="00B00441"/>
    <w:rsid w:val="00B01A81"/>
    <w:rsid w:val="00B03DC0"/>
    <w:rsid w:val="00B043D9"/>
    <w:rsid w:val="00B04E49"/>
    <w:rsid w:val="00B069D3"/>
    <w:rsid w:val="00B078C3"/>
    <w:rsid w:val="00B07FCF"/>
    <w:rsid w:val="00B1265D"/>
    <w:rsid w:val="00B127A4"/>
    <w:rsid w:val="00B133A5"/>
    <w:rsid w:val="00B15AC3"/>
    <w:rsid w:val="00B15E44"/>
    <w:rsid w:val="00B20900"/>
    <w:rsid w:val="00B20B86"/>
    <w:rsid w:val="00B21D40"/>
    <w:rsid w:val="00B22222"/>
    <w:rsid w:val="00B22311"/>
    <w:rsid w:val="00B22791"/>
    <w:rsid w:val="00B2416E"/>
    <w:rsid w:val="00B245C7"/>
    <w:rsid w:val="00B2466E"/>
    <w:rsid w:val="00B25501"/>
    <w:rsid w:val="00B3057A"/>
    <w:rsid w:val="00B30B34"/>
    <w:rsid w:val="00B34A13"/>
    <w:rsid w:val="00B34A8E"/>
    <w:rsid w:val="00B37949"/>
    <w:rsid w:val="00B416FE"/>
    <w:rsid w:val="00B426B0"/>
    <w:rsid w:val="00B43475"/>
    <w:rsid w:val="00B464C0"/>
    <w:rsid w:val="00B47BCF"/>
    <w:rsid w:val="00B47FBD"/>
    <w:rsid w:val="00B5064C"/>
    <w:rsid w:val="00B51649"/>
    <w:rsid w:val="00B51B96"/>
    <w:rsid w:val="00B52F93"/>
    <w:rsid w:val="00B53749"/>
    <w:rsid w:val="00B5399C"/>
    <w:rsid w:val="00B53B73"/>
    <w:rsid w:val="00B55E2A"/>
    <w:rsid w:val="00B561A5"/>
    <w:rsid w:val="00B570A4"/>
    <w:rsid w:val="00B61B9C"/>
    <w:rsid w:val="00B62593"/>
    <w:rsid w:val="00B62807"/>
    <w:rsid w:val="00B6293C"/>
    <w:rsid w:val="00B63825"/>
    <w:rsid w:val="00B64416"/>
    <w:rsid w:val="00B64A1B"/>
    <w:rsid w:val="00B65A3D"/>
    <w:rsid w:val="00B66CF1"/>
    <w:rsid w:val="00B67E8E"/>
    <w:rsid w:val="00B708E6"/>
    <w:rsid w:val="00B7228D"/>
    <w:rsid w:val="00B730EE"/>
    <w:rsid w:val="00B74BCE"/>
    <w:rsid w:val="00B760E8"/>
    <w:rsid w:val="00B76954"/>
    <w:rsid w:val="00B778BF"/>
    <w:rsid w:val="00B7798D"/>
    <w:rsid w:val="00B77C48"/>
    <w:rsid w:val="00B81453"/>
    <w:rsid w:val="00B8371B"/>
    <w:rsid w:val="00B8417E"/>
    <w:rsid w:val="00B845F4"/>
    <w:rsid w:val="00B84724"/>
    <w:rsid w:val="00B84E9E"/>
    <w:rsid w:val="00B86CFB"/>
    <w:rsid w:val="00B90606"/>
    <w:rsid w:val="00B907CC"/>
    <w:rsid w:val="00B9212A"/>
    <w:rsid w:val="00B9246B"/>
    <w:rsid w:val="00B93EB9"/>
    <w:rsid w:val="00B94122"/>
    <w:rsid w:val="00B9499F"/>
    <w:rsid w:val="00B96FB2"/>
    <w:rsid w:val="00BA027B"/>
    <w:rsid w:val="00BA034F"/>
    <w:rsid w:val="00BA3FAD"/>
    <w:rsid w:val="00BA4D76"/>
    <w:rsid w:val="00BA5BF2"/>
    <w:rsid w:val="00BA6CBE"/>
    <w:rsid w:val="00BA6E4D"/>
    <w:rsid w:val="00BA75F4"/>
    <w:rsid w:val="00BA7CD8"/>
    <w:rsid w:val="00BB0742"/>
    <w:rsid w:val="00BB0CE4"/>
    <w:rsid w:val="00BB1D22"/>
    <w:rsid w:val="00BB2B8B"/>
    <w:rsid w:val="00BB2C3B"/>
    <w:rsid w:val="00BB35DF"/>
    <w:rsid w:val="00BB38D3"/>
    <w:rsid w:val="00BB421E"/>
    <w:rsid w:val="00BB502B"/>
    <w:rsid w:val="00BB5D3D"/>
    <w:rsid w:val="00BB5F53"/>
    <w:rsid w:val="00BB7AFB"/>
    <w:rsid w:val="00BC2362"/>
    <w:rsid w:val="00BC34C0"/>
    <w:rsid w:val="00BC430B"/>
    <w:rsid w:val="00BC4DF6"/>
    <w:rsid w:val="00BC56F1"/>
    <w:rsid w:val="00BC6B11"/>
    <w:rsid w:val="00BC72FC"/>
    <w:rsid w:val="00BC7884"/>
    <w:rsid w:val="00BD0311"/>
    <w:rsid w:val="00BD38AA"/>
    <w:rsid w:val="00BD3EA6"/>
    <w:rsid w:val="00BD4F24"/>
    <w:rsid w:val="00BD607B"/>
    <w:rsid w:val="00BD6FDA"/>
    <w:rsid w:val="00BE1294"/>
    <w:rsid w:val="00BE17C4"/>
    <w:rsid w:val="00BE21E7"/>
    <w:rsid w:val="00BE22CC"/>
    <w:rsid w:val="00BE3070"/>
    <w:rsid w:val="00BE5C5F"/>
    <w:rsid w:val="00BE603A"/>
    <w:rsid w:val="00BE6359"/>
    <w:rsid w:val="00BE7B5F"/>
    <w:rsid w:val="00BF0C82"/>
    <w:rsid w:val="00BF1A94"/>
    <w:rsid w:val="00BF1C40"/>
    <w:rsid w:val="00BF2388"/>
    <w:rsid w:val="00BF3E85"/>
    <w:rsid w:val="00BF438C"/>
    <w:rsid w:val="00BF5315"/>
    <w:rsid w:val="00BF693B"/>
    <w:rsid w:val="00BF751D"/>
    <w:rsid w:val="00C00383"/>
    <w:rsid w:val="00C015B0"/>
    <w:rsid w:val="00C01630"/>
    <w:rsid w:val="00C01AD3"/>
    <w:rsid w:val="00C02817"/>
    <w:rsid w:val="00C02E11"/>
    <w:rsid w:val="00C04137"/>
    <w:rsid w:val="00C04D3F"/>
    <w:rsid w:val="00C05040"/>
    <w:rsid w:val="00C05CD2"/>
    <w:rsid w:val="00C1092D"/>
    <w:rsid w:val="00C1779E"/>
    <w:rsid w:val="00C21398"/>
    <w:rsid w:val="00C217D2"/>
    <w:rsid w:val="00C22F57"/>
    <w:rsid w:val="00C23A99"/>
    <w:rsid w:val="00C23BFA"/>
    <w:rsid w:val="00C24457"/>
    <w:rsid w:val="00C2458E"/>
    <w:rsid w:val="00C24BE6"/>
    <w:rsid w:val="00C30CF4"/>
    <w:rsid w:val="00C32AA8"/>
    <w:rsid w:val="00C32BE8"/>
    <w:rsid w:val="00C34300"/>
    <w:rsid w:val="00C35A36"/>
    <w:rsid w:val="00C37078"/>
    <w:rsid w:val="00C4126A"/>
    <w:rsid w:val="00C44A97"/>
    <w:rsid w:val="00C45A72"/>
    <w:rsid w:val="00C47DFC"/>
    <w:rsid w:val="00C50F08"/>
    <w:rsid w:val="00C50FF3"/>
    <w:rsid w:val="00C51317"/>
    <w:rsid w:val="00C51AF7"/>
    <w:rsid w:val="00C534D7"/>
    <w:rsid w:val="00C5461C"/>
    <w:rsid w:val="00C54A2B"/>
    <w:rsid w:val="00C55849"/>
    <w:rsid w:val="00C55FE0"/>
    <w:rsid w:val="00C57300"/>
    <w:rsid w:val="00C6024B"/>
    <w:rsid w:val="00C602B9"/>
    <w:rsid w:val="00C614B7"/>
    <w:rsid w:val="00C617F7"/>
    <w:rsid w:val="00C62E79"/>
    <w:rsid w:val="00C6347F"/>
    <w:rsid w:val="00C63D46"/>
    <w:rsid w:val="00C648F9"/>
    <w:rsid w:val="00C65038"/>
    <w:rsid w:val="00C655A3"/>
    <w:rsid w:val="00C668D9"/>
    <w:rsid w:val="00C70C9E"/>
    <w:rsid w:val="00C70F9F"/>
    <w:rsid w:val="00C72421"/>
    <w:rsid w:val="00C734E1"/>
    <w:rsid w:val="00C75790"/>
    <w:rsid w:val="00C763C1"/>
    <w:rsid w:val="00C76823"/>
    <w:rsid w:val="00C77A67"/>
    <w:rsid w:val="00C8009F"/>
    <w:rsid w:val="00C80152"/>
    <w:rsid w:val="00C80A4C"/>
    <w:rsid w:val="00C8293C"/>
    <w:rsid w:val="00C82EC8"/>
    <w:rsid w:val="00C8326A"/>
    <w:rsid w:val="00C83D3B"/>
    <w:rsid w:val="00C84081"/>
    <w:rsid w:val="00C84F5D"/>
    <w:rsid w:val="00C85578"/>
    <w:rsid w:val="00C857D7"/>
    <w:rsid w:val="00C85A87"/>
    <w:rsid w:val="00C85FD0"/>
    <w:rsid w:val="00C86BA7"/>
    <w:rsid w:val="00C8710F"/>
    <w:rsid w:val="00C903F2"/>
    <w:rsid w:val="00C9123B"/>
    <w:rsid w:val="00C918F7"/>
    <w:rsid w:val="00C92DAD"/>
    <w:rsid w:val="00C9353D"/>
    <w:rsid w:val="00C949C9"/>
    <w:rsid w:val="00C94F02"/>
    <w:rsid w:val="00C952A1"/>
    <w:rsid w:val="00C95307"/>
    <w:rsid w:val="00C9570A"/>
    <w:rsid w:val="00C97CDE"/>
    <w:rsid w:val="00CA0CD9"/>
    <w:rsid w:val="00CA1BE4"/>
    <w:rsid w:val="00CA22CA"/>
    <w:rsid w:val="00CA2E46"/>
    <w:rsid w:val="00CA34FB"/>
    <w:rsid w:val="00CA5A8C"/>
    <w:rsid w:val="00CA5CF0"/>
    <w:rsid w:val="00CA7CFC"/>
    <w:rsid w:val="00CB0A1A"/>
    <w:rsid w:val="00CB0F2C"/>
    <w:rsid w:val="00CB116F"/>
    <w:rsid w:val="00CB140C"/>
    <w:rsid w:val="00CB1828"/>
    <w:rsid w:val="00CB3173"/>
    <w:rsid w:val="00CB6F01"/>
    <w:rsid w:val="00CC2603"/>
    <w:rsid w:val="00CC2F59"/>
    <w:rsid w:val="00CC4D32"/>
    <w:rsid w:val="00CC56AF"/>
    <w:rsid w:val="00CC5D0C"/>
    <w:rsid w:val="00CC6030"/>
    <w:rsid w:val="00CC6951"/>
    <w:rsid w:val="00CC7194"/>
    <w:rsid w:val="00CC7920"/>
    <w:rsid w:val="00CD060A"/>
    <w:rsid w:val="00CD0F9C"/>
    <w:rsid w:val="00CD2D43"/>
    <w:rsid w:val="00CD3415"/>
    <w:rsid w:val="00CD4654"/>
    <w:rsid w:val="00CD506A"/>
    <w:rsid w:val="00CD5725"/>
    <w:rsid w:val="00CD7335"/>
    <w:rsid w:val="00CD7E87"/>
    <w:rsid w:val="00CE082E"/>
    <w:rsid w:val="00CE089B"/>
    <w:rsid w:val="00CE09E7"/>
    <w:rsid w:val="00CE0D7F"/>
    <w:rsid w:val="00CE69F4"/>
    <w:rsid w:val="00CE7C91"/>
    <w:rsid w:val="00CF0148"/>
    <w:rsid w:val="00CF0AC8"/>
    <w:rsid w:val="00CF11C8"/>
    <w:rsid w:val="00CF1856"/>
    <w:rsid w:val="00CF1943"/>
    <w:rsid w:val="00CF24B9"/>
    <w:rsid w:val="00CF39B5"/>
    <w:rsid w:val="00CF4771"/>
    <w:rsid w:val="00CF48C8"/>
    <w:rsid w:val="00CF56FC"/>
    <w:rsid w:val="00CF7361"/>
    <w:rsid w:val="00CF7F97"/>
    <w:rsid w:val="00D003CD"/>
    <w:rsid w:val="00D01FBB"/>
    <w:rsid w:val="00D03D08"/>
    <w:rsid w:val="00D042EA"/>
    <w:rsid w:val="00D049DF"/>
    <w:rsid w:val="00D06439"/>
    <w:rsid w:val="00D07364"/>
    <w:rsid w:val="00D07EC6"/>
    <w:rsid w:val="00D102EF"/>
    <w:rsid w:val="00D1061D"/>
    <w:rsid w:val="00D106A2"/>
    <w:rsid w:val="00D11F25"/>
    <w:rsid w:val="00D12259"/>
    <w:rsid w:val="00D122C2"/>
    <w:rsid w:val="00D1351D"/>
    <w:rsid w:val="00D138D0"/>
    <w:rsid w:val="00D14554"/>
    <w:rsid w:val="00D14725"/>
    <w:rsid w:val="00D15436"/>
    <w:rsid w:val="00D16494"/>
    <w:rsid w:val="00D20A58"/>
    <w:rsid w:val="00D20BBF"/>
    <w:rsid w:val="00D20BE7"/>
    <w:rsid w:val="00D21104"/>
    <w:rsid w:val="00D22BD5"/>
    <w:rsid w:val="00D235E9"/>
    <w:rsid w:val="00D237EA"/>
    <w:rsid w:val="00D25F73"/>
    <w:rsid w:val="00D30794"/>
    <w:rsid w:val="00D313A7"/>
    <w:rsid w:val="00D316E7"/>
    <w:rsid w:val="00D31EA2"/>
    <w:rsid w:val="00D32EE1"/>
    <w:rsid w:val="00D33AB7"/>
    <w:rsid w:val="00D3442C"/>
    <w:rsid w:val="00D4292D"/>
    <w:rsid w:val="00D52CC0"/>
    <w:rsid w:val="00D5348D"/>
    <w:rsid w:val="00D56B25"/>
    <w:rsid w:val="00D56EE0"/>
    <w:rsid w:val="00D5724C"/>
    <w:rsid w:val="00D617AD"/>
    <w:rsid w:val="00D63567"/>
    <w:rsid w:val="00D64501"/>
    <w:rsid w:val="00D653CA"/>
    <w:rsid w:val="00D655BD"/>
    <w:rsid w:val="00D65A96"/>
    <w:rsid w:val="00D663C1"/>
    <w:rsid w:val="00D675CB"/>
    <w:rsid w:val="00D7110E"/>
    <w:rsid w:val="00D72A66"/>
    <w:rsid w:val="00D72CE3"/>
    <w:rsid w:val="00D74576"/>
    <w:rsid w:val="00D74669"/>
    <w:rsid w:val="00D74AF8"/>
    <w:rsid w:val="00D74D3B"/>
    <w:rsid w:val="00D76C52"/>
    <w:rsid w:val="00D76DC9"/>
    <w:rsid w:val="00D774D1"/>
    <w:rsid w:val="00D809CA"/>
    <w:rsid w:val="00D819B7"/>
    <w:rsid w:val="00D81F73"/>
    <w:rsid w:val="00D8477E"/>
    <w:rsid w:val="00D85B29"/>
    <w:rsid w:val="00D8713E"/>
    <w:rsid w:val="00D87456"/>
    <w:rsid w:val="00D87522"/>
    <w:rsid w:val="00D87588"/>
    <w:rsid w:val="00D90271"/>
    <w:rsid w:val="00D902CB"/>
    <w:rsid w:val="00D91C9A"/>
    <w:rsid w:val="00D924E0"/>
    <w:rsid w:val="00D92516"/>
    <w:rsid w:val="00D92ED0"/>
    <w:rsid w:val="00D95CFE"/>
    <w:rsid w:val="00D96F1B"/>
    <w:rsid w:val="00D97459"/>
    <w:rsid w:val="00D97749"/>
    <w:rsid w:val="00D97C84"/>
    <w:rsid w:val="00D97D9D"/>
    <w:rsid w:val="00DA0183"/>
    <w:rsid w:val="00DA0643"/>
    <w:rsid w:val="00DA0656"/>
    <w:rsid w:val="00DA1533"/>
    <w:rsid w:val="00DA3D8E"/>
    <w:rsid w:val="00DA558B"/>
    <w:rsid w:val="00DA63CA"/>
    <w:rsid w:val="00DB11B2"/>
    <w:rsid w:val="00DB14C1"/>
    <w:rsid w:val="00DB1771"/>
    <w:rsid w:val="00DB32FB"/>
    <w:rsid w:val="00DB3A60"/>
    <w:rsid w:val="00DB4143"/>
    <w:rsid w:val="00DB41F9"/>
    <w:rsid w:val="00DB428A"/>
    <w:rsid w:val="00DB4E0F"/>
    <w:rsid w:val="00DB6D34"/>
    <w:rsid w:val="00DB7CFC"/>
    <w:rsid w:val="00DC184E"/>
    <w:rsid w:val="00DC1B6C"/>
    <w:rsid w:val="00DC20B1"/>
    <w:rsid w:val="00DC388C"/>
    <w:rsid w:val="00DC46DE"/>
    <w:rsid w:val="00DC6923"/>
    <w:rsid w:val="00DC78B4"/>
    <w:rsid w:val="00DC7AA1"/>
    <w:rsid w:val="00DD02D4"/>
    <w:rsid w:val="00DD2340"/>
    <w:rsid w:val="00DD2414"/>
    <w:rsid w:val="00DD25F9"/>
    <w:rsid w:val="00DD2DD0"/>
    <w:rsid w:val="00DD472C"/>
    <w:rsid w:val="00DD4A57"/>
    <w:rsid w:val="00DD4F17"/>
    <w:rsid w:val="00DD6454"/>
    <w:rsid w:val="00DD65F4"/>
    <w:rsid w:val="00DD6E93"/>
    <w:rsid w:val="00DD70A3"/>
    <w:rsid w:val="00DD7248"/>
    <w:rsid w:val="00DE0497"/>
    <w:rsid w:val="00DE20B3"/>
    <w:rsid w:val="00DE3DB6"/>
    <w:rsid w:val="00DE4077"/>
    <w:rsid w:val="00DE47C9"/>
    <w:rsid w:val="00DE4EB7"/>
    <w:rsid w:val="00DF0307"/>
    <w:rsid w:val="00DF0BA2"/>
    <w:rsid w:val="00DF11B5"/>
    <w:rsid w:val="00DF2492"/>
    <w:rsid w:val="00DF2856"/>
    <w:rsid w:val="00DF3048"/>
    <w:rsid w:val="00DF3A83"/>
    <w:rsid w:val="00DF3DD1"/>
    <w:rsid w:val="00DF43DA"/>
    <w:rsid w:val="00DF5350"/>
    <w:rsid w:val="00DF7C79"/>
    <w:rsid w:val="00E01203"/>
    <w:rsid w:val="00E03EBB"/>
    <w:rsid w:val="00E04250"/>
    <w:rsid w:val="00E051FE"/>
    <w:rsid w:val="00E066BA"/>
    <w:rsid w:val="00E07A26"/>
    <w:rsid w:val="00E114B6"/>
    <w:rsid w:val="00E121D2"/>
    <w:rsid w:val="00E1401D"/>
    <w:rsid w:val="00E1505A"/>
    <w:rsid w:val="00E152B8"/>
    <w:rsid w:val="00E17316"/>
    <w:rsid w:val="00E17CA7"/>
    <w:rsid w:val="00E2032C"/>
    <w:rsid w:val="00E22F77"/>
    <w:rsid w:val="00E24551"/>
    <w:rsid w:val="00E24585"/>
    <w:rsid w:val="00E24762"/>
    <w:rsid w:val="00E25E75"/>
    <w:rsid w:val="00E2732B"/>
    <w:rsid w:val="00E2768A"/>
    <w:rsid w:val="00E300DB"/>
    <w:rsid w:val="00E31264"/>
    <w:rsid w:val="00E32B46"/>
    <w:rsid w:val="00E34DD0"/>
    <w:rsid w:val="00E35981"/>
    <w:rsid w:val="00E36B2C"/>
    <w:rsid w:val="00E37E02"/>
    <w:rsid w:val="00E37EC9"/>
    <w:rsid w:val="00E4012B"/>
    <w:rsid w:val="00E4025F"/>
    <w:rsid w:val="00E4216C"/>
    <w:rsid w:val="00E4218D"/>
    <w:rsid w:val="00E42303"/>
    <w:rsid w:val="00E426CF"/>
    <w:rsid w:val="00E44F09"/>
    <w:rsid w:val="00E46225"/>
    <w:rsid w:val="00E46F5B"/>
    <w:rsid w:val="00E53FCA"/>
    <w:rsid w:val="00E54BC0"/>
    <w:rsid w:val="00E558C2"/>
    <w:rsid w:val="00E57008"/>
    <w:rsid w:val="00E5786A"/>
    <w:rsid w:val="00E5789F"/>
    <w:rsid w:val="00E57C33"/>
    <w:rsid w:val="00E61244"/>
    <w:rsid w:val="00E61CE2"/>
    <w:rsid w:val="00E62FF7"/>
    <w:rsid w:val="00E632F1"/>
    <w:rsid w:val="00E635FC"/>
    <w:rsid w:val="00E63602"/>
    <w:rsid w:val="00E64500"/>
    <w:rsid w:val="00E6567E"/>
    <w:rsid w:val="00E6745E"/>
    <w:rsid w:val="00E67912"/>
    <w:rsid w:val="00E72C24"/>
    <w:rsid w:val="00E7474D"/>
    <w:rsid w:val="00E762E4"/>
    <w:rsid w:val="00E76B1A"/>
    <w:rsid w:val="00E76F1D"/>
    <w:rsid w:val="00E776B2"/>
    <w:rsid w:val="00E809B1"/>
    <w:rsid w:val="00E811FC"/>
    <w:rsid w:val="00E81301"/>
    <w:rsid w:val="00E82C6B"/>
    <w:rsid w:val="00E82D6A"/>
    <w:rsid w:val="00E8341E"/>
    <w:rsid w:val="00E83CDA"/>
    <w:rsid w:val="00E83D92"/>
    <w:rsid w:val="00E8424C"/>
    <w:rsid w:val="00E8448D"/>
    <w:rsid w:val="00E845F7"/>
    <w:rsid w:val="00E85418"/>
    <w:rsid w:val="00E868F0"/>
    <w:rsid w:val="00E87540"/>
    <w:rsid w:val="00E92902"/>
    <w:rsid w:val="00E9749A"/>
    <w:rsid w:val="00E97636"/>
    <w:rsid w:val="00E9769B"/>
    <w:rsid w:val="00EA07C6"/>
    <w:rsid w:val="00EA2608"/>
    <w:rsid w:val="00EA3F36"/>
    <w:rsid w:val="00EA4F05"/>
    <w:rsid w:val="00EA7706"/>
    <w:rsid w:val="00EA788C"/>
    <w:rsid w:val="00EB0F6D"/>
    <w:rsid w:val="00EB1303"/>
    <w:rsid w:val="00EB1C4D"/>
    <w:rsid w:val="00EB2B8F"/>
    <w:rsid w:val="00EB462B"/>
    <w:rsid w:val="00EB4B71"/>
    <w:rsid w:val="00EB6BA8"/>
    <w:rsid w:val="00EB7255"/>
    <w:rsid w:val="00EB7C8D"/>
    <w:rsid w:val="00EC0546"/>
    <w:rsid w:val="00EC0DEB"/>
    <w:rsid w:val="00EC134D"/>
    <w:rsid w:val="00EC1D69"/>
    <w:rsid w:val="00EC288F"/>
    <w:rsid w:val="00EC28B5"/>
    <w:rsid w:val="00EC39A8"/>
    <w:rsid w:val="00EC3A85"/>
    <w:rsid w:val="00EC4203"/>
    <w:rsid w:val="00EC4D95"/>
    <w:rsid w:val="00EC59E4"/>
    <w:rsid w:val="00EC64BD"/>
    <w:rsid w:val="00ED0D7F"/>
    <w:rsid w:val="00ED1B2E"/>
    <w:rsid w:val="00ED3D5F"/>
    <w:rsid w:val="00ED50D8"/>
    <w:rsid w:val="00ED5339"/>
    <w:rsid w:val="00ED5CCE"/>
    <w:rsid w:val="00EE1CFB"/>
    <w:rsid w:val="00EE1D8E"/>
    <w:rsid w:val="00EE2E74"/>
    <w:rsid w:val="00EE31F2"/>
    <w:rsid w:val="00EE393D"/>
    <w:rsid w:val="00EE4719"/>
    <w:rsid w:val="00EE5238"/>
    <w:rsid w:val="00EE66FE"/>
    <w:rsid w:val="00EE6D14"/>
    <w:rsid w:val="00EE7F31"/>
    <w:rsid w:val="00EF1BA1"/>
    <w:rsid w:val="00EF2ACD"/>
    <w:rsid w:val="00EF3CC9"/>
    <w:rsid w:val="00EF3F95"/>
    <w:rsid w:val="00EF6272"/>
    <w:rsid w:val="00EF76D6"/>
    <w:rsid w:val="00F017A2"/>
    <w:rsid w:val="00F040A2"/>
    <w:rsid w:val="00F105DC"/>
    <w:rsid w:val="00F13676"/>
    <w:rsid w:val="00F13C79"/>
    <w:rsid w:val="00F1447C"/>
    <w:rsid w:val="00F1463F"/>
    <w:rsid w:val="00F159D0"/>
    <w:rsid w:val="00F1619C"/>
    <w:rsid w:val="00F1648C"/>
    <w:rsid w:val="00F172E4"/>
    <w:rsid w:val="00F179A0"/>
    <w:rsid w:val="00F22C77"/>
    <w:rsid w:val="00F2323E"/>
    <w:rsid w:val="00F2410B"/>
    <w:rsid w:val="00F24C1B"/>
    <w:rsid w:val="00F269CE"/>
    <w:rsid w:val="00F313F8"/>
    <w:rsid w:val="00F31435"/>
    <w:rsid w:val="00F3180D"/>
    <w:rsid w:val="00F349D7"/>
    <w:rsid w:val="00F34D10"/>
    <w:rsid w:val="00F3566B"/>
    <w:rsid w:val="00F35C58"/>
    <w:rsid w:val="00F36510"/>
    <w:rsid w:val="00F3657A"/>
    <w:rsid w:val="00F40FCE"/>
    <w:rsid w:val="00F439A6"/>
    <w:rsid w:val="00F44CC5"/>
    <w:rsid w:val="00F45811"/>
    <w:rsid w:val="00F4605D"/>
    <w:rsid w:val="00F46E59"/>
    <w:rsid w:val="00F473D8"/>
    <w:rsid w:val="00F47976"/>
    <w:rsid w:val="00F47A7F"/>
    <w:rsid w:val="00F5025B"/>
    <w:rsid w:val="00F5062B"/>
    <w:rsid w:val="00F512BF"/>
    <w:rsid w:val="00F51983"/>
    <w:rsid w:val="00F52004"/>
    <w:rsid w:val="00F525B4"/>
    <w:rsid w:val="00F53CB9"/>
    <w:rsid w:val="00F57AD4"/>
    <w:rsid w:val="00F57DD6"/>
    <w:rsid w:val="00F63105"/>
    <w:rsid w:val="00F64674"/>
    <w:rsid w:val="00F648C6"/>
    <w:rsid w:val="00F64F4F"/>
    <w:rsid w:val="00F65A0A"/>
    <w:rsid w:val="00F75C54"/>
    <w:rsid w:val="00F75E70"/>
    <w:rsid w:val="00F761D4"/>
    <w:rsid w:val="00F761EC"/>
    <w:rsid w:val="00F81214"/>
    <w:rsid w:val="00F826C2"/>
    <w:rsid w:val="00F848BC"/>
    <w:rsid w:val="00F8538B"/>
    <w:rsid w:val="00F87374"/>
    <w:rsid w:val="00F902E0"/>
    <w:rsid w:val="00F91221"/>
    <w:rsid w:val="00F9170F"/>
    <w:rsid w:val="00F91DBE"/>
    <w:rsid w:val="00F923E7"/>
    <w:rsid w:val="00F93B66"/>
    <w:rsid w:val="00F94361"/>
    <w:rsid w:val="00F9460E"/>
    <w:rsid w:val="00F9466E"/>
    <w:rsid w:val="00F94C8E"/>
    <w:rsid w:val="00F95A7A"/>
    <w:rsid w:val="00F96FEB"/>
    <w:rsid w:val="00FA3055"/>
    <w:rsid w:val="00FA6405"/>
    <w:rsid w:val="00FA72A5"/>
    <w:rsid w:val="00FA7FA8"/>
    <w:rsid w:val="00FB08BB"/>
    <w:rsid w:val="00FB0FF7"/>
    <w:rsid w:val="00FB1F80"/>
    <w:rsid w:val="00FB269C"/>
    <w:rsid w:val="00FB422C"/>
    <w:rsid w:val="00FB44D0"/>
    <w:rsid w:val="00FB4A0A"/>
    <w:rsid w:val="00FB4FF0"/>
    <w:rsid w:val="00FB61A1"/>
    <w:rsid w:val="00FB732E"/>
    <w:rsid w:val="00FB78BC"/>
    <w:rsid w:val="00FB7B7E"/>
    <w:rsid w:val="00FC0AC4"/>
    <w:rsid w:val="00FC0B7F"/>
    <w:rsid w:val="00FC27F2"/>
    <w:rsid w:val="00FC3D05"/>
    <w:rsid w:val="00FC4D25"/>
    <w:rsid w:val="00FC4EAC"/>
    <w:rsid w:val="00FC607B"/>
    <w:rsid w:val="00FC7BB6"/>
    <w:rsid w:val="00FD0093"/>
    <w:rsid w:val="00FD1E4E"/>
    <w:rsid w:val="00FD2010"/>
    <w:rsid w:val="00FD57E1"/>
    <w:rsid w:val="00FD76EE"/>
    <w:rsid w:val="00FD7D5C"/>
    <w:rsid w:val="00FE00D2"/>
    <w:rsid w:val="00FE055E"/>
    <w:rsid w:val="00FE17CF"/>
    <w:rsid w:val="00FE2F87"/>
    <w:rsid w:val="00FE4231"/>
    <w:rsid w:val="00FE49D6"/>
    <w:rsid w:val="00FE523B"/>
    <w:rsid w:val="00FE5E77"/>
    <w:rsid w:val="00FE78E1"/>
    <w:rsid w:val="00FE7DF2"/>
    <w:rsid w:val="00FF05A6"/>
    <w:rsid w:val="00FF0956"/>
    <w:rsid w:val="00FF10A6"/>
    <w:rsid w:val="00FF1D14"/>
    <w:rsid w:val="00FF250B"/>
    <w:rsid w:val="00FF5644"/>
    <w:rsid w:val="00FF5DD3"/>
    <w:rsid w:val="00FF677E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28AC24-0AEE-4A43-B0F4-98F2E2CF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ind w:left="220" w:hanging="220"/>
    </w:pPr>
  </w:style>
  <w:style w:type="paragraph" w:styleId="a6">
    <w:name w:val="Body Text Indent"/>
    <w:basedOn w:val="a"/>
    <w:pPr>
      <w:ind w:left="220" w:hanging="220"/>
    </w:pPr>
  </w:style>
  <w:style w:type="paragraph" w:styleId="3">
    <w:name w:val="Body Text Indent 3"/>
    <w:basedOn w:val="a"/>
    <w:pPr>
      <w:ind w:left="220" w:firstLine="220"/>
    </w:pPr>
  </w:style>
  <w:style w:type="paragraph" w:styleId="a7">
    <w:name w:val="Date"/>
    <w:basedOn w:val="a"/>
    <w:next w:val="a"/>
  </w:style>
  <w:style w:type="table" w:styleId="a8">
    <w:name w:val="Table Grid"/>
    <w:basedOn w:val="a1"/>
    <w:rsid w:val="00825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313D03"/>
    <w:pPr>
      <w:jc w:val="center"/>
    </w:pPr>
  </w:style>
  <w:style w:type="paragraph" w:styleId="aa">
    <w:name w:val="Closing"/>
    <w:basedOn w:val="a"/>
    <w:rsid w:val="00313D03"/>
    <w:pPr>
      <w:jc w:val="right"/>
    </w:pPr>
  </w:style>
  <w:style w:type="paragraph" w:styleId="ab">
    <w:name w:val="Balloon Text"/>
    <w:basedOn w:val="a"/>
    <w:semiHidden/>
    <w:rsid w:val="007B7C8E"/>
    <w:rPr>
      <w:rFonts w:ascii="Arial" w:eastAsia="ＭＳ ゴシック" w:hAnsi="Arial"/>
      <w:sz w:val="18"/>
      <w:szCs w:val="18"/>
    </w:rPr>
  </w:style>
  <w:style w:type="character" w:styleId="ac">
    <w:name w:val="Hyperlink"/>
    <w:rsid w:val="00BC4DF6"/>
    <w:rPr>
      <w:color w:val="0000FF"/>
      <w:u w:val="single"/>
    </w:rPr>
  </w:style>
  <w:style w:type="paragraph" w:styleId="ad">
    <w:name w:val="Salutation"/>
    <w:basedOn w:val="a"/>
    <w:next w:val="a"/>
    <w:rsid w:val="000C4F94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2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7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9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7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5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2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3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0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6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2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3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4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5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9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1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7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1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9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8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2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5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28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83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7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1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6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4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3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2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88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7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9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3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1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2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5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4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31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0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5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8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5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1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3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7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4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0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7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9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51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0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9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3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6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8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2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1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4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2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22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0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4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0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5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8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3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0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0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6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2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80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8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6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0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2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2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04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4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93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72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8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09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690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40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9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1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4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4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27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559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6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6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9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0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5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4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7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0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8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1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80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5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5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5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8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7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4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56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8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4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2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8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6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2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95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7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4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4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3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4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4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85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4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338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2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9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4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9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9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8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7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9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80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3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4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5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487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8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5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91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0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5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1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1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0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3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66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7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812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0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032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091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3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9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56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0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3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1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4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6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7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9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5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610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219E-9208-48FE-93A9-A31D4443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0</TotalTime>
  <Pages>1</Pages>
  <Words>120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2024-03-06T11:13:00Z</cp:lastPrinted>
  <dcterms:created xsi:type="dcterms:W3CDTF">2025-03-13T11:44:00Z</dcterms:created>
  <dcterms:modified xsi:type="dcterms:W3CDTF">2025-03-13T11:44:00Z</dcterms:modified>
</cp:coreProperties>
</file>