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B75" w:rsidRDefault="00BC0DA5" w:rsidP="00432B75">
      <w:pPr>
        <w:jc w:val="center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上越市</w:t>
      </w:r>
      <w:r w:rsidR="00B76210">
        <w:rPr>
          <w:rFonts w:asciiTheme="minorEastAsia" w:eastAsiaTheme="minorEastAsia" w:hAnsiTheme="minorEastAsia" w:hint="eastAsia"/>
          <w:szCs w:val="22"/>
        </w:rPr>
        <w:t>ＧＰＳ装置</w:t>
      </w:r>
      <w:r>
        <w:rPr>
          <w:rFonts w:asciiTheme="minorEastAsia" w:eastAsiaTheme="minorEastAsia" w:hAnsiTheme="minorEastAsia" w:hint="eastAsia"/>
          <w:szCs w:val="22"/>
        </w:rPr>
        <w:t>貸与</w:t>
      </w:r>
      <w:r w:rsidR="00432B75">
        <w:rPr>
          <w:rFonts w:asciiTheme="minorEastAsia" w:eastAsiaTheme="minorEastAsia" w:hAnsiTheme="minorEastAsia" w:hint="eastAsia"/>
          <w:szCs w:val="22"/>
        </w:rPr>
        <w:t xml:space="preserve">　緊急連絡先登録書</w:t>
      </w:r>
      <w:r w:rsidR="003E4385">
        <w:rPr>
          <w:rFonts w:asciiTheme="minorEastAsia" w:eastAsiaTheme="minorEastAsia" w:hAnsiTheme="minorEastAsia" w:hint="eastAsia"/>
          <w:szCs w:val="22"/>
        </w:rPr>
        <w:t>（兼情報提供同意者登録書）</w:t>
      </w:r>
    </w:p>
    <w:p w:rsidR="005B3E69" w:rsidRDefault="005B3E69" w:rsidP="00432B75">
      <w:pPr>
        <w:rPr>
          <w:rFonts w:asciiTheme="minorEastAsia" w:eastAsiaTheme="minorEastAsia" w:hAnsiTheme="minorEastAsia"/>
          <w:szCs w:val="22"/>
        </w:rPr>
      </w:pPr>
    </w:p>
    <w:p w:rsidR="005A4784" w:rsidRDefault="005A4784" w:rsidP="005A4784">
      <w:pPr>
        <w:jc w:val="righ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記入日　　令和　　　年　　　月　　　日</w:t>
      </w:r>
    </w:p>
    <w:p w:rsidR="005A4784" w:rsidRPr="0020743A" w:rsidRDefault="005A4784" w:rsidP="00432B75">
      <w:pPr>
        <w:rPr>
          <w:rFonts w:asciiTheme="minorEastAsia" w:eastAsiaTheme="minorEastAsia" w:hAnsiTheme="minorEastAsia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648"/>
        <w:gridCol w:w="1461"/>
        <w:gridCol w:w="2768"/>
        <w:gridCol w:w="1441"/>
        <w:gridCol w:w="2768"/>
      </w:tblGrid>
      <w:tr w:rsidR="006D762B" w:rsidRPr="00012D37" w:rsidTr="005C5419">
        <w:trPr>
          <w:trHeight w:val="274"/>
        </w:trPr>
        <w:tc>
          <w:tcPr>
            <w:tcW w:w="329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D762B" w:rsidRPr="00012D37" w:rsidRDefault="00207736" w:rsidP="00E269DD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緊急連絡先</w:t>
            </w:r>
          </w:p>
        </w:tc>
        <w:tc>
          <w:tcPr>
            <w:tcW w:w="333" w:type="pct"/>
            <w:vMerge w:val="restart"/>
            <w:tcBorders>
              <w:top w:val="single" w:sz="8" w:space="0" w:color="auto"/>
              <w:left w:val="single" w:sz="4" w:space="0" w:color="auto"/>
            </w:tcBorders>
            <w:textDirection w:val="tbRlV"/>
            <w:vAlign w:val="center"/>
          </w:tcPr>
          <w:p w:rsidR="006D762B" w:rsidRPr="00012D37" w:rsidRDefault="00795FA2" w:rsidP="005A385F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利用者</w:t>
            </w:r>
            <w:r w:rsidR="00A22D24">
              <w:rPr>
                <w:rFonts w:asciiTheme="minorEastAsia" w:eastAsiaTheme="minorEastAsia" w:hAnsiTheme="minorEastAsia" w:hint="eastAsia"/>
                <w:sz w:val="21"/>
                <w:szCs w:val="22"/>
              </w:rPr>
              <w:t>（介護者）</w:t>
            </w:r>
          </w:p>
        </w:tc>
        <w:tc>
          <w:tcPr>
            <w:tcW w:w="751" w:type="pct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D762B" w:rsidRPr="00012D37" w:rsidRDefault="006D762B" w:rsidP="00E269D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12D37">
              <w:rPr>
                <w:rFonts w:asciiTheme="minorEastAsia" w:eastAsiaTheme="minorEastAsia" w:hAnsiTheme="minorEastAsia"/>
                <w:szCs w:val="22"/>
              </w:rPr>
              <w:t>フリガナ</w:t>
            </w:r>
            <w:bookmarkStart w:id="0" w:name="_GoBack"/>
            <w:bookmarkEnd w:id="0"/>
          </w:p>
        </w:tc>
        <w:tc>
          <w:tcPr>
            <w:tcW w:w="1423" w:type="pct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D762B" w:rsidRPr="00012D37" w:rsidRDefault="006D762B" w:rsidP="00E269DD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41" w:type="pct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D762B" w:rsidRPr="00012D37" w:rsidRDefault="006D762B" w:rsidP="00E269D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12D37">
              <w:rPr>
                <w:rFonts w:asciiTheme="minorEastAsia" w:eastAsiaTheme="minorEastAsia" w:hAnsiTheme="minorEastAsia"/>
                <w:szCs w:val="22"/>
              </w:rPr>
              <w:t>生年月日</w:t>
            </w:r>
          </w:p>
        </w:tc>
        <w:tc>
          <w:tcPr>
            <w:tcW w:w="1423" w:type="pct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762B" w:rsidRPr="00012D37" w:rsidRDefault="006D762B" w:rsidP="00E269DD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6D762B" w:rsidRPr="00012D37" w:rsidTr="005C5419">
        <w:trPr>
          <w:trHeight w:val="397"/>
        </w:trPr>
        <w:tc>
          <w:tcPr>
            <w:tcW w:w="32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2B" w:rsidRPr="00012D37" w:rsidRDefault="006D762B" w:rsidP="00E269DD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</w:tcBorders>
          </w:tcPr>
          <w:p w:rsidR="006D762B" w:rsidRPr="00012D37" w:rsidRDefault="006D762B" w:rsidP="00E269D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5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D762B" w:rsidRPr="00012D37" w:rsidRDefault="006D762B" w:rsidP="00E269D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12D37">
              <w:rPr>
                <w:rFonts w:asciiTheme="minorEastAsia" w:eastAsiaTheme="minorEastAsia" w:hAnsiTheme="minorEastAsia"/>
                <w:szCs w:val="22"/>
              </w:rPr>
              <w:t>氏</w:t>
            </w:r>
            <w:r>
              <w:rPr>
                <w:rFonts w:asciiTheme="minorEastAsia" w:eastAsiaTheme="minorEastAsia" w:hAnsiTheme="minorEastAsia"/>
                <w:szCs w:val="22"/>
              </w:rPr>
              <w:t xml:space="preserve">　　</w:t>
            </w:r>
            <w:r w:rsidRPr="00012D37">
              <w:rPr>
                <w:rFonts w:asciiTheme="minorEastAsia" w:eastAsiaTheme="minorEastAsia" w:hAnsiTheme="minorEastAsia"/>
                <w:szCs w:val="22"/>
              </w:rPr>
              <w:t>名</w:t>
            </w:r>
          </w:p>
        </w:tc>
        <w:tc>
          <w:tcPr>
            <w:tcW w:w="1423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D762B" w:rsidRPr="00012D37" w:rsidRDefault="006D762B" w:rsidP="00E269DD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41" w:type="pct"/>
            <w:vMerge/>
            <w:shd w:val="clear" w:color="auto" w:fill="auto"/>
            <w:vAlign w:val="center"/>
          </w:tcPr>
          <w:p w:rsidR="006D762B" w:rsidRPr="00012D37" w:rsidRDefault="006D762B" w:rsidP="00E269DD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23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D762B" w:rsidRPr="00012D37" w:rsidRDefault="006D762B" w:rsidP="00E269DD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6D762B" w:rsidRPr="00012D37" w:rsidTr="005C5419">
        <w:trPr>
          <w:trHeight w:val="397"/>
        </w:trPr>
        <w:tc>
          <w:tcPr>
            <w:tcW w:w="32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2B" w:rsidRPr="00012D37" w:rsidRDefault="006D762B" w:rsidP="00E269DD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</w:tcBorders>
          </w:tcPr>
          <w:p w:rsidR="006D762B" w:rsidRPr="00012D37" w:rsidRDefault="006D762B" w:rsidP="00E269D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:rsidR="006D762B" w:rsidRPr="00012D37" w:rsidRDefault="006D762B" w:rsidP="00E269D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12D37">
              <w:rPr>
                <w:rFonts w:asciiTheme="minorEastAsia" w:eastAsiaTheme="minorEastAsia" w:hAnsiTheme="minorEastAsia"/>
                <w:szCs w:val="22"/>
              </w:rPr>
              <w:t>住</w:t>
            </w:r>
            <w:r>
              <w:rPr>
                <w:rFonts w:asciiTheme="minorEastAsia" w:eastAsiaTheme="minorEastAsia" w:hAnsiTheme="minorEastAsia"/>
                <w:szCs w:val="22"/>
              </w:rPr>
              <w:t xml:space="preserve">　　</w:t>
            </w:r>
            <w:r w:rsidRPr="00012D37">
              <w:rPr>
                <w:rFonts w:asciiTheme="minorEastAsia" w:eastAsiaTheme="minorEastAsia" w:hAnsiTheme="minorEastAsia"/>
                <w:szCs w:val="22"/>
              </w:rPr>
              <w:t>所</w:t>
            </w:r>
          </w:p>
        </w:tc>
        <w:tc>
          <w:tcPr>
            <w:tcW w:w="3587" w:type="pct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D762B" w:rsidRPr="00012D37" w:rsidRDefault="006D762B" w:rsidP="00E269DD">
            <w:pPr>
              <w:rPr>
                <w:rFonts w:asciiTheme="minorEastAsia" w:eastAsiaTheme="minorEastAsia" w:hAnsiTheme="minorEastAsia"/>
                <w:szCs w:val="22"/>
              </w:rPr>
            </w:pPr>
            <w:r w:rsidRPr="00012D37">
              <w:rPr>
                <w:rFonts w:asciiTheme="minorEastAsia" w:eastAsiaTheme="minorEastAsia" w:hAnsiTheme="minorEastAsia"/>
                <w:szCs w:val="22"/>
              </w:rPr>
              <w:t>〒</w:t>
            </w:r>
          </w:p>
        </w:tc>
      </w:tr>
      <w:tr w:rsidR="006D762B" w:rsidRPr="00012D37" w:rsidTr="005C5419">
        <w:trPr>
          <w:trHeight w:val="397"/>
        </w:trPr>
        <w:tc>
          <w:tcPr>
            <w:tcW w:w="32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2B" w:rsidRPr="00012D37" w:rsidRDefault="006D762B" w:rsidP="00E269DD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</w:tcBorders>
          </w:tcPr>
          <w:p w:rsidR="006D762B" w:rsidRPr="00012D37" w:rsidRDefault="006D762B" w:rsidP="00E269D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:rsidR="006D762B" w:rsidRPr="00012D37" w:rsidRDefault="006D762B" w:rsidP="00E269D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12D37">
              <w:rPr>
                <w:rFonts w:asciiTheme="minorEastAsia" w:eastAsiaTheme="minorEastAsia" w:hAnsiTheme="minorEastAsia"/>
                <w:szCs w:val="22"/>
              </w:rPr>
              <w:t>電話番号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6D762B" w:rsidRPr="00012D37" w:rsidRDefault="006D762B" w:rsidP="00E269DD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6D762B" w:rsidRPr="00012D37" w:rsidRDefault="006D762B" w:rsidP="00E269D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12D37">
              <w:rPr>
                <w:rFonts w:asciiTheme="minorEastAsia" w:eastAsiaTheme="minorEastAsia" w:hAnsiTheme="minorEastAsia"/>
                <w:szCs w:val="22"/>
              </w:rPr>
              <w:t>携帯電話</w:t>
            </w:r>
          </w:p>
        </w:tc>
        <w:tc>
          <w:tcPr>
            <w:tcW w:w="1423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D762B" w:rsidRPr="00012D37" w:rsidRDefault="006D762B" w:rsidP="00E269DD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6D762B" w:rsidRPr="00012D37" w:rsidTr="005C5419">
        <w:trPr>
          <w:trHeight w:val="397"/>
        </w:trPr>
        <w:tc>
          <w:tcPr>
            <w:tcW w:w="329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2B" w:rsidRPr="00012D37" w:rsidRDefault="006D762B" w:rsidP="00E269DD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8" w:space="0" w:color="auto"/>
            </w:tcBorders>
          </w:tcPr>
          <w:p w:rsidR="006D762B" w:rsidRPr="00012D37" w:rsidRDefault="006D762B" w:rsidP="00E269D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5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762B" w:rsidRPr="00012D37" w:rsidRDefault="006D762B" w:rsidP="00E269D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12D37">
              <w:rPr>
                <w:rFonts w:asciiTheme="minorEastAsia" w:eastAsiaTheme="minorEastAsia" w:hAnsiTheme="minorEastAsia"/>
                <w:szCs w:val="22"/>
              </w:rPr>
              <w:t>FAX番号</w:t>
            </w:r>
          </w:p>
        </w:tc>
        <w:tc>
          <w:tcPr>
            <w:tcW w:w="1423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762B" w:rsidRPr="00012D37" w:rsidRDefault="006D762B" w:rsidP="00E269DD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4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762B" w:rsidRPr="00012D37" w:rsidRDefault="006D762B" w:rsidP="00E269D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12D37">
              <w:rPr>
                <w:rFonts w:asciiTheme="minorEastAsia" w:eastAsiaTheme="minorEastAsia" w:hAnsiTheme="minorEastAsia"/>
                <w:szCs w:val="22"/>
              </w:rPr>
              <w:t>関</w:t>
            </w:r>
            <w:r>
              <w:rPr>
                <w:rFonts w:asciiTheme="minorEastAsia" w:eastAsiaTheme="minorEastAsia" w:hAnsiTheme="minorEastAsia"/>
                <w:szCs w:val="22"/>
              </w:rPr>
              <w:t xml:space="preserve">　　</w:t>
            </w:r>
            <w:r w:rsidRPr="00012D37">
              <w:rPr>
                <w:rFonts w:asciiTheme="minorEastAsia" w:eastAsiaTheme="minorEastAsia" w:hAnsiTheme="minorEastAsia"/>
                <w:szCs w:val="22"/>
              </w:rPr>
              <w:t>係</w:t>
            </w:r>
          </w:p>
        </w:tc>
        <w:tc>
          <w:tcPr>
            <w:tcW w:w="142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762B" w:rsidRPr="00012D37" w:rsidRDefault="006D762B" w:rsidP="00E269DD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D709E8" w:rsidRDefault="00D709E8" w:rsidP="00E269DD">
      <w:pPr>
        <w:rPr>
          <w:rFonts w:asciiTheme="minorEastAsia" w:eastAsiaTheme="minorEastAsia" w:hAnsiTheme="minorEastAsia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648"/>
        <w:gridCol w:w="1461"/>
        <w:gridCol w:w="2768"/>
        <w:gridCol w:w="1441"/>
        <w:gridCol w:w="2768"/>
      </w:tblGrid>
      <w:tr w:rsidR="000C0DCA" w:rsidRPr="00012D37" w:rsidTr="005C5419">
        <w:trPr>
          <w:cantSplit/>
          <w:trHeight w:val="283"/>
        </w:trPr>
        <w:tc>
          <w:tcPr>
            <w:tcW w:w="329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C0DCA" w:rsidRPr="00012D37" w:rsidRDefault="00432B75" w:rsidP="00432B75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緊急連絡先</w:t>
            </w:r>
            <w:r w:rsidR="00207736">
              <w:rPr>
                <w:rFonts w:asciiTheme="minorEastAsia" w:eastAsiaTheme="minorEastAsia" w:hAnsiTheme="minorEastAsia"/>
                <w:szCs w:val="22"/>
              </w:rPr>
              <w:t>（最大４名まで）</w:t>
            </w:r>
          </w:p>
        </w:tc>
        <w:tc>
          <w:tcPr>
            <w:tcW w:w="333" w:type="pct"/>
            <w:vMerge w:val="restart"/>
            <w:tcBorders>
              <w:top w:val="single" w:sz="8" w:space="0" w:color="auto"/>
              <w:left w:val="single" w:sz="4" w:space="0" w:color="auto"/>
            </w:tcBorders>
            <w:textDirection w:val="tbRlV"/>
            <w:vAlign w:val="center"/>
          </w:tcPr>
          <w:p w:rsidR="000C0DCA" w:rsidRPr="00012D37" w:rsidRDefault="00C5588E" w:rsidP="00662374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①</w:t>
            </w:r>
          </w:p>
        </w:tc>
        <w:tc>
          <w:tcPr>
            <w:tcW w:w="751" w:type="pct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12D37">
              <w:rPr>
                <w:rFonts w:asciiTheme="minorEastAsia" w:eastAsiaTheme="minorEastAsia" w:hAnsiTheme="minorEastAsia"/>
                <w:szCs w:val="22"/>
              </w:rPr>
              <w:t>フリガナ</w:t>
            </w:r>
          </w:p>
        </w:tc>
        <w:tc>
          <w:tcPr>
            <w:tcW w:w="1423" w:type="pct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41" w:type="pct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12D37">
              <w:rPr>
                <w:rFonts w:asciiTheme="minorEastAsia" w:eastAsiaTheme="minorEastAsia" w:hAnsiTheme="minorEastAsia"/>
                <w:szCs w:val="22"/>
              </w:rPr>
              <w:t>生年月日</w:t>
            </w:r>
          </w:p>
        </w:tc>
        <w:tc>
          <w:tcPr>
            <w:tcW w:w="1423" w:type="pct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0C0DCA" w:rsidRPr="00012D37" w:rsidTr="005C5419">
        <w:trPr>
          <w:cantSplit/>
          <w:trHeight w:val="397"/>
        </w:trPr>
        <w:tc>
          <w:tcPr>
            <w:tcW w:w="32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</w:tcBorders>
          </w:tcPr>
          <w:p w:rsidR="000C0DCA" w:rsidRPr="00012D37" w:rsidRDefault="000C0DCA" w:rsidP="0066237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5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12D37">
              <w:rPr>
                <w:rFonts w:asciiTheme="minorEastAsia" w:eastAsiaTheme="minorEastAsia" w:hAnsiTheme="minorEastAsia"/>
                <w:szCs w:val="22"/>
              </w:rPr>
              <w:t>氏</w:t>
            </w:r>
            <w:r>
              <w:rPr>
                <w:rFonts w:asciiTheme="minorEastAsia" w:eastAsiaTheme="minorEastAsia" w:hAnsiTheme="minorEastAsia"/>
                <w:szCs w:val="22"/>
              </w:rPr>
              <w:t xml:space="preserve">　　</w:t>
            </w:r>
            <w:r w:rsidRPr="00012D37">
              <w:rPr>
                <w:rFonts w:asciiTheme="minorEastAsia" w:eastAsiaTheme="minorEastAsia" w:hAnsiTheme="minorEastAsia"/>
                <w:szCs w:val="22"/>
              </w:rPr>
              <w:t>名</w:t>
            </w:r>
          </w:p>
        </w:tc>
        <w:tc>
          <w:tcPr>
            <w:tcW w:w="1423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41" w:type="pct"/>
            <w:vMerge/>
            <w:shd w:val="clear" w:color="auto" w:fill="auto"/>
            <w:vAlign w:val="center"/>
          </w:tcPr>
          <w:p w:rsidR="000C0DCA" w:rsidRPr="00012D37" w:rsidRDefault="000C0DCA" w:rsidP="0066237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23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0C0DCA" w:rsidRPr="00012D37" w:rsidTr="005C5419">
        <w:trPr>
          <w:cantSplit/>
          <w:trHeight w:val="397"/>
        </w:trPr>
        <w:tc>
          <w:tcPr>
            <w:tcW w:w="32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</w:tcBorders>
          </w:tcPr>
          <w:p w:rsidR="000C0DCA" w:rsidRPr="00012D37" w:rsidRDefault="000C0DCA" w:rsidP="0066237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:rsidR="000C0DCA" w:rsidRPr="00012D37" w:rsidRDefault="000C0DCA" w:rsidP="0066237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12D37">
              <w:rPr>
                <w:rFonts w:asciiTheme="minorEastAsia" w:eastAsiaTheme="minorEastAsia" w:hAnsiTheme="minorEastAsia"/>
                <w:szCs w:val="22"/>
              </w:rPr>
              <w:t>住</w:t>
            </w:r>
            <w:r>
              <w:rPr>
                <w:rFonts w:asciiTheme="minorEastAsia" w:eastAsiaTheme="minorEastAsia" w:hAnsiTheme="minorEastAsia"/>
                <w:szCs w:val="22"/>
              </w:rPr>
              <w:t xml:space="preserve">　　</w:t>
            </w:r>
            <w:r w:rsidRPr="00012D37">
              <w:rPr>
                <w:rFonts w:asciiTheme="minorEastAsia" w:eastAsiaTheme="minorEastAsia" w:hAnsiTheme="minorEastAsia"/>
                <w:szCs w:val="22"/>
              </w:rPr>
              <w:t>所</w:t>
            </w:r>
          </w:p>
        </w:tc>
        <w:tc>
          <w:tcPr>
            <w:tcW w:w="3587" w:type="pct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rPr>
                <w:rFonts w:asciiTheme="minorEastAsia" w:eastAsiaTheme="minorEastAsia" w:hAnsiTheme="minorEastAsia"/>
                <w:szCs w:val="22"/>
              </w:rPr>
            </w:pPr>
            <w:r w:rsidRPr="00012D37">
              <w:rPr>
                <w:rFonts w:asciiTheme="minorEastAsia" w:eastAsiaTheme="minorEastAsia" w:hAnsiTheme="minorEastAsia"/>
                <w:szCs w:val="22"/>
              </w:rPr>
              <w:t>〒</w:t>
            </w:r>
          </w:p>
        </w:tc>
      </w:tr>
      <w:tr w:rsidR="000C0DCA" w:rsidRPr="00012D37" w:rsidTr="005C5419">
        <w:trPr>
          <w:cantSplit/>
          <w:trHeight w:val="397"/>
        </w:trPr>
        <w:tc>
          <w:tcPr>
            <w:tcW w:w="32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</w:tcBorders>
          </w:tcPr>
          <w:p w:rsidR="000C0DCA" w:rsidRPr="00012D37" w:rsidRDefault="000C0DCA" w:rsidP="0066237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:rsidR="000C0DCA" w:rsidRPr="00012D37" w:rsidRDefault="000C0DCA" w:rsidP="0066237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12D37">
              <w:rPr>
                <w:rFonts w:asciiTheme="minorEastAsia" w:eastAsiaTheme="minorEastAsia" w:hAnsiTheme="minorEastAsia"/>
                <w:szCs w:val="22"/>
              </w:rPr>
              <w:t>電話番号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0C0DCA" w:rsidRPr="00012D37" w:rsidRDefault="000C0DCA" w:rsidP="0066237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0C0DCA" w:rsidRPr="00012D37" w:rsidRDefault="000C0DCA" w:rsidP="0066237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12D37">
              <w:rPr>
                <w:rFonts w:asciiTheme="minorEastAsia" w:eastAsiaTheme="minorEastAsia" w:hAnsiTheme="minorEastAsia"/>
                <w:szCs w:val="22"/>
              </w:rPr>
              <w:t>携帯電話</w:t>
            </w:r>
          </w:p>
        </w:tc>
        <w:tc>
          <w:tcPr>
            <w:tcW w:w="1423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0C0DCA" w:rsidRPr="00012D37" w:rsidTr="005C5419">
        <w:trPr>
          <w:cantSplit/>
          <w:trHeight w:val="397"/>
        </w:trPr>
        <w:tc>
          <w:tcPr>
            <w:tcW w:w="32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double" w:sz="4" w:space="0" w:color="auto"/>
            </w:tcBorders>
          </w:tcPr>
          <w:p w:rsidR="000C0DCA" w:rsidRPr="00012D37" w:rsidRDefault="000C0DCA" w:rsidP="0066237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5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12D37">
              <w:rPr>
                <w:rFonts w:asciiTheme="minorEastAsia" w:eastAsiaTheme="minorEastAsia" w:hAnsiTheme="minorEastAsia"/>
                <w:szCs w:val="22"/>
              </w:rPr>
              <w:t>FAX番号</w:t>
            </w:r>
          </w:p>
        </w:tc>
        <w:tc>
          <w:tcPr>
            <w:tcW w:w="142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4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12D37">
              <w:rPr>
                <w:rFonts w:asciiTheme="minorEastAsia" w:eastAsiaTheme="minorEastAsia" w:hAnsiTheme="minorEastAsia"/>
                <w:szCs w:val="22"/>
              </w:rPr>
              <w:t>関</w:t>
            </w:r>
            <w:r>
              <w:rPr>
                <w:rFonts w:asciiTheme="minorEastAsia" w:eastAsiaTheme="minorEastAsia" w:hAnsiTheme="minorEastAsia"/>
                <w:szCs w:val="22"/>
              </w:rPr>
              <w:t xml:space="preserve">　　</w:t>
            </w:r>
            <w:r w:rsidRPr="00012D37">
              <w:rPr>
                <w:rFonts w:asciiTheme="minorEastAsia" w:eastAsiaTheme="minorEastAsia" w:hAnsiTheme="minorEastAsia"/>
                <w:szCs w:val="22"/>
              </w:rPr>
              <w:t>係</w:t>
            </w:r>
          </w:p>
        </w:tc>
        <w:tc>
          <w:tcPr>
            <w:tcW w:w="1423" w:type="pct"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0C0DCA" w:rsidRPr="00012D37" w:rsidTr="005C5419">
        <w:trPr>
          <w:cantSplit/>
          <w:trHeight w:val="283"/>
        </w:trPr>
        <w:tc>
          <w:tcPr>
            <w:tcW w:w="32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C0DCA" w:rsidRPr="00012D37" w:rsidRDefault="000C0DCA" w:rsidP="00662374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33" w:type="pct"/>
            <w:vMerge w:val="restart"/>
            <w:tcBorders>
              <w:top w:val="double" w:sz="4" w:space="0" w:color="auto"/>
              <w:left w:val="single" w:sz="4" w:space="0" w:color="auto"/>
            </w:tcBorders>
            <w:textDirection w:val="tbRlV"/>
            <w:vAlign w:val="center"/>
          </w:tcPr>
          <w:p w:rsidR="000C0DCA" w:rsidRPr="00012D37" w:rsidRDefault="00C5588E" w:rsidP="00662374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②</w:t>
            </w:r>
          </w:p>
        </w:tc>
        <w:tc>
          <w:tcPr>
            <w:tcW w:w="751" w:type="pct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12D37">
              <w:rPr>
                <w:rFonts w:asciiTheme="minorEastAsia" w:eastAsiaTheme="minorEastAsia" w:hAnsiTheme="minorEastAsia"/>
                <w:szCs w:val="22"/>
              </w:rPr>
              <w:t>フリガナ</w:t>
            </w:r>
          </w:p>
        </w:tc>
        <w:tc>
          <w:tcPr>
            <w:tcW w:w="1423" w:type="pct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41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12D37">
              <w:rPr>
                <w:rFonts w:asciiTheme="minorEastAsia" w:eastAsiaTheme="minorEastAsia" w:hAnsiTheme="minorEastAsia"/>
                <w:szCs w:val="22"/>
              </w:rPr>
              <w:t>生年月日</w:t>
            </w:r>
          </w:p>
        </w:tc>
        <w:tc>
          <w:tcPr>
            <w:tcW w:w="1423" w:type="pct"/>
            <w:vMerge w:val="restart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0C0DCA" w:rsidRPr="00012D37" w:rsidTr="005C5419">
        <w:trPr>
          <w:cantSplit/>
          <w:trHeight w:val="397"/>
        </w:trPr>
        <w:tc>
          <w:tcPr>
            <w:tcW w:w="32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</w:tcBorders>
          </w:tcPr>
          <w:p w:rsidR="000C0DCA" w:rsidRPr="00012D37" w:rsidRDefault="000C0DCA" w:rsidP="0066237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5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12D37">
              <w:rPr>
                <w:rFonts w:asciiTheme="minorEastAsia" w:eastAsiaTheme="minorEastAsia" w:hAnsiTheme="minorEastAsia"/>
                <w:szCs w:val="22"/>
              </w:rPr>
              <w:t>氏</w:t>
            </w:r>
            <w:r>
              <w:rPr>
                <w:rFonts w:asciiTheme="minorEastAsia" w:eastAsiaTheme="minorEastAsia" w:hAnsiTheme="minorEastAsia"/>
                <w:szCs w:val="22"/>
              </w:rPr>
              <w:t xml:space="preserve">　　</w:t>
            </w:r>
            <w:r w:rsidRPr="00012D37">
              <w:rPr>
                <w:rFonts w:asciiTheme="minorEastAsia" w:eastAsiaTheme="minorEastAsia" w:hAnsiTheme="minorEastAsia"/>
                <w:szCs w:val="22"/>
              </w:rPr>
              <w:t>名</w:t>
            </w:r>
          </w:p>
        </w:tc>
        <w:tc>
          <w:tcPr>
            <w:tcW w:w="1423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41" w:type="pct"/>
            <w:vMerge/>
            <w:shd w:val="clear" w:color="auto" w:fill="auto"/>
            <w:vAlign w:val="center"/>
          </w:tcPr>
          <w:p w:rsidR="000C0DCA" w:rsidRPr="00012D37" w:rsidRDefault="000C0DCA" w:rsidP="0066237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23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0C0DCA" w:rsidRPr="00012D37" w:rsidTr="005C5419">
        <w:trPr>
          <w:cantSplit/>
          <w:trHeight w:val="397"/>
        </w:trPr>
        <w:tc>
          <w:tcPr>
            <w:tcW w:w="32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</w:tcBorders>
          </w:tcPr>
          <w:p w:rsidR="000C0DCA" w:rsidRPr="00012D37" w:rsidRDefault="000C0DCA" w:rsidP="0066237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:rsidR="000C0DCA" w:rsidRPr="00012D37" w:rsidRDefault="000C0DCA" w:rsidP="0066237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12D37">
              <w:rPr>
                <w:rFonts w:asciiTheme="minorEastAsia" w:eastAsiaTheme="minorEastAsia" w:hAnsiTheme="minorEastAsia"/>
                <w:szCs w:val="22"/>
              </w:rPr>
              <w:t>住</w:t>
            </w:r>
            <w:r>
              <w:rPr>
                <w:rFonts w:asciiTheme="minorEastAsia" w:eastAsiaTheme="minorEastAsia" w:hAnsiTheme="minorEastAsia"/>
                <w:szCs w:val="22"/>
              </w:rPr>
              <w:t xml:space="preserve">　　</w:t>
            </w:r>
            <w:r w:rsidRPr="00012D37">
              <w:rPr>
                <w:rFonts w:asciiTheme="minorEastAsia" w:eastAsiaTheme="minorEastAsia" w:hAnsiTheme="minorEastAsia"/>
                <w:szCs w:val="22"/>
              </w:rPr>
              <w:t>所</w:t>
            </w:r>
          </w:p>
        </w:tc>
        <w:tc>
          <w:tcPr>
            <w:tcW w:w="3587" w:type="pct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rPr>
                <w:rFonts w:asciiTheme="minorEastAsia" w:eastAsiaTheme="minorEastAsia" w:hAnsiTheme="minorEastAsia"/>
                <w:szCs w:val="22"/>
              </w:rPr>
            </w:pPr>
            <w:r w:rsidRPr="00012D37">
              <w:rPr>
                <w:rFonts w:asciiTheme="minorEastAsia" w:eastAsiaTheme="minorEastAsia" w:hAnsiTheme="minorEastAsia"/>
                <w:szCs w:val="22"/>
              </w:rPr>
              <w:t>〒</w:t>
            </w:r>
          </w:p>
        </w:tc>
      </w:tr>
      <w:tr w:rsidR="000C0DCA" w:rsidRPr="00012D37" w:rsidTr="005C5419">
        <w:trPr>
          <w:cantSplit/>
          <w:trHeight w:val="397"/>
        </w:trPr>
        <w:tc>
          <w:tcPr>
            <w:tcW w:w="32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</w:tcBorders>
          </w:tcPr>
          <w:p w:rsidR="000C0DCA" w:rsidRPr="00012D37" w:rsidRDefault="000C0DCA" w:rsidP="0066237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:rsidR="000C0DCA" w:rsidRPr="00012D37" w:rsidRDefault="000C0DCA" w:rsidP="0066237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12D37">
              <w:rPr>
                <w:rFonts w:asciiTheme="minorEastAsia" w:eastAsiaTheme="minorEastAsia" w:hAnsiTheme="minorEastAsia"/>
                <w:szCs w:val="22"/>
              </w:rPr>
              <w:t>電話番号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0C0DCA" w:rsidRPr="00012D37" w:rsidRDefault="000C0DCA" w:rsidP="0066237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0C0DCA" w:rsidRPr="00012D37" w:rsidRDefault="000C0DCA" w:rsidP="0066237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12D37">
              <w:rPr>
                <w:rFonts w:asciiTheme="minorEastAsia" w:eastAsiaTheme="minorEastAsia" w:hAnsiTheme="minorEastAsia"/>
                <w:szCs w:val="22"/>
              </w:rPr>
              <w:t>携帯電話</w:t>
            </w:r>
          </w:p>
        </w:tc>
        <w:tc>
          <w:tcPr>
            <w:tcW w:w="1423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0C0DCA" w:rsidRPr="00012D37" w:rsidTr="005C5419">
        <w:trPr>
          <w:cantSplit/>
          <w:trHeight w:val="397"/>
        </w:trPr>
        <w:tc>
          <w:tcPr>
            <w:tcW w:w="32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double" w:sz="4" w:space="0" w:color="auto"/>
            </w:tcBorders>
          </w:tcPr>
          <w:p w:rsidR="000C0DCA" w:rsidRPr="00012D37" w:rsidRDefault="000C0DCA" w:rsidP="0066237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5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12D37">
              <w:rPr>
                <w:rFonts w:asciiTheme="minorEastAsia" w:eastAsiaTheme="minorEastAsia" w:hAnsiTheme="minorEastAsia"/>
                <w:szCs w:val="22"/>
              </w:rPr>
              <w:t>FAX番号</w:t>
            </w:r>
          </w:p>
        </w:tc>
        <w:tc>
          <w:tcPr>
            <w:tcW w:w="142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4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12D37">
              <w:rPr>
                <w:rFonts w:asciiTheme="minorEastAsia" w:eastAsiaTheme="minorEastAsia" w:hAnsiTheme="minorEastAsia"/>
                <w:szCs w:val="22"/>
              </w:rPr>
              <w:t>関</w:t>
            </w:r>
            <w:r>
              <w:rPr>
                <w:rFonts w:asciiTheme="minorEastAsia" w:eastAsiaTheme="minorEastAsia" w:hAnsiTheme="minorEastAsia"/>
                <w:szCs w:val="22"/>
              </w:rPr>
              <w:t xml:space="preserve">　　</w:t>
            </w:r>
            <w:r w:rsidRPr="00012D37">
              <w:rPr>
                <w:rFonts w:asciiTheme="minorEastAsia" w:eastAsiaTheme="minorEastAsia" w:hAnsiTheme="minorEastAsia"/>
                <w:szCs w:val="22"/>
              </w:rPr>
              <w:t>係</w:t>
            </w:r>
          </w:p>
        </w:tc>
        <w:tc>
          <w:tcPr>
            <w:tcW w:w="1423" w:type="pct"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0C0DCA" w:rsidRPr="00012D37" w:rsidTr="005C5419">
        <w:trPr>
          <w:cantSplit/>
          <w:trHeight w:val="283"/>
        </w:trPr>
        <w:tc>
          <w:tcPr>
            <w:tcW w:w="32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C0DCA" w:rsidRPr="00012D37" w:rsidRDefault="000C0DCA" w:rsidP="00662374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33" w:type="pct"/>
            <w:vMerge w:val="restart"/>
            <w:tcBorders>
              <w:top w:val="double" w:sz="4" w:space="0" w:color="auto"/>
              <w:left w:val="single" w:sz="4" w:space="0" w:color="auto"/>
            </w:tcBorders>
            <w:textDirection w:val="tbRlV"/>
            <w:vAlign w:val="center"/>
          </w:tcPr>
          <w:p w:rsidR="000C0DCA" w:rsidRPr="00012D37" w:rsidRDefault="00C5588E" w:rsidP="00662374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③</w:t>
            </w:r>
          </w:p>
        </w:tc>
        <w:tc>
          <w:tcPr>
            <w:tcW w:w="751" w:type="pct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12D37">
              <w:rPr>
                <w:rFonts w:asciiTheme="minorEastAsia" w:eastAsiaTheme="minorEastAsia" w:hAnsiTheme="minorEastAsia"/>
                <w:szCs w:val="22"/>
              </w:rPr>
              <w:t>フリガナ</w:t>
            </w:r>
          </w:p>
        </w:tc>
        <w:tc>
          <w:tcPr>
            <w:tcW w:w="1423" w:type="pct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41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12D37">
              <w:rPr>
                <w:rFonts w:asciiTheme="minorEastAsia" w:eastAsiaTheme="minorEastAsia" w:hAnsiTheme="minorEastAsia"/>
                <w:szCs w:val="22"/>
              </w:rPr>
              <w:t>生年月日</w:t>
            </w:r>
          </w:p>
        </w:tc>
        <w:tc>
          <w:tcPr>
            <w:tcW w:w="1423" w:type="pct"/>
            <w:vMerge w:val="restart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0C0DCA" w:rsidRPr="00012D37" w:rsidTr="005C5419">
        <w:trPr>
          <w:cantSplit/>
          <w:trHeight w:val="397"/>
        </w:trPr>
        <w:tc>
          <w:tcPr>
            <w:tcW w:w="32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</w:tcBorders>
          </w:tcPr>
          <w:p w:rsidR="000C0DCA" w:rsidRPr="00012D37" w:rsidRDefault="000C0DCA" w:rsidP="0066237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5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12D37">
              <w:rPr>
                <w:rFonts w:asciiTheme="minorEastAsia" w:eastAsiaTheme="minorEastAsia" w:hAnsiTheme="minorEastAsia"/>
                <w:szCs w:val="22"/>
              </w:rPr>
              <w:t>氏</w:t>
            </w:r>
            <w:r>
              <w:rPr>
                <w:rFonts w:asciiTheme="minorEastAsia" w:eastAsiaTheme="minorEastAsia" w:hAnsiTheme="minorEastAsia"/>
                <w:szCs w:val="22"/>
              </w:rPr>
              <w:t xml:space="preserve">　　</w:t>
            </w:r>
            <w:r w:rsidRPr="00012D37">
              <w:rPr>
                <w:rFonts w:asciiTheme="minorEastAsia" w:eastAsiaTheme="minorEastAsia" w:hAnsiTheme="minorEastAsia"/>
                <w:szCs w:val="22"/>
              </w:rPr>
              <w:t>名</w:t>
            </w:r>
          </w:p>
        </w:tc>
        <w:tc>
          <w:tcPr>
            <w:tcW w:w="1423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41" w:type="pct"/>
            <w:vMerge/>
            <w:shd w:val="clear" w:color="auto" w:fill="auto"/>
            <w:vAlign w:val="center"/>
          </w:tcPr>
          <w:p w:rsidR="000C0DCA" w:rsidRPr="00012D37" w:rsidRDefault="000C0DCA" w:rsidP="0066237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23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0C0DCA" w:rsidRPr="00012D37" w:rsidTr="005C5419">
        <w:trPr>
          <w:cantSplit/>
          <w:trHeight w:val="397"/>
        </w:trPr>
        <w:tc>
          <w:tcPr>
            <w:tcW w:w="32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</w:tcBorders>
          </w:tcPr>
          <w:p w:rsidR="000C0DCA" w:rsidRPr="00012D37" w:rsidRDefault="000C0DCA" w:rsidP="0066237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:rsidR="000C0DCA" w:rsidRPr="00012D37" w:rsidRDefault="000C0DCA" w:rsidP="0066237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12D37">
              <w:rPr>
                <w:rFonts w:asciiTheme="minorEastAsia" w:eastAsiaTheme="minorEastAsia" w:hAnsiTheme="minorEastAsia"/>
                <w:szCs w:val="22"/>
              </w:rPr>
              <w:t>住</w:t>
            </w:r>
            <w:r>
              <w:rPr>
                <w:rFonts w:asciiTheme="minorEastAsia" w:eastAsiaTheme="minorEastAsia" w:hAnsiTheme="minorEastAsia"/>
                <w:szCs w:val="22"/>
              </w:rPr>
              <w:t xml:space="preserve">　　</w:t>
            </w:r>
            <w:r w:rsidRPr="00012D37">
              <w:rPr>
                <w:rFonts w:asciiTheme="minorEastAsia" w:eastAsiaTheme="minorEastAsia" w:hAnsiTheme="minorEastAsia"/>
                <w:szCs w:val="22"/>
              </w:rPr>
              <w:t>所</w:t>
            </w:r>
          </w:p>
        </w:tc>
        <w:tc>
          <w:tcPr>
            <w:tcW w:w="3587" w:type="pct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rPr>
                <w:rFonts w:asciiTheme="minorEastAsia" w:eastAsiaTheme="minorEastAsia" w:hAnsiTheme="minorEastAsia"/>
                <w:szCs w:val="22"/>
              </w:rPr>
            </w:pPr>
            <w:r w:rsidRPr="00012D37">
              <w:rPr>
                <w:rFonts w:asciiTheme="minorEastAsia" w:eastAsiaTheme="minorEastAsia" w:hAnsiTheme="minorEastAsia"/>
                <w:szCs w:val="22"/>
              </w:rPr>
              <w:t>〒</w:t>
            </w:r>
          </w:p>
        </w:tc>
      </w:tr>
      <w:tr w:rsidR="000C0DCA" w:rsidRPr="00012D37" w:rsidTr="005C5419">
        <w:trPr>
          <w:cantSplit/>
          <w:trHeight w:val="397"/>
        </w:trPr>
        <w:tc>
          <w:tcPr>
            <w:tcW w:w="32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</w:tcBorders>
          </w:tcPr>
          <w:p w:rsidR="000C0DCA" w:rsidRPr="00012D37" w:rsidRDefault="000C0DCA" w:rsidP="0066237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:rsidR="000C0DCA" w:rsidRPr="00012D37" w:rsidRDefault="000C0DCA" w:rsidP="0066237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12D37">
              <w:rPr>
                <w:rFonts w:asciiTheme="minorEastAsia" w:eastAsiaTheme="minorEastAsia" w:hAnsiTheme="minorEastAsia"/>
                <w:szCs w:val="22"/>
              </w:rPr>
              <w:t>電話番号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0C0DCA" w:rsidRPr="00012D37" w:rsidRDefault="000C0DCA" w:rsidP="0066237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0C0DCA" w:rsidRPr="00012D37" w:rsidRDefault="000C0DCA" w:rsidP="0066237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12D37">
              <w:rPr>
                <w:rFonts w:asciiTheme="minorEastAsia" w:eastAsiaTheme="minorEastAsia" w:hAnsiTheme="minorEastAsia"/>
                <w:szCs w:val="22"/>
              </w:rPr>
              <w:t>携帯電話</w:t>
            </w:r>
          </w:p>
        </w:tc>
        <w:tc>
          <w:tcPr>
            <w:tcW w:w="1423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0C0DCA" w:rsidRPr="00012D37" w:rsidTr="005C5419">
        <w:trPr>
          <w:cantSplit/>
          <w:trHeight w:val="397"/>
        </w:trPr>
        <w:tc>
          <w:tcPr>
            <w:tcW w:w="32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double" w:sz="4" w:space="0" w:color="auto"/>
            </w:tcBorders>
          </w:tcPr>
          <w:p w:rsidR="000C0DCA" w:rsidRPr="00012D37" w:rsidRDefault="000C0DCA" w:rsidP="0066237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5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12D37">
              <w:rPr>
                <w:rFonts w:asciiTheme="minorEastAsia" w:eastAsiaTheme="minorEastAsia" w:hAnsiTheme="minorEastAsia"/>
                <w:szCs w:val="22"/>
              </w:rPr>
              <w:t>FAX番号</w:t>
            </w:r>
          </w:p>
        </w:tc>
        <w:tc>
          <w:tcPr>
            <w:tcW w:w="142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4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12D37">
              <w:rPr>
                <w:rFonts w:asciiTheme="minorEastAsia" w:eastAsiaTheme="minorEastAsia" w:hAnsiTheme="minorEastAsia"/>
                <w:szCs w:val="22"/>
              </w:rPr>
              <w:t>関</w:t>
            </w:r>
            <w:r>
              <w:rPr>
                <w:rFonts w:asciiTheme="minorEastAsia" w:eastAsiaTheme="minorEastAsia" w:hAnsiTheme="minorEastAsia"/>
                <w:szCs w:val="22"/>
              </w:rPr>
              <w:t xml:space="preserve">　　</w:t>
            </w:r>
            <w:r w:rsidRPr="00012D37">
              <w:rPr>
                <w:rFonts w:asciiTheme="minorEastAsia" w:eastAsiaTheme="minorEastAsia" w:hAnsiTheme="minorEastAsia"/>
                <w:szCs w:val="22"/>
              </w:rPr>
              <w:t>係</w:t>
            </w:r>
          </w:p>
        </w:tc>
        <w:tc>
          <w:tcPr>
            <w:tcW w:w="1423" w:type="pct"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0C0DCA" w:rsidRPr="00012D37" w:rsidTr="005C5419">
        <w:trPr>
          <w:cantSplit/>
          <w:trHeight w:val="283"/>
        </w:trPr>
        <w:tc>
          <w:tcPr>
            <w:tcW w:w="32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C0DCA" w:rsidRPr="00012D37" w:rsidRDefault="000C0DCA" w:rsidP="00662374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33" w:type="pct"/>
            <w:vMerge w:val="restart"/>
            <w:tcBorders>
              <w:top w:val="double" w:sz="4" w:space="0" w:color="auto"/>
              <w:left w:val="single" w:sz="4" w:space="0" w:color="auto"/>
            </w:tcBorders>
            <w:textDirection w:val="tbRlV"/>
            <w:vAlign w:val="center"/>
          </w:tcPr>
          <w:p w:rsidR="000C0DCA" w:rsidRPr="00012D37" w:rsidRDefault="00C5588E" w:rsidP="00662374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④</w:t>
            </w:r>
          </w:p>
        </w:tc>
        <w:tc>
          <w:tcPr>
            <w:tcW w:w="751" w:type="pct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12D37">
              <w:rPr>
                <w:rFonts w:asciiTheme="minorEastAsia" w:eastAsiaTheme="minorEastAsia" w:hAnsiTheme="minorEastAsia"/>
                <w:szCs w:val="22"/>
              </w:rPr>
              <w:t>フリガナ</w:t>
            </w:r>
          </w:p>
        </w:tc>
        <w:tc>
          <w:tcPr>
            <w:tcW w:w="1423" w:type="pct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41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12D37">
              <w:rPr>
                <w:rFonts w:asciiTheme="minorEastAsia" w:eastAsiaTheme="minorEastAsia" w:hAnsiTheme="minorEastAsia"/>
                <w:szCs w:val="22"/>
              </w:rPr>
              <w:t>生年月日</w:t>
            </w:r>
          </w:p>
        </w:tc>
        <w:tc>
          <w:tcPr>
            <w:tcW w:w="1423" w:type="pct"/>
            <w:vMerge w:val="restart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0C0DCA" w:rsidRPr="00012D37" w:rsidTr="005C5419">
        <w:trPr>
          <w:cantSplit/>
          <w:trHeight w:val="397"/>
        </w:trPr>
        <w:tc>
          <w:tcPr>
            <w:tcW w:w="32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</w:tcBorders>
          </w:tcPr>
          <w:p w:rsidR="000C0DCA" w:rsidRPr="00012D37" w:rsidRDefault="000C0DCA" w:rsidP="0066237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5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12D37">
              <w:rPr>
                <w:rFonts w:asciiTheme="minorEastAsia" w:eastAsiaTheme="minorEastAsia" w:hAnsiTheme="minorEastAsia"/>
                <w:szCs w:val="22"/>
              </w:rPr>
              <w:t>氏</w:t>
            </w:r>
            <w:r>
              <w:rPr>
                <w:rFonts w:asciiTheme="minorEastAsia" w:eastAsiaTheme="minorEastAsia" w:hAnsiTheme="minorEastAsia"/>
                <w:szCs w:val="22"/>
              </w:rPr>
              <w:t xml:space="preserve">　　</w:t>
            </w:r>
            <w:r w:rsidRPr="00012D37">
              <w:rPr>
                <w:rFonts w:asciiTheme="minorEastAsia" w:eastAsiaTheme="minorEastAsia" w:hAnsiTheme="minorEastAsia"/>
                <w:szCs w:val="22"/>
              </w:rPr>
              <w:t>名</w:t>
            </w:r>
          </w:p>
        </w:tc>
        <w:tc>
          <w:tcPr>
            <w:tcW w:w="1423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41" w:type="pct"/>
            <w:vMerge/>
            <w:shd w:val="clear" w:color="auto" w:fill="auto"/>
            <w:vAlign w:val="center"/>
          </w:tcPr>
          <w:p w:rsidR="000C0DCA" w:rsidRPr="00012D37" w:rsidRDefault="000C0DCA" w:rsidP="0066237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23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0C0DCA" w:rsidRPr="00012D37" w:rsidTr="005C5419">
        <w:trPr>
          <w:cantSplit/>
          <w:trHeight w:val="397"/>
        </w:trPr>
        <w:tc>
          <w:tcPr>
            <w:tcW w:w="32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</w:tcBorders>
          </w:tcPr>
          <w:p w:rsidR="000C0DCA" w:rsidRPr="00012D37" w:rsidRDefault="000C0DCA" w:rsidP="0066237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:rsidR="000C0DCA" w:rsidRPr="00012D37" w:rsidRDefault="000C0DCA" w:rsidP="0066237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12D37">
              <w:rPr>
                <w:rFonts w:asciiTheme="minorEastAsia" w:eastAsiaTheme="minorEastAsia" w:hAnsiTheme="minorEastAsia"/>
                <w:szCs w:val="22"/>
              </w:rPr>
              <w:t>住</w:t>
            </w:r>
            <w:r>
              <w:rPr>
                <w:rFonts w:asciiTheme="minorEastAsia" w:eastAsiaTheme="minorEastAsia" w:hAnsiTheme="minorEastAsia"/>
                <w:szCs w:val="22"/>
              </w:rPr>
              <w:t xml:space="preserve">　　</w:t>
            </w:r>
            <w:r w:rsidRPr="00012D37">
              <w:rPr>
                <w:rFonts w:asciiTheme="minorEastAsia" w:eastAsiaTheme="minorEastAsia" w:hAnsiTheme="minorEastAsia"/>
                <w:szCs w:val="22"/>
              </w:rPr>
              <w:t>所</w:t>
            </w:r>
          </w:p>
        </w:tc>
        <w:tc>
          <w:tcPr>
            <w:tcW w:w="3587" w:type="pct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rPr>
                <w:rFonts w:asciiTheme="minorEastAsia" w:eastAsiaTheme="minorEastAsia" w:hAnsiTheme="minorEastAsia"/>
                <w:szCs w:val="22"/>
              </w:rPr>
            </w:pPr>
            <w:r w:rsidRPr="00012D37">
              <w:rPr>
                <w:rFonts w:asciiTheme="minorEastAsia" w:eastAsiaTheme="minorEastAsia" w:hAnsiTheme="minorEastAsia"/>
                <w:szCs w:val="22"/>
              </w:rPr>
              <w:t>〒</w:t>
            </w:r>
          </w:p>
        </w:tc>
      </w:tr>
      <w:tr w:rsidR="000C0DCA" w:rsidRPr="00012D37" w:rsidTr="005C5419">
        <w:trPr>
          <w:cantSplit/>
          <w:trHeight w:val="397"/>
        </w:trPr>
        <w:tc>
          <w:tcPr>
            <w:tcW w:w="32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</w:tcBorders>
          </w:tcPr>
          <w:p w:rsidR="000C0DCA" w:rsidRPr="00012D37" w:rsidRDefault="000C0DCA" w:rsidP="0066237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:rsidR="000C0DCA" w:rsidRPr="00012D37" w:rsidRDefault="000C0DCA" w:rsidP="0066237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12D37">
              <w:rPr>
                <w:rFonts w:asciiTheme="minorEastAsia" w:eastAsiaTheme="minorEastAsia" w:hAnsiTheme="minorEastAsia"/>
                <w:szCs w:val="22"/>
              </w:rPr>
              <w:t>電話番号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0C0DCA" w:rsidRPr="00012D37" w:rsidRDefault="000C0DCA" w:rsidP="0066237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0C0DCA" w:rsidRPr="00012D37" w:rsidRDefault="000C0DCA" w:rsidP="0066237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12D37">
              <w:rPr>
                <w:rFonts w:asciiTheme="minorEastAsia" w:eastAsiaTheme="minorEastAsia" w:hAnsiTheme="minorEastAsia"/>
                <w:szCs w:val="22"/>
              </w:rPr>
              <w:t>携帯電話</w:t>
            </w:r>
          </w:p>
        </w:tc>
        <w:tc>
          <w:tcPr>
            <w:tcW w:w="1423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0C0DCA" w:rsidRPr="00012D37" w:rsidTr="005C5419">
        <w:trPr>
          <w:cantSplit/>
          <w:trHeight w:val="397"/>
        </w:trPr>
        <w:tc>
          <w:tcPr>
            <w:tcW w:w="329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8" w:space="0" w:color="auto"/>
            </w:tcBorders>
          </w:tcPr>
          <w:p w:rsidR="000C0DCA" w:rsidRPr="00012D37" w:rsidRDefault="000C0DCA" w:rsidP="0066237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5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12D37">
              <w:rPr>
                <w:rFonts w:asciiTheme="minorEastAsia" w:eastAsiaTheme="minorEastAsia" w:hAnsiTheme="minorEastAsia"/>
                <w:szCs w:val="22"/>
              </w:rPr>
              <w:t>FAX番号</w:t>
            </w:r>
          </w:p>
        </w:tc>
        <w:tc>
          <w:tcPr>
            <w:tcW w:w="1423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4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12D37">
              <w:rPr>
                <w:rFonts w:asciiTheme="minorEastAsia" w:eastAsiaTheme="minorEastAsia" w:hAnsiTheme="minorEastAsia"/>
                <w:szCs w:val="22"/>
              </w:rPr>
              <w:t>関</w:t>
            </w:r>
            <w:r>
              <w:rPr>
                <w:rFonts w:asciiTheme="minorEastAsia" w:eastAsiaTheme="minorEastAsia" w:hAnsiTheme="minorEastAsia"/>
                <w:szCs w:val="22"/>
              </w:rPr>
              <w:t xml:space="preserve">　　</w:t>
            </w:r>
            <w:r w:rsidRPr="00012D37">
              <w:rPr>
                <w:rFonts w:asciiTheme="minorEastAsia" w:eastAsiaTheme="minorEastAsia" w:hAnsiTheme="minorEastAsia"/>
                <w:szCs w:val="22"/>
              </w:rPr>
              <w:t>係</w:t>
            </w:r>
          </w:p>
        </w:tc>
        <w:tc>
          <w:tcPr>
            <w:tcW w:w="142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DCA" w:rsidRPr="00012D37" w:rsidRDefault="000C0DCA" w:rsidP="0066237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432B75" w:rsidRPr="005F50B7" w:rsidRDefault="00432B75" w:rsidP="004B1422">
      <w:pPr>
        <w:spacing w:beforeLines="50" w:before="220" w:line="400" w:lineRule="exact"/>
        <w:ind w:leftChars="100" w:left="430" w:hangingChars="100" w:hanging="210"/>
        <w:rPr>
          <w:rFonts w:asciiTheme="minorEastAsia" w:eastAsiaTheme="minorEastAsia" w:hAnsiTheme="minorEastAsia"/>
          <w:sz w:val="21"/>
          <w:szCs w:val="22"/>
        </w:rPr>
      </w:pPr>
      <w:r w:rsidRPr="005F50B7">
        <w:rPr>
          <w:rFonts w:asciiTheme="minorEastAsia" w:eastAsiaTheme="minorEastAsia" w:hAnsiTheme="minorEastAsia" w:hint="eastAsia"/>
          <w:sz w:val="21"/>
          <w:szCs w:val="22"/>
        </w:rPr>
        <w:t>・オペレーターのＧＰＳ検索依頼は、</w:t>
      </w:r>
      <w:r w:rsidR="00EC5B7B" w:rsidRPr="005F50B7">
        <w:rPr>
          <w:rFonts w:asciiTheme="minorEastAsia" w:eastAsiaTheme="minorEastAsia" w:hAnsiTheme="minorEastAsia" w:hint="eastAsia"/>
          <w:sz w:val="21"/>
          <w:szCs w:val="22"/>
        </w:rPr>
        <w:t>緊急連絡先</w:t>
      </w:r>
      <w:r w:rsidR="009C3BA5" w:rsidRPr="005F50B7">
        <w:rPr>
          <w:rFonts w:asciiTheme="minorEastAsia" w:eastAsiaTheme="minorEastAsia" w:hAnsiTheme="minorEastAsia" w:hint="eastAsia"/>
          <w:sz w:val="21"/>
          <w:szCs w:val="22"/>
        </w:rPr>
        <w:t>登録書</w:t>
      </w:r>
      <w:r w:rsidRPr="005F50B7">
        <w:rPr>
          <w:rFonts w:asciiTheme="minorEastAsia" w:eastAsiaTheme="minorEastAsia" w:hAnsiTheme="minorEastAsia" w:hint="eastAsia"/>
          <w:sz w:val="21"/>
          <w:szCs w:val="22"/>
        </w:rPr>
        <w:t>に記載がある方のみ承っております。</w:t>
      </w:r>
      <w:r w:rsidR="00DC17DD">
        <w:rPr>
          <w:rFonts w:asciiTheme="minorEastAsia" w:eastAsiaTheme="minorEastAsia" w:hAnsiTheme="minorEastAsia"/>
          <w:sz w:val="21"/>
          <w:szCs w:val="22"/>
        </w:rPr>
        <w:br/>
      </w:r>
      <w:r w:rsidRPr="005F50B7">
        <w:rPr>
          <w:rFonts w:asciiTheme="minorEastAsia" w:eastAsiaTheme="minorEastAsia" w:hAnsiTheme="minorEastAsia" w:hint="eastAsia"/>
          <w:sz w:val="21"/>
          <w:szCs w:val="22"/>
        </w:rPr>
        <w:t>名前と生年月日にてご本人確認の上、位置情報をお伝えいたします。</w:t>
      </w:r>
    </w:p>
    <w:p w:rsidR="00432B75" w:rsidRPr="005F50B7" w:rsidRDefault="00BE31C9" w:rsidP="004B1422">
      <w:pPr>
        <w:spacing w:line="400" w:lineRule="exact"/>
        <w:ind w:leftChars="100" w:left="430" w:hangingChars="100" w:hanging="210"/>
        <w:rPr>
          <w:rFonts w:asciiTheme="minorEastAsia" w:eastAsiaTheme="minorEastAsia" w:hAnsiTheme="minorEastAsia"/>
          <w:sz w:val="21"/>
          <w:szCs w:val="22"/>
        </w:rPr>
      </w:pPr>
      <w:r>
        <w:rPr>
          <w:rFonts w:asciiTheme="minorEastAsia" w:eastAsiaTheme="minorEastAsia" w:hAnsiTheme="minorEastAsia" w:hint="eastAsia"/>
          <w:sz w:val="21"/>
          <w:szCs w:val="22"/>
        </w:rPr>
        <w:t>・利用者</w:t>
      </w:r>
      <w:r w:rsidR="00432B75" w:rsidRPr="005F50B7">
        <w:rPr>
          <w:rFonts w:asciiTheme="minorEastAsia" w:eastAsiaTheme="minorEastAsia" w:hAnsiTheme="minorEastAsia" w:hint="eastAsia"/>
          <w:sz w:val="21"/>
          <w:szCs w:val="22"/>
        </w:rPr>
        <w:t>(介護者)</w:t>
      </w:r>
      <w:r w:rsidR="00207736" w:rsidRPr="005F50B7">
        <w:rPr>
          <w:rFonts w:asciiTheme="minorEastAsia" w:eastAsiaTheme="minorEastAsia" w:hAnsiTheme="minorEastAsia" w:hint="eastAsia"/>
          <w:sz w:val="21"/>
          <w:szCs w:val="22"/>
        </w:rPr>
        <w:t>の他</w:t>
      </w:r>
      <w:r w:rsidR="00432B75" w:rsidRPr="005F50B7">
        <w:rPr>
          <w:rFonts w:asciiTheme="minorEastAsia" w:eastAsiaTheme="minorEastAsia" w:hAnsiTheme="minorEastAsia" w:hint="eastAsia"/>
          <w:sz w:val="21"/>
          <w:szCs w:val="22"/>
        </w:rPr>
        <w:t>、最大</w:t>
      </w:r>
      <w:r w:rsidR="00207736" w:rsidRPr="005F50B7">
        <w:rPr>
          <w:rFonts w:asciiTheme="minorEastAsia" w:eastAsiaTheme="minorEastAsia" w:hAnsiTheme="minorEastAsia"/>
          <w:sz w:val="21"/>
          <w:szCs w:val="22"/>
        </w:rPr>
        <w:t>4</w:t>
      </w:r>
      <w:r w:rsidR="00432B75" w:rsidRPr="005F50B7">
        <w:rPr>
          <w:rFonts w:asciiTheme="minorEastAsia" w:eastAsiaTheme="minorEastAsia" w:hAnsiTheme="minorEastAsia" w:hint="eastAsia"/>
          <w:sz w:val="21"/>
          <w:szCs w:val="22"/>
        </w:rPr>
        <w:t>名までご登録が可能です。</w:t>
      </w:r>
    </w:p>
    <w:p w:rsidR="00662374" w:rsidRPr="005F50B7" w:rsidRDefault="00432B75" w:rsidP="004B1422">
      <w:pPr>
        <w:spacing w:line="400" w:lineRule="exact"/>
        <w:ind w:leftChars="100" w:left="430" w:hangingChars="100" w:hanging="210"/>
        <w:rPr>
          <w:rFonts w:asciiTheme="minorEastAsia" w:eastAsiaTheme="minorEastAsia" w:hAnsiTheme="minorEastAsia"/>
          <w:sz w:val="21"/>
          <w:szCs w:val="22"/>
        </w:rPr>
      </w:pPr>
      <w:r w:rsidRPr="005F50B7">
        <w:rPr>
          <w:rFonts w:asciiTheme="minorEastAsia" w:eastAsiaTheme="minorEastAsia" w:hAnsiTheme="minorEastAsia" w:hint="eastAsia"/>
          <w:sz w:val="21"/>
          <w:szCs w:val="22"/>
        </w:rPr>
        <w:t>・記載された内容に変更が生じた場合は、その都度</w:t>
      </w:r>
      <w:r w:rsidR="005D0858">
        <w:rPr>
          <w:rFonts w:asciiTheme="minorEastAsia" w:eastAsiaTheme="minorEastAsia" w:hAnsiTheme="minorEastAsia" w:hint="eastAsia"/>
          <w:sz w:val="21"/>
          <w:szCs w:val="22"/>
        </w:rPr>
        <w:t>変更届にて</w:t>
      </w:r>
      <w:r w:rsidR="00F96C28">
        <w:rPr>
          <w:rFonts w:asciiTheme="minorEastAsia" w:eastAsiaTheme="minorEastAsia" w:hAnsiTheme="minorEastAsia" w:hint="eastAsia"/>
          <w:sz w:val="21"/>
          <w:szCs w:val="22"/>
        </w:rPr>
        <w:t>届</w:t>
      </w:r>
      <w:r w:rsidR="00E74BEF">
        <w:rPr>
          <w:rFonts w:asciiTheme="minorEastAsia" w:eastAsiaTheme="minorEastAsia" w:hAnsiTheme="minorEastAsia" w:hint="eastAsia"/>
          <w:sz w:val="21"/>
          <w:szCs w:val="22"/>
        </w:rPr>
        <w:t>け</w:t>
      </w:r>
      <w:r w:rsidR="00F96C28">
        <w:rPr>
          <w:rFonts w:asciiTheme="minorEastAsia" w:eastAsiaTheme="minorEastAsia" w:hAnsiTheme="minorEastAsia" w:hint="eastAsia"/>
          <w:sz w:val="21"/>
          <w:szCs w:val="22"/>
        </w:rPr>
        <w:t>出てください</w:t>
      </w:r>
      <w:r w:rsidRPr="005F50B7">
        <w:rPr>
          <w:rFonts w:asciiTheme="minorEastAsia" w:eastAsiaTheme="minorEastAsia" w:hAnsiTheme="minorEastAsia" w:hint="eastAsia"/>
          <w:sz w:val="21"/>
          <w:szCs w:val="22"/>
        </w:rPr>
        <w:t>。</w:t>
      </w:r>
    </w:p>
    <w:sectPr w:rsidR="00662374" w:rsidRPr="005F50B7" w:rsidSect="005A4784">
      <w:headerReference w:type="default" r:id="rId8"/>
      <w:footerReference w:type="default" r:id="rId9"/>
      <w:pgSz w:w="11906" w:h="16838" w:code="9"/>
      <w:pgMar w:top="1440" w:right="1080" w:bottom="1440" w:left="1080" w:header="851" w:footer="691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374" w:rsidRDefault="00662374">
      <w:r>
        <w:separator/>
      </w:r>
    </w:p>
  </w:endnote>
  <w:endnote w:type="continuationSeparator" w:id="0">
    <w:p w:rsidR="00662374" w:rsidRDefault="0066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B39" w:rsidRPr="00D112E2" w:rsidRDefault="00B47B39" w:rsidP="00B25BB1">
    <w:r>
      <w:rPr>
        <w:rFonts w:ascii="ＭＳ 明朝" w:hAnsi="ＭＳ 明朝" w:cs="ＭＳ 明朝"/>
      </w:rPr>
      <w:t>※ この</w:t>
    </w:r>
    <w:r w:rsidR="0095063E">
      <w:rPr>
        <w:rFonts w:asciiTheme="minorEastAsia" w:eastAsiaTheme="minorEastAsia" w:hAnsiTheme="minorEastAsia"/>
        <w:szCs w:val="22"/>
      </w:rPr>
      <w:t>書類</w:t>
    </w:r>
    <w:r>
      <w:rPr>
        <w:rFonts w:ascii="ＭＳ 明朝" w:hAnsi="ＭＳ 明朝" w:cs="ＭＳ 明朝"/>
      </w:rPr>
      <w:t>は、上越市ＧＰＳ装置貸与申請書と併せてご提出ください。</w:t>
    </w:r>
  </w:p>
  <w:p w:rsidR="00B47B39" w:rsidRPr="00B47B39" w:rsidRDefault="00B47B3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374" w:rsidRDefault="00662374">
      <w:r>
        <w:separator/>
      </w:r>
    </w:p>
  </w:footnote>
  <w:footnote w:type="continuationSeparator" w:id="0">
    <w:p w:rsidR="00662374" w:rsidRDefault="00662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374" w:rsidRDefault="00662374" w:rsidP="00815F4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F90A9E"/>
    <w:multiLevelType w:val="hybridMultilevel"/>
    <w:tmpl w:val="573E4D0A"/>
    <w:lvl w:ilvl="0" w:tplc="0E28924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61"/>
    <w:rsid w:val="00000B6A"/>
    <w:rsid w:val="00000E2B"/>
    <w:rsid w:val="0000181E"/>
    <w:rsid w:val="00001ED5"/>
    <w:rsid w:val="000025D4"/>
    <w:rsid w:val="000028DE"/>
    <w:rsid w:val="0000311C"/>
    <w:rsid w:val="0000393A"/>
    <w:rsid w:val="00004B66"/>
    <w:rsid w:val="00006F11"/>
    <w:rsid w:val="0001004D"/>
    <w:rsid w:val="000107CF"/>
    <w:rsid w:val="00010BB3"/>
    <w:rsid w:val="00011E81"/>
    <w:rsid w:val="000127B3"/>
    <w:rsid w:val="00012D37"/>
    <w:rsid w:val="00013429"/>
    <w:rsid w:val="0001355F"/>
    <w:rsid w:val="0001364A"/>
    <w:rsid w:val="00014C71"/>
    <w:rsid w:val="000151A2"/>
    <w:rsid w:val="000160D1"/>
    <w:rsid w:val="000168E3"/>
    <w:rsid w:val="00016E93"/>
    <w:rsid w:val="00017403"/>
    <w:rsid w:val="00017A8B"/>
    <w:rsid w:val="00020649"/>
    <w:rsid w:val="00021214"/>
    <w:rsid w:val="000214EB"/>
    <w:rsid w:val="00021C7A"/>
    <w:rsid w:val="000226BD"/>
    <w:rsid w:val="00022748"/>
    <w:rsid w:val="000232D5"/>
    <w:rsid w:val="00023FE8"/>
    <w:rsid w:val="0002464C"/>
    <w:rsid w:val="000265D9"/>
    <w:rsid w:val="00026631"/>
    <w:rsid w:val="00030A58"/>
    <w:rsid w:val="000320AF"/>
    <w:rsid w:val="00034010"/>
    <w:rsid w:val="000352A9"/>
    <w:rsid w:val="00036516"/>
    <w:rsid w:val="000371C9"/>
    <w:rsid w:val="000375CC"/>
    <w:rsid w:val="000375CD"/>
    <w:rsid w:val="0004255C"/>
    <w:rsid w:val="0004344B"/>
    <w:rsid w:val="00043660"/>
    <w:rsid w:val="00043B4A"/>
    <w:rsid w:val="000443DF"/>
    <w:rsid w:val="00045415"/>
    <w:rsid w:val="00046A2E"/>
    <w:rsid w:val="00047626"/>
    <w:rsid w:val="00050CC3"/>
    <w:rsid w:val="00051111"/>
    <w:rsid w:val="00051B8E"/>
    <w:rsid w:val="000538B3"/>
    <w:rsid w:val="00057C5D"/>
    <w:rsid w:val="00063C4C"/>
    <w:rsid w:val="0006558A"/>
    <w:rsid w:val="00066EF1"/>
    <w:rsid w:val="00066FEA"/>
    <w:rsid w:val="00070BDD"/>
    <w:rsid w:val="00070DDD"/>
    <w:rsid w:val="00073207"/>
    <w:rsid w:val="00074731"/>
    <w:rsid w:val="0007481D"/>
    <w:rsid w:val="00074B2A"/>
    <w:rsid w:val="00075073"/>
    <w:rsid w:val="0007623A"/>
    <w:rsid w:val="00076753"/>
    <w:rsid w:val="00076D4C"/>
    <w:rsid w:val="00077124"/>
    <w:rsid w:val="000828B7"/>
    <w:rsid w:val="0008430A"/>
    <w:rsid w:val="000846C1"/>
    <w:rsid w:val="00084794"/>
    <w:rsid w:val="00085126"/>
    <w:rsid w:val="00085E65"/>
    <w:rsid w:val="00086675"/>
    <w:rsid w:val="00086F51"/>
    <w:rsid w:val="0009150E"/>
    <w:rsid w:val="00092F6F"/>
    <w:rsid w:val="00093ADD"/>
    <w:rsid w:val="000944AC"/>
    <w:rsid w:val="000A1D2C"/>
    <w:rsid w:val="000A2640"/>
    <w:rsid w:val="000A2DA8"/>
    <w:rsid w:val="000A2F6D"/>
    <w:rsid w:val="000A3C1D"/>
    <w:rsid w:val="000A4F9D"/>
    <w:rsid w:val="000A512B"/>
    <w:rsid w:val="000A5401"/>
    <w:rsid w:val="000A682E"/>
    <w:rsid w:val="000B073E"/>
    <w:rsid w:val="000B0F97"/>
    <w:rsid w:val="000B156D"/>
    <w:rsid w:val="000B2442"/>
    <w:rsid w:val="000B258E"/>
    <w:rsid w:val="000B2A04"/>
    <w:rsid w:val="000B3B03"/>
    <w:rsid w:val="000B3F6E"/>
    <w:rsid w:val="000B449D"/>
    <w:rsid w:val="000B4CDA"/>
    <w:rsid w:val="000B61A4"/>
    <w:rsid w:val="000B69BC"/>
    <w:rsid w:val="000B7D95"/>
    <w:rsid w:val="000C033A"/>
    <w:rsid w:val="000C0DCA"/>
    <w:rsid w:val="000C0F4D"/>
    <w:rsid w:val="000C3539"/>
    <w:rsid w:val="000C40D7"/>
    <w:rsid w:val="000C454A"/>
    <w:rsid w:val="000C4F94"/>
    <w:rsid w:val="000C52EB"/>
    <w:rsid w:val="000C6578"/>
    <w:rsid w:val="000D0E3E"/>
    <w:rsid w:val="000D1117"/>
    <w:rsid w:val="000D1703"/>
    <w:rsid w:val="000D3B8B"/>
    <w:rsid w:val="000D4172"/>
    <w:rsid w:val="000D54FE"/>
    <w:rsid w:val="000D5A32"/>
    <w:rsid w:val="000D713F"/>
    <w:rsid w:val="000D7364"/>
    <w:rsid w:val="000D7527"/>
    <w:rsid w:val="000D75E1"/>
    <w:rsid w:val="000E03A9"/>
    <w:rsid w:val="000E1191"/>
    <w:rsid w:val="000E5197"/>
    <w:rsid w:val="000E534B"/>
    <w:rsid w:val="000E5CAD"/>
    <w:rsid w:val="000E79CE"/>
    <w:rsid w:val="000E7E67"/>
    <w:rsid w:val="000F233F"/>
    <w:rsid w:val="000F35B7"/>
    <w:rsid w:val="000F4410"/>
    <w:rsid w:val="000F4904"/>
    <w:rsid w:val="000F4939"/>
    <w:rsid w:val="000F6C04"/>
    <w:rsid w:val="000F7905"/>
    <w:rsid w:val="000F7C1F"/>
    <w:rsid w:val="00100A58"/>
    <w:rsid w:val="00100B98"/>
    <w:rsid w:val="00100D4A"/>
    <w:rsid w:val="00101C67"/>
    <w:rsid w:val="001027C8"/>
    <w:rsid w:val="001032F0"/>
    <w:rsid w:val="00104914"/>
    <w:rsid w:val="00104DAF"/>
    <w:rsid w:val="001062E7"/>
    <w:rsid w:val="0011052E"/>
    <w:rsid w:val="00112BF1"/>
    <w:rsid w:val="00113A65"/>
    <w:rsid w:val="00113AD9"/>
    <w:rsid w:val="00113D61"/>
    <w:rsid w:val="00115B3D"/>
    <w:rsid w:val="001165BB"/>
    <w:rsid w:val="00117693"/>
    <w:rsid w:val="0012023F"/>
    <w:rsid w:val="001207FC"/>
    <w:rsid w:val="00121D84"/>
    <w:rsid w:val="00122595"/>
    <w:rsid w:val="001241DC"/>
    <w:rsid w:val="001247F9"/>
    <w:rsid w:val="001267E3"/>
    <w:rsid w:val="001273AE"/>
    <w:rsid w:val="0013283C"/>
    <w:rsid w:val="00132987"/>
    <w:rsid w:val="00133BB1"/>
    <w:rsid w:val="001353E6"/>
    <w:rsid w:val="0013551C"/>
    <w:rsid w:val="00136AF7"/>
    <w:rsid w:val="001373E6"/>
    <w:rsid w:val="00137889"/>
    <w:rsid w:val="00141C0A"/>
    <w:rsid w:val="00142082"/>
    <w:rsid w:val="00142A3B"/>
    <w:rsid w:val="001444B6"/>
    <w:rsid w:val="00144692"/>
    <w:rsid w:val="00146298"/>
    <w:rsid w:val="001474A7"/>
    <w:rsid w:val="00147611"/>
    <w:rsid w:val="001503A2"/>
    <w:rsid w:val="00150A72"/>
    <w:rsid w:val="001515E0"/>
    <w:rsid w:val="00151F22"/>
    <w:rsid w:val="0015246A"/>
    <w:rsid w:val="00153338"/>
    <w:rsid w:val="00154857"/>
    <w:rsid w:val="001557CC"/>
    <w:rsid w:val="00160365"/>
    <w:rsid w:val="001622D4"/>
    <w:rsid w:val="0016306F"/>
    <w:rsid w:val="001641CB"/>
    <w:rsid w:val="00164B92"/>
    <w:rsid w:val="00164DFB"/>
    <w:rsid w:val="00165647"/>
    <w:rsid w:val="001659EB"/>
    <w:rsid w:val="001664E0"/>
    <w:rsid w:val="00166A40"/>
    <w:rsid w:val="00167475"/>
    <w:rsid w:val="00170773"/>
    <w:rsid w:val="00171321"/>
    <w:rsid w:val="00171D31"/>
    <w:rsid w:val="001739C1"/>
    <w:rsid w:val="00174B23"/>
    <w:rsid w:val="00175304"/>
    <w:rsid w:val="00176234"/>
    <w:rsid w:val="00177C6A"/>
    <w:rsid w:val="00177E12"/>
    <w:rsid w:val="00181EDB"/>
    <w:rsid w:val="001823B7"/>
    <w:rsid w:val="001832D8"/>
    <w:rsid w:val="00183F7B"/>
    <w:rsid w:val="001844E3"/>
    <w:rsid w:val="0018468B"/>
    <w:rsid w:val="00184B18"/>
    <w:rsid w:val="001875B4"/>
    <w:rsid w:val="001900BD"/>
    <w:rsid w:val="0019017E"/>
    <w:rsid w:val="001902FB"/>
    <w:rsid w:val="00190612"/>
    <w:rsid w:val="0019162C"/>
    <w:rsid w:val="00191F2B"/>
    <w:rsid w:val="001949D1"/>
    <w:rsid w:val="00195291"/>
    <w:rsid w:val="00196DEC"/>
    <w:rsid w:val="001A08D8"/>
    <w:rsid w:val="001A27A3"/>
    <w:rsid w:val="001A42D5"/>
    <w:rsid w:val="001A4788"/>
    <w:rsid w:val="001A5CB7"/>
    <w:rsid w:val="001A5E3B"/>
    <w:rsid w:val="001A6302"/>
    <w:rsid w:val="001A6AAA"/>
    <w:rsid w:val="001A7DEA"/>
    <w:rsid w:val="001B02E9"/>
    <w:rsid w:val="001B09A7"/>
    <w:rsid w:val="001B0FCD"/>
    <w:rsid w:val="001B365C"/>
    <w:rsid w:val="001B3939"/>
    <w:rsid w:val="001B3EDC"/>
    <w:rsid w:val="001B4337"/>
    <w:rsid w:val="001B568F"/>
    <w:rsid w:val="001B5E67"/>
    <w:rsid w:val="001B685B"/>
    <w:rsid w:val="001B7679"/>
    <w:rsid w:val="001B7E89"/>
    <w:rsid w:val="001C0070"/>
    <w:rsid w:val="001C1BA7"/>
    <w:rsid w:val="001C1F6F"/>
    <w:rsid w:val="001C349F"/>
    <w:rsid w:val="001C60A5"/>
    <w:rsid w:val="001C60D7"/>
    <w:rsid w:val="001C6572"/>
    <w:rsid w:val="001C715D"/>
    <w:rsid w:val="001D1103"/>
    <w:rsid w:val="001D1E94"/>
    <w:rsid w:val="001D350C"/>
    <w:rsid w:val="001D399B"/>
    <w:rsid w:val="001D3E07"/>
    <w:rsid w:val="001D44C2"/>
    <w:rsid w:val="001D52A4"/>
    <w:rsid w:val="001D5AB2"/>
    <w:rsid w:val="001D5E9E"/>
    <w:rsid w:val="001D602B"/>
    <w:rsid w:val="001D675C"/>
    <w:rsid w:val="001D763A"/>
    <w:rsid w:val="001E117A"/>
    <w:rsid w:val="001E3838"/>
    <w:rsid w:val="001E5488"/>
    <w:rsid w:val="001E57AD"/>
    <w:rsid w:val="001E7216"/>
    <w:rsid w:val="001F04FC"/>
    <w:rsid w:val="001F06F0"/>
    <w:rsid w:val="001F333C"/>
    <w:rsid w:val="001F4713"/>
    <w:rsid w:val="001F477D"/>
    <w:rsid w:val="001F4C9C"/>
    <w:rsid w:val="001F4E28"/>
    <w:rsid w:val="001F5D6D"/>
    <w:rsid w:val="002003E0"/>
    <w:rsid w:val="00202861"/>
    <w:rsid w:val="002032D6"/>
    <w:rsid w:val="0020384A"/>
    <w:rsid w:val="002043BC"/>
    <w:rsid w:val="00204B97"/>
    <w:rsid w:val="00205C7A"/>
    <w:rsid w:val="002066CE"/>
    <w:rsid w:val="00206B3F"/>
    <w:rsid w:val="0020743A"/>
    <w:rsid w:val="00207736"/>
    <w:rsid w:val="00207C4B"/>
    <w:rsid w:val="002104A7"/>
    <w:rsid w:val="002104C6"/>
    <w:rsid w:val="00210D64"/>
    <w:rsid w:val="002123D8"/>
    <w:rsid w:val="00212848"/>
    <w:rsid w:val="00212C2E"/>
    <w:rsid w:val="002135FB"/>
    <w:rsid w:val="002137CA"/>
    <w:rsid w:val="00214B6C"/>
    <w:rsid w:val="002155BA"/>
    <w:rsid w:val="00215B37"/>
    <w:rsid w:val="00217285"/>
    <w:rsid w:val="0021749D"/>
    <w:rsid w:val="002179FD"/>
    <w:rsid w:val="00221B28"/>
    <w:rsid w:val="00221F1C"/>
    <w:rsid w:val="00222F5F"/>
    <w:rsid w:val="00222FC9"/>
    <w:rsid w:val="0022366D"/>
    <w:rsid w:val="0022468E"/>
    <w:rsid w:val="002257AC"/>
    <w:rsid w:val="002304F0"/>
    <w:rsid w:val="00230BF5"/>
    <w:rsid w:val="0023165B"/>
    <w:rsid w:val="0023697F"/>
    <w:rsid w:val="002369F8"/>
    <w:rsid w:val="00237D3D"/>
    <w:rsid w:val="00237FFC"/>
    <w:rsid w:val="00240BCC"/>
    <w:rsid w:val="00240D7B"/>
    <w:rsid w:val="0024229C"/>
    <w:rsid w:val="00243BF3"/>
    <w:rsid w:val="00244083"/>
    <w:rsid w:val="002450AB"/>
    <w:rsid w:val="00245BFD"/>
    <w:rsid w:val="00245EBB"/>
    <w:rsid w:val="00245FAA"/>
    <w:rsid w:val="002460F2"/>
    <w:rsid w:val="00247C43"/>
    <w:rsid w:val="002500B2"/>
    <w:rsid w:val="002518E4"/>
    <w:rsid w:val="002519D8"/>
    <w:rsid w:val="0025276F"/>
    <w:rsid w:val="00255CA2"/>
    <w:rsid w:val="00255ED1"/>
    <w:rsid w:val="00256019"/>
    <w:rsid w:val="002603D0"/>
    <w:rsid w:val="00260AFA"/>
    <w:rsid w:val="00262FAC"/>
    <w:rsid w:val="0026356B"/>
    <w:rsid w:val="002636DC"/>
    <w:rsid w:val="00263AB0"/>
    <w:rsid w:val="00265218"/>
    <w:rsid w:val="00265C3E"/>
    <w:rsid w:val="00266F30"/>
    <w:rsid w:val="00267474"/>
    <w:rsid w:val="00267B07"/>
    <w:rsid w:val="00267CF3"/>
    <w:rsid w:val="0027091A"/>
    <w:rsid w:val="00273453"/>
    <w:rsid w:val="0027399B"/>
    <w:rsid w:val="00274E3D"/>
    <w:rsid w:val="002751CB"/>
    <w:rsid w:val="00276088"/>
    <w:rsid w:val="00276779"/>
    <w:rsid w:val="00277619"/>
    <w:rsid w:val="00280798"/>
    <w:rsid w:val="00281938"/>
    <w:rsid w:val="0028193D"/>
    <w:rsid w:val="00281F0D"/>
    <w:rsid w:val="00283BA3"/>
    <w:rsid w:val="00284D74"/>
    <w:rsid w:val="00286213"/>
    <w:rsid w:val="00286A29"/>
    <w:rsid w:val="00286EE1"/>
    <w:rsid w:val="002908BA"/>
    <w:rsid w:val="0029095B"/>
    <w:rsid w:val="00290ACC"/>
    <w:rsid w:val="00291BF7"/>
    <w:rsid w:val="00293A30"/>
    <w:rsid w:val="00294009"/>
    <w:rsid w:val="002941D2"/>
    <w:rsid w:val="002942FD"/>
    <w:rsid w:val="00295D52"/>
    <w:rsid w:val="00295E9A"/>
    <w:rsid w:val="00295FFB"/>
    <w:rsid w:val="002964FA"/>
    <w:rsid w:val="00296772"/>
    <w:rsid w:val="00296FC1"/>
    <w:rsid w:val="00297821"/>
    <w:rsid w:val="00297C94"/>
    <w:rsid w:val="002A0033"/>
    <w:rsid w:val="002A06B6"/>
    <w:rsid w:val="002A1458"/>
    <w:rsid w:val="002A24B5"/>
    <w:rsid w:val="002A4CB9"/>
    <w:rsid w:val="002A6353"/>
    <w:rsid w:val="002A7980"/>
    <w:rsid w:val="002A79B5"/>
    <w:rsid w:val="002A7ECF"/>
    <w:rsid w:val="002B01D7"/>
    <w:rsid w:val="002B0CED"/>
    <w:rsid w:val="002B1142"/>
    <w:rsid w:val="002B3CA7"/>
    <w:rsid w:val="002B3D63"/>
    <w:rsid w:val="002B5A60"/>
    <w:rsid w:val="002B6211"/>
    <w:rsid w:val="002B76F9"/>
    <w:rsid w:val="002C0897"/>
    <w:rsid w:val="002C0F5D"/>
    <w:rsid w:val="002C1E56"/>
    <w:rsid w:val="002C2676"/>
    <w:rsid w:val="002C2832"/>
    <w:rsid w:val="002C34CF"/>
    <w:rsid w:val="002C35BB"/>
    <w:rsid w:val="002C4FD5"/>
    <w:rsid w:val="002C53A9"/>
    <w:rsid w:val="002C5D81"/>
    <w:rsid w:val="002C68A4"/>
    <w:rsid w:val="002C78BC"/>
    <w:rsid w:val="002D2446"/>
    <w:rsid w:val="002D2581"/>
    <w:rsid w:val="002D2EA0"/>
    <w:rsid w:val="002D34C6"/>
    <w:rsid w:val="002D37B0"/>
    <w:rsid w:val="002D3E1A"/>
    <w:rsid w:val="002D4F22"/>
    <w:rsid w:val="002D5D08"/>
    <w:rsid w:val="002D67F1"/>
    <w:rsid w:val="002D7DBE"/>
    <w:rsid w:val="002E0460"/>
    <w:rsid w:val="002E1E1B"/>
    <w:rsid w:val="002E20E5"/>
    <w:rsid w:val="002E27B1"/>
    <w:rsid w:val="002E2C8F"/>
    <w:rsid w:val="002E30FF"/>
    <w:rsid w:val="002E37D1"/>
    <w:rsid w:val="002E4149"/>
    <w:rsid w:val="002E4837"/>
    <w:rsid w:val="002E5DAD"/>
    <w:rsid w:val="002E7373"/>
    <w:rsid w:val="002E758A"/>
    <w:rsid w:val="002E7AC6"/>
    <w:rsid w:val="002E7D05"/>
    <w:rsid w:val="002F67E7"/>
    <w:rsid w:val="002F7B9A"/>
    <w:rsid w:val="00301FE8"/>
    <w:rsid w:val="003054D1"/>
    <w:rsid w:val="003106D1"/>
    <w:rsid w:val="00312343"/>
    <w:rsid w:val="00312899"/>
    <w:rsid w:val="00313C1C"/>
    <w:rsid w:val="00313D03"/>
    <w:rsid w:val="00316311"/>
    <w:rsid w:val="00316B16"/>
    <w:rsid w:val="00316E9A"/>
    <w:rsid w:val="00321C3B"/>
    <w:rsid w:val="003233D4"/>
    <w:rsid w:val="0032426B"/>
    <w:rsid w:val="00325826"/>
    <w:rsid w:val="00326F74"/>
    <w:rsid w:val="00327C0D"/>
    <w:rsid w:val="0033188C"/>
    <w:rsid w:val="00331CF9"/>
    <w:rsid w:val="003330FD"/>
    <w:rsid w:val="00333336"/>
    <w:rsid w:val="003346AE"/>
    <w:rsid w:val="00335554"/>
    <w:rsid w:val="00335FDD"/>
    <w:rsid w:val="003379D6"/>
    <w:rsid w:val="00340495"/>
    <w:rsid w:val="0034058A"/>
    <w:rsid w:val="003435B3"/>
    <w:rsid w:val="00343E2F"/>
    <w:rsid w:val="003447B8"/>
    <w:rsid w:val="00345414"/>
    <w:rsid w:val="00345DB8"/>
    <w:rsid w:val="00345E6B"/>
    <w:rsid w:val="00346AE8"/>
    <w:rsid w:val="0035042F"/>
    <w:rsid w:val="0035180E"/>
    <w:rsid w:val="00352D0E"/>
    <w:rsid w:val="00353129"/>
    <w:rsid w:val="00355737"/>
    <w:rsid w:val="00356419"/>
    <w:rsid w:val="0035665A"/>
    <w:rsid w:val="00356E2F"/>
    <w:rsid w:val="003573FE"/>
    <w:rsid w:val="0036465C"/>
    <w:rsid w:val="00370808"/>
    <w:rsid w:val="00370C4B"/>
    <w:rsid w:val="00371F3C"/>
    <w:rsid w:val="0037345F"/>
    <w:rsid w:val="00374988"/>
    <w:rsid w:val="003773BF"/>
    <w:rsid w:val="00377C19"/>
    <w:rsid w:val="00377C80"/>
    <w:rsid w:val="0038063C"/>
    <w:rsid w:val="0038328B"/>
    <w:rsid w:val="00384216"/>
    <w:rsid w:val="0038475B"/>
    <w:rsid w:val="00390FC5"/>
    <w:rsid w:val="003924E3"/>
    <w:rsid w:val="0039292C"/>
    <w:rsid w:val="003935E8"/>
    <w:rsid w:val="00394194"/>
    <w:rsid w:val="00394C5F"/>
    <w:rsid w:val="0039583A"/>
    <w:rsid w:val="00396ED3"/>
    <w:rsid w:val="003971DB"/>
    <w:rsid w:val="003972BA"/>
    <w:rsid w:val="003A0615"/>
    <w:rsid w:val="003A207B"/>
    <w:rsid w:val="003A2612"/>
    <w:rsid w:val="003A2CF7"/>
    <w:rsid w:val="003A31EE"/>
    <w:rsid w:val="003A3C84"/>
    <w:rsid w:val="003A3CDA"/>
    <w:rsid w:val="003A5ADA"/>
    <w:rsid w:val="003B06BC"/>
    <w:rsid w:val="003B081F"/>
    <w:rsid w:val="003B116B"/>
    <w:rsid w:val="003B2EDA"/>
    <w:rsid w:val="003B3589"/>
    <w:rsid w:val="003B4B20"/>
    <w:rsid w:val="003B5203"/>
    <w:rsid w:val="003B5F4A"/>
    <w:rsid w:val="003B602A"/>
    <w:rsid w:val="003B60B8"/>
    <w:rsid w:val="003B6696"/>
    <w:rsid w:val="003B6F24"/>
    <w:rsid w:val="003C5C46"/>
    <w:rsid w:val="003C669F"/>
    <w:rsid w:val="003C68BE"/>
    <w:rsid w:val="003C7239"/>
    <w:rsid w:val="003D1387"/>
    <w:rsid w:val="003D15B5"/>
    <w:rsid w:val="003D2A8A"/>
    <w:rsid w:val="003D2B87"/>
    <w:rsid w:val="003D3D2A"/>
    <w:rsid w:val="003D401B"/>
    <w:rsid w:val="003D4670"/>
    <w:rsid w:val="003D49F9"/>
    <w:rsid w:val="003D5E59"/>
    <w:rsid w:val="003D5FB5"/>
    <w:rsid w:val="003E0D8B"/>
    <w:rsid w:val="003E1D9C"/>
    <w:rsid w:val="003E2E00"/>
    <w:rsid w:val="003E3052"/>
    <w:rsid w:val="003E3287"/>
    <w:rsid w:val="003E3948"/>
    <w:rsid w:val="003E4385"/>
    <w:rsid w:val="003E4EF4"/>
    <w:rsid w:val="003E6C29"/>
    <w:rsid w:val="003E7C52"/>
    <w:rsid w:val="003F16B3"/>
    <w:rsid w:val="003F2819"/>
    <w:rsid w:val="003F3276"/>
    <w:rsid w:val="003F4BF7"/>
    <w:rsid w:val="003F5281"/>
    <w:rsid w:val="003F68B3"/>
    <w:rsid w:val="003F6C0F"/>
    <w:rsid w:val="003F719D"/>
    <w:rsid w:val="003F7A53"/>
    <w:rsid w:val="0040045A"/>
    <w:rsid w:val="00402001"/>
    <w:rsid w:val="00402741"/>
    <w:rsid w:val="00402CE7"/>
    <w:rsid w:val="00406246"/>
    <w:rsid w:val="004063F8"/>
    <w:rsid w:val="004067FD"/>
    <w:rsid w:val="00406C4F"/>
    <w:rsid w:val="00406C68"/>
    <w:rsid w:val="00410FA8"/>
    <w:rsid w:val="00411D0F"/>
    <w:rsid w:val="004127D6"/>
    <w:rsid w:val="00412F01"/>
    <w:rsid w:val="00412F7D"/>
    <w:rsid w:val="004138AB"/>
    <w:rsid w:val="00416040"/>
    <w:rsid w:val="0041685F"/>
    <w:rsid w:val="00416998"/>
    <w:rsid w:val="004173AA"/>
    <w:rsid w:val="00417669"/>
    <w:rsid w:val="00421ED4"/>
    <w:rsid w:val="00423ACD"/>
    <w:rsid w:val="00424261"/>
    <w:rsid w:val="00427933"/>
    <w:rsid w:val="00431347"/>
    <w:rsid w:val="0043221C"/>
    <w:rsid w:val="00432B75"/>
    <w:rsid w:val="004368D8"/>
    <w:rsid w:val="00441CB8"/>
    <w:rsid w:val="0044269E"/>
    <w:rsid w:val="004467E2"/>
    <w:rsid w:val="004469FC"/>
    <w:rsid w:val="00446D20"/>
    <w:rsid w:val="0044746B"/>
    <w:rsid w:val="004474D1"/>
    <w:rsid w:val="0044796D"/>
    <w:rsid w:val="00450532"/>
    <w:rsid w:val="00450594"/>
    <w:rsid w:val="00450AD4"/>
    <w:rsid w:val="00450D85"/>
    <w:rsid w:val="00455668"/>
    <w:rsid w:val="00456A74"/>
    <w:rsid w:val="00460110"/>
    <w:rsid w:val="004617F0"/>
    <w:rsid w:val="004623AC"/>
    <w:rsid w:val="00463050"/>
    <w:rsid w:val="00463455"/>
    <w:rsid w:val="00463EF1"/>
    <w:rsid w:val="00464EC4"/>
    <w:rsid w:val="00472BC9"/>
    <w:rsid w:val="004730FC"/>
    <w:rsid w:val="00473D85"/>
    <w:rsid w:val="00473F2F"/>
    <w:rsid w:val="004746AF"/>
    <w:rsid w:val="004758B0"/>
    <w:rsid w:val="004765E6"/>
    <w:rsid w:val="004768B5"/>
    <w:rsid w:val="004774A7"/>
    <w:rsid w:val="00477F11"/>
    <w:rsid w:val="00480052"/>
    <w:rsid w:val="00480DA8"/>
    <w:rsid w:val="00481072"/>
    <w:rsid w:val="00481551"/>
    <w:rsid w:val="004819B6"/>
    <w:rsid w:val="0048206B"/>
    <w:rsid w:val="0048256C"/>
    <w:rsid w:val="00482DB7"/>
    <w:rsid w:val="0048332C"/>
    <w:rsid w:val="00484749"/>
    <w:rsid w:val="00486489"/>
    <w:rsid w:val="00490CF5"/>
    <w:rsid w:val="00492DD1"/>
    <w:rsid w:val="004974D4"/>
    <w:rsid w:val="00497965"/>
    <w:rsid w:val="004A0B0C"/>
    <w:rsid w:val="004A155E"/>
    <w:rsid w:val="004A25B5"/>
    <w:rsid w:val="004A33F0"/>
    <w:rsid w:val="004A45A2"/>
    <w:rsid w:val="004A4A40"/>
    <w:rsid w:val="004A5295"/>
    <w:rsid w:val="004A7708"/>
    <w:rsid w:val="004B0FB9"/>
    <w:rsid w:val="004B1422"/>
    <w:rsid w:val="004B1C05"/>
    <w:rsid w:val="004B2A56"/>
    <w:rsid w:val="004B2D66"/>
    <w:rsid w:val="004B3067"/>
    <w:rsid w:val="004B3A6A"/>
    <w:rsid w:val="004B491F"/>
    <w:rsid w:val="004B4AEF"/>
    <w:rsid w:val="004B50E1"/>
    <w:rsid w:val="004B5BDF"/>
    <w:rsid w:val="004B65D9"/>
    <w:rsid w:val="004B6621"/>
    <w:rsid w:val="004B7F32"/>
    <w:rsid w:val="004C03BE"/>
    <w:rsid w:val="004C04E1"/>
    <w:rsid w:val="004C1759"/>
    <w:rsid w:val="004C3065"/>
    <w:rsid w:val="004C535F"/>
    <w:rsid w:val="004C5FBF"/>
    <w:rsid w:val="004C63A6"/>
    <w:rsid w:val="004C64D3"/>
    <w:rsid w:val="004C6662"/>
    <w:rsid w:val="004C7278"/>
    <w:rsid w:val="004D1243"/>
    <w:rsid w:val="004D18C4"/>
    <w:rsid w:val="004D491B"/>
    <w:rsid w:val="004D4CFA"/>
    <w:rsid w:val="004D6C08"/>
    <w:rsid w:val="004D7306"/>
    <w:rsid w:val="004E03E2"/>
    <w:rsid w:val="004E12EF"/>
    <w:rsid w:val="004E311A"/>
    <w:rsid w:val="004E4349"/>
    <w:rsid w:val="004E4B88"/>
    <w:rsid w:val="004E52AC"/>
    <w:rsid w:val="004E5EE9"/>
    <w:rsid w:val="004E5FCE"/>
    <w:rsid w:val="004E7BE9"/>
    <w:rsid w:val="004F0683"/>
    <w:rsid w:val="004F0697"/>
    <w:rsid w:val="004F1008"/>
    <w:rsid w:val="004F1787"/>
    <w:rsid w:val="004F185D"/>
    <w:rsid w:val="004F19F5"/>
    <w:rsid w:val="004F1A21"/>
    <w:rsid w:val="004F2441"/>
    <w:rsid w:val="004F2883"/>
    <w:rsid w:val="004F401E"/>
    <w:rsid w:val="004F535B"/>
    <w:rsid w:val="004F7127"/>
    <w:rsid w:val="004F73BE"/>
    <w:rsid w:val="004F7857"/>
    <w:rsid w:val="004F7866"/>
    <w:rsid w:val="004F7E4A"/>
    <w:rsid w:val="004F7EC0"/>
    <w:rsid w:val="00500687"/>
    <w:rsid w:val="005024A5"/>
    <w:rsid w:val="00502548"/>
    <w:rsid w:val="00503402"/>
    <w:rsid w:val="00503CCC"/>
    <w:rsid w:val="005049BA"/>
    <w:rsid w:val="005079CE"/>
    <w:rsid w:val="00507DF5"/>
    <w:rsid w:val="00510A60"/>
    <w:rsid w:val="005116E1"/>
    <w:rsid w:val="005120FB"/>
    <w:rsid w:val="0051247E"/>
    <w:rsid w:val="00512964"/>
    <w:rsid w:val="005149F3"/>
    <w:rsid w:val="005153E7"/>
    <w:rsid w:val="00516407"/>
    <w:rsid w:val="00517A2C"/>
    <w:rsid w:val="00517C52"/>
    <w:rsid w:val="00520A0E"/>
    <w:rsid w:val="00520A7B"/>
    <w:rsid w:val="00520B0D"/>
    <w:rsid w:val="00521D40"/>
    <w:rsid w:val="005220EE"/>
    <w:rsid w:val="00522E2F"/>
    <w:rsid w:val="00524E70"/>
    <w:rsid w:val="00525002"/>
    <w:rsid w:val="00527645"/>
    <w:rsid w:val="005306D9"/>
    <w:rsid w:val="00531DDC"/>
    <w:rsid w:val="00532AB5"/>
    <w:rsid w:val="00532BD7"/>
    <w:rsid w:val="00535723"/>
    <w:rsid w:val="00535C39"/>
    <w:rsid w:val="005362FA"/>
    <w:rsid w:val="00537D7F"/>
    <w:rsid w:val="00540B77"/>
    <w:rsid w:val="00542539"/>
    <w:rsid w:val="005445FC"/>
    <w:rsid w:val="00545FC5"/>
    <w:rsid w:val="00547007"/>
    <w:rsid w:val="00547DDC"/>
    <w:rsid w:val="00550FF5"/>
    <w:rsid w:val="00551875"/>
    <w:rsid w:val="00551EAA"/>
    <w:rsid w:val="00551FE3"/>
    <w:rsid w:val="00552549"/>
    <w:rsid w:val="00553003"/>
    <w:rsid w:val="00553941"/>
    <w:rsid w:val="00553DEE"/>
    <w:rsid w:val="0055782B"/>
    <w:rsid w:val="00557935"/>
    <w:rsid w:val="00560008"/>
    <w:rsid w:val="0056049B"/>
    <w:rsid w:val="005623FB"/>
    <w:rsid w:val="00564406"/>
    <w:rsid w:val="00564EBD"/>
    <w:rsid w:val="005658A1"/>
    <w:rsid w:val="00565F97"/>
    <w:rsid w:val="00567E73"/>
    <w:rsid w:val="0057061E"/>
    <w:rsid w:val="005720DD"/>
    <w:rsid w:val="0057225B"/>
    <w:rsid w:val="00573DCD"/>
    <w:rsid w:val="0057533D"/>
    <w:rsid w:val="00575944"/>
    <w:rsid w:val="00575952"/>
    <w:rsid w:val="0057633A"/>
    <w:rsid w:val="005809EC"/>
    <w:rsid w:val="0058121D"/>
    <w:rsid w:val="00581D69"/>
    <w:rsid w:val="005841C1"/>
    <w:rsid w:val="005843B8"/>
    <w:rsid w:val="005857B0"/>
    <w:rsid w:val="005862E5"/>
    <w:rsid w:val="00587527"/>
    <w:rsid w:val="00587EA8"/>
    <w:rsid w:val="0059040E"/>
    <w:rsid w:val="00591826"/>
    <w:rsid w:val="0059204B"/>
    <w:rsid w:val="005929D3"/>
    <w:rsid w:val="005938D8"/>
    <w:rsid w:val="00595B82"/>
    <w:rsid w:val="005975E2"/>
    <w:rsid w:val="00597DFD"/>
    <w:rsid w:val="005A1BCB"/>
    <w:rsid w:val="005A365F"/>
    <w:rsid w:val="005A385F"/>
    <w:rsid w:val="005A4784"/>
    <w:rsid w:val="005A4D20"/>
    <w:rsid w:val="005A5945"/>
    <w:rsid w:val="005A65E9"/>
    <w:rsid w:val="005A7F74"/>
    <w:rsid w:val="005B0AC0"/>
    <w:rsid w:val="005B0F37"/>
    <w:rsid w:val="005B2592"/>
    <w:rsid w:val="005B343B"/>
    <w:rsid w:val="005B3E69"/>
    <w:rsid w:val="005B4B27"/>
    <w:rsid w:val="005B4F49"/>
    <w:rsid w:val="005B6273"/>
    <w:rsid w:val="005B6354"/>
    <w:rsid w:val="005B6CD8"/>
    <w:rsid w:val="005B6F1D"/>
    <w:rsid w:val="005B774E"/>
    <w:rsid w:val="005B77D7"/>
    <w:rsid w:val="005B7C15"/>
    <w:rsid w:val="005C0D2E"/>
    <w:rsid w:val="005C1029"/>
    <w:rsid w:val="005C16C4"/>
    <w:rsid w:val="005C30B4"/>
    <w:rsid w:val="005C432F"/>
    <w:rsid w:val="005C4B1F"/>
    <w:rsid w:val="005C5419"/>
    <w:rsid w:val="005C56CF"/>
    <w:rsid w:val="005C5A79"/>
    <w:rsid w:val="005C61E1"/>
    <w:rsid w:val="005C66DF"/>
    <w:rsid w:val="005C670A"/>
    <w:rsid w:val="005C6EE0"/>
    <w:rsid w:val="005C7126"/>
    <w:rsid w:val="005C7317"/>
    <w:rsid w:val="005D0472"/>
    <w:rsid w:val="005D0858"/>
    <w:rsid w:val="005D143A"/>
    <w:rsid w:val="005D1560"/>
    <w:rsid w:val="005D1C42"/>
    <w:rsid w:val="005D1CF7"/>
    <w:rsid w:val="005D1DBF"/>
    <w:rsid w:val="005D2C6B"/>
    <w:rsid w:val="005D2C83"/>
    <w:rsid w:val="005D408E"/>
    <w:rsid w:val="005D40BD"/>
    <w:rsid w:val="005D47A8"/>
    <w:rsid w:val="005D4B93"/>
    <w:rsid w:val="005D62FF"/>
    <w:rsid w:val="005D724A"/>
    <w:rsid w:val="005D7CC2"/>
    <w:rsid w:val="005E0364"/>
    <w:rsid w:val="005E0F0E"/>
    <w:rsid w:val="005E1BEC"/>
    <w:rsid w:val="005E2578"/>
    <w:rsid w:val="005E4345"/>
    <w:rsid w:val="005E46E1"/>
    <w:rsid w:val="005E51E0"/>
    <w:rsid w:val="005E5690"/>
    <w:rsid w:val="005E72E4"/>
    <w:rsid w:val="005F05CE"/>
    <w:rsid w:val="005F0E95"/>
    <w:rsid w:val="005F2A38"/>
    <w:rsid w:val="005F3F82"/>
    <w:rsid w:val="005F4A24"/>
    <w:rsid w:val="005F4C97"/>
    <w:rsid w:val="005F4DEF"/>
    <w:rsid w:val="005F50B7"/>
    <w:rsid w:val="005F5484"/>
    <w:rsid w:val="005F6124"/>
    <w:rsid w:val="005F6683"/>
    <w:rsid w:val="005F69C2"/>
    <w:rsid w:val="005F782E"/>
    <w:rsid w:val="005F7A0C"/>
    <w:rsid w:val="00601551"/>
    <w:rsid w:val="006038BA"/>
    <w:rsid w:val="00603E3F"/>
    <w:rsid w:val="00605696"/>
    <w:rsid w:val="00605808"/>
    <w:rsid w:val="00610FB6"/>
    <w:rsid w:val="006144E6"/>
    <w:rsid w:val="006149B7"/>
    <w:rsid w:val="006158DB"/>
    <w:rsid w:val="0061704E"/>
    <w:rsid w:val="006202B3"/>
    <w:rsid w:val="006204AB"/>
    <w:rsid w:val="0062066E"/>
    <w:rsid w:val="006212BC"/>
    <w:rsid w:val="0062201F"/>
    <w:rsid w:val="00622558"/>
    <w:rsid w:val="006229D2"/>
    <w:rsid w:val="006230D2"/>
    <w:rsid w:val="00624265"/>
    <w:rsid w:val="0062506C"/>
    <w:rsid w:val="0062686D"/>
    <w:rsid w:val="00627BBB"/>
    <w:rsid w:val="0063037F"/>
    <w:rsid w:val="00633256"/>
    <w:rsid w:val="00633A95"/>
    <w:rsid w:val="00633E4B"/>
    <w:rsid w:val="00633EA3"/>
    <w:rsid w:val="00634385"/>
    <w:rsid w:val="00634EB3"/>
    <w:rsid w:val="00635611"/>
    <w:rsid w:val="00635C25"/>
    <w:rsid w:val="0063614B"/>
    <w:rsid w:val="0063675F"/>
    <w:rsid w:val="00636DA4"/>
    <w:rsid w:val="00636E7D"/>
    <w:rsid w:val="006372AC"/>
    <w:rsid w:val="00637BBF"/>
    <w:rsid w:val="00637DB0"/>
    <w:rsid w:val="006410A9"/>
    <w:rsid w:val="0064301D"/>
    <w:rsid w:val="0064365D"/>
    <w:rsid w:val="00643817"/>
    <w:rsid w:val="00644548"/>
    <w:rsid w:val="0064563D"/>
    <w:rsid w:val="00646402"/>
    <w:rsid w:val="006512F4"/>
    <w:rsid w:val="00651962"/>
    <w:rsid w:val="006519A0"/>
    <w:rsid w:val="00652DC9"/>
    <w:rsid w:val="006530F1"/>
    <w:rsid w:val="006531C4"/>
    <w:rsid w:val="00653228"/>
    <w:rsid w:val="0065655D"/>
    <w:rsid w:val="0066098F"/>
    <w:rsid w:val="006616F9"/>
    <w:rsid w:val="006620A2"/>
    <w:rsid w:val="00662374"/>
    <w:rsid w:val="0066264A"/>
    <w:rsid w:val="0066335F"/>
    <w:rsid w:val="006638B4"/>
    <w:rsid w:val="00665162"/>
    <w:rsid w:val="006656C3"/>
    <w:rsid w:val="00665D4B"/>
    <w:rsid w:val="00665D71"/>
    <w:rsid w:val="0067210A"/>
    <w:rsid w:val="006723FB"/>
    <w:rsid w:val="006724E1"/>
    <w:rsid w:val="00672534"/>
    <w:rsid w:val="00673154"/>
    <w:rsid w:val="00673D26"/>
    <w:rsid w:val="00673E86"/>
    <w:rsid w:val="00673FB6"/>
    <w:rsid w:val="00674532"/>
    <w:rsid w:val="006766DE"/>
    <w:rsid w:val="00676991"/>
    <w:rsid w:val="00676D6A"/>
    <w:rsid w:val="00677B71"/>
    <w:rsid w:val="00680099"/>
    <w:rsid w:val="00680342"/>
    <w:rsid w:val="00680DA0"/>
    <w:rsid w:val="00681A39"/>
    <w:rsid w:val="0068241C"/>
    <w:rsid w:val="006829C2"/>
    <w:rsid w:val="006836F1"/>
    <w:rsid w:val="00683D47"/>
    <w:rsid w:val="00686D93"/>
    <w:rsid w:val="00687065"/>
    <w:rsid w:val="0069074C"/>
    <w:rsid w:val="00692E60"/>
    <w:rsid w:val="00693874"/>
    <w:rsid w:val="006944E2"/>
    <w:rsid w:val="00696B90"/>
    <w:rsid w:val="00696E4D"/>
    <w:rsid w:val="006A011C"/>
    <w:rsid w:val="006A0F50"/>
    <w:rsid w:val="006A1F51"/>
    <w:rsid w:val="006A37B0"/>
    <w:rsid w:val="006A3B1D"/>
    <w:rsid w:val="006A3D41"/>
    <w:rsid w:val="006A45E8"/>
    <w:rsid w:val="006A47A7"/>
    <w:rsid w:val="006A4F31"/>
    <w:rsid w:val="006A50A2"/>
    <w:rsid w:val="006A5539"/>
    <w:rsid w:val="006A615B"/>
    <w:rsid w:val="006B029A"/>
    <w:rsid w:val="006B0C35"/>
    <w:rsid w:val="006B216C"/>
    <w:rsid w:val="006B4176"/>
    <w:rsid w:val="006B4DE4"/>
    <w:rsid w:val="006B60BC"/>
    <w:rsid w:val="006B74AE"/>
    <w:rsid w:val="006B7764"/>
    <w:rsid w:val="006B7D92"/>
    <w:rsid w:val="006C1069"/>
    <w:rsid w:val="006C13D2"/>
    <w:rsid w:val="006C207A"/>
    <w:rsid w:val="006C2E65"/>
    <w:rsid w:val="006C3632"/>
    <w:rsid w:val="006C4D5A"/>
    <w:rsid w:val="006C5233"/>
    <w:rsid w:val="006C579D"/>
    <w:rsid w:val="006D1C4A"/>
    <w:rsid w:val="006D22D4"/>
    <w:rsid w:val="006D2422"/>
    <w:rsid w:val="006D5D92"/>
    <w:rsid w:val="006D5E20"/>
    <w:rsid w:val="006D5E51"/>
    <w:rsid w:val="006D65B1"/>
    <w:rsid w:val="006D660C"/>
    <w:rsid w:val="006D74A3"/>
    <w:rsid w:val="006D762B"/>
    <w:rsid w:val="006E348A"/>
    <w:rsid w:val="006E4A8F"/>
    <w:rsid w:val="006E6746"/>
    <w:rsid w:val="006E775A"/>
    <w:rsid w:val="006F0D97"/>
    <w:rsid w:val="006F316A"/>
    <w:rsid w:val="006F5C72"/>
    <w:rsid w:val="006F6FCD"/>
    <w:rsid w:val="006F7E09"/>
    <w:rsid w:val="00700E82"/>
    <w:rsid w:val="007016A0"/>
    <w:rsid w:val="00701A94"/>
    <w:rsid w:val="00703306"/>
    <w:rsid w:val="00703BD6"/>
    <w:rsid w:val="007049C2"/>
    <w:rsid w:val="00704BE2"/>
    <w:rsid w:val="00704CCA"/>
    <w:rsid w:val="00705B22"/>
    <w:rsid w:val="00705CC4"/>
    <w:rsid w:val="0070693D"/>
    <w:rsid w:val="00706965"/>
    <w:rsid w:val="0070751D"/>
    <w:rsid w:val="00712C7B"/>
    <w:rsid w:val="0071309B"/>
    <w:rsid w:val="00713758"/>
    <w:rsid w:val="00713E49"/>
    <w:rsid w:val="00714E50"/>
    <w:rsid w:val="007153FA"/>
    <w:rsid w:val="00717F34"/>
    <w:rsid w:val="00720DAC"/>
    <w:rsid w:val="0072128B"/>
    <w:rsid w:val="0072191E"/>
    <w:rsid w:val="007231E9"/>
    <w:rsid w:val="00725FDF"/>
    <w:rsid w:val="007268CF"/>
    <w:rsid w:val="00726BC5"/>
    <w:rsid w:val="00727ABB"/>
    <w:rsid w:val="00730CB2"/>
    <w:rsid w:val="00732D05"/>
    <w:rsid w:val="00733970"/>
    <w:rsid w:val="00735563"/>
    <w:rsid w:val="00735592"/>
    <w:rsid w:val="00736021"/>
    <w:rsid w:val="00736BE7"/>
    <w:rsid w:val="00736E67"/>
    <w:rsid w:val="0073723D"/>
    <w:rsid w:val="00737413"/>
    <w:rsid w:val="00737742"/>
    <w:rsid w:val="007402D5"/>
    <w:rsid w:val="00740729"/>
    <w:rsid w:val="007432DE"/>
    <w:rsid w:val="007433EE"/>
    <w:rsid w:val="007437DC"/>
    <w:rsid w:val="007444DD"/>
    <w:rsid w:val="00744C91"/>
    <w:rsid w:val="0074610B"/>
    <w:rsid w:val="007475E3"/>
    <w:rsid w:val="00751263"/>
    <w:rsid w:val="00751470"/>
    <w:rsid w:val="0075152E"/>
    <w:rsid w:val="00751F81"/>
    <w:rsid w:val="00753793"/>
    <w:rsid w:val="00753F5E"/>
    <w:rsid w:val="007549D2"/>
    <w:rsid w:val="007549DA"/>
    <w:rsid w:val="00755E79"/>
    <w:rsid w:val="00757519"/>
    <w:rsid w:val="00757C16"/>
    <w:rsid w:val="00760A18"/>
    <w:rsid w:val="00761488"/>
    <w:rsid w:val="0076229F"/>
    <w:rsid w:val="00762AB5"/>
    <w:rsid w:val="00764B2F"/>
    <w:rsid w:val="007668F4"/>
    <w:rsid w:val="0076762B"/>
    <w:rsid w:val="00767D11"/>
    <w:rsid w:val="0077004A"/>
    <w:rsid w:val="007707F7"/>
    <w:rsid w:val="007730FF"/>
    <w:rsid w:val="00774D09"/>
    <w:rsid w:val="00776C8F"/>
    <w:rsid w:val="00776E98"/>
    <w:rsid w:val="00777EC8"/>
    <w:rsid w:val="0078002A"/>
    <w:rsid w:val="00782209"/>
    <w:rsid w:val="00783499"/>
    <w:rsid w:val="00784F6A"/>
    <w:rsid w:val="00785696"/>
    <w:rsid w:val="0078699E"/>
    <w:rsid w:val="00787E90"/>
    <w:rsid w:val="007909A2"/>
    <w:rsid w:val="00790EE5"/>
    <w:rsid w:val="007927BC"/>
    <w:rsid w:val="00792E8D"/>
    <w:rsid w:val="007930FF"/>
    <w:rsid w:val="00793ED1"/>
    <w:rsid w:val="00795778"/>
    <w:rsid w:val="00795FA2"/>
    <w:rsid w:val="00796391"/>
    <w:rsid w:val="00796A64"/>
    <w:rsid w:val="00796ED4"/>
    <w:rsid w:val="007A0F97"/>
    <w:rsid w:val="007A1543"/>
    <w:rsid w:val="007A28E3"/>
    <w:rsid w:val="007A3723"/>
    <w:rsid w:val="007A4052"/>
    <w:rsid w:val="007A512D"/>
    <w:rsid w:val="007A5EDE"/>
    <w:rsid w:val="007A7730"/>
    <w:rsid w:val="007A7B5B"/>
    <w:rsid w:val="007A7E5E"/>
    <w:rsid w:val="007B03B7"/>
    <w:rsid w:val="007B07C8"/>
    <w:rsid w:val="007B08F1"/>
    <w:rsid w:val="007B0A75"/>
    <w:rsid w:val="007B27BA"/>
    <w:rsid w:val="007B2E7F"/>
    <w:rsid w:val="007B4972"/>
    <w:rsid w:val="007B5A0A"/>
    <w:rsid w:val="007B6FDE"/>
    <w:rsid w:val="007B7818"/>
    <w:rsid w:val="007B7C8E"/>
    <w:rsid w:val="007B7E20"/>
    <w:rsid w:val="007C3019"/>
    <w:rsid w:val="007C34E0"/>
    <w:rsid w:val="007C36FC"/>
    <w:rsid w:val="007C4B1A"/>
    <w:rsid w:val="007C6139"/>
    <w:rsid w:val="007C6705"/>
    <w:rsid w:val="007C71AC"/>
    <w:rsid w:val="007D1054"/>
    <w:rsid w:val="007D195C"/>
    <w:rsid w:val="007D46B5"/>
    <w:rsid w:val="007D5AD2"/>
    <w:rsid w:val="007D5DB2"/>
    <w:rsid w:val="007D5FA0"/>
    <w:rsid w:val="007D63C2"/>
    <w:rsid w:val="007E034C"/>
    <w:rsid w:val="007E3AF9"/>
    <w:rsid w:val="007E404A"/>
    <w:rsid w:val="007E4DCA"/>
    <w:rsid w:val="007E5FFA"/>
    <w:rsid w:val="007E6070"/>
    <w:rsid w:val="007E75BF"/>
    <w:rsid w:val="007F03BF"/>
    <w:rsid w:val="007F08B1"/>
    <w:rsid w:val="007F3EA1"/>
    <w:rsid w:val="007F602F"/>
    <w:rsid w:val="007F66D3"/>
    <w:rsid w:val="007F7002"/>
    <w:rsid w:val="007F70B5"/>
    <w:rsid w:val="0080069E"/>
    <w:rsid w:val="00800973"/>
    <w:rsid w:val="008045A3"/>
    <w:rsid w:val="00805948"/>
    <w:rsid w:val="00806BCA"/>
    <w:rsid w:val="00811230"/>
    <w:rsid w:val="008116DB"/>
    <w:rsid w:val="0081482D"/>
    <w:rsid w:val="00815F4E"/>
    <w:rsid w:val="00820E2D"/>
    <w:rsid w:val="00825E2A"/>
    <w:rsid w:val="00827692"/>
    <w:rsid w:val="00830851"/>
    <w:rsid w:val="00830CF6"/>
    <w:rsid w:val="0083176E"/>
    <w:rsid w:val="00833192"/>
    <w:rsid w:val="008363D5"/>
    <w:rsid w:val="00836982"/>
    <w:rsid w:val="00836A88"/>
    <w:rsid w:val="0084452F"/>
    <w:rsid w:val="0084469E"/>
    <w:rsid w:val="00845D07"/>
    <w:rsid w:val="00845E4D"/>
    <w:rsid w:val="00846E1B"/>
    <w:rsid w:val="00850091"/>
    <w:rsid w:val="00850457"/>
    <w:rsid w:val="00851268"/>
    <w:rsid w:val="008534D4"/>
    <w:rsid w:val="008541FF"/>
    <w:rsid w:val="00855BBC"/>
    <w:rsid w:val="00855D45"/>
    <w:rsid w:val="00855F29"/>
    <w:rsid w:val="00856AF4"/>
    <w:rsid w:val="00860F9F"/>
    <w:rsid w:val="00861154"/>
    <w:rsid w:val="008619D5"/>
    <w:rsid w:val="008620A5"/>
    <w:rsid w:val="008629C9"/>
    <w:rsid w:val="00864672"/>
    <w:rsid w:val="008652C4"/>
    <w:rsid w:val="00866EED"/>
    <w:rsid w:val="008708DB"/>
    <w:rsid w:val="0087093F"/>
    <w:rsid w:val="00871D40"/>
    <w:rsid w:val="008738A8"/>
    <w:rsid w:val="008764AB"/>
    <w:rsid w:val="0087680B"/>
    <w:rsid w:val="00876C11"/>
    <w:rsid w:val="008774AE"/>
    <w:rsid w:val="00880490"/>
    <w:rsid w:val="00883286"/>
    <w:rsid w:val="00883363"/>
    <w:rsid w:val="008839C9"/>
    <w:rsid w:val="00884086"/>
    <w:rsid w:val="00884994"/>
    <w:rsid w:val="00885809"/>
    <w:rsid w:val="00885A10"/>
    <w:rsid w:val="00885E6F"/>
    <w:rsid w:val="00886B61"/>
    <w:rsid w:val="0089158E"/>
    <w:rsid w:val="008918B1"/>
    <w:rsid w:val="0089253E"/>
    <w:rsid w:val="00893515"/>
    <w:rsid w:val="00893693"/>
    <w:rsid w:val="008957A4"/>
    <w:rsid w:val="00895D8A"/>
    <w:rsid w:val="00896D36"/>
    <w:rsid w:val="00897897"/>
    <w:rsid w:val="00897C00"/>
    <w:rsid w:val="008A13DD"/>
    <w:rsid w:val="008A1429"/>
    <w:rsid w:val="008A339A"/>
    <w:rsid w:val="008A34AA"/>
    <w:rsid w:val="008A43E3"/>
    <w:rsid w:val="008A62E8"/>
    <w:rsid w:val="008B1F2C"/>
    <w:rsid w:val="008B2136"/>
    <w:rsid w:val="008B2A62"/>
    <w:rsid w:val="008B2AEC"/>
    <w:rsid w:val="008B2FA0"/>
    <w:rsid w:val="008B4EA1"/>
    <w:rsid w:val="008B562E"/>
    <w:rsid w:val="008B58F8"/>
    <w:rsid w:val="008B6119"/>
    <w:rsid w:val="008C0BD9"/>
    <w:rsid w:val="008C1262"/>
    <w:rsid w:val="008C2CCF"/>
    <w:rsid w:val="008C65E3"/>
    <w:rsid w:val="008D1AFB"/>
    <w:rsid w:val="008D2576"/>
    <w:rsid w:val="008D2B41"/>
    <w:rsid w:val="008D2C2E"/>
    <w:rsid w:val="008D39D0"/>
    <w:rsid w:val="008D4A86"/>
    <w:rsid w:val="008D6575"/>
    <w:rsid w:val="008D7803"/>
    <w:rsid w:val="008E037E"/>
    <w:rsid w:val="008E12F8"/>
    <w:rsid w:val="008E1EA5"/>
    <w:rsid w:val="008E250B"/>
    <w:rsid w:val="008E2A64"/>
    <w:rsid w:val="008E5C52"/>
    <w:rsid w:val="008E6EB2"/>
    <w:rsid w:val="008E7465"/>
    <w:rsid w:val="008F089F"/>
    <w:rsid w:val="008F111B"/>
    <w:rsid w:val="008F1A87"/>
    <w:rsid w:val="008F31E3"/>
    <w:rsid w:val="008F48D1"/>
    <w:rsid w:val="008F4DCE"/>
    <w:rsid w:val="008F5148"/>
    <w:rsid w:val="008F6DFB"/>
    <w:rsid w:val="008F71E9"/>
    <w:rsid w:val="009007C4"/>
    <w:rsid w:val="0090098A"/>
    <w:rsid w:val="009013E1"/>
    <w:rsid w:val="00901C70"/>
    <w:rsid w:val="00902D59"/>
    <w:rsid w:val="009051EB"/>
    <w:rsid w:val="00906285"/>
    <w:rsid w:val="00907025"/>
    <w:rsid w:val="00907559"/>
    <w:rsid w:val="00907739"/>
    <w:rsid w:val="009078E0"/>
    <w:rsid w:val="0091009E"/>
    <w:rsid w:val="009101EE"/>
    <w:rsid w:val="009104F3"/>
    <w:rsid w:val="009106FD"/>
    <w:rsid w:val="00910819"/>
    <w:rsid w:val="00910987"/>
    <w:rsid w:val="00911471"/>
    <w:rsid w:val="009118BB"/>
    <w:rsid w:val="009128C2"/>
    <w:rsid w:val="00913338"/>
    <w:rsid w:val="009138D9"/>
    <w:rsid w:val="00914C48"/>
    <w:rsid w:val="00914CDE"/>
    <w:rsid w:val="00915DAC"/>
    <w:rsid w:val="00916ED3"/>
    <w:rsid w:val="00917FF2"/>
    <w:rsid w:val="00920AB1"/>
    <w:rsid w:val="00923BE4"/>
    <w:rsid w:val="00923FC7"/>
    <w:rsid w:val="0092708E"/>
    <w:rsid w:val="00927F53"/>
    <w:rsid w:val="0093058E"/>
    <w:rsid w:val="00930655"/>
    <w:rsid w:val="00930B27"/>
    <w:rsid w:val="00931986"/>
    <w:rsid w:val="00931D70"/>
    <w:rsid w:val="009325FD"/>
    <w:rsid w:val="009339ED"/>
    <w:rsid w:val="00933EAA"/>
    <w:rsid w:val="00934794"/>
    <w:rsid w:val="00935497"/>
    <w:rsid w:val="00935DB3"/>
    <w:rsid w:val="00936221"/>
    <w:rsid w:val="0093660D"/>
    <w:rsid w:val="00937015"/>
    <w:rsid w:val="00940858"/>
    <w:rsid w:val="00940B55"/>
    <w:rsid w:val="00941049"/>
    <w:rsid w:val="009426BB"/>
    <w:rsid w:val="00942B0D"/>
    <w:rsid w:val="009445E1"/>
    <w:rsid w:val="00944697"/>
    <w:rsid w:val="00944863"/>
    <w:rsid w:val="00946954"/>
    <w:rsid w:val="0095063E"/>
    <w:rsid w:val="009518CA"/>
    <w:rsid w:val="0095373F"/>
    <w:rsid w:val="009540E0"/>
    <w:rsid w:val="00954810"/>
    <w:rsid w:val="00954BC7"/>
    <w:rsid w:val="00955966"/>
    <w:rsid w:val="00955F2D"/>
    <w:rsid w:val="00956FE9"/>
    <w:rsid w:val="009578D7"/>
    <w:rsid w:val="00961E7D"/>
    <w:rsid w:val="009626C2"/>
    <w:rsid w:val="00963FB4"/>
    <w:rsid w:val="0096412E"/>
    <w:rsid w:val="00964476"/>
    <w:rsid w:val="00965EE9"/>
    <w:rsid w:val="00967615"/>
    <w:rsid w:val="00970E07"/>
    <w:rsid w:val="009714F4"/>
    <w:rsid w:val="00971CD2"/>
    <w:rsid w:val="009725F2"/>
    <w:rsid w:val="0097365F"/>
    <w:rsid w:val="009753DE"/>
    <w:rsid w:val="00975853"/>
    <w:rsid w:val="00975C8F"/>
    <w:rsid w:val="0097639B"/>
    <w:rsid w:val="0097666F"/>
    <w:rsid w:val="00976C04"/>
    <w:rsid w:val="00977314"/>
    <w:rsid w:val="00980698"/>
    <w:rsid w:val="00980C3C"/>
    <w:rsid w:val="00983475"/>
    <w:rsid w:val="0098492C"/>
    <w:rsid w:val="009857AD"/>
    <w:rsid w:val="009858C2"/>
    <w:rsid w:val="00987145"/>
    <w:rsid w:val="0098742D"/>
    <w:rsid w:val="0098756B"/>
    <w:rsid w:val="009876B0"/>
    <w:rsid w:val="009904A1"/>
    <w:rsid w:val="00991651"/>
    <w:rsid w:val="00991742"/>
    <w:rsid w:val="00991D42"/>
    <w:rsid w:val="00991FF6"/>
    <w:rsid w:val="0099232D"/>
    <w:rsid w:val="0099324D"/>
    <w:rsid w:val="009937CD"/>
    <w:rsid w:val="00994225"/>
    <w:rsid w:val="00994672"/>
    <w:rsid w:val="0099549C"/>
    <w:rsid w:val="009965C4"/>
    <w:rsid w:val="00997931"/>
    <w:rsid w:val="009A0DA1"/>
    <w:rsid w:val="009A1ADA"/>
    <w:rsid w:val="009A2CC9"/>
    <w:rsid w:val="009A4B17"/>
    <w:rsid w:val="009B04AC"/>
    <w:rsid w:val="009B090A"/>
    <w:rsid w:val="009B0C3E"/>
    <w:rsid w:val="009B0E1F"/>
    <w:rsid w:val="009B134F"/>
    <w:rsid w:val="009B20D3"/>
    <w:rsid w:val="009B2FCB"/>
    <w:rsid w:val="009B534B"/>
    <w:rsid w:val="009B5943"/>
    <w:rsid w:val="009B678F"/>
    <w:rsid w:val="009B763E"/>
    <w:rsid w:val="009C0C12"/>
    <w:rsid w:val="009C128C"/>
    <w:rsid w:val="009C32C3"/>
    <w:rsid w:val="009C3384"/>
    <w:rsid w:val="009C3BA5"/>
    <w:rsid w:val="009C5373"/>
    <w:rsid w:val="009C5492"/>
    <w:rsid w:val="009C68E6"/>
    <w:rsid w:val="009C691C"/>
    <w:rsid w:val="009D0A0C"/>
    <w:rsid w:val="009D59AC"/>
    <w:rsid w:val="009D59AD"/>
    <w:rsid w:val="009D6866"/>
    <w:rsid w:val="009D7747"/>
    <w:rsid w:val="009D7C4A"/>
    <w:rsid w:val="009E030A"/>
    <w:rsid w:val="009E0729"/>
    <w:rsid w:val="009E0B1B"/>
    <w:rsid w:val="009E0F3D"/>
    <w:rsid w:val="009E1656"/>
    <w:rsid w:val="009E2E52"/>
    <w:rsid w:val="009E2EFD"/>
    <w:rsid w:val="009E5792"/>
    <w:rsid w:val="009F0747"/>
    <w:rsid w:val="009F0C09"/>
    <w:rsid w:val="009F2F44"/>
    <w:rsid w:val="009F3EA6"/>
    <w:rsid w:val="009F64F6"/>
    <w:rsid w:val="009F66F0"/>
    <w:rsid w:val="009F67DD"/>
    <w:rsid w:val="009F7A41"/>
    <w:rsid w:val="009F7C0F"/>
    <w:rsid w:val="00A00DCD"/>
    <w:rsid w:val="00A00E1B"/>
    <w:rsid w:val="00A01ADD"/>
    <w:rsid w:val="00A01EFB"/>
    <w:rsid w:val="00A02E14"/>
    <w:rsid w:val="00A049F6"/>
    <w:rsid w:val="00A05543"/>
    <w:rsid w:val="00A06F38"/>
    <w:rsid w:val="00A11A01"/>
    <w:rsid w:val="00A121C6"/>
    <w:rsid w:val="00A1302B"/>
    <w:rsid w:val="00A130E1"/>
    <w:rsid w:val="00A14662"/>
    <w:rsid w:val="00A15D40"/>
    <w:rsid w:val="00A1706B"/>
    <w:rsid w:val="00A174C5"/>
    <w:rsid w:val="00A17EF9"/>
    <w:rsid w:val="00A21004"/>
    <w:rsid w:val="00A21913"/>
    <w:rsid w:val="00A2291B"/>
    <w:rsid w:val="00A22C03"/>
    <w:rsid w:val="00A22D24"/>
    <w:rsid w:val="00A22EB9"/>
    <w:rsid w:val="00A23BD6"/>
    <w:rsid w:val="00A263ED"/>
    <w:rsid w:val="00A27941"/>
    <w:rsid w:val="00A27EE9"/>
    <w:rsid w:val="00A30B74"/>
    <w:rsid w:val="00A310B6"/>
    <w:rsid w:val="00A310F2"/>
    <w:rsid w:val="00A3130B"/>
    <w:rsid w:val="00A32934"/>
    <w:rsid w:val="00A33390"/>
    <w:rsid w:val="00A35E3B"/>
    <w:rsid w:val="00A36C31"/>
    <w:rsid w:val="00A41C9B"/>
    <w:rsid w:val="00A45C35"/>
    <w:rsid w:val="00A47C51"/>
    <w:rsid w:val="00A50392"/>
    <w:rsid w:val="00A50B00"/>
    <w:rsid w:val="00A50B32"/>
    <w:rsid w:val="00A52751"/>
    <w:rsid w:val="00A52A97"/>
    <w:rsid w:val="00A538D6"/>
    <w:rsid w:val="00A5405D"/>
    <w:rsid w:val="00A54E47"/>
    <w:rsid w:val="00A54F01"/>
    <w:rsid w:val="00A56C57"/>
    <w:rsid w:val="00A56F83"/>
    <w:rsid w:val="00A57DAE"/>
    <w:rsid w:val="00A601D6"/>
    <w:rsid w:val="00A60CB3"/>
    <w:rsid w:val="00A6133A"/>
    <w:rsid w:val="00A61345"/>
    <w:rsid w:val="00A6393B"/>
    <w:rsid w:val="00A662FC"/>
    <w:rsid w:val="00A677C7"/>
    <w:rsid w:val="00A67B73"/>
    <w:rsid w:val="00A70464"/>
    <w:rsid w:val="00A71F27"/>
    <w:rsid w:val="00A73230"/>
    <w:rsid w:val="00A73A17"/>
    <w:rsid w:val="00A75C6D"/>
    <w:rsid w:val="00A81034"/>
    <w:rsid w:val="00A84664"/>
    <w:rsid w:val="00A85E16"/>
    <w:rsid w:val="00A869B7"/>
    <w:rsid w:val="00A901A0"/>
    <w:rsid w:val="00A9108B"/>
    <w:rsid w:val="00A92B0A"/>
    <w:rsid w:val="00A93655"/>
    <w:rsid w:val="00A94303"/>
    <w:rsid w:val="00A9456C"/>
    <w:rsid w:val="00A94DBD"/>
    <w:rsid w:val="00A951AC"/>
    <w:rsid w:val="00A95E1B"/>
    <w:rsid w:val="00A96521"/>
    <w:rsid w:val="00A967FD"/>
    <w:rsid w:val="00A97189"/>
    <w:rsid w:val="00A972DE"/>
    <w:rsid w:val="00A97CDC"/>
    <w:rsid w:val="00AA08C3"/>
    <w:rsid w:val="00AA1199"/>
    <w:rsid w:val="00AA286C"/>
    <w:rsid w:val="00AA2D32"/>
    <w:rsid w:val="00AA429F"/>
    <w:rsid w:val="00AA5234"/>
    <w:rsid w:val="00AA7437"/>
    <w:rsid w:val="00AA7861"/>
    <w:rsid w:val="00AA7C0A"/>
    <w:rsid w:val="00AA7D9D"/>
    <w:rsid w:val="00AA7EC8"/>
    <w:rsid w:val="00AB0AD7"/>
    <w:rsid w:val="00AB0C7A"/>
    <w:rsid w:val="00AB176F"/>
    <w:rsid w:val="00AB1AAB"/>
    <w:rsid w:val="00AB2275"/>
    <w:rsid w:val="00AB29CD"/>
    <w:rsid w:val="00AB38B7"/>
    <w:rsid w:val="00AB3F4C"/>
    <w:rsid w:val="00AB4225"/>
    <w:rsid w:val="00AB432C"/>
    <w:rsid w:val="00AB61B8"/>
    <w:rsid w:val="00AB6D7E"/>
    <w:rsid w:val="00AB74D8"/>
    <w:rsid w:val="00AB798B"/>
    <w:rsid w:val="00AC079C"/>
    <w:rsid w:val="00AC0992"/>
    <w:rsid w:val="00AC0D9D"/>
    <w:rsid w:val="00AC1966"/>
    <w:rsid w:val="00AC22C6"/>
    <w:rsid w:val="00AC3A3B"/>
    <w:rsid w:val="00AC3AC4"/>
    <w:rsid w:val="00AC61EA"/>
    <w:rsid w:val="00AC6FDF"/>
    <w:rsid w:val="00AC721C"/>
    <w:rsid w:val="00AC7691"/>
    <w:rsid w:val="00AC7A7C"/>
    <w:rsid w:val="00AD0979"/>
    <w:rsid w:val="00AD0E90"/>
    <w:rsid w:val="00AD3500"/>
    <w:rsid w:val="00AD3A8F"/>
    <w:rsid w:val="00AD4BA9"/>
    <w:rsid w:val="00AD4C48"/>
    <w:rsid w:val="00AD6090"/>
    <w:rsid w:val="00AE01C4"/>
    <w:rsid w:val="00AE0F61"/>
    <w:rsid w:val="00AE2CAB"/>
    <w:rsid w:val="00AE44FF"/>
    <w:rsid w:val="00AE45AA"/>
    <w:rsid w:val="00AE467D"/>
    <w:rsid w:val="00AE4C7F"/>
    <w:rsid w:val="00AE5B9A"/>
    <w:rsid w:val="00AE6701"/>
    <w:rsid w:val="00AE6730"/>
    <w:rsid w:val="00AE7D41"/>
    <w:rsid w:val="00AF21DF"/>
    <w:rsid w:val="00AF50D8"/>
    <w:rsid w:val="00AF587E"/>
    <w:rsid w:val="00AF740C"/>
    <w:rsid w:val="00AF7B03"/>
    <w:rsid w:val="00B00441"/>
    <w:rsid w:val="00B01A81"/>
    <w:rsid w:val="00B03DC0"/>
    <w:rsid w:val="00B03E03"/>
    <w:rsid w:val="00B043D9"/>
    <w:rsid w:val="00B04E49"/>
    <w:rsid w:val="00B069D3"/>
    <w:rsid w:val="00B078C3"/>
    <w:rsid w:val="00B07FCF"/>
    <w:rsid w:val="00B1265D"/>
    <w:rsid w:val="00B127A4"/>
    <w:rsid w:val="00B133A5"/>
    <w:rsid w:val="00B15AC3"/>
    <w:rsid w:val="00B15E44"/>
    <w:rsid w:val="00B15F40"/>
    <w:rsid w:val="00B20900"/>
    <w:rsid w:val="00B20B86"/>
    <w:rsid w:val="00B21D40"/>
    <w:rsid w:val="00B22222"/>
    <w:rsid w:val="00B22311"/>
    <w:rsid w:val="00B22791"/>
    <w:rsid w:val="00B2416E"/>
    <w:rsid w:val="00B245C7"/>
    <w:rsid w:val="00B2466E"/>
    <w:rsid w:val="00B25501"/>
    <w:rsid w:val="00B25BB1"/>
    <w:rsid w:val="00B3057A"/>
    <w:rsid w:val="00B30B34"/>
    <w:rsid w:val="00B34A13"/>
    <w:rsid w:val="00B34A8E"/>
    <w:rsid w:val="00B37949"/>
    <w:rsid w:val="00B416FE"/>
    <w:rsid w:val="00B426B0"/>
    <w:rsid w:val="00B43475"/>
    <w:rsid w:val="00B464C0"/>
    <w:rsid w:val="00B47B39"/>
    <w:rsid w:val="00B47BCF"/>
    <w:rsid w:val="00B47FBD"/>
    <w:rsid w:val="00B5064C"/>
    <w:rsid w:val="00B51649"/>
    <w:rsid w:val="00B51B96"/>
    <w:rsid w:val="00B52F93"/>
    <w:rsid w:val="00B53749"/>
    <w:rsid w:val="00B5399C"/>
    <w:rsid w:val="00B53B73"/>
    <w:rsid w:val="00B55E2A"/>
    <w:rsid w:val="00B561A5"/>
    <w:rsid w:val="00B570A4"/>
    <w:rsid w:val="00B61B9C"/>
    <w:rsid w:val="00B62593"/>
    <w:rsid w:val="00B62807"/>
    <w:rsid w:val="00B6293C"/>
    <w:rsid w:val="00B63825"/>
    <w:rsid w:val="00B64416"/>
    <w:rsid w:val="00B64A1B"/>
    <w:rsid w:val="00B65A3D"/>
    <w:rsid w:val="00B66CF1"/>
    <w:rsid w:val="00B67E8E"/>
    <w:rsid w:val="00B708E6"/>
    <w:rsid w:val="00B7228D"/>
    <w:rsid w:val="00B730EE"/>
    <w:rsid w:val="00B74BCE"/>
    <w:rsid w:val="00B760E8"/>
    <w:rsid w:val="00B76210"/>
    <w:rsid w:val="00B76954"/>
    <w:rsid w:val="00B778BF"/>
    <w:rsid w:val="00B7798D"/>
    <w:rsid w:val="00B77C48"/>
    <w:rsid w:val="00B81453"/>
    <w:rsid w:val="00B8371B"/>
    <w:rsid w:val="00B8417E"/>
    <w:rsid w:val="00B845F4"/>
    <w:rsid w:val="00B84724"/>
    <w:rsid w:val="00B84E9E"/>
    <w:rsid w:val="00B85A64"/>
    <w:rsid w:val="00B86CFB"/>
    <w:rsid w:val="00B90606"/>
    <w:rsid w:val="00B907CC"/>
    <w:rsid w:val="00B9212A"/>
    <w:rsid w:val="00B9246B"/>
    <w:rsid w:val="00B92658"/>
    <w:rsid w:val="00B93EB9"/>
    <w:rsid w:val="00B94122"/>
    <w:rsid w:val="00B9499F"/>
    <w:rsid w:val="00B963CA"/>
    <w:rsid w:val="00B96FB2"/>
    <w:rsid w:val="00BA027B"/>
    <w:rsid w:val="00BA034F"/>
    <w:rsid w:val="00BA3FAD"/>
    <w:rsid w:val="00BA4D76"/>
    <w:rsid w:val="00BA5BF2"/>
    <w:rsid w:val="00BA6CBE"/>
    <w:rsid w:val="00BA6E4D"/>
    <w:rsid w:val="00BA75F4"/>
    <w:rsid w:val="00BA7CD8"/>
    <w:rsid w:val="00BB0742"/>
    <w:rsid w:val="00BB0CE4"/>
    <w:rsid w:val="00BB1D22"/>
    <w:rsid w:val="00BB2B8B"/>
    <w:rsid w:val="00BB2C3B"/>
    <w:rsid w:val="00BB35DF"/>
    <w:rsid w:val="00BB38D3"/>
    <w:rsid w:val="00BB421E"/>
    <w:rsid w:val="00BB502B"/>
    <w:rsid w:val="00BB5D3D"/>
    <w:rsid w:val="00BB5F53"/>
    <w:rsid w:val="00BB7AFB"/>
    <w:rsid w:val="00BC0DA5"/>
    <w:rsid w:val="00BC2362"/>
    <w:rsid w:val="00BC34C0"/>
    <w:rsid w:val="00BC430B"/>
    <w:rsid w:val="00BC4DF6"/>
    <w:rsid w:val="00BC56F1"/>
    <w:rsid w:val="00BC6B11"/>
    <w:rsid w:val="00BC72FC"/>
    <w:rsid w:val="00BC7884"/>
    <w:rsid w:val="00BD0311"/>
    <w:rsid w:val="00BD38AA"/>
    <w:rsid w:val="00BD3EA6"/>
    <w:rsid w:val="00BD4F24"/>
    <w:rsid w:val="00BD607B"/>
    <w:rsid w:val="00BD6FDA"/>
    <w:rsid w:val="00BE1294"/>
    <w:rsid w:val="00BE17C4"/>
    <w:rsid w:val="00BE21E7"/>
    <w:rsid w:val="00BE22CC"/>
    <w:rsid w:val="00BE3070"/>
    <w:rsid w:val="00BE31C9"/>
    <w:rsid w:val="00BE5C5F"/>
    <w:rsid w:val="00BE603A"/>
    <w:rsid w:val="00BE6359"/>
    <w:rsid w:val="00BE7B5F"/>
    <w:rsid w:val="00BF0C82"/>
    <w:rsid w:val="00BF1C40"/>
    <w:rsid w:val="00BF2388"/>
    <w:rsid w:val="00BF3E85"/>
    <w:rsid w:val="00BF438C"/>
    <w:rsid w:val="00BF5315"/>
    <w:rsid w:val="00BF693B"/>
    <w:rsid w:val="00BF751D"/>
    <w:rsid w:val="00C00383"/>
    <w:rsid w:val="00C015B0"/>
    <w:rsid w:val="00C01630"/>
    <w:rsid w:val="00C01AD3"/>
    <w:rsid w:val="00C02817"/>
    <w:rsid w:val="00C02E11"/>
    <w:rsid w:val="00C04137"/>
    <w:rsid w:val="00C04D3F"/>
    <w:rsid w:val="00C05040"/>
    <w:rsid w:val="00C05CD2"/>
    <w:rsid w:val="00C1092D"/>
    <w:rsid w:val="00C123FB"/>
    <w:rsid w:val="00C1779E"/>
    <w:rsid w:val="00C21398"/>
    <w:rsid w:val="00C217D2"/>
    <w:rsid w:val="00C22F57"/>
    <w:rsid w:val="00C23A99"/>
    <w:rsid w:val="00C23BFA"/>
    <w:rsid w:val="00C24457"/>
    <w:rsid w:val="00C2458E"/>
    <w:rsid w:val="00C24BE6"/>
    <w:rsid w:val="00C30CF4"/>
    <w:rsid w:val="00C32AA8"/>
    <w:rsid w:val="00C32BE8"/>
    <w:rsid w:val="00C34300"/>
    <w:rsid w:val="00C35A36"/>
    <w:rsid w:val="00C37078"/>
    <w:rsid w:val="00C4126A"/>
    <w:rsid w:val="00C44A97"/>
    <w:rsid w:val="00C45A72"/>
    <w:rsid w:val="00C47DFC"/>
    <w:rsid w:val="00C50F08"/>
    <w:rsid w:val="00C50FF3"/>
    <w:rsid w:val="00C51317"/>
    <w:rsid w:val="00C51AF7"/>
    <w:rsid w:val="00C534D7"/>
    <w:rsid w:val="00C5461C"/>
    <w:rsid w:val="00C54A2B"/>
    <w:rsid w:val="00C55849"/>
    <w:rsid w:val="00C5588E"/>
    <w:rsid w:val="00C55FE0"/>
    <w:rsid w:val="00C57300"/>
    <w:rsid w:val="00C6024B"/>
    <w:rsid w:val="00C602B9"/>
    <w:rsid w:val="00C614B7"/>
    <w:rsid w:val="00C617F7"/>
    <w:rsid w:val="00C62E79"/>
    <w:rsid w:val="00C6347F"/>
    <w:rsid w:val="00C63D46"/>
    <w:rsid w:val="00C6407E"/>
    <w:rsid w:val="00C648F9"/>
    <w:rsid w:val="00C65038"/>
    <w:rsid w:val="00C655A3"/>
    <w:rsid w:val="00C668D9"/>
    <w:rsid w:val="00C66932"/>
    <w:rsid w:val="00C70C9E"/>
    <w:rsid w:val="00C70F9F"/>
    <w:rsid w:val="00C72421"/>
    <w:rsid w:val="00C734E1"/>
    <w:rsid w:val="00C75790"/>
    <w:rsid w:val="00C763C1"/>
    <w:rsid w:val="00C76823"/>
    <w:rsid w:val="00C77A67"/>
    <w:rsid w:val="00C8009F"/>
    <w:rsid w:val="00C80152"/>
    <w:rsid w:val="00C80A4C"/>
    <w:rsid w:val="00C8293C"/>
    <w:rsid w:val="00C82EC8"/>
    <w:rsid w:val="00C8326A"/>
    <w:rsid w:val="00C83D3B"/>
    <w:rsid w:val="00C84081"/>
    <w:rsid w:val="00C84F5D"/>
    <w:rsid w:val="00C85578"/>
    <w:rsid w:val="00C857D7"/>
    <w:rsid w:val="00C85A87"/>
    <w:rsid w:val="00C85FD0"/>
    <w:rsid w:val="00C86BA7"/>
    <w:rsid w:val="00C8710F"/>
    <w:rsid w:val="00C903F2"/>
    <w:rsid w:val="00C9123B"/>
    <w:rsid w:val="00C918F7"/>
    <w:rsid w:val="00C92DAD"/>
    <w:rsid w:val="00C9353D"/>
    <w:rsid w:val="00C949C9"/>
    <w:rsid w:val="00C94F02"/>
    <w:rsid w:val="00C952A1"/>
    <w:rsid w:val="00C95307"/>
    <w:rsid w:val="00C9570A"/>
    <w:rsid w:val="00C97CDE"/>
    <w:rsid w:val="00CA0CD9"/>
    <w:rsid w:val="00CA1BE4"/>
    <w:rsid w:val="00CA22CA"/>
    <w:rsid w:val="00CA2E46"/>
    <w:rsid w:val="00CA34FB"/>
    <w:rsid w:val="00CA5A8C"/>
    <w:rsid w:val="00CA5CF0"/>
    <w:rsid w:val="00CA62CD"/>
    <w:rsid w:val="00CA7CFC"/>
    <w:rsid w:val="00CB0A1A"/>
    <w:rsid w:val="00CB0F2C"/>
    <w:rsid w:val="00CB116F"/>
    <w:rsid w:val="00CB140C"/>
    <w:rsid w:val="00CB1828"/>
    <w:rsid w:val="00CB3173"/>
    <w:rsid w:val="00CB6F01"/>
    <w:rsid w:val="00CC2603"/>
    <w:rsid w:val="00CC2F59"/>
    <w:rsid w:val="00CC4D32"/>
    <w:rsid w:val="00CC56AF"/>
    <w:rsid w:val="00CC5D0C"/>
    <w:rsid w:val="00CC6030"/>
    <w:rsid w:val="00CC6951"/>
    <w:rsid w:val="00CC7194"/>
    <w:rsid w:val="00CC7920"/>
    <w:rsid w:val="00CD060A"/>
    <w:rsid w:val="00CD0F9C"/>
    <w:rsid w:val="00CD2D43"/>
    <w:rsid w:val="00CD3415"/>
    <w:rsid w:val="00CD4654"/>
    <w:rsid w:val="00CD4FE6"/>
    <w:rsid w:val="00CD506A"/>
    <w:rsid w:val="00CD5725"/>
    <w:rsid w:val="00CD7335"/>
    <w:rsid w:val="00CD7E87"/>
    <w:rsid w:val="00CE082E"/>
    <w:rsid w:val="00CE089B"/>
    <w:rsid w:val="00CE09E7"/>
    <w:rsid w:val="00CE0D7F"/>
    <w:rsid w:val="00CE69F4"/>
    <w:rsid w:val="00CE7C91"/>
    <w:rsid w:val="00CF0148"/>
    <w:rsid w:val="00CF0AC8"/>
    <w:rsid w:val="00CF11C8"/>
    <w:rsid w:val="00CF1856"/>
    <w:rsid w:val="00CF1943"/>
    <w:rsid w:val="00CF24B9"/>
    <w:rsid w:val="00CF39B5"/>
    <w:rsid w:val="00CF4771"/>
    <w:rsid w:val="00CF48C8"/>
    <w:rsid w:val="00CF56FC"/>
    <w:rsid w:val="00CF7361"/>
    <w:rsid w:val="00CF7F97"/>
    <w:rsid w:val="00D003CD"/>
    <w:rsid w:val="00D01FBB"/>
    <w:rsid w:val="00D03D08"/>
    <w:rsid w:val="00D042EA"/>
    <w:rsid w:val="00D049DF"/>
    <w:rsid w:val="00D06439"/>
    <w:rsid w:val="00D07364"/>
    <w:rsid w:val="00D07EC6"/>
    <w:rsid w:val="00D102EF"/>
    <w:rsid w:val="00D1061D"/>
    <w:rsid w:val="00D106A2"/>
    <w:rsid w:val="00D11F25"/>
    <w:rsid w:val="00D12259"/>
    <w:rsid w:val="00D122C2"/>
    <w:rsid w:val="00D1351D"/>
    <w:rsid w:val="00D138D0"/>
    <w:rsid w:val="00D14554"/>
    <w:rsid w:val="00D14725"/>
    <w:rsid w:val="00D15436"/>
    <w:rsid w:val="00D16494"/>
    <w:rsid w:val="00D20A58"/>
    <w:rsid w:val="00D20BBF"/>
    <w:rsid w:val="00D20BE7"/>
    <w:rsid w:val="00D21104"/>
    <w:rsid w:val="00D22BD5"/>
    <w:rsid w:val="00D235E9"/>
    <w:rsid w:val="00D237EA"/>
    <w:rsid w:val="00D25F73"/>
    <w:rsid w:val="00D30794"/>
    <w:rsid w:val="00D313A7"/>
    <w:rsid w:val="00D316E7"/>
    <w:rsid w:val="00D31EA2"/>
    <w:rsid w:val="00D32EE1"/>
    <w:rsid w:val="00D33AB7"/>
    <w:rsid w:val="00D3442C"/>
    <w:rsid w:val="00D4292D"/>
    <w:rsid w:val="00D52CC0"/>
    <w:rsid w:val="00D5348D"/>
    <w:rsid w:val="00D56B25"/>
    <w:rsid w:val="00D56EE0"/>
    <w:rsid w:val="00D5724C"/>
    <w:rsid w:val="00D617AD"/>
    <w:rsid w:val="00D63567"/>
    <w:rsid w:val="00D64501"/>
    <w:rsid w:val="00D653CA"/>
    <w:rsid w:val="00D655BD"/>
    <w:rsid w:val="00D65A96"/>
    <w:rsid w:val="00D663C1"/>
    <w:rsid w:val="00D675CB"/>
    <w:rsid w:val="00D709E8"/>
    <w:rsid w:val="00D7110E"/>
    <w:rsid w:val="00D72A66"/>
    <w:rsid w:val="00D72CE3"/>
    <w:rsid w:val="00D74576"/>
    <w:rsid w:val="00D74669"/>
    <w:rsid w:val="00D74AF8"/>
    <w:rsid w:val="00D74D3B"/>
    <w:rsid w:val="00D76C52"/>
    <w:rsid w:val="00D76DC9"/>
    <w:rsid w:val="00D774D1"/>
    <w:rsid w:val="00D809CA"/>
    <w:rsid w:val="00D819B7"/>
    <w:rsid w:val="00D81F73"/>
    <w:rsid w:val="00D8477E"/>
    <w:rsid w:val="00D85B29"/>
    <w:rsid w:val="00D8713E"/>
    <w:rsid w:val="00D87456"/>
    <w:rsid w:val="00D87522"/>
    <w:rsid w:val="00D87588"/>
    <w:rsid w:val="00D90271"/>
    <w:rsid w:val="00D902CB"/>
    <w:rsid w:val="00D91C9A"/>
    <w:rsid w:val="00D924E0"/>
    <w:rsid w:val="00D92516"/>
    <w:rsid w:val="00D92ED0"/>
    <w:rsid w:val="00D95CFE"/>
    <w:rsid w:val="00D96F1B"/>
    <w:rsid w:val="00D97459"/>
    <w:rsid w:val="00D97749"/>
    <w:rsid w:val="00D97C84"/>
    <w:rsid w:val="00D97D9D"/>
    <w:rsid w:val="00DA0183"/>
    <w:rsid w:val="00DA0643"/>
    <w:rsid w:val="00DA0656"/>
    <w:rsid w:val="00DA1533"/>
    <w:rsid w:val="00DA1D36"/>
    <w:rsid w:val="00DA3D8E"/>
    <w:rsid w:val="00DA558B"/>
    <w:rsid w:val="00DA63CA"/>
    <w:rsid w:val="00DB11B2"/>
    <w:rsid w:val="00DB14C1"/>
    <w:rsid w:val="00DB1771"/>
    <w:rsid w:val="00DB19BE"/>
    <w:rsid w:val="00DB32FB"/>
    <w:rsid w:val="00DB3A60"/>
    <w:rsid w:val="00DB3E2C"/>
    <w:rsid w:val="00DB4143"/>
    <w:rsid w:val="00DB41F9"/>
    <w:rsid w:val="00DB428A"/>
    <w:rsid w:val="00DB4E0F"/>
    <w:rsid w:val="00DB6D34"/>
    <w:rsid w:val="00DB7CFC"/>
    <w:rsid w:val="00DC17DD"/>
    <w:rsid w:val="00DC184E"/>
    <w:rsid w:val="00DC1B6C"/>
    <w:rsid w:val="00DC20B1"/>
    <w:rsid w:val="00DC388C"/>
    <w:rsid w:val="00DC46DE"/>
    <w:rsid w:val="00DC6923"/>
    <w:rsid w:val="00DC78B4"/>
    <w:rsid w:val="00DC7AA1"/>
    <w:rsid w:val="00DD02D4"/>
    <w:rsid w:val="00DD2340"/>
    <w:rsid w:val="00DD2414"/>
    <w:rsid w:val="00DD25F9"/>
    <w:rsid w:val="00DD2DD0"/>
    <w:rsid w:val="00DD38E3"/>
    <w:rsid w:val="00DD472C"/>
    <w:rsid w:val="00DD4A57"/>
    <w:rsid w:val="00DD4F17"/>
    <w:rsid w:val="00DD6454"/>
    <w:rsid w:val="00DD65F4"/>
    <w:rsid w:val="00DD6E93"/>
    <w:rsid w:val="00DD70A3"/>
    <w:rsid w:val="00DD7248"/>
    <w:rsid w:val="00DE0497"/>
    <w:rsid w:val="00DE20B3"/>
    <w:rsid w:val="00DE3DB6"/>
    <w:rsid w:val="00DE4077"/>
    <w:rsid w:val="00DE47C9"/>
    <w:rsid w:val="00DE4EB7"/>
    <w:rsid w:val="00DF0307"/>
    <w:rsid w:val="00DF0BA2"/>
    <w:rsid w:val="00DF11B5"/>
    <w:rsid w:val="00DF2492"/>
    <w:rsid w:val="00DF2856"/>
    <w:rsid w:val="00DF3048"/>
    <w:rsid w:val="00DF3A83"/>
    <w:rsid w:val="00DF3DD1"/>
    <w:rsid w:val="00DF43DA"/>
    <w:rsid w:val="00DF5350"/>
    <w:rsid w:val="00DF7C79"/>
    <w:rsid w:val="00E01203"/>
    <w:rsid w:val="00E03EBB"/>
    <w:rsid w:val="00E04250"/>
    <w:rsid w:val="00E051FE"/>
    <w:rsid w:val="00E066BA"/>
    <w:rsid w:val="00E07A26"/>
    <w:rsid w:val="00E114B6"/>
    <w:rsid w:val="00E121D2"/>
    <w:rsid w:val="00E1401D"/>
    <w:rsid w:val="00E1505A"/>
    <w:rsid w:val="00E152B8"/>
    <w:rsid w:val="00E17316"/>
    <w:rsid w:val="00E17CA7"/>
    <w:rsid w:val="00E2032C"/>
    <w:rsid w:val="00E22F77"/>
    <w:rsid w:val="00E24551"/>
    <w:rsid w:val="00E24585"/>
    <w:rsid w:val="00E24762"/>
    <w:rsid w:val="00E25E75"/>
    <w:rsid w:val="00E269DD"/>
    <w:rsid w:val="00E2732B"/>
    <w:rsid w:val="00E2768A"/>
    <w:rsid w:val="00E300DB"/>
    <w:rsid w:val="00E31264"/>
    <w:rsid w:val="00E32B46"/>
    <w:rsid w:val="00E34DD0"/>
    <w:rsid w:val="00E35981"/>
    <w:rsid w:val="00E36B2C"/>
    <w:rsid w:val="00E37E02"/>
    <w:rsid w:val="00E37EC9"/>
    <w:rsid w:val="00E4012B"/>
    <w:rsid w:val="00E4025F"/>
    <w:rsid w:val="00E4216C"/>
    <w:rsid w:val="00E4218D"/>
    <w:rsid w:val="00E42303"/>
    <w:rsid w:val="00E426CF"/>
    <w:rsid w:val="00E44F09"/>
    <w:rsid w:val="00E46225"/>
    <w:rsid w:val="00E46F5B"/>
    <w:rsid w:val="00E53FCA"/>
    <w:rsid w:val="00E54BC0"/>
    <w:rsid w:val="00E556C8"/>
    <w:rsid w:val="00E558C2"/>
    <w:rsid w:val="00E57008"/>
    <w:rsid w:val="00E5786A"/>
    <w:rsid w:val="00E5789F"/>
    <w:rsid w:val="00E57C33"/>
    <w:rsid w:val="00E61244"/>
    <w:rsid w:val="00E61CE2"/>
    <w:rsid w:val="00E62A0C"/>
    <w:rsid w:val="00E62FF7"/>
    <w:rsid w:val="00E632F1"/>
    <w:rsid w:val="00E635FC"/>
    <w:rsid w:val="00E63602"/>
    <w:rsid w:val="00E64500"/>
    <w:rsid w:val="00E6567E"/>
    <w:rsid w:val="00E6745E"/>
    <w:rsid w:val="00E67912"/>
    <w:rsid w:val="00E72C24"/>
    <w:rsid w:val="00E7474D"/>
    <w:rsid w:val="00E74BEF"/>
    <w:rsid w:val="00E762E4"/>
    <w:rsid w:val="00E76B1A"/>
    <w:rsid w:val="00E76F1D"/>
    <w:rsid w:val="00E776B2"/>
    <w:rsid w:val="00E809B1"/>
    <w:rsid w:val="00E811FC"/>
    <w:rsid w:val="00E81301"/>
    <w:rsid w:val="00E82C6B"/>
    <w:rsid w:val="00E82D6A"/>
    <w:rsid w:val="00E8341E"/>
    <w:rsid w:val="00E83CDA"/>
    <w:rsid w:val="00E83D92"/>
    <w:rsid w:val="00E8424C"/>
    <w:rsid w:val="00E8448D"/>
    <w:rsid w:val="00E845F7"/>
    <w:rsid w:val="00E85418"/>
    <w:rsid w:val="00E868F0"/>
    <w:rsid w:val="00E87540"/>
    <w:rsid w:val="00E92902"/>
    <w:rsid w:val="00E9749A"/>
    <w:rsid w:val="00E97636"/>
    <w:rsid w:val="00E9769B"/>
    <w:rsid w:val="00EA07C6"/>
    <w:rsid w:val="00EA2608"/>
    <w:rsid w:val="00EA3F36"/>
    <w:rsid w:val="00EA4F05"/>
    <w:rsid w:val="00EA6BD6"/>
    <w:rsid w:val="00EA7706"/>
    <w:rsid w:val="00EA788C"/>
    <w:rsid w:val="00EB0F6D"/>
    <w:rsid w:val="00EB1303"/>
    <w:rsid w:val="00EB1C4D"/>
    <w:rsid w:val="00EB2B8F"/>
    <w:rsid w:val="00EB462B"/>
    <w:rsid w:val="00EB4B71"/>
    <w:rsid w:val="00EB6BA8"/>
    <w:rsid w:val="00EB7255"/>
    <w:rsid w:val="00EB7C8D"/>
    <w:rsid w:val="00EC0546"/>
    <w:rsid w:val="00EC0DEB"/>
    <w:rsid w:val="00EC134D"/>
    <w:rsid w:val="00EC1D69"/>
    <w:rsid w:val="00EC288F"/>
    <w:rsid w:val="00EC28B5"/>
    <w:rsid w:val="00EC39A8"/>
    <w:rsid w:val="00EC3A85"/>
    <w:rsid w:val="00EC4203"/>
    <w:rsid w:val="00EC4D95"/>
    <w:rsid w:val="00EC59E4"/>
    <w:rsid w:val="00EC5B7B"/>
    <w:rsid w:val="00EC64BD"/>
    <w:rsid w:val="00ED0D7F"/>
    <w:rsid w:val="00ED1B2E"/>
    <w:rsid w:val="00ED3D5F"/>
    <w:rsid w:val="00ED50D8"/>
    <w:rsid w:val="00ED5339"/>
    <w:rsid w:val="00ED5CCE"/>
    <w:rsid w:val="00EE1CFB"/>
    <w:rsid w:val="00EE1D8E"/>
    <w:rsid w:val="00EE2E74"/>
    <w:rsid w:val="00EE31F2"/>
    <w:rsid w:val="00EE393D"/>
    <w:rsid w:val="00EE4719"/>
    <w:rsid w:val="00EE5238"/>
    <w:rsid w:val="00EE66FE"/>
    <w:rsid w:val="00EE6D14"/>
    <w:rsid w:val="00EE7F31"/>
    <w:rsid w:val="00EF1BA1"/>
    <w:rsid w:val="00EF2ACD"/>
    <w:rsid w:val="00EF3CC9"/>
    <w:rsid w:val="00EF3F95"/>
    <w:rsid w:val="00EF6272"/>
    <w:rsid w:val="00EF76D6"/>
    <w:rsid w:val="00F017A2"/>
    <w:rsid w:val="00F031F3"/>
    <w:rsid w:val="00F040A2"/>
    <w:rsid w:val="00F105DC"/>
    <w:rsid w:val="00F13676"/>
    <w:rsid w:val="00F13C79"/>
    <w:rsid w:val="00F1447C"/>
    <w:rsid w:val="00F1463F"/>
    <w:rsid w:val="00F159D0"/>
    <w:rsid w:val="00F1619C"/>
    <w:rsid w:val="00F1648C"/>
    <w:rsid w:val="00F172E4"/>
    <w:rsid w:val="00F179A0"/>
    <w:rsid w:val="00F22C77"/>
    <w:rsid w:val="00F2323E"/>
    <w:rsid w:val="00F2410B"/>
    <w:rsid w:val="00F24C1B"/>
    <w:rsid w:val="00F269CE"/>
    <w:rsid w:val="00F313F8"/>
    <w:rsid w:val="00F31435"/>
    <w:rsid w:val="00F3180D"/>
    <w:rsid w:val="00F349D7"/>
    <w:rsid w:val="00F34D10"/>
    <w:rsid w:val="00F3566B"/>
    <w:rsid w:val="00F35C58"/>
    <w:rsid w:val="00F36510"/>
    <w:rsid w:val="00F3657A"/>
    <w:rsid w:val="00F40FCE"/>
    <w:rsid w:val="00F439A6"/>
    <w:rsid w:val="00F44CC5"/>
    <w:rsid w:val="00F45811"/>
    <w:rsid w:val="00F4605D"/>
    <w:rsid w:val="00F46E59"/>
    <w:rsid w:val="00F473D8"/>
    <w:rsid w:val="00F47976"/>
    <w:rsid w:val="00F47A7F"/>
    <w:rsid w:val="00F5025B"/>
    <w:rsid w:val="00F5062B"/>
    <w:rsid w:val="00F512BF"/>
    <w:rsid w:val="00F51983"/>
    <w:rsid w:val="00F52004"/>
    <w:rsid w:val="00F525B4"/>
    <w:rsid w:val="00F53CB9"/>
    <w:rsid w:val="00F57AD4"/>
    <w:rsid w:val="00F57DD6"/>
    <w:rsid w:val="00F63105"/>
    <w:rsid w:val="00F64674"/>
    <w:rsid w:val="00F648C6"/>
    <w:rsid w:val="00F64F4F"/>
    <w:rsid w:val="00F65A0A"/>
    <w:rsid w:val="00F743FB"/>
    <w:rsid w:val="00F75C54"/>
    <w:rsid w:val="00F75E70"/>
    <w:rsid w:val="00F761D4"/>
    <w:rsid w:val="00F761EC"/>
    <w:rsid w:val="00F81214"/>
    <w:rsid w:val="00F826C2"/>
    <w:rsid w:val="00F848BC"/>
    <w:rsid w:val="00F8538B"/>
    <w:rsid w:val="00F87374"/>
    <w:rsid w:val="00F902E0"/>
    <w:rsid w:val="00F91221"/>
    <w:rsid w:val="00F9170F"/>
    <w:rsid w:val="00F91DBE"/>
    <w:rsid w:val="00F923E7"/>
    <w:rsid w:val="00F93B66"/>
    <w:rsid w:val="00F94361"/>
    <w:rsid w:val="00F9460E"/>
    <w:rsid w:val="00F9466E"/>
    <w:rsid w:val="00F94C8E"/>
    <w:rsid w:val="00F95A7A"/>
    <w:rsid w:val="00F96C28"/>
    <w:rsid w:val="00F96FEB"/>
    <w:rsid w:val="00FA3055"/>
    <w:rsid w:val="00FA6405"/>
    <w:rsid w:val="00FA72A5"/>
    <w:rsid w:val="00FA7FA8"/>
    <w:rsid w:val="00FB08BB"/>
    <w:rsid w:val="00FB0FF7"/>
    <w:rsid w:val="00FB1F80"/>
    <w:rsid w:val="00FB269C"/>
    <w:rsid w:val="00FB422C"/>
    <w:rsid w:val="00FB44D0"/>
    <w:rsid w:val="00FB4A0A"/>
    <w:rsid w:val="00FB4FF0"/>
    <w:rsid w:val="00FB61A1"/>
    <w:rsid w:val="00FB732E"/>
    <w:rsid w:val="00FB78BC"/>
    <w:rsid w:val="00FB7B7E"/>
    <w:rsid w:val="00FC0AC4"/>
    <w:rsid w:val="00FC0B7F"/>
    <w:rsid w:val="00FC27F2"/>
    <w:rsid w:val="00FC3D05"/>
    <w:rsid w:val="00FC4D25"/>
    <w:rsid w:val="00FC4EAC"/>
    <w:rsid w:val="00FC607B"/>
    <w:rsid w:val="00FC7BB6"/>
    <w:rsid w:val="00FD0093"/>
    <w:rsid w:val="00FD1E4E"/>
    <w:rsid w:val="00FD2010"/>
    <w:rsid w:val="00FD57E1"/>
    <w:rsid w:val="00FD76EE"/>
    <w:rsid w:val="00FD7D5C"/>
    <w:rsid w:val="00FD7DFE"/>
    <w:rsid w:val="00FE00D2"/>
    <w:rsid w:val="00FE055E"/>
    <w:rsid w:val="00FE17CF"/>
    <w:rsid w:val="00FE2F87"/>
    <w:rsid w:val="00FE4231"/>
    <w:rsid w:val="00FE49D6"/>
    <w:rsid w:val="00FE523B"/>
    <w:rsid w:val="00FE5E77"/>
    <w:rsid w:val="00FE78E1"/>
    <w:rsid w:val="00FE7DF2"/>
    <w:rsid w:val="00FF05A6"/>
    <w:rsid w:val="00FF0956"/>
    <w:rsid w:val="00FF10A6"/>
    <w:rsid w:val="00FF11BA"/>
    <w:rsid w:val="00FF1D14"/>
    <w:rsid w:val="00FF250B"/>
    <w:rsid w:val="00FF5644"/>
    <w:rsid w:val="00FF5DD3"/>
    <w:rsid w:val="00FF677E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671B2D-CD4F-4AAD-A702-2B84F9F7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2">
    <w:name w:val="Body Text Indent 2"/>
    <w:basedOn w:val="a"/>
    <w:pPr>
      <w:ind w:left="220" w:hanging="220"/>
    </w:pPr>
  </w:style>
  <w:style w:type="paragraph" w:styleId="a6">
    <w:name w:val="Body Text Indent"/>
    <w:basedOn w:val="a"/>
    <w:pPr>
      <w:ind w:left="220" w:hanging="220"/>
    </w:pPr>
  </w:style>
  <w:style w:type="paragraph" w:styleId="3">
    <w:name w:val="Body Text Indent 3"/>
    <w:basedOn w:val="a"/>
    <w:pPr>
      <w:ind w:left="220" w:firstLine="220"/>
    </w:pPr>
  </w:style>
  <w:style w:type="paragraph" w:styleId="a7">
    <w:name w:val="Date"/>
    <w:basedOn w:val="a"/>
    <w:next w:val="a"/>
  </w:style>
  <w:style w:type="table" w:styleId="a8">
    <w:name w:val="Table Grid"/>
    <w:basedOn w:val="a1"/>
    <w:rsid w:val="00825E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313D03"/>
    <w:pPr>
      <w:jc w:val="center"/>
    </w:pPr>
  </w:style>
  <w:style w:type="paragraph" w:styleId="aa">
    <w:name w:val="Closing"/>
    <w:basedOn w:val="a"/>
    <w:rsid w:val="00313D03"/>
    <w:pPr>
      <w:jc w:val="right"/>
    </w:pPr>
  </w:style>
  <w:style w:type="paragraph" w:styleId="ab">
    <w:name w:val="Balloon Text"/>
    <w:basedOn w:val="a"/>
    <w:semiHidden/>
    <w:rsid w:val="007B7C8E"/>
    <w:rPr>
      <w:rFonts w:ascii="Arial" w:eastAsia="ＭＳ ゴシック" w:hAnsi="Arial"/>
      <w:sz w:val="18"/>
      <w:szCs w:val="18"/>
    </w:rPr>
  </w:style>
  <w:style w:type="character" w:styleId="ac">
    <w:name w:val="Hyperlink"/>
    <w:rsid w:val="00BC4DF6"/>
    <w:rPr>
      <w:color w:val="0000FF"/>
      <w:u w:val="single"/>
    </w:rPr>
  </w:style>
  <w:style w:type="paragraph" w:styleId="ad">
    <w:name w:val="Salutation"/>
    <w:basedOn w:val="a"/>
    <w:next w:val="a"/>
    <w:rsid w:val="000C4F94"/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02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73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1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6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08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27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65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06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0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72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9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3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30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6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82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63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5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4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45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69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1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57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86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1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4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29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08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12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5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28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81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83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27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1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91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6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6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4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153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1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2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6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88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7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57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2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94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71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69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2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6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93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5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1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1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6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8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56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8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9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1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62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95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5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4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1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31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5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96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6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4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8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45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39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11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1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7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73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3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0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07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44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2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1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7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89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4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7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9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58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5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9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6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51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0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39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73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73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86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8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82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4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6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0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44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3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61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4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2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22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3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7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8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90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4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50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37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35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2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82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4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2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6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5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80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1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4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6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4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8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0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0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7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7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2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1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7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5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480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8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089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0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99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9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47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6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1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3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6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0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7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8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5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1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90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82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2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96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00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304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7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4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2937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67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727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75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38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09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5690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1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46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4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41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66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340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9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815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3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2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0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59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44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0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9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1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7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5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5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91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2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559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66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4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0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2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4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86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9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50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4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5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13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4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7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2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1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7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422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0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32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18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1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7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380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95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75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1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5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98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67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97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18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9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8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75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58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94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37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4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8566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8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0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5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06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2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3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48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4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2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8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86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2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6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595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77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6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04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4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94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24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1856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1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8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4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66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1338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6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3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02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19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29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2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99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38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9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8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54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6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57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05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99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2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16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2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33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80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23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24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4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554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487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98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2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10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8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5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7911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0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5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12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81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0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43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5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80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4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9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5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866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2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07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4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812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6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0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32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7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5091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3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59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9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56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4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03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9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9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30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37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8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3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0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4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33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42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87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5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55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1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0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4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26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37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3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17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3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6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29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5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8610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1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7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8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ms3730\&#65411;&#65438;&#65405;&#65400;&#65412;&#65391;&#65420;&#65439;\&#35696;&#26696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03F4D-9BFC-4EBE-A67A-0317B82A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議案書式.dot</Template>
  <TotalTime>115</TotalTime>
  <Pages>1</Pages>
  <Words>336</Words>
  <Characters>227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2025-03-13T09:20:00Z</cp:lastPrinted>
  <dcterms:created xsi:type="dcterms:W3CDTF">2025-03-13T07:19:00Z</dcterms:created>
  <dcterms:modified xsi:type="dcterms:W3CDTF">2025-03-13T11:49:00Z</dcterms:modified>
</cp:coreProperties>
</file>