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83" w:rsidRPr="00032CDB" w:rsidRDefault="00E01C36" w:rsidP="00332D6D">
      <w:pPr>
        <w:jc w:val="center"/>
        <w:rPr>
          <w:rFonts w:asciiTheme="minorEastAsia" w:hAnsiTheme="minorEastAsia"/>
          <w:sz w:val="22"/>
        </w:rPr>
      </w:pPr>
      <w:r w:rsidRPr="00032CDB">
        <w:rPr>
          <w:rFonts w:asciiTheme="minorEastAsia" w:hAnsiTheme="minorEastAsia"/>
          <w:sz w:val="22"/>
        </w:rPr>
        <w:t>ＧＰＳ</w:t>
      </w:r>
      <w:r w:rsidR="00332D6D" w:rsidRPr="00032CDB">
        <w:rPr>
          <w:rFonts w:asciiTheme="minorEastAsia" w:hAnsiTheme="minorEastAsia"/>
          <w:sz w:val="22"/>
        </w:rPr>
        <w:t>装置</w:t>
      </w:r>
      <w:r w:rsidR="00534EE8" w:rsidRPr="00032CDB">
        <w:rPr>
          <w:rFonts w:asciiTheme="minorEastAsia" w:hAnsiTheme="minorEastAsia"/>
          <w:sz w:val="22"/>
        </w:rPr>
        <w:t>の</w:t>
      </w:r>
      <w:r w:rsidR="006A62E7" w:rsidRPr="00032CDB">
        <w:rPr>
          <w:rFonts w:asciiTheme="minorEastAsia" w:hAnsiTheme="minorEastAsia"/>
          <w:sz w:val="22"/>
        </w:rPr>
        <w:t>有償</w:t>
      </w:r>
      <w:r w:rsidR="00BB6F89" w:rsidRPr="00032CDB">
        <w:rPr>
          <w:rFonts w:asciiTheme="minorEastAsia" w:hAnsiTheme="minorEastAsia"/>
          <w:sz w:val="22"/>
        </w:rPr>
        <w:t>貸与</w:t>
      </w:r>
      <w:r w:rsidR="004676B1" w:rsidRPr="00032CDB">
        <w:rPr>
          <w:rFonts w:asciiTheme="minorEastAsia" w:hAnsiTheme="minorEastAsia"/>
          <w:sz w:val="22"/>
        </w:rPr>
        <w:t>に係る</w:t>
      </w:r>
      <w:r w:rsidR="007423D9" w:rsidRPr="00032CDB">
        <w:rPr>
          <w:rFonts w:asciiTheme="minorEastAsia" w:hAnsiTheme="minorEastAsia"/>
          <w:sz w:val="22"/>
        </w:rPr>
        <w:t>希望調査票</w:t>
      </w:r>
    </w:p>
    <w:p w:rsidR="006A62E7" w:rsidRPr="00032CDB" w:rsidRDefault="006A62E7" w:rsidP="009F1D4F">
      <w:pPr>
        <w:jc w:val="right"/>
        <w:rPr>
          <w:rFonts w:asciiTheme="minorEastAsia" w:hAnsiTheme="minorEastAsia"/>
          <w:sz w:val="22"/>
        </w:rPr>
      </w:pPr>
    </w:p>
    <w:p w:rsidR="004C0600" w:rsidRPr="00032CDB" w:rsidRDefault="007423D9" w:rsidP="00D968EE">
      <w:pPr>
        <w:spacing w:afterLines="50" w:after="180"/>
        <w:jc w:val="right"/>
        <w:rPr>
          <w:rFonts w:asciiTheme="minorEastAsia" w:hAnsiTheme="minorEastAsia"/>
          <w:sz w:val="22"/>
        </w:rPr>
      </w:pPr>
      <w:r w:rsidRPr="00032CDB">
        <w:rPr>
          <w:rFonts w:asciiTheme="minorEastAsia" w:hAnsiTheme="minorEastAsia"/>
          <w:sz w:val="22"/>
        </w:rPr>
        <w:t>記入日</w:t>
      </w:r>
      <w:r w:rsidR="005C5352">
        <w:rPr>
          <w:rFonts w:asciiTheme="minorEastAsia" w:hAnsiTheme="minorEastAsia"/>
          <w:sz w:val="22"/>
        </w:rPr>
        <w:t xml:space="preserve">　</w:t>
      </w:r>
      <w:r w:rsidR="00714755">
        <w:rPr>
          <w:rFonts w:asciiTheme="minorEastAsia" w:hAnsiTheme="minorEastAsia"/>
          <w:sz w:val="22"/>
        </w:rPr>
        <w:t xml:space="preserve">　　令和　　　</w:t>
      </w:r>
      <w:r w:rsidR="009F1D4F" w:rsidRPr="00032CDB">
        <w:rPr>
          <w:rFonts w:asciiTheme="minorEastAsia" w:hAnsiTheme="minorEastAsia"/>
          <w:sz w:val="22"/>
        </w:rPr>
        <w:t xml:space="preserve">年　　</w:t>
      </w:r>
      <w:r w:rsidR="005C5352">
        <w:rPr>
          <w:rFonts w:asciiTheme="minorEastAsia" w:hAnsiTheme="minorEastAsia"/>
          <w:sz w:val="22"/>
        </w:rPr>
        <w:t xml:space="preserve">　</w:t>
      </w:r>
      <w:r w:rsidR="009F1D4F" w:rsidRPr="00032CDB">
        <w:rPr>
          <w:rFonts w:asciiTheme="minorEastAsia" w:hAnsiTheme="minorEastAsia"/>
          <w:sz w:val="22"/>
        </w:rPr>
        <w:t>月</w:t>
      </w:r>
      <w:r w:rsidR="005C5352">
        <w:rPr>
          <w:rFonts w:asciiTheme="minorEastAsia" w:hAnsiTheme="minorEastAsia"/>
          <w:sz w:val="22"/>
        </w:rPr>
        <w:t xml:space="preserve">　</w:t>
      </w:r>
      <w:r w:rsidR="009F1D4F" w:rsidRPr="00032CDB">
        <w:rPr>
          <w:rFonts w:asciiTheme="minorEastAsia" w:hAnsiTheme="minorEastAsia"/>
          <w:sz w:val="22"/>
        </w:rPr>
        <w:t xml:space="preserve">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2"/>
        <w:gridCol w:w="955"/>
        <w:gridCol w:w="2976"/>
        <w:gridCol w:w="1016"/>
        <w:gridCol w:w="2805"/>
      </w:tblGrid>
      <w:tr w:rsidR="00D546C0" w:rsidRPr="00032CDB" w:rsidTr="001D1A46">
        <w:trPr>
          <w:cantSplit/>
          <w:trHeight w:val="737"/>
        </w:trPr>
        <w:tc>
          <w:tcPr>
            <w:tcW w:w="437" w:type="pct"/>
            <w:vMerge w:val="restart"/>
            <w:textDirection w:val="tbRlV"/>
            <w:vAlign w:val="center"/>
          </w:tcPr>
          <w:p w:rsidR="00065CB9" w:rsidRDefault="00065CB9" w:rsidP="00065CB9">
            <w:pPr>
              <w:wordWrap w:val="0"/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（</w:t>
            </w:r>
            <w:r w:rsidRPr="00A71299">
              <w:rPr>
                <w:rFonts w:asciiTheme="minorEastAsia" w:hAnsiTheme="minorEastAsia"/>
                <w:sz w:val="20"/>
              </w:rPr>
              <w:t>介護者</w:t>
            </w:r>
            <w:r>
              <w:rPr>
                <w:rFonts w:asciiTheme="minorEastAsia" w:hAnsiTheme="minorEastAsia"/>
                <w:sz w:val="20"/>
              </w:rPr>
              <w:t>）</w:t>
            </w:r>
          </w:p>
          <w:p w:rsidR="00D850C5" w:rsidRPr="00A71299" w:rsidRDefault="00065CB9" w:rsidP="00065CB9">
            <w:pPr>
              <w:wordWrap w:val="0"/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利用者</w:t>
            </w:r>
          </w:p>
        </w:tc>
        <w:tc>
          <w:tcPr>
            <w:tcW w:w="562" w:type="pct"/>
            <w:vAlign w:val="center"/>
          </w:tcPr>
          <w:p w:rsidR="00D850C5" w:rsidRPr="00372BFB" w:rsidRDefault="00D850C5" w:rsidP="00FF0531">
            <w:pPr>
              <w:jc w:val="center"/>
              <w:rPr>
                <w:rFonts w:asciiTheme="minorEastAsia" w:hAnsiTheme="minorEastAsia"/>
                <w:sz w:val="20"/>
              </w:rPr>
            </w:pPr>
            <w:r w:rsidRPr="00372BFB">
              <w:rPr>
                <w:rFonts w:asciiTheme="minorEastAsia" w:hAnsiTheme="minorEastAsia"/>
                <w:sz w:val="20"/>
              </w:rPr>
              <w:t>氏</w:t>
            </w:r>
            <w:r w:rsidR="00D546C0" w:rsidRPr="00372BFB">
              <w:rPr>
                <w:rFonts w:asciiTheme="minorEastAsia" w:hAnsiTheme="minorEastAsia"/>
                <w:sz w:val="20"/>
              </w:rPr>
              <w:t xml:space="preserve">　</w:t>
            </w:r>
            <w:r w:rsidRPr="00372BFB">
              <w:rPr>
                <w:rFonts w:asciiTheme="minorEastAsia" w:hAnsiTheme="minorEastAsia"/>
                <w:sz w:val="20"/>
              </w:rPr>
              <w:t>名</w:t>
            </w:r>
          </w:p>
        </w:tc>
        <w:tc>
          <w:tcPr>
            <w:tcW w:w="1752" w:type="pct"/>
            <w:vAlign w:val="center"/>
          </w:tcPr>
          <w:p w:rsidR="00D850C5" w:rsidRPr="00032CDB" w:rsidRDefault="00D850C5" w:rsidP="009627DD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8" w:type="pct"/>
            <w:vAlign w:val="center"/>
          </w:tcPr>
          <w:p w:rsidR="00D850C5" w:rsidRPr="00372BFB" w:rsidRDefault="00D850C5" w:rsidP="00D850C5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2BFB">
              <w:rPr>
                <w:rFonts w:asciiTheme="minorEastAsia" w:hAnsiTheme="minorEastAsia"/>
                <w:sz w:val="20"/>
                <w:szCs w:val="20"/>
              </w:rPr>
              <w:t>生年月日</w:t>
            </w:r>
          </w:p>
        </w:tc>
        <w:tc>
          <w:tcPr>
            <w:tcW w:w="1652" w:type="pct"/>
            <w:vAlign w:val="center"/>
          </w:tcPr>
          <w:p w:rsidR="00935628" w:rsidRPr="00935628" w:rsidRDefault="00935628" w:rsidP="0093562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35628">
              <w:rPr>
                <w:rFonts w:asciiTheme="minorEastAsia" w:hAnsiTheme="minorEastAsia"/>
                <w:sz w:val="20"/>
                <w:szCs w:val="20"/>
              </w:rPr>
              <w:t xml:space="preserve">T </w:t>
            </w:r>
            <w:r w:rsidRPr="00935628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935628">
              <w:rPr>
                <w:rFonts w:asciiTheme="minorEastAsia" w:hAnsiTheme="minorEastAsia"/>
                <w:sz w:val="20"/>
                <w:szCs w:val="20"/>
              </w:rPr>
              <w:t xml:space="preserve"> S / H</w:t>
            </w:r>
          </w:p>
          <w:p w:rsidR="00D850C5" w:rsidRPr="00935628" w:rsidRDefault="007C09F0" w:rsidP="0093562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35628">
              <w:rPr>
                <w:rFonts w:asciiTheme="minorEastAsia" w:hAnsiTheme="minorEastAsia"/>
                <w:sz w:val="20"/>
                <w:szCs w:val="20"/>
              </w:rPr>
              <w:t>年　　月　　日</w:t>
            </w:r>
            <w:r w:rsidR="00855B3C" w:rsidRPr="0093562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D546C0" w:rsidRPr="00032CDB" w:rsidTr="001D1A46">
        <w:trPr>
          <w:cantSplit/>
          <w:trHeight w:val="737"/>
        </w:trPr>
        <w:tc>
          <w:tcPr>
            <w:tcW w:w="437" w:type="pct"/>
            <w:vMerge/>
            <w:vAlign w:val="center"/>
          </w:tcPr>
          <w:p w:rsidR="00D850C5" w:rsidRPr="00A71299" w:rsidRDefault="00D850C5" w:rsidP="007423D9">
            <w:pPr>
              <w:wordWrap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2" w:type="pct"/>
            <w:vAlign w:val="center"/>
          </w:tcPr>
          <w:p w:rsidR="00D850C5" w:rsidRPr="00372BFB" w:rsidRDefault="00D850C5" w:rsidP="00FF0531">
            <w:pPr>
              <w:wordWrap w:val="0"/>
              <w:jc w:val="center"/>
              <w:rPr>
                <w:rFonts w:asciiTheme="minorEastAsia" w:hAnsiTheme="minorEastAsia"/>
                <w:sz w:val="20"/>
              </w:rPr>
            </w:pPr>
            <w:r w:rsidRPr="00372BFB">
              <w:rPr>
                <w:rFonts w:asciiTheme="minorEastAsia" w:hAnsiTheme="minorEastAsia"/>
                <w:sz w:val="20"/>
              </w:rPr>
              <w:t>住</w:t>
            </w:r>
            <w:r w:rsidR="00D546C0" w:rsidRPr="00372BFB">
              <w:rPr>
                <w:rFonts w:asciiTheme="minorEastAsia" w:hAnsiTheme="minorEastAsia"/>
                <w:sz w:val="20"/>
              </w:rPr>
              <w:t xml:space="preserve">　</w:t>
            </w:r>
            <w:r w:rsidRPr="00372BFB">
              <w:rPr>
                <w:rFonts w:asciiTheme="minorEastAsia" w:hAnsiTheme="minorEastAsia"/>
                <w:sz w:val="20"/>
              </w:rPr>
              <w:t>所</w:t>
            </w:r>
          </w:p>
        </w:tc>
        <w:tc>
          <w:tcPr>
            <w:tcW w:w="4002" w:type="pct"/>
            <w:gridSpan w:val="3"/>
            <w:vAlign w:val="center"/>
          </w:tcPr>
          <w:p w:rsidR="00D850C5" w:rsidRPr="00032CDB" w:rsidRDefault="00D850C5" w:rsidP="009627DD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D546C0" w:rsidRPr="00032CDB" w:rsidTr="001D1A46">
        <w:trPr>
          <w:cantSplit/>
          <w:trHeight w:val="737"/>
        </w:trPr>
        <w:tc>
          <w:tcPr>
            <w:tcW w:w="437" w:type="pct"/>
            <w:vMerge w:val="restart"/>
            <w:textDirection w:val="tbRlV"/>
            <w:vAlign w:val="center"/>
          </w:tcPr>
          <w:p w:rsidR="00D850C5" w:rsidRPr="00A71299" w:rsidRDefault="00D850C5" w:rsidP="007423D9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A71299">
              <w:rPr>
                <w:rFonts w:asciiTheme="minorEastAsia" w:hAnsiTheme="minorEastAsia"/>
                <w:sz w:val="20"/>
              </w:rPr>
              <w:t>被介護者</w:t>
            </w:r>
          </w:p>
        </w:tc>
        <w:tc>
          <w:tcPr>
            <w:tcW w:w="562" w:type="pct"/>
            <w:vAlign w:val="center"/>
          </w:tcPr>
          <w:p w:rsidR="00D850C5" w:rsidRPr="00372BFB" w:rsidRDefault="00D850C5" w:rsidP="00FF0531">
            <w:pPr>
              <w:wordWrap w:val="0"/>
              <w:jc w:val="center"/>
              <w:rPr>
                <w:rFonts w:asciiTheme="minorEastAsia" w:hAnsiTheme="minorEastAsia"/>
                <w:sz w:val="20"/>
              </w:rPr>
            </w:pPr>
            <w:r w:rsidRPr="00372BFB">
              <w:rPr>
                <w:rFonts w:asciiTheme="minorEastAsia" w:hAnsiTheme="minorEastAsia"/>
                <w:sz w:val="20"/>
              </w:rPr>
              <w:t>氏</w:t>
            </w:r>
            <w:r w:rsidR="00D546C0" w:rsidRPr="00372BFB">
              <w:rPr>
                <w:rFonts w:asciiTheme="minorEastAsia" w:hAnsiTheme="minorEastAsia"/>
                <w:sz w:val="20"/>
              </w:rPr>
              <w:t xml:space="preserve">　</w:t>
            </w:r>
            <w:r w:rsidRPr="00372BFB">
              <w:rPr>
                <w:rFonts w:asciiTheme="minorEastAsia" w:hAnsiTheme="minorEastAsia"/>
                <w:sz w:val="20"/>
              </w:rPr>
              <w:t>名</w:t>
            </w:r>
          </w:p>
        </w:tc>
        <w:tc>
          <w:tcPr>
            <w:tcW w:w="1752" w:type="pct"/>
            <w:vAlign w:val="center"/>
          </w:tcPr>
          <w:p w:rsidR="00D850C5" w:rsidRPr="00032CDB" w:rsidRDefault="00D850C5" w:rsidP="009627DD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8" w:type="pct"/>
            <w:vAlign w:val="center"/>
          </w:tcPr>
          <w:p w:rsidR="00D850C5" w:rsidRPr="00372BFB" w:rsidRDefault="00D850C5" w:rsidP="00D850C5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2BFB">
              <w:rPr>
                <w:rFonts w:asciiTheme="minorEastAsia" w:hAnsiTheme="minorEastAsia"/>
                <w:sz w:val="20"/>
                <w:szCs w:val="20"/>
              </w:rPr>
              <w:t>生年月日</w:t>
            </w:r>
          </w:p>
        </w:tc>
        <w:tc>
          <w:tcPr>
            <w:tcW w:w="1652" w:type="pct"/>
            <w:vAlign w:val="center"/>
          </w:tcPr>
          <w:p w:rsidR="00935628" w:rsidRPr="00935628" w:rsidRDefault="00935628" w:rsidP="0093562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35628">
              <w:rPr>
                <w:rFonts w:asciiTheme="minorEastAsia" w:hAnsiTheme="minorEastAsia"/>
                <w:sz w:val="20"/>
                <w:szCs w:val="20"/>
              </w:rPr>
              <w:t xml:space="preserve">T </w:t>
            </w:r>
            <w:r w:rsidRPr="00935628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935628">
              <w:rPr>
                <w:rFonts w:asciiTheme="minorEastAsia" w:hAnsiTheme="minorEastAsia"/>
                <w:sz w:val="20"/>
                <w:szCs w:val="20"/>
              </w:rPr>
              <w:t xml:space="preserve"> S / H</w:t>
            </w:r>
          </w:p>
          <w:p w:rsidR="00D850C5" w:rsidRPr="00935628" w:rsidRDefault="007C09F0" w:rsidP="0093562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35628">
              <w:rPr>
                <w:rFonts w:asciiTheme="minorEastAsia" w:hAnsiTheme="minorEastAsia"/>
                <w:sz w:val="20"/>
                <w:szCs w:val="20"/>
              </w:rPr>
              <w:t>年　　月　　日</w:t>
            </w:r>
            <w:r w:rsidR="00855B3C" w:rsidRPr="0093562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D546C0" w:rsidRPr="00032CDB" w:rsidTr="001D1A46">
        <w:trPr>
          <w:cantSplit/>
          <w:trHeight w:val="737"/>
        </w:trPr>
        <w:tc>
          <w:tcPr>
            <w:tcW w:w="437" w:type="pct"/>
            <w:vMerge/>
            <w:textDirection w:val="tbRlV"/>
            <w:vAlign w:val="center"/>
          </w:tcPr>
          <w:p w:rsidR="00D850C5" w:rsidRPr="00032CDB" w:rsidRDefault="00D850C5" w:rsidP="007423D9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2" w:type="pct"/>
            <w:vAlign w:val="center"/>
          </w:tcPr>
          <w:p w:rsidR="00D850C5" w:rsidRPr="00372BFB" w:rsidRDefault="00D850C5" w:rsidP="00FF0531">
            <w:pPr>
              <w:wordWrap w:val="0"/>
              <w:jc w:val="center"/>
              <w:rPr>
                <w:rFonts w:asciiTheme="minorEastAsia" w:hAnsiTheme="minorEastAsia"/>
                <w:sz w:val="20"/>
              </w:rPr>
            </w:pPr>
            <w:r w:rsidRPr="00372BFB">
              <w:rPr>
                <w:rFonts w:asciiTheme="minorEastAsia" w:hAnsiTheme="minorEastAsia"/>
                <w:sz w:val="20"/>
              </w:rPr>
              <w:t>住</w:t>
            </w:r>
            <w:r w:rsidR="00D546C0" w:rsidRPr="00372BFB">
              <w:rPr>
                <w:rFonts w:asciiTheme="minorEastAsia" w:hAnsiTheme="minorEastAsia"/>
                <w:sz w:val="20"/>
              </w:rPr>
              <w:t xml:space="preserve">　</w:t>
            </w:r>
            <w:r w:rsidRPr="00372BFB">
              <w:rPr>
                <w:rFonts w:asciiTheme="minorEastAsia" w:hAnsiTheme="minorEastAsia"/>
                <w:sz w:val="20"/>
              </w:rPr>
              <w:t>所</w:t>
            </w:r>
          </w:p>
        </w:tc>
        <w:tc>
          <w:tcPr>
            <w:tcW w:w="4002" w:type="pct"/>
            <w:gridSpan w:val="3"/>
            <w:vAlign w:val="center"/>
          </w:tcPr>
          <w:p w:rsidR="00D850C5" w:rsidRPr="00032CDB" w:rsidRDefault="00D850C5" w:rsidP="009627DD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396756" w:rsidRPr="00032CDB" w:rsidTr="001701CC">
        <w:trPr>
          <w:trHeight w:val="311"/>
        </w:trPr>
        <w:tc>
          <w:tcPr>
            <w:tcW w:w="5000" w:type="pct"/>
            <w:gridSpan w:val="5"/>
            <w:vAlign w:val="center"/>
          </w:tcPr>
          <w:p w:rsidR="001701CC" w:rsidRPr="00E14CD5" w:rsidRDefault="001701CC" w:rsidP="001701CC">
            <w:pPr>
              <w:jc w:val="center"/>
              <w:rPr>
                <w:rFonts w:asciiTheme="minorEastAsia" w:hAnsiTheme="minorEastAsia"/>
                <w:sz w:val="18"/>
              </w:rPr>
            </w:pPr>
            <w:r w:rsidRPr="00E14CD5">
              <w:rPr>
                <w:rFonts w:asciiTheme="minorEastAsia" w:hAnsiTheme="minorEastAsia"/>
                <w:sz w:val="18"/>
              </w:rPr>
              <w:t>次のいずれかをお選びください</w:t>
            </w:r>
          </w:p>
        </w:tc>
      </w:tr>
      <w:tr w:rsidR="001701CC" w:rsidRPr="00032CDB" w:rsidTr="001701CC">
        <w:trPr>
          <w:trHeight w:val="1659"/>
        </w:trPr>
        <w:tc>
          <w:tcPr>
            <w:tcW w:w="5000" w:type="pct"/>
            <w:gridSpan w:val="5"/>
            <w:vAlign w:val="center"/>
          </w:tcPr>
          <w:p w:rsidR="001701CC" w:rsidRPr="00032CDB" w:rsidRDefault="001701CC" w:rsidP="00396756">
            <w:pPr>
              <w:rPr>
                <w:rFonts w:asciiTheme="minorEastAsia" w:hAnsiTheme="minorEastAsia"/>
                <w:sz w:val="22"/>
              </w:rPr>
            </w:pPr>
            <w:r w:rsidRPr="00032CDB">
              <w:rPr>
                <w:rFonts w:asciiTheme="minorEastAsia" w:hAnsiTheme="minorEastAsia"/>
                <w:sz w:val="22"/>
              </w:rPr>
              <w:t>上越市ＧＰＳ装置貸与（無償貸与）の申請</w:t>
            </w:r>
            <w:r>
              <w:rPr>
                <w:rFonts w:asciiTheme="minorEastAsia" w:hAnsiTheme="minorEastAsia"/>
                <w:sz w:val="22"/>
              </w:rPr>
              <w:t>が却下で</w:t>
            </w:r>
            <w:r w:rsidRPr="00032CDB">
              <w:rPr>
                <w:rFonts w:asciiTheme="minorEastAsia" w:hAnsiTheme="minorEastAsia"/>
                <w:sz w:val="22"/>
              </w:rPr>
              <w:t>、有償貸与が可能だった場合は</w:t>
            </w:r>
          </w:p>
          <w:p w:rsidR="001701CC" w:rsidRPr="00032CDB" w:rsidRDefault="001701CC" w:rsidP="00F42B37">
            <w:pPr>
              <w:spacing w:beforeLines="50" w:before="180"/>
              <w:ind w:leftChars="100" w:left="870" w:hangingChars="300" w:hanging="660"/>
              <w:rPr>
                <w:rFonts w:asciiTheme="minorEastAsia" w:hAnsiTheme="minorEastAsia"/>
                <w:sz w:val="22"/>
              </w:rPr>
            </w:pPr>
            <w:r w:rsidRPr="00032CDB">
              <w:rPr>
                <w:rFonts w:asciiTheme="minorEastAsia" w:hAnsiTheme="minorEastAsia"/>
                <w:sz w:val="22"/>
              </w:rPr>
              <w:t xml:space="preserve">　□　ＧＰＳ装置の有償貸与を希望します。</w:t>
            </w:r>
          </w:p>
          <w:p w:rsidR="001701CC" w:rsidRPr="001701CC" w:rsidRDefault="001701CC" w:rsidP="001701CC">
            <w:pPr>
              <w:spacing w:beforeLines="50" w:before="180"/>
              <w:ind w:firstLineChars="200" w:firstLine="440"/>
              <w:rPr>
                <w:rFonts w:asciiTheme="minorEastAsia" w:hAnsiTheme="minorEastAsia"/>
                <w:sz w:val="14"/>
              </w:rPr>
            </w:pPr>
            <w:r w:rsidRPr="00032CDB">
              <w:rPr>
                <w:rFonts w:asciiTheme="minorEastAsia" w:hAnsiTheme="minorEastAsia"/>
                <w:sz w:val="22"/>
              </w:rPr>
              <w:t>□　ＧＰＳ装置の有償貸与を希望しません。</w:t>
            </w:r>
          </w:p>
        </w:tc>
      </w:tr>
    </w:tbl>
    <w:p w:rsidR="00F42B37" w:rsidRPr="00032CDB" w:rsidRDefault="00F42B37" w:rsidP="00F42B37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</w:p>
    <w:p w:rsidR="005F6E94" w:rsidRPr="001701CC" w:rsidRDefault="001701CC" w:rsidP="001701CC">
      <w:pPr>
        <w:ind w:left="330" w:hangingChars="150" w:hanging="330"/>
        <w:rPr>
          <w:sz w:val="22"/>
        </w:rPr>
      </w:pPr>
      <w:r w:rsidRPr="00032CD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604739</wp:posOffset>
                </wp:positionV>
                <wp:extent cx="5376545" cy="3638878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3638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7EA" w:rsidRPr="009963C2" w:rsidRDefault="002C57EA" w:rsidP="00A54FB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○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ＧＰＳ装置の有償貸与について</w:t>
                            </w:r>
                          </w:p>
                          <w:p w:rsidR="002C57EA" w:rsidRPr="009963C2" w:rsidRDefault="002C57EA" w:rsidP="004957BC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上越市で貸与しているものと同じＧＰＳ装置を、有償でご利用いただけます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C57EA" w:rsidRPr="009963C2" w:rsidRDefault="002C57EA" w:rsidP="004957BC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※ 利用料金は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利用者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様より口座振替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にて貸与業者へ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直接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お支払いいただきます。</w:t>
                            </w:r>
                          </w:p>
                          <w:p w:rsidR="002C57EA" w:rsidRPr="009963C2" w:rsidRDefault="002C57EA" w:rsidP="001635AB">
                            <w:pPr>
                              <w:spacing w:beforeLines="50" w:before="1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【対象要件】※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全て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の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要件を満たす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必要があります</w:t>
                            </w:r>
                          </w:p>
                          <w:p w:rsidR="002C57EA" w:rsidRDefault="002C57EA" w:rsidP="005C450A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⑴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介護者と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被介護者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の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住所が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いずれも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上越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市内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にある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="0002693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介護者</w:t>
                            </w:r>
                            <w:r w:rsidR="0002693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と被介護者の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別居可）</w:t>
                            </w:r>
                          </w:p>
                          <w:p w:rsidR="002C57EA" w:rsidRPr="009963C2" w:rsidRDefault="002C57EA" w:rsidP="00690C14">
                            <w:pPr>
                              <w:ind w:leftChars="50" w:left="420" w:hangingChars="150" w:hanging="31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⑵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介護者が</w:t>
                            </w:r>
                            <w:r w:rsidR="005915D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在宅の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被介護者を介護している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（施設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入居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不可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2C57EA" w:rsidRPr="009963C2" w:rsidRDefault="002C57EA" w:rsidP="005C450A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⑶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被介護者の状態が次のいずれか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に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該当する</w:t>
                            </w:r>
                          </w:p>
                          <w:p w:rsidR="002C57EA" w:rsidRPr="009963C2" w:rsidRDefault="002C57EA" w:rsidP="008C0836">
                            <w:pPr>
                              <w:ind w:firstLineChars="150" w:firstLine="31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① 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65歳以上で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、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認知症の診断を受け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ており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、ひとり歩き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（徘徊）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したことがあ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る</w:t>
                            </w:r>
                          </w:p>
                          <w:p w:rsidR="002C57EA" w:rsidRPr="009963C2" w:rsidRDefault="002C57EA" w:rsidP="008C0836">
                            <w:pPr>
                              <w:ind w:left="630" w:hangingChars="300" w:hanging="63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 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② </w:t>
                            </w:r>
                            <w:r w:rsidR="00F445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介護保険法における</w:t>
                            </w:r>
                            <w:r w:rsidR="00F445A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第2号被保険者</w:t>
                            </w:r>
                            <w:r w:rsidR="00F445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で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="00F445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要介護または</w:t>
                            </w:r>
                            <w:r w:rsidR="00F445A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要支援</w:t>
                            </w:r>
                            <w:r w:rsidR="00F445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の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認定</w:t>
                            </w:r>
                            <w:r w:rsidR="00F445A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が</w:t>
                            </w:r>
                            <w:r w:rsidR="00F445A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あり</w:t>
                            </w: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br/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ひとり歩き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（徘徊）</w:t>
                            </w: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したことがある</w:t>
                            </w:r>
                          </w:p>
                          <w:p w:rsidR="002C57EA" w:rsidRPr="009963C2" w:rsidRDefault="002C57EA" w:rsidP="008F30C1">
                            <w:pPr>
                              <w:spacing w:beforeLines="50" w:before="18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【利用金額】</w:t>
                            </w:r>
                          </w:p>
                          <w:p w:rsidR="002C57EA" w:rsidRPr="009963C2" w:rsidRDefault="002C57EA" w:rsidP="00717759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・初期費用　　　　　　　７，７００円（税込）</w:t>
                            </w:r>
                          </w:p>
                          <w:p w:rsidR="002C57EA" w:rsidRPr="009963C2" w:rsidRDefault="002C57EA" w:rsidP="00717759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・月額利用料　　　　　　２，２００円（税込）</w:t>
                            </w:r>
                          </w:p>
                          <w:p w:rsidR="002C57EA" w:rsidRPr="009963C2" w:rsidRDefault="002C57EA" w:rsidP="00717759">
                            <w:pPr>
                              <w:ind w:firstLineChars="50" w:firstLine="105"/>
                              <w:rPr>
                                <w:color w:val="000000" w:themeColor="text1"/>
                              </w:rPr>
                            </w:pPr>
                            <w:r w:rsidRPr="009963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・専用靴（オプション）　９，９００円（税込）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2.15pt;margin-top:47.6pt;width:423.35pt;height:286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" fillcolor="white [3212]" strokecolor="black [3213]" strokeweight="1pt">
                <v:stroke dashstyle="dash"/>
                <v:textbox>
                  <w:txbxContent>
                    <w:p w:rsidR="002C57EA" w:rsidRPr="009963C2" w:rsidRDefault="002C57EA" w:rsidP="00A54FB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○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ＧＰＳ装置の有償貸与について</w:t>
                      </w:r>
                    </w:p>
                    <w:p w:rsidR="002C57EA" w:rsidRPr="009963C2" w:rsidRDefault="002C57EA" w:rsidP="004957BC">
                      <w:pPr>
                        <w:ind w:firstLineChars="50" w:firstLine="10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上越市で貸与しているものと同じＧＰＳ装置を、有償でご利用いただけます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:rsidR="002C57EA" w:rsidRPr="009963C2" w:rsidRDefault="002C57EA" w:rsidP="004957BC">
                      <w:pPr>
                        <w:ind w:firstLineChars="50" w:firstLine="10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※ 利用料金は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、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利用者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様より口座振替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にて貸与業者へ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直接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お支払いいただきます。</w:t>
                      </w:r>
                    </w:p>
                    <w:p w:rsidR="002C57EA" w:rsidRPr="009963C2" w:rsidRDefault="002C57EA" w:rsidP="001635AB">
                      <w:pPr>
                        <w:spacing w:beforeLines="50" w:before="1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【対象要件】※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全て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の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要件を満たす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必要があります</w:t>
                      </w:r>
                    </w:p>
                    <w:p w:rsidR="002C57EA" w:rsidRDefault="002C57EA" w:rsidP="005C450A">
                      <w:pPr>
                        <w:ind w:firstLineChars="50" w:firstLine="10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⑴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介護者と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被介護者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の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住所が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いずれも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上越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市内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にある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</w:t>
                      </w:r>
                      <w:r w:rsidR="0002693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介護者</w:t>
                      </w:r>
                      <w:r w:rsidR="00026930">
                        <w:rPr>
                          <w:rFonts w:asciiTheme="minorEastAsia" w:hAnsiTheme="minorEastAsia"/>
                          <w:color w:val="000000" w:themeColor="text1"/>
                        </w:rPr>
                        <w:t>と被介護者の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別居可）</w:t>
                      </w:r>
                    </w:p>
                    <w:p w:rsidR="002C57EA" w:rsidRPr="009963C2" w:rsidRDefault="002C57EA" w:rsidP="00690C14">
                      <w:pPr>
                        <w:ind w:leftChars="50" w:left="420" w:hangingChars="150" w:hanging="31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⑵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介護者が</w:t>
                      </w:r>
                      <w:r w:rsidR="005915D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在宅の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被介護者を介護している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（施設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入居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者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不可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  <w:p w:rsidR="002C57EA" w:rsidRPr="009963C2" w:rsidRDefault="002C57EA" w:rsidP="005C450A">
                      <w:pPr>
                        <w:ind w:firstLineChars="50" w:firstLine="10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⑶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被介護者の状態が次のいずれか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に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該当する</w:t>
                      </w:r>
                      <w:bookmarkStart w:id="1" w:name="_GoBack"/>
                      <w:bookmarkEnd w:id="1"/>
                    </w:p>
                    <w:p w:rsidR="002C57EA" w:rsidRPr="009963C2" w:rsidRDefault="002C57EA" w:rsidP="008C0836">
                      <w:pPr>
                        <w:ind w:firstLineChars="150" w:firstLine="31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① 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65歳以上で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、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認知症の診断を受け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ており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、ひとり歩き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（徘徊）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したことがあ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る</w:t>
                      </w:r>
                    </w:p>
                    <w:p w:rsidR="002C57EA" w:rsidRPr="009963C2" w:rsidRDefault="002C57EA" w:rsidP="008C0836">
                      <w:pPr>
                        <w:ind w:left="630" w:hangingChars="300" w:hanging="63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 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② </w:t>
                      </w:r>
                      <w:r w:rsidR="00F445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介護保険法における</w:t>
                      </w:r>
                      <w:r w:rsidR="00F445A1">
                        <w:rPr>
                          <w:rFonts w:asciiTheme="minorEastAsia" w:hAnsiTheme="minorEastAsia"/>
                          <w:color w:val="000000" w:themeColor="text1"/>
                        </w:rPr>
                        <w:t>第2号被保険者</w:t>
                      </w:r>
                      <w:r w:rsidR="00F445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で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、</w:t>
                      </w:r>
                      <w:r w:rsidR="00F445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要介護または</w:t>
                      </w:r>
                      <w:r w:rsidR="00F445A1">
                        <w:rPr>
                          <w:rFonts w:asciiTheme="minorEastAsia" w:hAnsiTheme="minorEastAsia"/>
                          <w:color w:val="000000" w:themeColor="text1"/>
                        </w:rPr>
                        <w:t>要支援</w:t>
                      </w:r>
                      <w:r w:rsidR="00F445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の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認定</w:t>
                      </w:r>
                      <w:r w:rsidR="00F445A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が</w:t>
                      </w:r>
                      <w:r w:rsidR="00F445A1">
                        <w:rPr>
                          <w:rFonts w:asciiTheme="minorEastAsia" w:hAnsiTheme="minorEastAsia"/>
                          <w:color w:val="000000" w:themeColor="text1"/>
                        </w:rPr>
                        <w:t>あり</w:t>
                      </w: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br/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ひとり歩き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（徘徊）</w:t>
                      </w: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したことがある</w:t>
                      </w:r>
                    </w:p>
                    <w:p w:rsidR="002C57EA" w:rsidRPr="009963C2" w:rsidRDefault="002C57EA" w:rsidP="008F30C1">
                      <w:pPr>
                        <w:spacing w:beforeLines="50" w:before="18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【利用金額】</w:t>
                      </w:r>
                    </w:p>
                    <w:p w:rsidR="002C57EA" w:rsidRPr="009963C2" w:rsidRDefault="002C57EA" w:rsidP="00717759">
                      <w:pPr>
                        <w:ind w:firstLineChars="50" w:firstLine="10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・初期費用　　　　　　　７，７００円（税込）</w:t>
                      </w:r>
                    </w:p>
                    <w:p w:rsidR="002C57EA" w:rsidRPr="009963C2" w:rsidRDefault="002C57EA" w:rsidP="00717759">
                      <w:pPr>
                        <w:ind w:firstLineChars="50" w:firstLine="105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・月額利用料　　　　　　２，２００円（税込）</w:t>
                      </w:r>
                    </w:p>
                    <w:p w:rsidR="002C57EA" w:rsidRPr="009963C2" w:rsidRDefault="002C57EA" w:rsidP="00717759">
                      <w:pPr>
                        <w:ind w:firstLineChars="50" w:firstLine="105"/>
                        <w:rPr>
                          <w:color w:val="000000" w:themeColor="text1"/>
                        </w:rPr>
                      </w:pPr>
                      <w:r w:rsidRPr="009963C2">
                        <w:rPr>
                          <w:rFonts w:asciiTheme="minorEastAsia" w:hAnsiTheme="minorEastAsia"/>
                          <w:color w:val="000000" w:themeColor="text1"/>
                        </w:rPr>
                        <w:t>・専用靴（オプション）　９，９００円（税込）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2B37" w:rsidRPr="00032CDB">
        <w:rPr>
          <w:rFonts w:ascii="ＭＳ 明朝" w:eastAsia="ＭＳ 明朝" w:hAnsi="ＭＳ 明朝" w:cs="ＭＳ 明朝"/>
          <w:sz w:val="22"/>
        </w:rPr>
        <w:t>※</w:t>
      </w:r>
      <w:r w:rsidR="005E0E19" w:rsidRPr="00032CDB">
        <w:rPr>
          <w:rFonts w:ascii="ＭＳ 明朝" w:eastAsia="ＭＳ 明朝" w:hAnsi="ＭＳ 明朝" w:cs="ＭＳ 明朝" w:hint="eastAsia"/>
          <w:sz w:val="22"/>
        </w:rPr>
        <w:t xml:space="preserve"> </w:t>
      </w:r>
      <w:r w:rsidR="00F42B37" w:rsidRPr="00032CDB">
        <w:rPr>
          <w:rFonts w:ascii="ＭＳ 明朝" w:eastAsia="ＭＳ 明朝" w:hAnsi="ＭＳ 明朝" w:cs="ＭＳ 明朝"/>
          <w:sz w:val="22"/>
        </w:rPr>
        <w:t>有償貸与が可能</w:t>
      </w:r>
      <w:r w:rsidR="00B63053" w:rsidRPr="00032CDB">
        <w:rPr>
          <w:rFonts w:ascii="ＭＳ 明朝" w:eastAsia="ＭＳ 明朝" w:hAnsi="ＭＳ 明朝" w:cs="ＭＳ 明朝"/>
          <w:sz w:val="22"/>
        </w:rPr>
        <w:t>かつ</w:t>
      </w:r>
      <w:r w:rsidR="00F42B37" w:rsidRPr="00032CDB">
        <w:rPr>
          <w:rFonts w:ascii="ＭＳ 明朝" w:eastAsia="ＭＳ 明朝" w:hAnsi="ＭＳ 明朝" w:cs="ＭＳ 明朝"/>
          <w:sz w:val="22"/>
        </w:rPr>
        <w:t>有償貸与をご希望</w:t>
      </w:r>
      <w:r w:rsidR="00B63053" w:rsidRPr="00032CDB">
        <w:rPr>
          <w:rFonts w:ascii="ＭＳ 明朝" w:eastAsia="ＭＳ 明朝" w:hAnsi="ＭＳ 明朝" w:cs="ＭＳ 明朝"/>
          <w:sz w:val="22"/>
        </w:rPr>
        <w:t>された</w:t>
      </w:r>
      <w:r w:rsidR="00F42B37" w:rsidRPr="00032CDB">
        <w:rPr>
          <w:rFonts w:ascii="ＭＳ 明朝" w:eastAsia="ＭＳ 明朝" w:hAnsi="ＭＳ 明朝" w:cs="ＭＳ 明朝"/>
          <w:sz w:val="22"/>
        </w:rPr>
        <w:t>場合、上越市ＧＰＳ装置貸与（無償貸</w:t>
      </w:r>
      <w:bookmarkStart w:id="0" w:name="_GoBack"/>
      <w:bookmarkEnd w:id="0"/>
      <w:r w:rsidR="00F42B37" w:rsidRPr="00032CDB">
        <w:rPr>
          <w:rFonts w:ascii="ＭＳ 明朝" w:eastAsia="ＭＳ 明朝" w:hAnsi="ＭＳ 明朝" w:cs="ＭＳ 明朝"/>
          <w:sz w:val="22"/>
        </w:rPr>
        <w:t>与）の却下通知とともに、有償貸与のお手続きに関する書類を送付いたします</w:t>
      </w:r>
      <w:r w:rsidR="00900B45" w:rsidRPr="00032CDB">
        <w:rPr>
          <w:rFonts w:ascii="ＭＳ 明朝" w:eastAsia="ＭＳ 明朝" w:hAnsi="ＭＳ 明朝" w:cs="ＭＳ 明朝"/>
          <w:sz w:val="22"/>
        </w:rPr>
        <w:t>。</w:t>
      </w:r>
    </w:p>
    <w:sectPr w:rsidR="005F6E94" w:rsidRPr="001701CC" w:rsidSect="004E49FF">
      <w:footerReference w:type="default" r:id="rId7"/>
      <w:pgSz w:w="11906" w:h="16838"/>
      <w:pgMar w:top="1701" w:right="1701" w:bottom="1701" w:left="1701" w:header="851" w:footer="11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EA" w:rsidRDefault="002C57EA" w:rsidP="00EA7795">
      <w:r>
        <w:separator/>
      </w:r>
    </w:p>
  </w:endnote>
  <w:endnote w:type="continuationSeparator" w:id="0">
    <w:p w:rsidR="002C57EA" w:rsidRDefault="002C57EA" w:rsidP="00E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E2" w:rsidRPr="00D112E2" w:rsidRDefault="00D112E2" w:rsidP="00D112E2">
    <w:pPr>
      <w:ind w:left="1"/>
    </w:pPr>
    <w:r>
      <w:rPr>
        <w:rFonts w:ascii="ＭＳ 明朝" w:eastAsia="ＭＳ 明朝" w:hAnsi="ＭＳ 明朝" w:cs="ＭＳ 明朝"/>
      </w:rPr>
      <w:t xml:space="preserve">※ </w:t>
    </w:r>
    <w:r w:rsidR="00FC37AB">
      <w:rPr>
        <w:rFonts w:ascii="ＭＳ 明朝" w:eastAsia="ＭＳ 明朝" w:hAnsi="ＭＳ 明朝" w:cs="ＭＳ 明朝"/>
      </w:rPr>
      <w:t>この書類</w:t>
    </w:r>
    <w:r>
      <w:rPr>
        <w:rFonts w:ascii="ＭＳ 明朝" w:eastAsia="ＭＳ 明朝" w:hAnsi="ＭＳ 明朝" w:cs="ＭＳ 明朝"/>
      </w:rPr>
      <w:t>は、上越市ＧＰＳ装置貸与申請書と併せてご提出ください。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EA" w:rsidRDefault="002C57EA" w:rsidP="00EA7795">
      <w:r>
        <w:separator/>
      </w:r>
    </w:p>
  </w:footnote>
  <w:footnote w:type="continuationSeparator" w:id="0">
    <w:p w:rsidR="002C57EA" w:rsidRDefault="002C57EA" w:rsidP="00EA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AC"/>
    <w:rsid w:val="00007F53"/>
    <w:rsid w:val="0001740D"/>
    <w:rsid w:val="00022398"/>
    <w:rsid w:val="000223F4"/>
    <w:rsid w:val="00026930"/>
    <w:rsid w:val="00032CDB"/>
    <w:rsid w:val="00065CB9"/>
    <w:rsid w:val="000929F6"/>
    <w:rsid w:val="000F2270"/>
    <w:rsid w:val="000F7193"/>
    <w:rsid w:val="0011096E"/>
    <w:rsid w:val="0011428B"/>
    <w:rsid w:val="00125689"/>
    <w:rsid w:val="0013745D"/>
    <w:rsid w:val="00157D78"/>
    <w:rsid w:val="001635AB"/>
    <w:rsid w:val="001701CC"/>
    <w:rsid w:val="001B1519"/>
    <w:rsid w:val="001B350D"/>
    <w:rsid w:val="001D1A46"/>
    <w:rsid w:val="001E3329"/>
    <w:rsid w:val="001F1D23"/>
    <w:rsid w:val="0021644E"/>
    <w:rsid w:val="002404A0"/>
    <w:rsid w:val="002937B2"/>
    <w:rsid w:val="002A1EC2"/>
    <w:rsid w:val="002C57EA"/>
    <w:rsid w:val="002D6D90"/>
    <w:rsid w:val="002D7E4A"/>
    <w:rsid w:val="00332D6D"/>
    <w:rsid w:val="00341C96"/>
    <w:rsid w:val="00355198"/>
    <w:rsid w:val="00372BFB"/>
    <w:rsid w:val="00396756"/>
    <w:rsid w:val="003C0A84"/>
    <w:rsid w:val="00400AA0"/>
    <w:rsid w:val="0041233D"/>
    <w:rsid w:val="004174EB"/>
    <w:rsid w:val="00440AFE"/>
    <w:rsid w:val="00456EC8"/>
    <w:rsid w:val="00457A63"/>
    <w:rsid w:val="00465032"/>
    <w:rsid w:val="004676B1"/>
    <w:rsid w:val="004957BC"/>
    <w:rsid w:val="004C0600"/>
    <w:rsid w:val="004D56F4"/>
    <w:rsid w:val="004E1E1F"/>
    <w:rsid w:val="004E49FF"/>
    <w:rsid w:val="00534EE8"/>
    <w:rsid w:val="00542128"/>
    <w:rsid w:val="00557BDF"/>
    <w:rsid w:val="005915D0"/>
    <w:rsid w:val="005B61A4"/>
    <w:rsid w:val="005C1510"/>
    <w:rsid w:val="005C450A"/>
    <w:rsid w:val="005C5352"/>
    <w:rsid w:val="005E0E19"/>
    <w:rsid w:val="005F6E94"/>
    <w:rsid w:val="0063044E"/>
    <w:rsid w:val="00634F62"/>
    <w:rsid w:val="0065258B"/>
    <w:rsid w:val="00667D47"/>
    <w:rsid w:val="00690C14"/>
    <w:rsid w:val="00693611"/>
    <w:rsid w:val="006A62E7"/>
    <w:rsid w:val="006E549B"/>
    <w:rsid w:val="0070077A"/>
    <w:rsid w:val="0071395E"/>
    <w:rsid w:val="00713A70"/>
    <w:rsid w:val="00714755"/>
    <w:rsid w:val="00717759"/>
    <w:rsid w:val="007423D9"/>
    <w:rsid w:val="00792FA2"/>
    <w:rsid w:val="007B47C4"/>
    <w:rsid w:val="007C09F0"/>
    <w:rsid w:val="007F71FE"/>
    <w:rsid w:val="0081471D"/>
    <w:rsid w:val="0082526C"/>
    <w:rsid w:val="0083274C"/>
    <w:rsid w:val="00843C23"/>
    <w:rsid w:val="00855B3C"/>
    <w:rsid w:val="008A27E9"/>
    <w:rsid w:val="008B4A8C"/>
    <w:rsid w:val="008C0836"/>
    <w:rsid w:val="008F30C1"/>
    <w:rsid w:val="00900B45"/>
    <w:rsid w:val="00902E83"/>
    <w:rsid w:val="00935628"/>
    <w:rsid w:val="009358E9"/>
    <w:rsid w:val="0095444F"/>
    <w:rsid w:val="009619BF"/>
    <w:rsid w:val="009627DD"/>
    <w:rsid w:val="009917F0"/>
    <w:rsid w:val="00991F33"/>
    <w:rsid w:val="00994659"/>
    <w:rsid w:val="009963C2"/>
    <w:rsid w:val="009F1D4F"/>
    <w:rsid w:val="00A14078"/>
    <w:rsid w:val="00A2568A"/>
    <w:rsid w:val="00A42B63"/>
    <w:rsid w:val="00A54FB7"/>
    <w:rsid w:val="00A71299"/>
    <w:rsid w:val="00A873A4"/>
    <w:rsid w:val="00A926DA"/>
    <w:rsid w:val="00AA077B"/>
    <w:rsid w:val="00AA62FF"/>
    <w:rsid w:val="00AF50D9"/>
    <w:rsid w:val="00B22FCC"/>
    <w:rsid w:val="00B44B65"/>
    <w:rsid w:val="00B63053"/>
    <w:rsid w:val="00B642C9"/>
    <w:rsid w:val="00B6670B"/>
    <w:rsid w:val="00B834AC"/>
    <w:rsid w:val="00B86141"/>
    <w:rsid w:val="00B862BC"/>
    <w:rsid w:val="00B93F9C"/>
    <w:rsid w:val="00BA18FD"/>
    <w:rsid w:val="00BB6F89"/>
    <w:rsid w:val="00C17FFD"/>
    <w:rsid w:val="00C2574E"/>
    <w:rsid w:val="00C262DB"/>
    <w:rsid w:val="00C42E48"/>
    <w:rsid w:val="00C80F17"/>
    <w:rsid w:val="00C8431C"/>
    <w:rsid w:val="00C92988"/>
    <w:rsid w:val="00CA0F6D"/>
    <w:rsid w:val="00CA6AF6"/>
    <w:rsid w:val="00CE472F"/>
    <w:rsid w:val="00D110BF"/>
    <w:rsid w:val="00D112E2"/>
    <w:rsid w:val="00D126FA"/>
    <w:rsid w:val="00D45FD6"/>
    <w:rsid w:val="00D546C0"/>
    <w:rsid w:val="00D57977"/>
    <w:rsid w:val="00D629B6"/>
    <w:rsid w:val="00D850C5"/>
    <w:rsid w:val="00D968EE"/>
    <w:rsid w:val="00D9710C"/>
    <w:rsid w:val="00DA4104"/>
    <w:rsid w:val="00DA5634"/>
    <w:rsid w:val="00DF1F14"/>
    <w:rsid w:val="00E01C36"/>
    <w:rsid w:val="00E14CD5"/>
    <w:rsid w:val="00E50CBB"/>
    <w:rsid w:val="00E7478C"/>
    <w:rsid w:val="00E92CB2"/>
    <w:rsid w:val="00EA7795"/>
    <w:rsid w:val="00EE6FE1"/>
    <w:rsid w:val="00F05CF1"/>
    <w:rsid w:val="00F31AFA"/>
    <w:rsid w:val="00F42B37"/>
    <w:rsid w:val="00F445A1"/>
    <w:rsid w:val="00F5038B"/>
    <w:rsid w:val="00F700A0"/>
    <w:rsid w:val="00F74074"/>
    <w:rsid w:val="00F82C9F"/>
    <w:rsid w:val="00FC37AB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1DE27-0132-4668-9788-952E8223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795"/>
  </w:style>
  <w:style w:type="paragraph" w:styleId="a6">
    <w:name w:val="footer"/>
    <w:basedOn w:val="a"/>
    <w:link w:val="a7"/>
    <w:uiPriority w:val="99"/>
    <w:unhideWhenUsed/>
    <w:rsid w:val="00EA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795"/>
  </w:style>
  <w:style w:type="paragraph" w:styleId="a8">
    <w:name w:val="Balloon Text"/>
    <w:basedOn w:val="a"/>
    <w:link w:val="a9"/>
    <w:uiPriority w:val="99"/>
    <w:semiHidden/>
    <w:unhideWhenUsed/>
    <w:rsid w:val="007B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514D-0861-4452-B32B-DAC45016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E1149787.dotm</Template>
  <TotalTime>277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2024-12-24T00:40:00Z</cp:lastPrinted>
  <dcterms:created xsi:type="dcterms:W3CDTF">2024-12-20T11:44:00Z</dcterms:created>
  <dcterms:modified xsi:type="dcterms:W3CDTF">2025-03-13T10:21:00Z</dcterms:modified>
</cp:coreProperties>
</file>