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9D" w:rsidRPr="00C55320" w:rsidRDefault="0003369D" w:rsidP="00B107F2">
      <w:pPr>
        <w:rPr>
          <w:rFonts w:ascii="ＭＳ 明朝" w:hAnsi="ＭＳ 明朝"/>
          <w:szCs w:val="22"/>
        </w:rPr>
      </w:pPr>
      <w:bookmarkStart w:id="0" w:name="_GoBack"/>
      <w:bookmarkEnd w:id="0"/>
      <w:r w:rsidRPr="00C55320">
        <w:rPr>
          <w:rFonts w:ascii="ＭＳ 明朝" w:hAnsi="ＭＳ 明朝" w:hint="eastAsia"/>
          <w:szCs w:val="22"/>
        </w:rPr>
        <w:t>第</w:t>
      </w:r>
      <w:r w:rsidR="00B107F2" w:rsidRPr="00C55320">
        <w:rPr>
          <w:rFonts w:ascii="ＭＳ 明朝" w:hAnsi="ＭＳ 明朝" w:hint="eastAsia"/>
          <w:szCs w:val="22"/>
        </w:rPr>
        <w:t>８</w:t>
      </w:r>
      <w:r w:rsidRPr="00C55320">
        <w:rPr>
          <w:rFonts w:ascii="ＭＳ 明朝" w:hAnsi="ＭＳ 明朝" w:hint="eastAsia"/>
          <w:szCs w:val="22"/>
        </w:rPr>
        <w:t>号様式（第１</w:t>
      </w:r>
      <w:r w:rsidR="000259B0" w:rsidRPr="00C55320">
        <w:rPr>
          <w:rFonts w:ascii="ＭＳ 明朝" w:hAnsi="ＭＳ 明朝" w:hint="eastAsia"/>
          <w:szCs w:val="22"/>
        </w:rPr>
        <w:t>１</w:t>
      </w:r>
      <w:r w:rsidRPr="00C55320">
        <w:rPr>
          <w:rFonts w:ascii="ＭＳ 明朝" w:hAnsi="ＭＳ 明朝" w:hint="eastAsia"/>
          <w:szCs w:val="22"/>
        </w:rPr>
        <w:t>条関係）</w:t>
      </w:r>
    </w:p>
    <w:p w:rsidR="0003369D" w:rsidRPr="00C55320" w:rsidRDefault="0003369D" w:rsidP="0003369D">
      <w:pPr>
        <w:autoSpaceDE w:val="0"/>
        <w:autoSpaceDN w:val="0"/>
        <w:adjustRightInd w:val="0"/>
        <w:ind w:left="220" w:hangingChars="100" w:hanging="220"/>
        <w:jc w:val="center"/>
        <w:rPr>
          <w:rFonts w:ascii="ＭＳ 明朝" w:hAnsi="ＭＳ 明朝"/>
          <w:szCs w:val="22"/>
        </w:rPr>
      </w:pPr>
      <w:r w:rsidRPr="00C55320">
        <w:rPr>
          <w:rFonts w:ascii="ＭＳ 明朝" w:hAnsi="ＭＳ 明朝" w:hint="eastAsia"/>
          <w:szCs w:val="22"/>
        </w:rPr>
        <w:t>メイド・イン上越認証実績報告書</w:t>
      </w:r>
    </w:p>
    <w:p w:rsidR="0003369D" w:rsidRPr="00C55320" w:rsidRDefault="0003369D" w:rsidP="00C23E99">
      <w:pPr>
        <w:autoSpaceDE w:val="0"/>
        <w:autoSpaceDN w:val="0"/>
        <w:adjustRightInd w:val="0"/>
        <w:ind w:left="220" w:hangingChars="100" w:hanging="220"/>
        <w:rPr>
          <w:rFonts w:ascii="ＭＳ 明朝" w:hAnsi="ＭＳ 明朝" w:cs="ＭＳ明朝"/>
          <w:kern w:val="0"/>
          <w:szCs w:val="22"/>
        </w:rPr>
      </w:pPr>
    </w:p>
    <w:p w:rsidR="0003369D" w:rsidRPr="00C55320" w:rsidRDefault="0003369D" w:rsidP="0003369D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hAnsi="ＭＳ 明朝" w:cs="ＭＳ明朝"/>
          <w:kern w:val="0"/>
          <w:szCs w:val="22"/>
        </w:rPr>
      </w:pPr>
      <w:r w:rsidRPr="00C55320">
        <w:rPr>
          <w:rFonts w:ascii="ＭＳ 明朝" w:hAnsi="ＭＳ 明朝" w:cs="ＭＳ明朝" w:hint="eastAsia"/>
          <w:kern w:val="0"/>
          <w:szCs w:val="22"/>
        </w:rPr>
        <w:t>年　　月　　日</w:t>
      </w:r>
    </w:p>
    <w:p w:rsidR="0003369D" w:rsidRPr="00C55320" w:rsidRDefault="0003369D" w:rsidP="00271DE7">
      <w:pPr>
        <w:autoSpaceDE w:val="0"/>
        <w:autoSpaceDN w:val="0"/>
        <w:adjustRightInd w:val="0"/>
        <w:ind w:left="220" w:hangingChars="100" w:hanging="220"/>
        <w:rPr>
          <w:rFonts w:ascii="ＭＳ 明朝" w:hAnsi="ＭＳ 明朝" w:cs="ＭＳ明朝"/>
          <w:kern w:val="0"/>
          <w:szCs w:val="22"/>
        </w:rPr>
      </w:pPr>
      <w:r w:rsidRPr="00C55320">
        <w:rPr>
          <w:rFonts w:ascii="ＭＳ 明朝" w:hAnsi="ＭＳ 明朝" w:cs="ＭＳ明朝" w:hint="eastAsia"/>
          <w:kern w:val="0"/>
          <w:szCs w:val="22"/>
        </w:rPr>
        <w:t>（宛先）上越市長</w:t>
      </w:r>
    </w:p>
    <w:p w:rsidR="0003369D" w:rsidRPr="00C55320" w:rsidRDefault="0003369D" w:rsidP="00271DE7">
      <w:pPr>
        <w:autoSpaceDE w:val="0"/>
        <w:autoSpaceDN w:val="0"/>
        <w:adjustRightInd w:val="0"/>
        <w:ind w:left="220" w:hangingChars="100" w:hanging="220"/>
        <w:rPr>
          <w:rFonts w:ascii="ＭＳ 明朝" w:hAnsi="ＭＳ 明朝" w:cs="ＭＳ明朝"/>
          <w:kern w:val="0"/>
          <w:szCs w:val="22"/>
        </w:rPr>
      </w:pPr>
      <w:r w:rsidRPr="00C55320">
        <w:rPr>
          <w:rFonts w:ascii="ＭＳ 明朝" w:hAnsi="ＭＳ 明朝" w:cs="ＭＳ明朝" w:hint="eastAsia"/>
          <w:kern w:val="0"/>
          <w:szCs w:val="22"/>
        </w:rPr>
        <w:t xml:space="preserve">　　　　　　　　　　　　　　　　　　　　　住所（所在地）</w:t>
      </w:r>
    </w:p>
    <w:p w:rsidR="0003369D" w:rsidRPr="00C55320" w:rsidRDefault="0003369D" w:rsidP="00271DE7">
      <w:pPr>
        <w:autoSpaceDE w:val="0"/>
        <w:autoSpaceDN w:val="0"/>
        <w:adjustRightInd w:val="0"/>
        <w:ind w:left="220" w:hangingChars="100" w:hanging="220"/>
        <w:rPr>
          <w:rFonts w:ascii="ＭＳ 明朝" w:hAnsi="ＭＳ 明朝" w:cs="ＭＳ明朝"/>
          <w:kern w:val="0"/>
          <w:szCs w:val="22"/>
        </w:rPr>
      </w:pPr>
      <w:r w:rsidRPr="00C55320">
        <w:rPr>
          <w:rFonts w:ascii="ＭＳ 明朝" w:hAnsi="ＭＳ 明朝" w:cs="ＭＳ明朝" w:hint="eastAsia"/>
          <w:kern w:val="0"/>
          <w:szCs w:val="22"/>
        </w:rPr>
        <w:t xml:space="preserve">　　　　　　　　　　　　　　　　　　　　　事業者名</w:t>
      </w:r>
    </w:p>
    <w:p w:rsidR="0003369D" w:rsidRPr="00C55320" w:rsidRDefault="0003369D" w:rsidP="00271DE7">
      <w:pPr>
        <w:ind w:leftChars="100" w:left="220" w:right="-2" w:firstLineChars="2000" w:firstLine="4400"/>
        <w:rPr>
          <w:rFonts w:ascii="ＭＳ 明朝" w:hAnsi="ＭＳ 明朝"/>
          <w:szCs w:val="22"/>
        </w:rPr>
      </w:pPr>
      <w:r w:rsidRPr="00C55320">
        <w:rPr>
          <w:rFonts w:ascii="ＭＳ 明朝" w:hAnsi="ＭＳ 明朝" w:cs="ＭＳ明朝" w:hint="eastAsia"/>
          <w:kern w:val="0"/>
          <w:szCs w:val="22"/>
        </w:rPr>
        <w:t xml:space="preserve">氏名（代表者氏名）　　　　　　　　　　</w:t>
      </w:r>
    </w:p>
    <w:p w:rsidR="0003369D" w:rsidRPr="00C55320" w:rsidRDefault="0003369D" w:rsidP="0003369D">
      <w:pPr>
        <w:ind w:left="220" w:hangingChars="100" w:hanging="220"/>
        <w:rPr>
          <w:rFonts w:ascii="ＭＳ 明朝" w:hAnsi="ＭＳ 明朝"/>
          <w:szCs w:val="22"/>
        </w:rPr>
      </w:pPr>
    </w:p>
    <w:p w:rsidR="0003369D" w:rsidRPr="00C55320" w:rsidRDefault="0003369D" w:rsidP="0003369D">
      <w:pPr>
        <w:ind w:left="220" w:hangingChars="100" w:hanging="220"/>
        <w:rPr>
          <w:rFonts w:ascii="ＭＳ 明朝" w:hAnsi="ＭＳ 明朝"/>
          <w:szCs w:val="22"/>
        </w:rPr>
      </w:pPr>
      <w:r w:rsidRPr="00C55320">
        <w:rPr>
          <w:rFonts w:ascii="ＭＳ 明朝" w:hAnsi="ＭＳ 明朝" w:hint="eastAsia"/>
          <w:szCs w:val="22"/>
        </w:rPr>
        <w:t xml:space="preserve">　メイド・イン上越認証事業実施要綱第１</w:t>
      </w:r>
      <w:r w:rsidR="00FE4047" w:rsidRPr="00C55320">
        <w:rPr>
          <w:rFonts w:ascii="ＭＳ 明朝" w:hAnsi="ＭＳ 明朝" w:hint="eastAsia"/>
          <w:szCs w:val="22"/>
        </w:rPr>
        <w:t>１</w:t>
      </w:r>
      <w:r w:rsidRPr="00C55320">
        <w:rPr>
          <w:rFonts w:ascii="ＭＳ 明朝" w:hAnsi="ＭＳ 明朝" w:hint="eastAsia"/>
          <w:szCs w:val="22"/>
        </w:rPr>
        <w:t>条の規定により、次のとおり報告します。</w:t>
      </w:r>
    </w:p>
    <w:p w:rsidR="0003369D" w:rsidRPr="00C55320" w:rsidRDefault="0003369D" w:rsidP="0003369D">
      <w:pPr>
        <w:ind w:left="220" w:hangingChars="100" w:hanging="220"/>
        <w:rPr>
          <w:rFonts w:ascii="ＭＳ 明朝" w:hAnsi="ＭＳ 明朝"/>
          <w:szCs w:val="22"/>
        </w:rPr>
      </w:pPr>
    </w:p>
    <w:tbl>
      <w:tblPr>
        <w:tblW w:w="90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10"/>
      </w:tblGrid>
      <w:tr w:rsidR="0003369D" w:rsidRPr="00C55320" w:rsidTr="00F22421">
        <w:trPr>
          <w:trHeight w:val="652"/>
        </w:trPr>
        <w:tc>
          <w:tcPr>
            <w:tcW w:w="2410" w:type="dxa"/>
            <w:vAlign w:val="center"/>
          </w:tcPr>
          <w:p w:rsidR="0003369D" w:rsidRPr="00C55320" w:rsidRDefault="0003369D" w:rsidP="002A5202">
            <w:pPr>
              <w:ind w:left="220" w:hangingChars="100" w:hanging="220"/>
              <w:jc w:val="distribute"/>
              <w:rPr>
                <w:rFonts w:ascii="ＭＳ 明朝" w:hAnsi="ＭＳ 明朝"/>
                <w:szCs w:val="22"/>
              </w:rPr>
            </w:pPr>
            <w:r w:rsidRPr="00C55320">
              <w:rPr>
                <w:rFonts w:ascii="ＭＳ 明朝" w:hAnsi="ＭＳ 明朝" w:hint="eastAsia"/>
                <w:szCs w:val="22"/>
              </w:rPr>
              <w:t>認証品名</w:t>
            </w:r>
          </w:p>
        </w:tc>
        <w:tc>
          <w:tcPr>
            <w:tcW w:w="6610" w:type="dxa"/>
            <w:vAlign w:val="center"/>
          </w:tcPr>
          <w:p w:rsidR="0003369D" w:rsidRPr="00C55320" w:rsidRDefault="0003369D" w:rsidP="002A5202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</w:tc>
      </w:tr>
      <w:tr w:rsidR="0003369D" w:rsidRPr="00C55320" w:rsidTr="00F22421">
        <w:trPr>
          <w:trHeight w:val="551"/>
        </w:trPr>
        <w:tc>
          <w:tcPr>
            <w:tcW w:w="2410" w:type="dxa"/>
            <w:vMerge w:val="restart"/>
            <w:vAlign w:val="center"/>
          </w:tcPr>
          <w:p w:rsidR="0003369D" w:rsidRPr="00C55320" w:rsidRDefault="0003369D" w:rsidP="002A5202">
            <w:pPr>
              <w:ind w:left="220" w:hangingChars="100" w:hanging="220"/>
              <w:jc w:val="distribute"/>
              <w:rPr>
                <w:rFonts w:ascii="ＭＳ 明朝" w:hAnsi="ＭＳ 明朝"/>
                <w:szCs w:val="22"/>
              </w:rPr>
            </w:pPr>
            <w:r w:rsidRPr="00C55320">
              <w:rPr>
                <w:rFonts w:ascii="ＭＳ 明朝" w:hAnsi="ＭＳ 明朝" w:hint="eastAsia"/>
                <w:szCs w:val="22"/>
              </w:rPr>
              <w:t>販売実績</w:t>
            </w:r>
          </w:p>
        </w:tc>
        <w:tc>
          <w:tcPr>
            <w:tcW w:w="6610" w:type="dxa"/>
            <w:tcBorders>
              <w:bottom w:val="dashed" w:sz="4" w:space="0" w:color="auto"/>
            </w:tcBorders>
          </w:tcPr>
          <w:p w:rsidR="0003369D" w:rsidRPr="00C55320" w:rsidRDefault="0003369D" w:rsidP="002A5202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  <w:r w:rsidRPr="00C55320">
              <w:rPr>
                <w:rFonts w:ascii="ＭＳ 明朝" w:hAnsi="ＭＳ 明朝" w:hint="eastAsia"/>
                <w:szCs w:val="22"/>
              </w:rPr>
              <w:t>販売拡大に向けた取組</w:t>
            </w:r>
          </w:p>
          <w:p w:rsidR="0003369D" w:rsidRPr="00C55320" w:rsidRDefault="0003369D" w:rsidP="002A5202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03369D" w:rsidRPr="00C55320" w:rsidRDefault="0003369D" w:rsidP="002A5202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03369D" w:rsidRPr="00C55320" w:rsidRDefault="0003369D" w:rsidP="002A5202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</w:tc>
      </w:tr>
      <w:tr w:rsidR="0003369D" w:rsidRPr="00C55320" w:rsidTr="00F22421">
        <w:trPr>
          <w:trHeight w:val="651"/>
        </w:trPr>
        <w:tc>
          <w:tcPr>
            <w:tcW w:w="2410" w:type="dxa"/>
            <w:vMerge/>
            <w:vAlign w:val="center"/>
          </w:tcPr>
          <w:p w:rsidR="0003369D" w:rsidRPr="00C55320" w:rsidRDefault="0003369D" w:rsidP="002A5202">
            <w:pPr>
              <w:ind w:left="220" w:hangingChars="100" w:hanging="220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6610" w:type="dxa"/>
            <w:tcBorders>
              <w:top w:val="dashed" w:sz="4" w:space="0" w:color="auto"/>
              <w:bottom w:val="dashed" w:sz="4" w:space="0" w:color="auto"/>
            </w:tcBorders>
          </w:tcPr>
          <w:p w:rsidR="0003369D" w:rsidRPr="00C55320" w:rsidRDefault="0003369D" w:rsidP="002A5202">
            <w:pPr>
              <w:ind w:left="220" w:hangingChars="100" w:hanging="220"/>
              <w:rPr>
                <w:rFonts w:ascii="ＭＳ 明朝" w:hAnsi="ＭＳ 明朝" w:cs="TT6134941CtCID-WinCharSetFFFF-H"/>
                <w:kern w:val="0"/>
                <w:szCs w:val="22"/>
              </w:rPr>
            </w:pPr>
            <w:r w:rsidRPr="00C55320">
              <w:rPr>
                <w:rFonts w:ascii="ＭＳ 明朝" w:hAnsi="ＭＳ 明朝" w:cs="TT6134941CtCID-WinCharSetFFFF-H" w:hint="eastAsia"/>
                <w:kern w:val="0"/>
                <w:szCs w:val="22"/>
              </w:rPr>
              <w:t>販売量（前年比含む）</w:t>
            </w:r>
          </w:p>
          <w:p w:rsidR="0003369D" w:rsidRPr="00C55320" w:rsidRDefault="0003369D" w:rsidP="002A5202">
            <w:pPr>
              <w:ind w:left="220" w:hangingChars="100" w:hanging="220"/>
              <w:rPr>
                <w:rFonts w:ascii="ＭＳ 明朝" w:hAnsi="ＭＳ 明朝" w:cs="TT6134941CtCID-WinCharSetFFFF-H"/>
                <w:kern w:val="0"/>
                <w:szCs w:val="22"/>
              </w:rPr>
            </w:pPr>
          </w:p>
          <w:p w:rsidR="0003369D" w:rsidRPr="00C55320" w:rsidRDefault="0003369D" w:rsidP="002A5202">
            <w:pPr>
              <w:ind w:left="220" w:hangingChars="100" w:hanging="220"/>
              <w:rPr>
                <w:rFonts w:ascii="ＭＳ 明朝" w:hAnsi="ＭＳ 明朝" w:cs="TT6134941CtCID-WinCharSetFFFF-H"/>
                <w:kern w:val="0"/>
                <w:szCs w:val="22"/>
              </w:rPr>
            </w:pPr>
          </w:p>
          <w:p w:rsidR="0003369D" w:rsidRPr="00C55320" w:rsidRDefault="0003369D" w:rsidP="002A5202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</w:tc>
      </w:tr>
      <w:tr w:rsidR="0003369D" w:rsidRPr="00C55320" w:rsidTr="00F22421">
        <w:trPr>
          <w:trHeight w:val="351"/>
        </w:trPr>
        <w:tc>
          <w:tcPr>
            <w:tcW w:w="2410" w:type="dxa"/>
            <w:vMerge/>
            <w:vAlign w:val="center"/>
          </w:tcPr>
          <w:p w:rsidR="0003369D" w:rsidRPr="00C55320" w:rsidRDefault="0003369D" w:rsidP="002A5202">
            <w:pPr>
              <w:ind w:left="220" w:hangingChars="100" w:hanging="220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6610" w:type="dxa"/>
            <w:tcBorders>
              <w:top w:val="dashed" w:sz="4" w:space="0" w:color="auto"/>
            </w:tcBorders>
          </w:tcPr>
          <w:p w:rsidR="0003369D" w:rsidRPr="00C55320" w:rsidRDefault="0003369D" w:rsidP="002A5202">
            <w:pPr>
              <w:ind w:left="220" w:hangingChars="100" w:hanging="220"/>
              <w:rPr>
                <w:rFonts w:ascii="ＭＳ 明朝" w:hAnsi="ＭＳ 明朝" w:cs="TT6134941CtCID-WinCharSetFFFF-H"/>
                <w:kern w:val="0"/>
                <w:szCs w:val="22"/>
              </w:rPr>
            </w:pPr>
            <w:r w:rsidRPr="00C55320">
              <w:rPr>
                <w:rFonts w:ascii="ＭＳ 明朝" w:hAnsi="ＭＳ 明朝" w:cs="TT6134941CtCID-WinCharSetFFFF-H" w:hint="eastAsia"/>
                <w:kern w:val="0"/>
                <w:szCs w:val="22"/>
              </w:rPr>
              <w:t>販売額（前年比含む）</w:t>
            </w:r>
          </w:p>
          <w:p w:rsidR="0003369D" w:rsidRPr="00C55320" w:rsidRDefault="0003369D" w:rsidP="002A5202">
            <w:pPr>
              <w:ind w:left="220" w:hangingChars="100" w:hanging="220"/>
              <w:rPr>
                <w:rFonts w:ascii="ＭＳ 明朝" w:hAnsi="ＭＳ 明朝" w:cs="TT6134941CtCID-WinCharSetFFFF-H"/>
                <w:kern w:val="0"/>
                <w:szCs w:val="22"/>
              </w:rPr>
            </w:pPr>
          </w:p>
          <w:p w:rsidR="0003369D" w:rsidRPr="00C55320" w:rsidRDefault="0003369D" w:rsidP="002A5202">
            <w:pPr>
              <w:ind w:left="220" w:hangingChars="100" w:hanging="220"/>
              <w:rPr>
                <w:rFonts w:ascii="ＭＳ 明朝" w:hAnsi="ＭＳ 明朝" w:cs="TT6134941CtCID-WinCharSetFFFF-H"/>
                <w:kern w:val="0"/>
                <w:szCs w:val="22"/>
              </w:rPr>
            </w:pPr>
          </w:p>
          <w:p w:rsidR="0003369D" w:rsidRPr="00C55320" w:rsidRDefault="0003369D" w:rsidP="002A5202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</w:tc>
      </w:tr>
      <w:tr w:rsidR="0003369D" w:rsidRPr="006A6DF0" w:rsidTr="00F22421">
        <w:trPr>
          <w:trHeight w:val="2000"/>
        </w:trPr>
        <w:tc>
          <w:tcPr>
            <w:tcW w:w="2410" w:type="dxa"/>
            <w:vAlign w:val="center"/>
          </w:tcPr>
          <w:p w:rsidR="0003369D" w:rsidRPr="00C55320" w:rsidRDefault="0003369D" w:rsidP="002A5202">
            <w:pPr>
              <w:ind w:left="220" w:hangingChars="100" w:hanging="220"/>
              <w:jc w:val="distribute"/>
              <w:rPr>
                <w:rFonts w:ascii="ＭＳ 明朝" w:hAnsi="ＭＳ 明朝"/>
                <w:szCs w:val="22"/>
              </w:rPr>
            </w:pPr>
            <w:r w:rsidRPr="00C55320">
              <w:rPr>
                <w:rFonts w:ascii="ＭＳ 明朝" w:hAnsi="ＭＳ 明朝" w:hint="eastAsia"/>
                <w:szCs w:val="22"/>
              </w:rPr>
              <w:t>その他</w:t>
            </w:r>
          </w:p>
        </w:tc>
        <w:tc>
          <w:tcPr>
            <w:tcW w:w="6610" w:type="dxa"/>
          </w:tcPr>
          <w:p w:rsidR="009772A2" w:rsidRDefault="009772A2" w:rsidP="009772A2">
            <w:pPr>
              <w:ind w:left="180" w:hangingChars="100" w:hanging="180"/>
              <w:rPr>
                <w:rFonts w:ascii="ＭＳ 明朝" w:hAnsi="ＭＳ 明朝"/>
                <w:szCs w:val="22"/>
              </w:rPr>
            </w:pPr>
            <w:r w:rsidRPr="00C55320">
              <w:rPr>
                <w:rFonts w:ascii="ＭＳ 明朝" w:hAnsi="ＭＳ 明朝" w:hint="eastAsia"/>
                <w:sz w:val="18"/>
                <w:szCs w:val="22"/>
              </w:rPr>
              <w:t>（販売実績における増減の要因や</w:t>
            </w:r>
            <w:r w:rsidR="00B95860" w:rsidRPr="00C55320">
              <w:rPr>
                <w:rFonts w:ascii="ＭＳ 明朝" w:hAnsi="ＭＳ 明朝" w:hint="eastAsia"/>
                <w:sz w:val="18"/>
                <w:szCs w:val="22"/>
              </w:rPr>
              <w:t>今後の販売拡大に向けた</w:t>
            </w:r>
            <w:r w:rsidRPr="00C55320">
              <w:rPr>
                <w:rFonts w:ascii="ＭＳ 明朝" w:hAnsi="ＭＳ 明朝" w:hint="eastAsia"/>
                <w:sz w:val="18"/>
                <w:szCs w:val="22"/>
              </w:rPr>
              <w:t>取組など）</w:t>
            </w:r>
          </w:p>
          <w:p w:rsidR="0003369D" w:rsidRPr="009772A2" w:rsidRDefault="0003369D" w:rsidP="009772A2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</w:tc>
      </w:tr>
    </w:tbl>
    <w:p w:rsidR="0003369D" w:rsidRPr="006A6DF0" w:rsidRDefault="0003369D" w:rsidP="0003369D">
      <w:pPr>
        <w:widowControl/>
        <w:ind w:left="220" w:hangingChars="100" w:hanging="220"/>
        <w:jc w:val="left"/>
        <w:rPr>
          <w:rFonts w:ascii="ＭＳ 明朝" w:hAnsi="ＭＳ 明朝" w:cs="ＭＳ 明朝"/>
          <w:kern w:val="0"/>
          <w:szCs w:val="22"/>
        </w:rPr>
      </w:pPr>
    </w:p>
    <w:sectPr w:rsidR="0003369D" w:rsidRPr="006A6DF0" w:rsidSect="00F73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2A2" w:rsidRDefault="009772A2">
      <w:r>
        <w:separator/>
      </w:r>
    </w:p>
  </w:endnote>
  <w:endnote w:type="continuationSeparator" w:id="0">
    <w:p w:rsidR="009772A2" w:rsidRDefault="0097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6134941CtCID-WinCharSetFFFF-H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6C" w:rsidRDefault="00D4436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6C" w:rsidRDefault="00D4436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6C" w:rsidRDefault="00D443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2A2" w:rsidRDefault="009772A2">
      <w:r>
        <w:separator/>
      </w:r>
    </w:p>
  </w:footnote>
  <w:footnote w:type="continuationSeparator" w:id="0">
    <w:p w:rsidR="009772A2" w:rsidRDefault="0097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6C" w:rsidRDefault="00D443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6C" w:rsidRDefault="00D4436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6C" w:rsidRDefault="00D443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1292BEA"/>
    <w:multiLevelType w:val="hybridMultilevel"/>
    <w:tmpl w:val="FD0C52A2"/>
    <w:lvl w:ilvl="0" w:tplc="B5AC3A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886B84"/>
    <w:multiLevelType w:val="hybridMultilevel"/>
    <w:tmpl w:val="01845E32"/>
    <w:lvl w:ilvl="0" w:tplc="670472E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06CA4"/>
    <w:multiLevelType w:val="hybridMultilevel"/>
    <w:tmpl w:val="FD0C52A2"/>
    <w:lvl w:ilvl="0" w:tplc="B5AC3A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5" w15:restartNumberingAfterBreak="0">
    <w:nsid w:val="13D0485B"/>
    <w:multiLevelType w:val="hybridMultilevel"/>
    <w:tmpl w:val="B178BC26"/>
    <w:lvl w:ilvl="0" w:tplc="934438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43B3F1C"/>
    <w:multiLevelType w:val="hybridMultilevel"/>
    <w:tmpl w:val="3AD2128E"/>
    <w:lvl w:ilvl="0" w:tplc="E49A74A4">
      <w:start w:val="1"/>
      <w:numFmt w:val="decimalEnclosedParen"/>
      <w:lvlText w:val="%1"/>
      <w:lvlJc w:val="left"/>
      <w:pPr>
        <w:ind w:left="786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15883461"/>
    <w:multiLevelType w:val="hybridMultilevel"/>
    <w:tmpl w:val="E8AC98B2"/>
    <w:lvl w:ilvl="0" w:tplc="6D4A222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1" w15:restartNumberingAfterBreak="0">
    <w:nsid w:val="19B85DAE"/>
    <w:multiLevelType w:val="hybridMultilevel"/>
    <w:tmpl w:val="74EE51D6"/>
    <w:lvl w:ilvl="0" w:tplc="E8C68100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1D1602A0"/>
    <w:multiLevelType w:val="hybridMultilevel"/>
    <w:tmpl w:val="BD2CE0E8"/>
    <w:lvl w:ilvl="0" w:tplc="89C27A8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DC8373A"/>
    <w:multiLevelType w:val="hybridMultilevel"/>
    <w:tmpl w:val="C400B08C"/>
    <w:lvl w:ilvl="0" w:tplc="3CD29CC6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4" w15:restartNumberingAfterBreak="0">
    <w:nsid w:val="23DF5521"/>
    <w:multiLevelType w:val="hybridMultilevel"/>
    <w:tmpl w:val="4D5AD0D8"/>
    <w:lvl w:ilvl="0" w:tplc="73502E44">
      <w:start w:val="1"/>
      <w:numFmt w:val="decimalEnclosedParen"/>
      <w:lvlText w:val="%1"/>
      <w:lvlJc w:val="left"/>
      <w:pPr>
        <w:ind w:left="58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2F47647F"/>
    <w:multiLevelType w:val="hybridMultilevel"/>
    <w:tmpl w:val="17EE7DBE"/>
    <w:lvl w:ilvl="0" w:tplc="9F480EF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348B0910"/>
    <w:multiLevelType w:val="hybridMultilevel"/>
    <w:tmpl w:val="20CEF8A8"/>
    <w:lvl w:ilvl="0" w:tplc="0D3C3CA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350E2B5A"/>
    <w:multiLevelType w:val="hybridMultilevel"/>
    <w:tmpl w:val="E6B8A462"/>
    <w:lvl w:ilvl="0" w:tplc="982AF692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35204A6D"/>
    <w:multiLevelType w:val="hybridMultilevel"/>
    <w:tmpl w:val="34CA96B4"/>
    <w:lvl w:ilvl="0" w:tplc="9ABC956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3A1D23A2"/>
    <w:multiLevelType w:val="hybridMultilevel"/>
    <w:tmpl w:val="F12488E2"/>
    <w:lvl w:ilvl="0" w:tplc="1BDAEAB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3D145C6E"/>
    <w:multiLevelType w:val="hybridMultilevel"/>
    <w:tmpl w:val="8522C958"/>
    <w:lvl w:ilvl="0" w:tplc="3CEE02B0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3E2420F7"/>
    <w:multiLevelType w:val="hybridMultilevel"/>
    <w:tmpl w:val="FE50DAFA"/>
    <w:lvl w:ilvl="0" w:tplc="0D7A66CC">
      <w:start w:val="1"/>
      <w:numFmt w:val="decimalEnclosedParen"/>
      <w:lvlText w:val="%1"/>
      <w:lvlJc w:val="left"/>
      <w:pPr>
        <w:ind w:left="58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25" w15:restartNumberingAfterBreak="0">
    <w:nsid w:val="483A2100"/>
    <w:multiLevelType w:val="hybridMultilevel"/>
    <w:tmpl w:val="89E8EF7A"/>
    <w:lvl w:ilvl="0" w:tplc="046E50F0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8" w15:restartNumberingAfterBreak="0">
    <w:nsid w:val="4BC16D7F"/>
    <w:multiLevelType w:val="hybridMultilevel"/>
    <w:tmpl w:val="50E4D046"/>
    <w:lvl w:ilvl="0" w:tplc="E7D8CB36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D671DF0"/>
    <w:multiLevelType w:val="hybridMultilevel"/>
    <w:tmpl w:val="8F86953A"/>
    <w:lvl w:ilvl="0" w:tplc="5CEAE960">
      <w:start w:val="2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FC741F4"/>
    <w:multiLevelType w:val="hybridMultilevel"/>
    <w:tmpl w:val="6C9E782C"/>
    <w:lvl w:ilvl="0" w:tplc="8BA837C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502B3F5B"/>
    <w:multiLevelType w:val="hybridMultilevel"/>
    <w:tmpl w:val="E0FE2E20"/>
    <w:lvl w:ilvl="0" w:tplc="D5D85FC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54A87E22"/>
    <w:multiLevelType w:val="hybridMultilevel"/>
    <w:tmpl w:val="8F8A0768"/>
    <w:lvl w:ilvl="0" w:tplc="30A0ECC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61A12EA0"/>
    <w:multiLevelType w:val="hybridMultilevel"/>
    <w:tmpl w:val="FD0C52A2"/>
    <w:lvl w:ilvl="0" w:tplc="B5AC3A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2510BDD"/>
    <w:multiLevelType w:val="hybridMultilevel"/>
    <w:tmpl w:val="5E14B3B6"/>
    <w:lvl w:ilvl="0" w:tplc="14CAD198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4E02424"/>
    <w:multiLevelType w:val="hybridMultilevel"/>
    <w:tmpl w:val="7A4AE1C4"/>
    <w:lvl w:ilvl="0" w:tplc="4208ACCC">
      <w:start w:val="1"/>
      <w:numFmt w:val="decimalEnclosedParen"/>
      <w:lvlText w:val="%1"/>
      <w:lvlJc w:val="left"/>
      <w:pPr>
        <w:ind w:left="58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6" w15:restartNumberingAfterBreak="0">
    <w:nsid w:val="673C33C0"/>
    <w:multiLevelType w:val="hybridMultilevel"/>
    <w:tmpl w:val="C966EEA6"/>
    <w:lvl w:ilvl="0" w:tplc="0C4615CE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7" w15:restartNumberingAfterBreak="0">
    <w:nsid w:val="67894328"/>
    <w:multiLevelType w:val="hybridMultilevel"/>
    <w:tmpl w:val="9C84E34A"/>
    <w:lvl w:ilvl="0" w:tplc="036486FA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39" w15:restartNumberingAfterBreak="0">
    <w:nsid w:val="6E87775F"/>
    <w:multiLevelType w:val="hybridMultilevel"/>
    <w:tmpl w:val="756AC0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1" w15:restartNumberingAfterBreak="0">
    <w:nsid w:val="705C51E3"/>
    <w:multiLevelType w:val="hybridMultilevel"/>
    <w:tmpl w:val="B7C8F0BA"/>
    <w:lvl w:ilvl="0" w:tplc="D4960B5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44" w15:restartNumberingAfterBreak="0">
    <w:nsid w:val="767E06B5"/>
    <w:multiLevelType w:val="hybridMultilevel"/>
    <w:tmpl w:val="CAB62B82"/>
    <w:lvl w:ilvl="0" w:tplc="B5AC3A4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46" w15:restartNumberingAfterBreak="0">
    <w:nsid w:val="7A44589C"/>
    <w:multiLevelType w:val="hybridMultilevel"/>
    <w:tmpl w:val="1C680D48"/>
    <w:lvl w:ilvl="0" w:tplc="44E68FE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7"/>
  </w:num>
  <w:num w:numId="3">
    <w:abstractNumId w:val="40"/>
  </w:num>
  <w:num w:numId="4">
    <w:abstractNumId w:val="9"/>
  </w:num>
  <w:num w:numId="5">
    <w:abstractNumId w:val="38"/>
  </w:num>
  <w:num w:numId="6">
    <w:abstractNumId w:val="43"/>
  </w:num>
  <w:num w:numId="7">
    <w:abstractNumId w:val="45"/>
  </w:num>
  <w:num w:numId="8">
    <w:abstractNumId w:val="16"/>
  </w:num>
  <w:num w:numId="9">
    <w:abstractNumId w:val="10"/>
  </w:num>
  <w:num w:numId="10">
    <w:abstractNumId w:val="24"/>
  </w:num>
  <w:num w:numId="11">
    <w:abstractNumId w:val="7"/>
  </w:num>
  <w:num w:numId="12">
    <w:abstractNumId w:val="0"/>
  </w:num>
  <w:num w:numId="13">
    <w:abstractNumId w:val="15"/>
  </w:num>
  <w:num w:numId="14">
    <w:abstractNumId w:val="42"/>
  </w:num>
  <w:num w:numId="15">
    <w:abstractNumId w:val="26"/>
  </w:num>
  <w:num w:numId="16">
    <w:abstractNumId w:val="37"/>
  </w:num>
  <w:num w:numId="17">
    <w:abstractNumId w:val="17"/>
  </w:num>
  <w:num w:numId="18">
    <w:abstractNumId w:val="2"/>
  </w:num>
  <w:num w:numId="19">
    <w:abstractNumId w:val="39"/>
  </w:num>
  <w:num w:numId="20">
    <w:abstractNumId w:val="5"/>
  </w:num>
  <w:num w:numId="21">
    <w:abstractNumId w:val="29"/>
  </w:num>
  <w:num w:numId="22">
    <w:abstractNumId w:val="34"/>
  </w:num>
  <w:num w:numId="23">
    <w:abstractNumId w:val="28"/>
  </w:num>
  <w:num w:numId="24">
    <w:abstractNumId w:val="32"/>
  </w:num>
  <w:num w:numId="25">
    <w:abstractNumId w:val="20"/>
  </w:num>
  <w:num w:numId="26">
    <w:abstractNumId w:val="12"/>
  </w:num>
  <w:num w:numId="27">
    <w:abstractNumId w:val="41"/>
  </w:num>
  <w:num w:numId="28">
    <w:abstractNumId w:val="8"/>
  </w:num>
  <w:num w:numId="29">
    <w:abstractNumId w:val="19"/>
  </w:num>
  <w:num w:numId="30">
    <w:abstractNumId w:val="46"/>
  </w:num>
  <w:num w:numId="31">
    <w:abstractNumId w:val="18"/>
  </w:num>
  <w:num w:numId="32">
    <w:abstractNumId w:val="13"/>
  </w:num>
  <w:num w:numId="33">
    <w:abstractNumId w:val="23"/>
  </w:num>
  <w:num w:numId="34">
    <w:abstractNumId w:val="33"/>
  </w:num>
  <w:num w:numId="35">
    <w:abstractNumId w:val="3"/>
  </w:num>
  <w:num w:numId="36">
    <w:abstractNumId w:val="22"/>
  </w:num>
  <w:num w:numId="37">
    <w:abstractNumId w:val="44"/>
  </w:num>
  <w:num w:numId="38">
    <w:abstractNumId w:val="21"/>
  </w:num>
  <w:num w:numId="39">
    <w:abstractNumId w:val="1"/>
  </w:num>
  <w:num w:numId="40">
    <w:abstractNumId w:val="11"/>
  </w:num>
  <w:num w:numId="41">
    <w:abstractNumId w:val="6"/>
  </w:num>
  <w:num w:numId="42">
    <w:abstractNumId w:val="14"/>
  </w:num>
  <w:num w:numId="43">
    <w:abstractNumId w:val="25"/>
  </w:num>
  <w:num w:numId="44">
    <w:abstractNumId w:val="35"/>
  </w:num>
  <w:num w:numId="45">
    <w:abstractNumId w:val="31"/>
  </w:num>
  <w:num w:numId="46">
    <w:abstractNumId w:val="3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13B45"/>
    <w:rsid w:val="00022A80"/>
    <w:rsid w:val="000259B0"/>
    <w:rsid w:val="0003369D"/>
    <w:rsid w:val="0003397B"/>
    <w:rsid w:val="00040589"/>
    <w:rsid w:val="0004214B"/>
    <w:rsid w:val="000464F0"/>
    <w:rsid w:val="00070D99"/>
    <w:rsid w:val="00073528"/>
    <w:rsid w:val="00085573"/>
    <w:rsid w:val="00091547"/>
    <w:rsid w:val="000915FD"/>
    <w:rsid w:val="000A28FF"/>
    <w:rsid w:val="000A4918"/>
    <w:rsid w:val="000A676F"/>
    <w:rsid w:val="000B319D"/>
    <w:rsid w:val="000C4026"/>
    <w:rsid w:val="000C4B1D"/>
    <w:rsid w:val="000C4D70"/>
    <w:rsid w:val="000F6F22"/>
    <w:rsid w:val="00105B37"/>
    <w:rsid w:val="0010761E"/>
    <w:rsid w:val="001270EF"/>
    <w:rsid w:val="00130202"/>
    <w:rsid w:val="00137C10"/>
    <w:rsid w:val="00155B6E"/>
    <w:rsid w:val="001570DF"/>
    <w:rsid w:val="001606F3"/>
    <w:rsid w:val="00160AF1"/>
    <w:rsid w:val="001612E8"/>
    <w:rsid w:val="00165ADE"/>
    <w:rsid w:val="00187FDF"/>
    <w:rsid w:val="0019242E"/>
    <w:rsid w:val="00196D34"/>
    <w:rsid w:val="001A3245"/>
    <w:rsid w:val="001A7F75"/>
    <w:rsid w:val="001B3EAF"/>
    <w:rsid w:val="001C18E0"/>
    <w:rsid w:val="001C1C80"/>
    <w:rsid w:val="001C55EB"/>
    <w:rsid w:val="001C6F92"/>
    <w:rsid w:val="001C7C1C"/>
    <w:rsid w:val="001D1C35"/>
    <w:rsid w:val="001D3F90"/>
    <w:rsid w:val="001E4652"/>
    <w:rsid w:val="001E4F18"/>
    <w:rsid w:val="001E61D0"/>
    <w:rsid w:val="001F1049"/>
    <w:rsid w:val="001F67E0"/>
    <w:rsid w:val="0020226B"/>
    <w:rsid w:val="0020584D"/>
    <w:rsid w:val="00211CB6"/>
    <w:rsid w:val="0021587E"/>
    <w:rsid w:val="00216716"/>
    <w:rsid w:val="00216782"/>
    <w:rsid w:val="00217622"/>
    <w:rsid w:val="00217FE5"/>
    <w:rsid w:val="00224912"/>
    <w:rsid w:val="00233E29"/>
    <w:rsid w:val="00252CEC"/>
    <w:rsid w:val="00253A2B"/>
    <w:rsid w:val="002566BD"/>
    <w:rsid w:val="00267C46"/>
    <w:rsid w:val="00271DE7"/>
    <w:rsid w:val="0028182D"/>
    <w:rsid w:val="00291910"/>
    <w:rsid w:val="00296C48"/>
    <w:rsid w:val="002A1C49"/>
    <w:rsid w:val="002A36C0"/>
    <w:rsid w:val="002A5202"/>
    <w:rsid w:val="002A5CE3"/>
    <w:rsid w:val="002A61A1"/>
    <w:rsid w:val="002A67E5"/>
    <w:rsid w:val="002A7238"/>
    <w:rsid w:val="002A73A7"/>
    <w:rsid w:val="002C0396"/>
    <w:rsid w:val="002C410F"/>
    <w:rsid w:val="002C4FDE"/>
    <w:rsid w:val="002C519C"/>
    <w:rsid w:val="002C7895"/>
    <w:rsid w:val="002D0E08"/>
    <w:rsid w:val="002E7842"/>
    <w:rsid w:val="002E7CC7"/>
    <w:rsid w:val="002F2104"/>
    <w:rsid w:val="00300878"/>
    <w:rsid w:val="00300AF4"/>
    <w:rsid w:val="00302FC9"/>
    <w:rsid w:val="00307C42"/>
    <w:rsid w:val="00317C29"/>
    <w:rsid w:val="00320910"/>
    <w:rsid w:val="003365F2"/>
    <w:rsid w:val="00337414"/>
    <w:rsid w:val="00351027"/>
    <w:rsid w:val="003539B9"/>
    <w:rsid w:val="00353FC3"/>
    <w:rsid w:val="00356F88"/>
    <w:rsid w:val="003607EC"/>
    <w:rsid w:val="003758D3"/>
    <w:rsid w:val="00376211"/>
    <w:rsid w:val="0038639F"/>
    <w:rsid w:val="003A5137"/>
    <w:rsid w:val="003B1AEC"/>
    <w:rsid w:val="003B5D5E"/>
    <w:rsid w:val="003C14A4"/>
    <w:rsid w:val="003D1179"/>
    <w:rsid w:val="003E202C"/>
    <w:rsid w:val="003E446E"/>
    <w:rsid w:val="003E4A17"/>
    <w:rsid w:val="003F45AE"/>
    <w:rsid w:val="00400442"/>
    <w:rsid w:val="00406D17"/>
    <w:rsid w:val="004167B9"/>
    <w:rsid w:val="0042312C"/>
    <w:rsid w:val="00435799"/>
    <w:rsid w:val="00436602"/>
    <w:rsid w:val="0044773A"/>
    <w:rsid w:val="00451F6C"/>
    <w:rsid w:val="00470E2E"/>
    <w:rsid w:val="00477A0C"/>
    <w:rsid w:val="004806C2"/>
    <w:rsid w:val="0048243E"/>
    <w:rsid w:val="00483E23"/>
    <w:rsid w:val="00490F48"/>
    <w:rsid w:val="00496630"/>
    <w:rsid w:val="004B0868"/>
    <w:rsid w:val="004B5E0B"/>
    <w:rsid w:val="004B7E63"/>
    <w:rsid w:val="004C3D38"/>
    <w:rsid w:val="004D0CAB"/>
    <w:rsid w:val="004F35BE"/>
    <w:rsid w:val="00500E1E"/>
    <w:rsid w:val="0050192B"/>
    <w:rsid w:val="00536F0A"/>
    <w:rsid w:val="00540781"/>
    <w:rsid w:val="00541B99"/>
    <w:rsid w:val="00542B8A"/>
    <w:rsid w:val="00546024"/>
    <w:rsid w:val="00552F9A"/>
    <w:rsid w:val="00561F53"/>
    <w:rsid w:val="00563FCC"/>
    <w:rsid w:val="0056544C"/>
    <w:rsid w:val="005663C0"/>
    <w:rsid w:val="00594FDA"/>
    <w:rsid w:val="005A7620"/>
    <w:rsid w:val="005B4261"/>
    <w:rsid w:val="005B5297"/>
    <w:rsid w:val="005D27AF"/>
    <w:rsid w:val="005E3808"/>
    <w:rsid w:val="00600E44"/>
    <w:rsid w:val="00602EE7"/>
    <w:rsid w:val="00605F04"/>
    <w:rsid w:val="00606A7C"/>
    <w:rsid w:val="00611F1C"/>
    <w:rsid w:val="006131A1"/>
    <w:rsid w:val="0063291A"/>
    <w:rsid w:val="00633814"/>
    <w:rsid w:val="0063652B"/>
    <w:rsid w:val="00642C46"/>
    <w:rsid w:val="00646C6D"/>
    <w:rsid w:val="00656E3D"/>
    <w:rsid w:val="006608A6"/>
    <w:rsid w:val="006617DF"/>
    <w:rsid w:val="006639F7"/>
    <w:rsid w:val="0067264E"/>
    <w:rsid w:val="00673BB7"/>
    <w:rsid w:val="00674036"/>
    <w:rsid w:val="0067618B"/>
    <w:rsid w:val="00692804"/>
    <w:rsid w:val="006A6D32"/>
    <w:rsid w:val="006A6DF0"/>
    <w:rsid w:val="006C0B4F"/>
    <w:rsid w:val="006D0B92"/>
    <w:rsid w:val="006D4C75"/>
    <w:rsid w:val="006D4F6D"/>
    <w:rsid w:val="006F4047"/>
    <w:rsid w:val="006F665D"/>
    <w:rsid w:val="0071219F"/>
    <w:rsid w:val="00713A19"/>
    <w:rsid w:val="007330C0"/>
    <w:rsid w:val="00747599"/>
    <w:rsid w:val="00756B49"/>
    <w:rsid w:val="007614A1"/>
    <w:rsid w:val="00761ECA"/>
    <w:rsid w:val="0076648C"/>
    <w:rsid w:val="007714B0"/>
    <w:rsid w:val="00775472"/>
    <w:rsid w:val="00777E9A"/>
    <w:rsid w:val="0078081B"/>
    <w:rsid w:val="007859B3"/>
    <w:rsid w:val="007B4B5E"/>
    <w:rsid w:val="007B545F"/>
    <w:rsid w:val="007B7006"/>
    <w:rsid w:val="007C0492"/>
    <w:rsid w:val="007C27E1"/>
    <w:rsid w:val="007C75C2"/>
    <w:rsid w:val="007D2738"/>
    <w:rsid w:val="007D40E9"/>
    <w:rsid w:val="007D4A13"/>
    <w:rsid w:val="007E3BDE"/>
    <w:rsid w:val="007E65BF"/>
    <w:rsid w:val="007E6698"/>
    <w:rsid w:val="007F1C77"/>
    <w:rsid w:val="007F6D3B"/>
    <w:rsid w:val="00802281"/>
    <w:rsid w:val="00821D3D"/>
    <w:rsid w:val="008240CF"/>
    <w:rsid w:val="00826263"/>
    <w:rsid w:val="008300D3"/>
    <w:rsid w:val="00833210"/>
    <w:rsid w:val="00836451"/>
    <w:rsid w:val="00843B23"/>
    <w:rsid w:val="00850685"/>
    <w:rsid w:val="00850916"/>
    <w:rsid w:val="008668CD"/>
    <w:rsid w:val="008836C2"/>
    <w:rsid w:val="008848A5"/>
    <w:rsid w:val="008878A2"/>
    <w:rsid w:val="00890251"/>
    <w:rsid w:val="008A2FF3"/>
    <w:rsid w:val="008A32A5"/>
    <w:rsid w:val="008A45B3"/>
    <w:rsid w:val="008B6AAA"/>
    <w:rsid w:val="008B7D7D"/>
    <w:rsid w:val="008C1A79"/>
    <w:rsid w:val="008C5265"/>
    <w:rsid w:val="008D3724"/>
    <w:rsid w:val="008D4F77"/>
    <w:rsid w:val="008F3F89"/>
    <w:rsid w:val="00911C11"/>
    <w:rsid w:val="00924E7E"/>
    <w:rsid w:val="00937ED3"/>
    <w:rsid w:val="00946AA8"/>
    <w:rsid w:val="00964038"/>
    <w:rsid w:val="009645CC"/>
    <w:rsid w:val="0096502B"/>
    <w:rsid w:val="009704DD"/>
    <w:rsid w:val="009772A2"/>
    <w:rsid w:val="00991D64"/>
    <w:rsid w:val="00997588"/>
    <w:rsid w:val="009D4073"/>
    <w:rsid w:val="009D6EB7"/>
    <w:rsid w:val="009F2406"/>
    <w:rsid w:val="009F4FF8"/>
    <w:rsid w:val="009F5CE0"/>
    <w:rsid w:val="00A000EE"/>
    <w:rsid w:val="00A10A32"/>
    <w:rsid w:val="00A11B1B"/>
    <w:rsid w:val="00A1249F"/>
    <w:rsid w:val="00A12F61"/>
    <w:rsid w:val="00A13780"/>
    <w:rsid w:val="00A16E9A"/>
    <w:rsid w:val="00A2533E"/>
    <w:rsid w:val="00A25F37"/>
    <w:rsid w:val="00A432DC"/>
    <w:rsid w:val="00A46BD7"/>
    <w:rsid w:val="00A52204"/>
    <w:rsid w:val="00A62009"/>
    <w:rsid w:val="00A766C4"/>
    <w:rsid w:val="00A7772A"/>
    <w:rsid w:val="00A81F51"/>
    <w:rsid w:val="00A83A97"/>
    <w:rsid w:val="00A854B0"/>
    <w:rsid w:val="00A85C6A"/>
    <w:rsid w:val="00A873C6"/>
    <w:rsid w:val="00A90939"/>
    <w:rsid w:val="00A91F95"/>
    <w:rsid w:val="00AB4549"/>
    <w:rsid w:val="00AC13A6"/>
    <w:rsid w:val="00AC3E47"/>
    <w:rsid w:val="00AD282A"/>
    <w:rsid w:val="00AD46C7"/>
    <w:rsid w:val="00AD5F70"/>
    <w:rsid w:val="00AF2989"/>
    <w:rsid w:val="00B0342E"/>
    <w:rsid w:val="00B058D7"/>
    <w:rsid w:val="00B107F2"/>
    <w:rsid w:val="00B30E8E"/>
    <w:rsid w:val="00B31C0A"/>
    <w:rsid w:val="00B34B28"/>
    <w:rsid w:val="00B43431"/>
    <w:rsid w:val="00B53EF9"/>
    <w:rsid w:val="00B75875"/>
    <w:rsid w:val="00B773A3"/>
    <w:rsid w:val="00B9306A"/>
    <w:rsid w:val="00B95860"/>
    <w:rsid w:val="00BA05E7"/>
    <w:rsid w:val="00BA0C9F"/>
    <w:rsid w:val="00BA23AE"/>
    <w:rsid w:val="00BA5D9C"/>
    <w:rsid w:val="00BB0FE3"/>
    <w:rsid w:val="00BB39D8"/>
    <w:rsid w:val="00BB4AEF"/>
    <w:rsid w:val="00BC691C"/>
    <w:rsid w:val="00BC76BA"/>
    <w:rsid w:val="00BD007B"/>
    <w:rsid w:val="00BD1871"/>
    <w:rsid w:val="00BF19BD"/>
    <w:rsid w:val="00BF1BD9"/>
    <w:rsid w:val="00BF297E"/>
    <w:rsid w:val="00BF33C3"/>
    <w:rsid w:val="00BF4DBF"/>
    <w:rsid w:val="00C02817"/>
    <w:rsid w:val="00C04C4C"/>
    <w:rsid w:val="00C108E8"/>
    <w:rsid w:val="00C159B0"/>
    <w:rsid w:val="00C23E99"/>
    <w:rsid w:val="00C3535A"/>
    <w:rsid w:val="00C37FDC"/>
    <w:rsid w:val="00C437B6"/>
    <w:rsid w:val="00C447E6"/>
    <w:rsid w:val="00C50FFD"/>
    <w:rsid w:val="00C518C3"/>
    <w:rsid w:val="00C5378F"/>
    <w:rsid w:val="00C55320"/>
    <w:rsid w:val="00C561DD"/>
    <w:rsid w:val="00C56C2D"/>
    <w:rsid w:val="00C620A6"/>
    <w:rsid w:val="00C70286"/>
    <w:rsid w:val="00C726D0"/>
    <w:rsid w:val="00C742B1"/>
    <w:rsid w:val="00C805BF"/>
    <w:rsid w:val="00C848C4"/>
    <w:rsid w:val="00C964C3"/>
    <w:rsid w:val="00C97C68"/>
    <w:rsid w:val="00CA0087"/>
    <w:rsid w:val="00CA0E57"/>
    <w:rsid w:val="00CB5AAB"/>
    <w:rsid w:val="00CC4C5A"/>
    <w:rsid w:val="00CC6561"/>
    <w:rsid w:val="00CD2077"/>
    <w:rsid w:val="00CD6454"/>
    <w:rsid w:val="00CD770F"/>
    <w:rsid w:val="00CF05B5"/>
    <w:rsid w:val="00D01F61"/>
    <w:rsid w:val="00D05EDE"/>
    <w:rsid w:val="00D064D5"/>
    <w:rsid w:val="00D16584"/>
    <w:rsid w:val="00D20189"/>
    <w:rsid w:val="00D35EBD"/>
    <w:rsid w:val="00D36646"/>
    <w:rsid w:val="00D4436C"/>
    <w:rsid w:val="00D57B52"/>
    <w:rsid w:val="00D7275C"/>
    <w:rsid w:val="00D80D15"/>
    <w:rsid w:val="00D87EB4"/>
    <w:rsid w:val="00DA2827"/>
    <w:rsid w:val="00DA35A6"/>
    <w:rsid w:val="00DB6627"/>
    <w:rsid w:val="00DB6B14"/>
    <w:rsid w:val="00DD2349"/>
    <w:rsid w:val="00DE1F0D"/>
    <w:rsid w:val="00DE27E3"/>
    <w:rsid w:val="00DE2B5C"/>
    <w:rsid w:val="00DE3508"/>
    <w:rsid w:val="00DF56A7"/>
    <w:rsid w:val="00E27B6F"/>
    <w:rsid w:val="00E40967"/>
    <w:rsid w:val="00E424FA"/>
    <w:rsid w:val="00E42787"/>
    <w:rsid w:val="00E45C85"/>
    <w:rsid w:val="00E47F7E"/>
    <w:rsid w:val="00E500E0"/>
    <w:rsid w:val="00E51D97"/>
    <w:rsid w:val="00E601F4"/>
    <w:rsid w:val="00E60B5D"/>
    <w:rsid w:val="00E675AE"/>
    <w:rsid w:val="00E75120"/>
    <w:rsid w:val="00E7774E"/>
    <w:rsid w:val="00E80B96"/>
    <w:rsid w:val="00E82159"/>
    <w:rsid w:val="00E826E3"/>
    <w:rsid w:val="00E93144"/>
    <w:rsid w:val="00EA1C12"/>
    <w:rsid w:val="00EA22D3"/>
    <w:rsid w:val="00EA2DC1"/>
    <w:rsid w:val="00EB0623"/>
    <w:rsid w:val="00EB150C"/>
    <w:rsid w:val="00EC3A25"/>
    <w:rsid w:val="00EE15DD"/>
    <w:rsid w:val="00EE17DA"/>
    <w:rsid w:val="00EE37C1"/>
    <w:rsid w:val="00EE55E4"/>
    <w:rsid w:val="00EF42FC"/>
    <w:rsid w:val="00EF5938"/>
    <w:rsid w:val="00F1097B"/>
    <w:rsid w:val="00F11ACD"/>
    <w:rsid w:val="00F21E93"/>
    <w:rsid w:val="00F22421"/>
    <w:rsid w:val="00F22443"/>
    <w:rsid w:val="00F354A9"/>
    <w:rsid w:val="00F4089E"/>
    <w:rsid w:val="00F41E53"/>
    <w:rsid w:val="00F42DE7"/>
    <w:rsid w:val="00F451B9"/>
    <w:rsid w:val="00F5068F"/>
    <w:rsid w:val="00F509FB"/>
    <w:rsid w:val="00F674E3"/>
    <w:rsid w:val="00F71270"/>
    <w:rsid w:val="00F73043"/>
    <w:rsid w:val="00F73BEE"/>
    <w:rsid w:val="00F75CD6"/>
    <w:rsid w:val="00F802D4"/>
    <w:rsid w:val="00F83165"/>
    <w:rsid w:val="00F90AE1"/>
    <w:rsid w:val="00F93322"/>
    <w:rsid w:val="00F97B43"/>
    <w:rsid w:val="00FB7154"/>
    <w:rsid w:val="00FB7D4B"/>
    <w:rsid w:val="00FD4117"/>
    <w:rsid w:val="00FD55C7"/>
    <w:rsid w:val="00FD7791"/>
    <w:rsid w:val="00FE2997"/>
    <w:rsid w:val="00FE4047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link w:val="a7"/>
    <w:rsid w:val="00F7304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0336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20">
    <w:name w:val="p20"/>
    <w:basedOn w:val="a0"/>
    <w:rsid w:val="0003369D"/>
  </w:style>
  <w:style w:type="character" w:customStyle="1" w:styleId="p21">
    <w:name w:val="p21"/>
    <w:basedOn w:val="a0"/>
    <w:rsid w:val="0003369D"/>
  </w:style>
  <w:style w:type="character" w:customStyle="1" w:styleId="p22">
    <w:name w:val="p22"/>
    <w:basedOn w:val="a0"/>
    <w:rsid w:val="0003369D"/>
  </w:style>
  <w:style w:type="character" w:customStyle="1" w:styleId="num57">
    <w:name w:val="num57"/>
    <w:basedOn w:val="a0"/>
    <w:rsid w:val="0003369D"/>
  </w:style>
  <w:style w:type="character" w:customStyle="1" w:styleId="num58">
    <w:name w:val="num58"/>
    <w:basedOn w:val="a0"/>
    <w:rsid w:val="0003369D"/>
  </w:style>
  <w:style w:type="character" w:customStyle="1" w:styleId="cm30">
    <w:name w:val="cm30"/>
    <w:basedOn w:val="a0"/>
    <w:rsid w:val="0003369D"/>
  </w:style>
  <w:style w:type="character" w:customStyle="1" w:styleId="num59">
    <w:name w:val="num59"/>
    <w:basedOn w:val="a0"/>
    <w:rsid w:val="0003369D"/>
  </w:style>
  <w:style w:type="character" w:customStyle="1" w:styleId="num60">
    <w:name w:val="num60"/>
    <w:basedOn w:val="a0"/>
    <w:rsid w:val="0003369D"/>
  </w:style>
  <w:style w:type="character" w:customStyle="1" w:styleId="p23">
    <w:name w:val="p23"/>
    <w:basedOn w:val="a0"/>
    <w:rsid w:val="0003369D"/>
  </w:style>
  <w:style w:type="character" w:customStyle="1" w:styleId="num61">
    <w:name w:val="num61"/>
    <w:basedOn w:val="a0"/>
    <w:rsid w:val="0003369D"/>
  </w:style>
  <w:style w:type="character" w:customStyle="1" w:styleId="p24">
    <w:name w:val="p24"/>
    <w:basedOn w:val="a0"/>
    <w:rsid w:val="0003369D"/>
  </w:style>
  <w:style w:type="character" w:customStyle="1" w:styleId="num62">
    <w:name w:val="num62"/>
    <w:basedOn w:val="a0"/>
    <w:rsid w:val="0003369D"/>
  </w:style>
  <w:style w:type="character" w:customStyle="1" w:styleId="p25">
    <w:name w:val="p25"/>
    <w:basedOn w:val="a0"/>
    <w:rsid w:val="0003369D"/>
  </w:style>
  <w:style w:type="character" w:customStyle="1" w:styleId="num63">
    <w:name w:val="num63"/>
    <w:basedOn w:val="a0"/>
    <w:rsid w:val="0003369D"/>
  </w:style>
  <w:style w:type="character" w:customStyle="1" w:styleId="p26">
    <w:name w:val="p26"/>
    <w:basedOn w:val="a0"/>
    <w:rsid w:val="0003369D"/>
  </w:style>
  <w:style w:type="character" w:customStyle="1" w:styleId="num64">
    <w:name w:val="num64"/>
    <w:basedOn w:val="a0"/>
    <w:rsid w:val="0003369D"/>
  </w:style>
  <w:style w:type="character" w:customStyle="1" w:styleId="p27">
    <w:name w:val="p27"/>
    <w:basedOn w:val="a0"/>
    <w:rsid w:val="0003369D"/>
  </w:style>
  <w:style w:type="character" w:styleId="a8">
    <w:name w:val="page number"/>
    <w:basedOn w:val="a0"/>
    <w:rsid w:val="0003369D"/>
  </w:style>
  <w:style w:type="table" w:styleId="a9">
    <w:name w:val="Table Grid"/>
    <w:basedOn w:val="a1"/>
    <w:rsid w:val="00033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369D"/>
    <w:pPr>
      <w:ind w:leftChars="400" w:left="840"/>
    </w:pPr>
  </w:style>
  <w:style w:type="paragraph" w:customStyle="1" w:styleId="ab">
    <w:name w:val="一太郎"/>
    <w:rsid w:val="0003369D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2"/>
      <w:szCs w:val="22"/>
    </w:rPr>
  </w:style>
  <w:style w:type="paragraph" w:styleId="ac">
    <w:name w:val="Balloon Text"/>
    <w:basedOn w:val="a"/>
    <w:link w:val="ad"/>
    <w:rsid w:val="0053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536F0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1F1049"/>
    <w:rPr>
      <w:color w:val="808080"/>
    </w:rPr>
  </w:style>
  <w:style w:type="character" w:customStyle="1" w:styleId="a7">
    <w:name w:val="フッター (文字)"/>
    <w:basedOn w:val="a0"/>
    <w:link w:val="a6"/>
    <w:rsid w:val="00F451B9"/>
    <w:rPr>
      <w:kern w:val="2"/>
      <w:sz w:val="22"/>
    </w:rPr>
  </w:style>
  <w:style w:type="paragraph" w:styleId="af">
    <w:name w:val="Date"/>
    <w:basedOn w:val="a"/>
    <w:next w:val="a"/>
    <w:link w:val="af0"/>
    <w:rsid w:val="003607EC"/>
  </w:style>
  <w:style w:type="character" w:customStyle="1" w:styleId="af0">
    <w:name w:val="日付 (文字)"/>
    <w:basedOn w:val="a0"/>
    <w:link w:val="af"/>
    <w:rsid w:val="003607E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18B3F-00B3-404A-A566-E060D02D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F7D4964E.dotm</Template>
  <TotalTime>0</TotalTime>
  <Pages>1</Pages>
  <Words>169</Words>
  <Characters>94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2025-03-27T06:00:00Z</dcterms:created>
  <dcterms:modified xsi:type="dcterms:W3CDTF">2025-03-27T06:00:00Z</dcterms:modified>
</cp:coreProperties>
</file>