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F2" w:rsidRPr="006A6DF0" w:rsidRDefault="00B107F2" w:rsidP="00C23E99">
      <w:pPr>
        <w:widowControl/>
        <w:ind w:left="220" w:hangingChars="100" w:hanging="220"/>
        <w:rPr>
          <w:rFonts w:ascii="ＭＳ 明朝" w:hAnsi="ＭＳ 明朝" w:cs="TT6134941CtCID-WinCharSetFFFF-H"/>
          <w:color w:val="000000" w:themeColor="text1"/>
          <w:kern w:val="0"/>
          <w:szCs w:val="22"/>
        </w:rPr>
      </w:pPr>
      <w:bookmarkStart w:id="0" w:name="_GoBack"/>
      <w:bookmarkEnd w:id="0"/>
      <w:r w:rsidRPr="006A6DF0">
        <w:rPr>
          <w:rFonts w:ascii="ＭＳ 明朝" w:hAnsi="ＭＳ 明朝" w:cs="TT6134941CtCID-WinCharSetFFFF-H" w:hint="eastAsia"/>
          <w:color w:val="000000" w:themeColor="text1"/>
          <w:kern w:val="0"/>
          <w:szCs w:val="22"/>
        </w:rPr>
        <w:t>第７号様式（第１０条関係）</w:t>
      </w:r>
    </w:p>
    <w:p w:rsidR="00B107F2" w:rsidRPr="006A6DF0" w:rsidRDefault="00B107F2" w:rsidP="00B107F2">
      <w:pPr>
        <w:autoSpaceDE w:val="0"/>
        <w:autoSpaceDN w:val="0"/>
        <w:adjustRightInd w:val="0"/>
        <w:ind w:left="220" w:hangingChars="100" w:hanging="220"/>
        <w:jc w:val="center"/>
        <w:rPr>
          <w:rFonts w:ascii="ＭＳ 明朝" w:hAnsi="ＭＳ 明朝" w:cs="TT6134941CtCID-WinCharSetFFFF-H"/>
          <w:color w:val="000000" w:themeColor="text1"/>
          <w:kern w:val="0"/>
          <w:szCs w:val="22"/>
        </w:rPr>
      </w:pPr>
      <w:r w:rsidRPr="006A6DF0">
        <w:rPr>
          <w:rFonts w:ascii="ＭＳ 明朝" w:hAnsi="ＭＳ 明朝" w:cs="TT6134941CtCID-WinCharSetFFFF-H" w:hint="eastAsia"/>
          <w:color w:val="000000" w:themeColor="text1"/>
          <w:kern w:val="0"/>
          <w:szCs w:val="22"/>
        </w:rPr>
        <w:t>事業計画書（特産品）</w:t>
      </w:r>
    </w:p>
    <w:p w:rsidR="00B107F2" w:rsidRPr="006A6DF0" w:rsidRDefault="00B107F2" w:rsidP="00B107F2">
      <w:pPr>
        <w:pStyle w:val="ab"/>
        <w:wordWrap/>
        <w:ind w:left="218" w:hangingChars="100" w:hanging="218"/>
        <w:rPr>
          <w:rFonts w:ascii="ＭＳ 明朝" w:hAnsi="ＭＳ 明朝" w:cs="TT6134941CtCID-WinCharSetFFFF-H"/>
          <w:color w:val="000000" w:themeColor="text1"/>
        </w:rPr>
      </w:pPr>
      <w:r w:rsidRPr="006A6DF0">
        <w:rPr>
          <w:rFonts w:ascii="ＭＳ 明朝" w:hAnsi="ＭＳ 明朝" w:hint="eastAsia"/>
          <w:color w:val="000000" w:themeColor="text1"/>
        </w:rPr>
        <w:t xml:space="preserve">１　</w:t>
      </w:r>
      <w:r w:rsidRPr="006A6DF0">
        <w:rPr>
          <w:rFonts w:ascii="ＭＳ 明朝" w:hAnsi="ＭＳ 明朝" w:cs="TT6134941CtCID-WinCharSetFFFF-H" w:hint="eastAsia"/>
          <w:color w:val="000000" w:themeColor="text1"/>
        </w:rPr>
        <w:t>商品の概要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321"/>
      </w:tblGrid>
      <w:tr w:rsidR="00B107F2" w:rsidRPr="006A6DF0" w:rsidTr="004D0CAB">
        <w:trPr>
          <w:trHeight w:val="680"/>
        </w:trPr>
        <w:tc>
          <w:tcPr>
            <w:tcW w:w="2646" w:type="dxa"/>
            <w:vAlign w:val="center"/>
          </w:tcPr>
          <w:p w:rsidR="00B107F2" w:rsidRPr="006A6DF0" w:rsidRDefault="00B107F2" w:rsidP="00C23E99">
            <w:pPr>
              <w:autoSpaceDE w:val="0"/>
              <w:autoSpaceDN w:val="0"/>
              <w:adjustRightInd w:val="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6A6DF0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商品名</w:t>
            </w:r>
          </w:p>
        </w:tc>
        <w:tc>
          <w:tcPr>
            <w:tcW w:w="6374" w:type="dxa"/>
            <w:vAlign w:val="center"/>
          </w:tcPr>
          <w:p w:rsidR="00B107F2" w:rsidRPr="006A6DF0" w:rsidRDefault="00B107F2" w:rsidP="00C5378F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</w:p>
        </w:tc>
      </w:tr>
      <w:tr w:rsidR="00B107F2" w:rsidRPr="006A6DF0" w:rsidTr="004D0CAB">
        <w:trPr>
          <w:trHeight w:val="680"/>
        </w:trPr>
        <w:tc>
          <w:tcPr>
            <w:tcW w:w="2646" w:type="dxa"/>
            <w:vAlign w:val="center"/>
          </w:tcPr>
          <w:p w:rsidR="00B107F2" w:rsidRPr="006A6DF0" w:rsidRDefault="00B107F2" w:rsidP="00C5378F">
            <w:pPr>
              <w:autoSpaceDE w:val="0"/>
              <w:autoSpaceDN w:val="0"/>
              <w:adjustRightInd w:val="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6A6DF0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賞味期限</w:t>
            </w:r>
          </w:p>
        </w:tc>
        <w:tc>
          <w:tcPr>
            <w:tcW w:w="6374" w:type="dxa"/>
            <w:vAlign w:val="center"/>
          </w:tcPr>
          <w:p w:rsidR="00B107F2" w:rsidRPr="006A6DF0" w:rsidRDefault="00B107F2" w:rsidP="004D0CAB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</w:p>
        </w:tc>
      </w:tr>
      <w:tr w:rsidR="00B107F2" w:rsidRPr="006A6DF0" w:rsidTr="004D0CAB">
        <w:trPr>
          <w:trHeight w:val="680"/>
        </w:trPr>
        <w:tc>
          <w:tcPr>
            <w:tcW w:w="2646" w:type="dxa"/>
            <w:vAlign w:val="center"/>
          </w:tcPr>
          <w:p w:rsidR="00B107F2" w:rsidRPr="006A6DF0" w:rsidRDefault="00B107F2" w:rsidP="00C23E99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6A6DF0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販売価格（税抜き）</w:t>
            </w:r>
          </w:p>
        </w:tc>
        <w:tc>
          <w:tcPr>
            <w:tcW w:w="6374" w:type="dxa"/>
            <w:vAlign w:val="center"/>
          </w:tcPr>
          <w:p w:rsidR="00B107F2" w:rsidRPr="006A6DF0" w:rsidRDefault="00B107F2" w:rsidP="00C5378F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</w:p>
        </w:tc>
      </w:tr>
    </w:tbl>
    <w:p w:rsidR="00B107F2" w:rsidRPr="006A6DF0" w:rsidRDefault="00B107F2" w:rsidP="00C23E99">
      <w:pPr>
        <w:widowControl/>
        <w:rPr>
          <w:rFonts w:ascii="ＭＳ 明朝" w:hAnsi="ＭＳ 明朝" w:cs="TT6134941CtCID-WinCharSetFFFF-H"/>
          <w:color w:val="000000" w:themeColor="text1"/>
          <w:kern w:val="0"/>
          <w:szCs w:val="22"/>
        </w:rPr>
      </w:pPr>
    </w:p>
    <w:p w:rsidR="00B107F2" w:rsidRPr="006A6DF0" w:rsidRDefault="00B107F2" w:rsidP="00C23E99">
      <w:pPr>
        <w:widowControl/>
        <w:rPr>
          <w:rFonts w:ascii="ＭＳ 明朝" w:hAnsi="ＭＳ 明朝" w:cs="TT6134941CtCID-WinCharSetFFFF-H"/>
          <w:color w:val="000000" w:themeColor="text1"/>
          <w:kern w:val="0"/>
          <w:szCs w:val="22"/>
        </w:rPr>
      </w:pPr>
      <w:r w:rsidRPr="006A6DF0">
        <w:rPr>
          <w:rFonts w:ascii="ＭＳ 明朝" w:hAnsi="ＭＳ 明朝" w:cs="TT6134941CtCID-WinCharSetFFFF-H" w:hint="eastAsia"/>
          <w:color w:val="000000" w:themeColor="text1"/>
          <w:kern w:val="0"/>
          <w:szCs w:val="22"/>
        </w:rPr>
        <w:t>２　信頼性向上に向けた取組内容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6325"/>
      </w:tblGrid>
      <w:tr w:rsidR="00B107F2" w:rsidRPr="006A6DF0" w:rsidTr="004D0CAB">
        <w:trPr>
          <w:trHeight w:val="1247"/>
        </w:trPr>
        <w:tc>
          <w:tcPr>
            <w:tcW w:w="2646" w:type="dxa"/>
            <w:vAlign w:val="center"/>
          </w:tcPr>
          <w:p w:rsidR="007F6D3B" w:rsidRPr="006A6DF0" w:rsidRDefault="00B107F2" w:rsidP="007F6D3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6A6DF0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品質の維持及び向上に</w:t>
            </w:r>
          </w:p>
          <w:p w:rsidR="00B107F2" w:rsidRPr="006A6DF0" w:rsidRDefault="00B107F2" w:rsidP="007F6D3B">
            <w:pPr>
              <w:autoSpaceDE w:val="0"/>
              <w:autoSpaceDN w:val="0"/>
              <w:adjustRightInd w:val="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6A6DF0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関して特に注意している取組内容</w:t>
            </w:r>
          </w:p>
        </w:tc>
        <w:tc>
          <w:tcPr>
            <w:tcW w:w="6374" w:type="dxa"/>
          </w:tcPr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  <w:r w:rsidRPr="006A6DF0">
              <w:rPr>
                <w:rFonts w:ascii="ＭＳ 明朝" w:hAnsi="ＭＳ 明朝" w:hint="eastAsia"/>
                <w:color w:val="000000" w:themeColor="text1"/>
                <w:spacing w:val="0"/>
                <w:sz w:val="16"/>
                <w:szCs w:val="16"/>
              </w:rPr>
              <w:t>（品質の維持及び向上のため、特に気を付けている（力を入れている）事項を記載してください。）</w:t>
            </w:r>
          </w:p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 w:cs="TT6134941CtCID-WinCharSetFFFF-H"/>
                <w:color w:val="000000" w:themeColor="text1"/>
              </w:rPr>
            </w:pPr>
          </w:p>
        </w:tc>
      </w:tr>
    </w:tbl>
    <w:p w:rsidR="00B107F2" w:rsidRPr="006A6DF0" w:rsidRDefault="00B107F2" w:rsidP="00C23E99">
      <w:pPr>
        <w:autoSpaceDE w:val="0"/>
        <w:autoSpaceDN w:val="0"/>
        <w:adjustRightInd w:val="0"/>
        <w:ind w:left="220" w:hangingChars="100" w:hanging="220"/>
        <w:rPr>
          <w:rFonts w:ascii="ＭＳ 明朝" w:hAnsi="ＭＳ 明朝" w:cs="TT6134941CtCID-WinCharSetFFFF-H"/>
          <w:color w:val="000000" w:themeColor="text1"/>
          <w:kern w:val="0"/>
          <w:szCs w:val="22"/>
        </w:rPr>
      </w:pPr>
    </w:p>
    <w:p w:rsidR="00B107F2" w:rsidRPr="006A6DF0" w:rsidRDefault="00B107F2" w:rsidP="00C23E99">
      <w:pPr>
        <w:autoSpaceDE w:val="0"/>
        <w:autoSpaceDN w:val="0"/>
        <w:adjustRightInd w:val="0"/>
        <w:ind w:left="220" w:hangingChars="100" w:hanging="220"/>
        <w:rPr>
          <w:rFonts w:ascii="ＭＳ 明朝" w:hAnsi="ＭＳ 明朝" w:cs="TT6134941CtCID-WinCharSetFFFF-H"/>
          <w:color w:val="000000" w:themeColor="text1"/>
          <w:kern w:val="0"/>
          <w:szCs w:val="22"/>
        </w:rPr>
      </w:pPr>
      <w:r w:rsidRPr="006A6DF0">
        <w:rPr>
          <w:rFonts w:ascii="ＭＳ 明朝" w:hAnsi="ＭＳ 明朝" w:cs="TT6134941CtCID-WinCharSetFFFF-H" w:hint="eastAsia"/>
          <w:color w:val="000000" w:themeColor="text1"/>
          <w:kern w:val="0"/>
          <w:szCs w:val="22"/>
        </w:rPr>
        <w:t>３　販売促進に向けた取組内容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6323"/>
      </w:tblGrid>
      <w:tr w:rsidR="00B107F2" w:rsidRPr="006A6DF0" w:rsidTr="004D0CAB">
        <w:trPr>
          <w:trHeight w:val="850"/>
        </w:trPr>
        <w:tc>
          <w:tcPr>
            <w:tcW w:w="2646" w:type="dxa"/>
            <w:vMerge w:val="restart"/>
            <w:vAlign w:val="center"/>
          </w:tcPr>
          <w:p w:rsidR="00B107F2" w:rsidRPr="002F7E3A" w:rsidRDefault="00B107F2" w:rsidP="00C5378F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2F7E3A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販売実績</w:t>
            </w:r>
          </w:p>
        </w:tc>
        <w:tc>
          <w:tcPr>
            <w:tcW w:w="6374" w:type="dxa"/>
          </w:tcPr>
          <w:p w:rsidR="00B107F2" w:rsidRPr="002F7E3A" w:rsidRDefault="00B107F2" w:rsidP="00C5378F">
            <w:pPr>
              <w:autoSpaceDE w:val="0"/>
              <w:autoSpaceDN w:val="0"/>
              <w:adjustRightInd w:val="0"/>
              <w:ind w:left="160" w:hangingChars="100" w:hanging="160"/>
              <w:rPr>
                <w:rFonts w:ascii="ＭＳ 明朝" w:hAnsi="ＭＳ 明朝" w:cs="TT6134941CtCID-WinCharSetFFFF-H"/>
                <w:color w:val="000000" w:themeColor="text1"/>
                <w:kern w:val="0"/>
                <w:sz w:val="16"/>
                <w:szCs w:val="22"/>
              </w:rPr>
            </w:pPr>
            <w:r w:rsidRPr="002F7E3A">
              <w:rPr>
                <w:rFonts w:ascii="ＭＳ 明朝" w:hAnsi="ＭＳ 明朝" w:cs="TT6134941CtCID-WinCharSetFFFF-H" w:hint="eastAsia"/>
                <w:color w:val="000000" w:themeColor="text1"/>
                <w:kern w:val="0"/>
                <w:sz w:val="16"/>
                <w:szCs w:val="22"/>
              </w:rPr>
              <w:t>（認証前の販売額）</w:t>
            </w:r>
          </w:p>
          <w:p w:rsidR="00B107F2" w:rsidRPr="002F7E3A" w:rsidRDefault="00B107F2" w:rsidP="00C5378F">
            <w:pPr>
              <w:autoSpaceDE w:val="0"/>
              <w:autoSpaceDN w:val="0"/>
              <w:adjustRightInd w:val="0"/>
              <w:ind w:left="160" w:hangingChars="100" w:hanging="160"/>
              <w:rPr>
                <w:rFonts w:ascii="ＭＳ 明朝" w:hAnsi="ＭＳ 明朝" w:cs="TT6134941CtCID-WinCharSetFFFF-H"/>
                <w:color w:val="000000" w:themeColor="text1"/>
                <w:kern w:val="0"/>
                <w:sz w:val="16"/>
                <w:szCs w:val="22"/>
              </w:rPr>
            </w:pPr>
          </w:p>
        </w:tc>
      </w:tr>
      <w:tr w:rsidR="00B107F2" w:rsidRPr="006A6DF0" w:rsidTr="004D0CAB">
        <w:trPr>
          <w:trHeight w:val="850"/>
        </w:trPr>
        <w:tc>
          <w:tcPr>
            <w:tcW w:w="2646" w:type="dxa"/>
            <w:vMerge/>
            <w:vAlign w:val="center"/>
          </w:tcPr>
          <w:p w:rsidR="00B107F2" w:rsidRPr="002F7E3A" w:rsidRDefault="00B107F2" w:rsidP="00C5378F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</w:p>
        </w:tc>
        <w:tc>
          <w:tcPr>
            <w:tcW w:w="6374" w:type="dxa"/>
          </w:tcPr>
          <w:p w:rsidR="009772A2" w:rsidRPr="002F7E3A" w:rsidRDefault="009772A2" w:rsidP="009772A2">
            <w:pPr>
              <w:autoSpaceDE w:val="0"/>
              <w:autoSpaceDN w:val="0"/>
              <w:adjustRightInd w:val="0"/>
              <w:ind w:left="160" w:hangingChars="100" w:hanging="160"/>
              <w:rPr>
                <w:rFonts w:ascii="ＭＳ 明朝" w:hAnsi="ＭＳ 明朝" w:cs="TT6134941CtCID-WinCharSetFFFF-H"/>
                <w:color w:val="000000" w:themeColor="text1"/>
                <w:kern w:val="0"/>
                <w:sz w:val="16"/>
                <w:szCs w:val="22"/>
              </w:rPr>
            </w:pPr>
            <w:r w:rsidRPr="002F7E3A">
              <w:rPr>
                <w:rFonts w:ascii="ＭＳ 明朝" w:hAnsi="ＭＳ 明朝" w:cs="TT6134941CtCID-WinCharSetFFFF-H" w:hint="eastAsia"/>
                <w:color w:val="000000" w:themeColor="text1"/>
                <w:kern w:val="0"/>
                <w:sz w:val="16"/>
                <w:szCs w:val="22"/>
              </w:rPr>
              <w:t>｛認証後又は更新後１年目（　　年）の販売額｝</w:t>
            </w:r>
          </w:p>
          <w:p w:rsidR="00B107F2" w:rsidRPr="002F7E3A" w:rsidRDefault="00B107F2" w:rsidP="00C5378F">
            <w:pPr>
              <w:autoSpaceDE w:val="0"/>
              <w:autoSpaceDN w:val="0"/>
              <w:adjustRightInd w:val="0"/>
              <w:ind w:left="160" w:hangingChars="100" w:hanging="160"/>
              <w:rPr>
                <w:rFonts w:ascii="ＭＳ 明朝" w:hAnsi="ＭＳ 明朝" w:cs="TT6134941CtCID-WinCharSetFFFF-H"/>
                <w:color w:val="000000" w:themeColor="text1"/>
                <w:kern w:val="0"/>
                <w:sz w:val="16"/>
                <w:szCs w:val="22"/>
              </w:rPr>
            </w:pPr>
          </w:p>
        </w:tc>
      </w:tr>
      <w:tr w:rsidR="00B107F2" w:rsidRPr="006A6DF0" w:rsidTr="004D0CAB">
        <w:trPr>
          <w:trHeight w:val="850"/>
        </w:trPr>
        <w:tc>
          <w:tcPr>
            <w:tcW w:w="2646" w:type="dxa"/>
            <w:vMerge/>
            <w:vAlign w:val="center"/>
          </w:tcPr>
          <w:p w:rsidR="00B107F2" w:rsidRPr="002F7E3A" w:rsidRDefault="00B107F2" w:rsidP="00C5378F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</w:p>
        </w:tc>
        <w:tc>
          <w:tcPr>
            <w:tcW w:w="6374" w:type="dxa"/>
          </w:tcPr>
          <w:p w:rsidR="009772A2" w:rsidRPr="002F7E3A" w:rsidRDefault="009772A2" w:rsidP="009772A2">
            <w:pPr>
              <w:autoSpaceDE w:val="0"/>
              <w:autoSpaceDN w:val="0"/>
              <w:adjustRightInd w:val="0"/>
              <w:ind w:left="160" w:hangingChars="100" w:hanging="160"/>
              <w:rPr>
                <w:rFonts w:ascii="ＭＳ 明朝" w:hAnsi="ＭＳ 明朝" w:cs="TT6134941CtCID-WinCharSetFFFF-H"/>
                <w:color w:val="000000" w:themeColor="text1"/>
                <w:kern w:val="0"/>
                <w:sz w:val="16"/>
                <w:szCs w:val="22"/>
              </w:rPr>
            </w:pPr>
            <w:r w:rsidRPr="002F7E3A">
              <w:rPr>
                <w:rFonts w:ascii="ＭＳ 明朝" w:hAnsi="ＭＳ 明朝" w:cs="TT6134941CtCID-WinCharSetFFFF-H" w:hint="eastAsia"/>
                <w:color w:val="000000" w:themeColor="text1"/>
                <w:kern w:val="0"/>
                <w:sz w:val="16"/>
                <w:szCs w:val="22"/>
              </w:rPr>
              <w:t>｛認証後又は更新後２年目（　　年）の販売額｝</w:t>
            </w:r>
          </w:p>
          <w:p w:rsidR="00B107F2" w:rsidRPr="002F7E3A" w:rsidRDefault="00B107F2" w:rsidP="00C5378F">
            <w:pPr>
              <w:autoSpaceDE w:val="0"/>
              <w:autoSpaceDN w:val="0"/>
              <w:adjustRightInd w:val="0"/>
              <w:ind w:left="160" w:hangingChars="100" w:hanging="160"/>
              <w:rPr>
                <w:rFonts w:ascii="ＭＳ 明朝" w:hAnsi="ＭＳ 明朝" w:cs="TT6134941CtCID-WinCharSetFFFF-H"/>
                <w:color w:val="000000" w:themeColor="text1"/>
                <w:kern w:val="0"/>
                <w:sz w:val="16"/>
                <w:szCs w:val="22"/>
              </w:rPr>
            </w:pPr>
          </w:p>
        </w:tc>
      </w:tr>
      <w:tr w:rsidR="00B107F2" w:rsidRPr="006A6DF0" w:rsidTr="004D0CAB">
        <w:trPr>
          <w:trHeight w:val="850"/>
        </w:trPr>
        <w:tc>
          <w:tcPr>
            <w:tcW w:w="2646" w:type="dxa"/>
            <w:vMerge/>
            <w:vAlign w:val="center"/>
          </w:tcPr>
          <w:p w:rsidR="00B107F2" w:rsidRPr="002F7E3A" w:rsidRDefault="00B107F2" w:rsidP="00C5378F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</w:p>
        </w:tc>
        <w:tc>
          <w:tcPr>
            <w:tcW w:w="6374" w:type="dxa"/>
          </w:tcPr>
          <w:p w:rsidR="00B107F2" w:rsidRPr="002F7E3A" w:rsidRDefault="004D0CAB" w:rsidP="00C5378F">
            <w:pPr>
              <w:autoSpaceDE w:val="0"/>
              <w:autoSpaceDN w:val="0"/>
              <w:adjustRightInd w:val="0"/>
              <w:ind w:left="160" w:hangingChars="100" w:hanging="160"/>
              <w:rPr>
                <w:rFonts w:ascii="ＭＳ 明朝" w:hAnsi="ＭＳ 明朝" w:cs="TT6134941CtCID-WinCharSetFFFF-H"/>
                <w:color w:val="000000" w:themeColor="text1"/>
                <w:kern w:val="0"/>
                <w:sz w:val="16"/>
                <w:szCs w:val="22"/>
              </w:rPr>
            </w:pPr>
            <w:r w:rsidRPr="002F7E3A">
              <w:rPr>
                <w:rFonts w:ascii="ＭＳ 明朝" w:hAnsi="ＭＳ 明朝" w:cs="TT6134941CtCID-WinCharSetFFFF-H" w:hint="eastAsia"/>
                <w:color w:val="000000" w:themeColor="text1"/>
                <w:kern w:val="0"/>
                <w:sz w:val="16"/>
                <w:szCs w:val="22"/>
              </w:rPr>
              <w:t>（上記の</w:t>
            </w:r>
            <w:r w:rsidR="00B107F2" w:rsidRPr="002F7E3A">
              <w:rPr>
                <w:rFonts w:ascii="ＭＳ 明朝" w:hAnsi="ＭＳ 明朝" w:cs="TT6134941CtCID-WinCharSetFFFF-H" w:hint="eastAsia"/>
                <w:color w:val="000000" w:themeColor="text1"/>
                <w:kern w:val="0"/>
                <w:sz w:val="16"/>
                <w:szCs w:val="22"/>
              </w:rPr>
              <w:t>販売実績における増減等の要因）</w:t>
            </w:r>
          </w:p>
          <w:p w:rsidR="00B107F2" w:rsidRPr="002F7E3A" w:rsidRDefault="00B107F2" w:rsidP="00C5378F">
            <w:pPr>
              <w:autoSpaceDE w:val="0"/>
              <w:autoSpaceDN w:val="0"/>
              <w:adjustRightInd w:val="0"/>
              <w:ind w:left="160" w:hangingChars="100" w:hanging="160"/>
              <w:rPr>
                <w:rFonts w:ascii="ＭＳ 明朝" w:hAnsi="ＭＳ 明朝" w:cs="TT6134941CtCID-WinCharSetFFFF-H"/>
                <w:color w:val="000000" w:themeColor="text1"/>
                <w:kern w:val="0"/>
                <w:sz w:val="16"/>
                <w:szCs w:val="22"/>
              </w:rPr>
            </w:pPr>
          </w:p>
        </w:tc>
      </w:tr>
      <w:tr w:rsidR="00B107F2" w:rsidRPr="006A6DF0" w:rsidTr="004D0CAB">
        <w:trPr>
          <w:trHeight w:val="850"/>
        </w:trPr>
        <w:tc>
          <w:tcPr>
            <w:tcW w:w="2646" w:type="dxa"/>
            <w:vAlign w:val="center"/>
          </w:tcPr>
          <w:p w:rsidR="00B107F2" w:rsidRPr="002F7E3A" w:rsidRDefault="00B107F2" w:rsidP="00F41E53">
            <w:pPr>
              <w:autoSpaceDE w:val="0"/>
              <w:autoSpaceDN w:val="0"/>
              <w:adjustRightInd w:val="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2F7E3A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商品の供給可能量の変化</w:t>
            </w:r>
          </w:p>
        </w:tc>
        <w:tc>
          <w:tcPr>
            <w:tcW w:w="6374" w:type="dxa"/>
          </w:tcPr>
          <w:p w:rsidR="00B107F2" w:rsidRPr="002F7E3A" w:rsidRDefault="004D0CAB" w:rsidP="00C5378F">
            <w:pPr>
              <w:autoSpaceDE w:val="0"/>
              <w:autoSpaceDN w:val="0"/>
              <w:adjustRightInd w:val="0"/>
              <w:ind w:left="160" w:hangingChars="100" w:hanging="160"/>
              <w:rPr>
                <w:rFonts w:ascii="ＭＳ 明朝" w:hAnsi="ＭＳ 明朝" w:cs="TT6134941CtCID-WinCharSetFFFF-H"/>
                <w:color w:val="000000" w:themeColor="text1"/>
                <w:kern w:val="0"/>
                <w:sz w:val="16"/>
                <w:szCs w:val="22"/>
              </w:rPr>
            </w:pPr>
            <w:r w:rsidRPr="002F7E3A">
              <w:rPr>
                <w:rFonts w:ascii="ＭＳ 明朝" w:hAnsi="ＭＳ 明朝" w:cs="TT6134941CtCID-WinCharSetFFFF-H" w:hint="eastAsia"/>
                <w:color w:val="000000" w:themeColor="text1"/>
                <w:kern w:val="0"/>
                <w:sz w:val="16"/>
                <w:szCs w:val="22"/>
              </w:rPr>
              <w:t>（認証時又は</w:t>
            </w:r>
            <w:r w:rsidR="00B107F2" w:rsidRPr="002F7E3A">
              <w:rPr>
                <w:rFonts w:ascii="ＭＳ 明朝" w:hAnsi="ＭＳ 明朝" w:cs="TT6134941CtCID-WinCharSetFFFF-H" w:hint="eastAsia"/>
                <w:color w:val="000000" w:themeColor="text1"/>
                <w:kern w:val="0"/>
                <w:sz w:val="16"/>
                <w:szCs w:val="22"/>
              </w:rPr>
              <w:t>更新時と現在の比較と要因）</w:t>
            </w:r>
          </w:p>
          <w:p w:rsidR="00B107F2" w:rsidRPr="002F7E3A" w:rsidRDefault="00B107F2" w:rsidP="00C5378F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</w:p>
        </w:tc>
      </w:tr>
      <w:tr w:rsidR="00B107F2" w:rsidRPr="006A6DF0" w:rsidTr="007F6D3B">
        <w:trPr>
          <w:trHeight w:val="849"/>
        </w:trPr>
        <w:tc>
          <w:tcPr>
            <w:tcW w:w="2646" w:type="dxa"/>
            <w:vAlign w:val="center"/>
          </w:tcPr>
          <w:p w:rsidR="00B107F2" w:rsidRPr="006A6DF0" w:rsidRDefault="00B107F2" w:rsidP="007F6D3B">
            <w:pPr>
              <w:autoSpaceDE w:val="0"/>
              <w:autoSpaceDN w:val="0"/>
              <w:adjustRightInd w:val="0"/>
              <w:ind w:left="220" w:hangingChars="100" w:hanging="220"/>
              <w:jc w:val="distribute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6A6DF0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認証後からこれまでの</w:t>
            </w:r>
          </w:p>
          <w:p w:rsidR="00B107F2" w:rsidRPr="006A6DF0" w:rsidRDefault="00B107F2" w:rsidP="00C5378F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6A6DF0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消費者、取引先の評価</w:t>
            </w:r>
          </w:p>
        </w:tc>
        <w:tc>
          <w:tcPr>
            <w:tcW w:w="6374" w:type="dxa"/>
            <w:vAlign w:val="center"/>
          </w:tcPr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  <w:r w:rsidRPr="006A6DF0">
              <w:rPr>
                <w:rFonts w:ascii="ＭＳ 明朝" w:hAnsi="ＭＳ 明朝" w:hint="eastAsia"/>
                <w:color w:val="000000" w:themeColor="text1"/>
                <w:spacing w:val="0"/>
                <w:sz w:val="16"/>
                <w:szCs w:val="16"/>
              </w:rPr>
              <w:t>（消費者、取引先からの評価や支持されている項目、ポイントを記載）</w:t>
            </w:r>
          </w:p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</w:p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 w:cs="TT6134941CtCID-WinCharSetFFFF-H"/>
                <w:color w:val="000000" w:themeColor="text1"/>
              </w:rPr>
            </w:pPr>
          </w:p>
        </w:tc>
      </w:tr>
      <w:tr w:rsidR="00B107F2" w:rsidRPr="006A6DF0" w:rsidTr="004D0CAB">
        <w:trPr>
          <w:trHeight w:val="850"/>
        </w:trPr>
        <w:tc>
          <w:tcPr>
            <w:tcW w:w="2646" w:type="dxa"/>
            <w:vAlign w:val="center"/>
          </w:tcPr>
          <w:p w:rsidR="007F6D3B" w:rsidRPr="006A6DF0" w:rsidRDefault="00B107F2" w:rsidP="007F6D3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6A6DF0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認証後、新たに増えた</w:t>
            </w:r>
          </w:p>
          <w:p w:rsidR="00B107F2" w:rsidRPr="006A6DF0" w:rsidRDefault="00B107F2" w:rsidP="007F6D3B">
            <w:pPr>
              <w:autoSpaceDE w:val="0"/>
              <w:autoSpaceDN w:val="0"/>
              <w:adjustRightInd w:val="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6A6DF0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販売先</w:t>
            </w:r>
          </w:p>
        </w:tc>
        <w:tc>
          <w:tcPr>
            <w:tcW w:w="6374" w:type="dxa"/>
            <w:vAlign w:val="center"/>
          </w:tcPr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  <w:r w:rsidRPr="006A6DF0">
              <w:rPr>
                <w:rFonts w:ascii="ＭＳ 明朝" w:hAnsi="ＭＳ 明朝" w:hint="eastAsia"/>
                <w:color w:val="000000" w:themeColor="text1"/>
                <w:spacing w:val="0"/>
                <w:sz w:val="16"/>
                <w:szCs w:val="16"/>
              </w:rPr>
              <w:t>（申請商品の市内、県内、県外の販売先について記載）</w:t>
            </w:r>
          </w:p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 w:cs="TT6134941CtCID-WinCharSetFFFF-H"/>
                <w:color w:val="000000" w:themeColor="text1"/>
              </w:rPr>
            </w:pPr>
          </w:p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 w:cs="TT6134941CtCID-WinCharSetFFFF-H"/>
                <w:color w:val="000000" w:themeColor="text1"/>
              </w:rPr>
            </w:pPr>
          </w:p>
        </w:tc>
      </w:tr>
      <w:tr w:rsidR="00B107F2" w:rsidRPr="006A6DF0" w:rsidTr="004D0CAB">
        <w:trPr>
          <w:trHeight w:val="850"/>
        </w:trPr>
        <w:tc>
          <w:tcPr>
            <w:tcW w:w="2646" w:type="dxa"/>
            <w:vAlign w:val="center"/>
          </w:tcPr>
          <w:p w:rsidR="007F6D3B" w:rsidRPr="006A6DF0" w:rsidRDefault="00B107F2" w:rsidP="007F6D3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6A6DF0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認証後、上越らしさを</w:t>
            </w:r>
          </w:p>
          <w:p w:rsidR="00B107F2" w:rsidRPr="006A6DF0" w:rsidRDefault="00B107F2" w:rsidP="007F6D3B">
            <w:pPr>
              <w:autoSpaceDE w:val="0"/>
              <w:autoSpaceDN w:val="0"/>
              <w:adjustRightInd w:val="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6A6DF0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訴求させるために工夫した内容</w:t>
            </w:r>
          </w:p>
        </w:tc>
        <w:tc>
          <w:tcPr>
            <w:tcW w:w="6374" w:type="dxa"/>
            <w:vAlign w:val="center"/>
          </w:tcPr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B107F2" w:rsidRPr="006A6DF0" w:rsidTr="004D0CAB">
        <w:trPr>
          <w:trHeight w:val="850"/>
        </w:trPr>
        <w:tc>
          <w:tcPr>
            <w:tcW w:w="2646" w:type="dxa"/>
            <w:vAlign w:val="center"/>
          </w:tcPr>
          <w:p w:rsidR="00B107F2" w:rsidRPr="006A6DF0" w:rsidRDefault="00B107F2" w:rsidP="007F6D3B">
            <w:pPr>
              <w:autoSpaceDE w:val="0"/>
              <w:autoSpaceDN w:val="0"/>
              <w:adjustRightInd w:val="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6A6DF0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その他、販売促進に向けて自ら努力した内容</w:t>
            </w:r>
          </w:p>
        </w:tc>
        <w:tc>
          <w:tcPr>
            <w:tcW w:w="6374" w:type="dxa"/>
            <w:vAlign w:val="center"/>
          </w:tcPr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  <w:r w:rsidRPr="006A6DF0">
              <w:rPr>
                <w:rFonts w:ascii="ＭＳ 明朝" w:hAnsi="ＭＳ 明朝" w:hint="eastAsia"/>
                <w:color w:val="000000" w:themeColor="text1"/>
                <w:spacing w:val="0"/>
                <w:sz w:val="16"/>
                <w:szCs w:val="16"/>
              </w:rPr>
              <w:t>（商品の改良、販路開拓など）</w:t>
            </w:r>
          </w:p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</w:p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</w:p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</w:p>
        </w:tc>
      </w:tr>
    </w:tbl>
    <w:p w:rsidR="00B107F2" w:rsidRPr="006A6DF0" w:rsidRDefault="006608A6" w:rsidP="00C23E99">
      <w:pPr>
        <w:widowControl/>
        <w:ind w:left="220" w:hangingChars="100" w:hanging="220"/>
        <w:rPr>
          <w:rFonts w:ascii="ＭＳ 明朝" w:hAnsi="ＭＳ 明朝" w:cs="TT6134941CtCID-WinCharSetFFFF-H"/>
          <w:color w:val="000000" w:themeColor="text1"/>
          <w:kern w:val="0"/>
          <w:szCs w:val="22"/>
        </w:rPr>
      </w:pPr>
      <w:r w:rsidRPr="006A6DF0">
        <w:rPr>
          <w:rFonts w:ascii="ＭＳ 明朝" w:hAnsi="ＭＳ 明朝" w:cs="TT6134941CtCID-WinCharSetFFFF-H" w:hint="eastAsia"/>
          <w:color w:val="000000" w:themeColor="text1"/>
          <w:kern w:val="0"/>
          <w:szCs w:val="22"/>
        </w:rPr>
        <w:lastRenderedPageBreak/>
        <w:t>４</w:t>
      </w:r>
      <w:r w:rsidR="00B107F2" w:rsidRPr="006A6DF0">
        <w:rPr>
          <w:rFonts w:ascii="ＭＳ 明朝" w:hAnsi="ＭＳ 明朝" w:cs="TT6134941CtCID-WinCharSetFFFF-H" w:hint="eastAsia"/>
          <w:color w:val="000000" w:themeColor="text1"/>
          <w:kern w:val="0"/>
          <w:szCs w:val="22"/>
        </w:rPr>
        <w:t xml:space="preserve">　将来性に関すること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6323"/>
      </w:tblGrid>
      <w:tr w:rsidR="00B107F2" w:rsidRPr="006A6DF0" w:rsidTr="007F6D3B">
        <w:trPr>
          <w:trHeight w:val="1174"/>
        </w:trPr>
        <w:tc>
          <w:tcPr>
            <w:tcW w:w="2646" w:type="dxa"/>
            <w:vAlign w:val="center"/>
          </w:tcPr>
          <w:p w:rsidR="00B107F2" w:rsidRPr="006A6DF0" w:rsidRDefault="00B107F2" w:rsidP="00C5378F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6A6DF0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今後の展開及び将来性</w:t>
            </w:r>
          </w:p>
        </w:tc>
        <w:tc>
          <w:tcPr>
            <w:tcW w:w="6374" w:type="dxa"/>
            <w:vAlign w:val="center"/>
          </w:tcPr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  <w:r w:rsidRPr="006A6DF0">
              <w:rPr>
                <w:rFonts w:ascii="ＭＳ 明朝" w:hAnsi="ＭＳ 明朝" w:hint="eastAsia"/>
                <w:color w:val="000000" w:themeColor="text1"/>
                <w:spacing w:val="0"/>
                <w:sz w:val="16"/>
                <w:szCs w:val="16"/>
              </w:rPr>
              <w:t>（長期的な計画や考え方について記載）</w:t>
            </w:r>
          </w:p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 w:cs="TT6134941CtCID-WinCharSetFFFF-H"/>
                <w:color w:val="000000" w:themeColor="text1"/>
              </w:rPr>
            </w:pPr>
          </w:p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 w:cs="TT6134941CtCID-WinCharSetFFFF-H"/>
                <w:color w:val="000000" w:themeColor="text1"/>
              </w:rPr>
            </w:pPr>
          </w:p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 w:cs="TT6134941CtCID-WinCharSetFFFF-H"/>
                <w:color w:val="000000" w:themeColor="text1"/>
              </w:rPr>
            </w:pPr>
          </w:p>
        </w:tc>
      </w:tr>
    </w:tbl>
    <w:p w:rsidR="004D0CAB" w:rsidRPr="006A6DF0" w:rsidRDefault="004D0CAB" w:rsidP="00B107F2">
      <w:pPr>
        <w:rPr>
          <w:rFonts w:ascii="ＭＳ 明朝" w:hAnsi="ＭＳ 明朝" w:cs="TT6134941CtCID-WinCharSetFFFF-H"/>
          <w:color w:val="000000" w:themeColor="text1"/>
          <w:kern w:val="0"/>
          <w:szCs w:val="22"/>
        </w:rPr>
      </w:pPr>
    </w:p>
    <w:p w:rsidR="00AC3E47" w:rsidRPr="002F7E3A" w:rsidRDefault="00B107F2" w:rsidP="002F7E3A">
      <w:pPr>
        <w:rPr>
          <w:rFonts w:ascii="ＭＳ 明朝" w:hAnsi="ＭＳ 明朝" w:cs="TT6134941CtCID-WinCharSetFFFF-H"/>
          <w:color w:val="FF0000"/>
          <w:kern w:val="0"/>
          <w:szCs w:val="22"/>
        </w:rPr>
      </w:pPr>
      <w:r w:rsidRPr="006A6DF0">
        <w:rPr>
          <w:rFonts w:ascii="ＭＳ 明朝" w:hAnsi="ＭＳ 明朝" w:cs="TT6134941CtCID-WinCharSetFFFF-H" w:hint="eastAsia"/>
          <w:color w:val="000000" w:themeColor="text1"/>
          <w:kern w:val="0"/>
          <w:szCs w:val="22"/>
        </w:rPr>
        <w:t>注：この様式に記入できない場合、別紙様式（任意）を添付してください。</w:t>
      </w:r>
    </w:p>
    <w:sectPr w:rsidR="00AC3E47" w:rsidRPr="002F7E3A" w:rsidSect="00F73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2A2" w:rsidRDefault="009772A2">
      <w:r>
        <w:separator/>
      </w:r>
    </w:p>
  </w:endnote>
  <w:endnote w:type="continuationSeparator" w:id="0">
    <w:p w:rsidR="009772A2" w:rsidRDefault="0097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DB" w:rsidRDefault="00AD26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DB" w:rsidRDefault="00AD26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DB" w:rsidRDefault="00AD26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2A2" w:rsidRDefault="009772A2">
      <w:r>
        <w:separator/>
      </w:r>
    </w:p>
  </w:footnote>
  <w:footnote w:type="continuationSeparator" w:id="0">
    <w:p w:rsidR="009772A2" w:rsidRDefault="0097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DB" w:rsidRDefault="00AD26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DB" w:rsidRDefault="00AD26D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DB" w:rsidRDefault="00AD26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1292BEA"/>
    <w:multiLevelType w:val="hybridMultilevel"/>
    <w:tmpl w:val="FD0C52A2"/>
    <w:lvl w:ilvl="0" w:tplc="B5AC3A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886B84"/>
    <w:multiLevelType w:val="hybridMultilevel"/>
    <w:tmpl w:val="01845E32"/>
    <w:lvl w:ilvl="0" w:tplc="670472E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506CA4"/>
    <w:multiLevelType w:val="hybridMultilevel"/>
    <w:tmpl w:val="FD0C52A2"/>
    <w:lvl w:ilvl="0" w:tplc="B5AC3A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5" w15:restartNumberingAfterBreak="0">
    <w:nsid w:val="13D0485B"/>
    <w:multiLevelType w:val="hybridMultilevel"/>
    <w:tmpl w:val="B178BC26"/>
    <w:lvl w:ilvl="0" w:tplc="934438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43B3F1C"/>
    <w:multiLevelType w:val="hybridMultilevel"/>
    <w:tmpl w:val="3AD2128E"/>
    <w:lvl w:ilvl="0" w:tplc="E49A74A4">
      <w:start w:val="1"/>
      <w:numFmt w:val="decimalEnclosedParen"/>
      <w:lvlText w:val="%1"/>
      <w:lvlJc w:val="left"/>
      <w:pPr>
        <w:ind w:left="786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15883461"/>
    <w:multiLevelType w:val="hybridMultilevel"/>
    <w:tmpl w:val="E8AC98B2"/>
    <w:lvl w:ilvl="0" w:tplc="6D4A222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1" w15:restartNumberingAfterBreak="0">
    <w:nsid w:val="19B85DAE"/>
    <w:multiLevelType w:val="hybridMultilevel"/>
    <w:tmpl w:val="74EE51D6"/>
    <w:lvl w:ilvl="0" w:tplc="E8C68100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1D1602A0"/>
    <w:multiLevelType w:val="hybridMultilevel"/>
    <w:tmpl w:val="BD2CE0E8"/>
    <w:lvl w:ilvl="0" w:tplc="89C27A8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DC8373A"/>
    <w:multiLevelType w:val="hybridMultilevel"/>
    <w:tmpl w:val="C400B08C"/>
    <w:lvl w:ilvl="0" w:tplc="3CD29CC6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4" w15:restartNumberingAfterBreak="0">
    <w:nsid w:val="23DF5521"/>
    <w:multiLevelType w:val="hybridMultilevel"/>
    <w:tmpl w:val="4D5AD0D8"/>
    <w:lvl w:ilvl="0" w:tplc="73502E44">
      <w:start w:val="1"/>
      <w:numFmt w:val="decimalEnclosedParen"/>
      <w:lvlText w:val="%1"/>
      <w:lvlJc w:val="left"/>
      <w:pPr>
        <w:ind w:left="58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2F47647F"/>
    <w:multiLevelType w:val="hybridMultilevel"/>
    <w:tmpl w:val="17EE7DBE"/>
    <w:lvl w:ilvl="0" w:tplc="9F480EF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348B0910"/>
    <w:multiLevelType w:val="hybridMultilevel"/>
    <w:tmpl w:val="20CEF8A8"/>
    <w:lvl w:ilvl="0" w:tplc="0D3C3CA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350E2B5A"/>
    <w:multiLevelType w:val="hybridMultilevel"/>
    <w:tmpl w:val="E6B8A462"/>
    <w:lvl w:ilvl="0" w:tplc="982AF692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35204A6D"/>
    <w:multiLevelType w:val="hybridMultilevel"/>
    <w:tmpl w:val="34CA96B4"/>
    <w:lvl w:ilvl="0" w:tplc="9ABC956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3A1D23A2"/>
    <w:multiLevelType w:val="hybridMultilevel"/>
    <w:tmpl w:val="F12488E2"/>
    <w:lvl w:ilvl="0" w:tplc="1BDAEAB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3D145C6E"/>
    <w:multiLevelType w:val="hybridMultilevel"/>
    <w:tmpl w:val="8522C958"/>
    <w:lvl w:ilvl="0" w:tplc="3CEE02B0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3E2420F7"/>
    <w:multiLevelType w:val="hybridMultilevel"/>
    <w:tmpl w:val="FE50DAFA"/>
    <w:lvl w:ilvl="0" w:tplc="0D7A66CC">
      <w:start w:val="1"/>
      <w:numFmt w:val="decimalEnclosedParen"/>
      <w:lvlText w:val="%1"/>
      <w:lvlJc w:val="left"/>
      <w:pPr>
        <w:ind w:left="580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25" w15:restartNumberingAfterBreak="0">
    <w:nsid w:val="483A2100"/>
    <w:multiLevelType w:val="hybridMultilevel"/>
    <w:tmpl w:val="89E8EF7A"/>
    <w:lvl w:ilvl="0" w:tplc="046E50F0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8" w15:restartNumberingAfterBreak="0">
    <w:nsid w:val="4BC16D7F"/>
    <w:multiLevelType w:val="hybridMultilevel"/>
    <w:tmpl w:val="50E4D046"/>
    <w:lvl w:ilvl="0" w:tplc="E7D8CB36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D671DF0"/>
    <w:multiLevelType w:val="hybridMultilevel"/>
    <w:tmpl w:val="8F86953A"/>
    <w:lvl w:ilvl="0" w:tplc="5CEAE960">
      <w:start w:val="2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FC741F4"/>
    <w:multiLevelType w:val="hybridMultilevel"/>
    <w:tmpl w:val="6C9E782C"/>
    <w:lvl w:ilvl="0" w:tplc="8BA837C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502B3F5B"/>
    <w:multiLevelType w:val="hybridMultilevel"/>
    <w:tmpl w:val="E0FE2E20"/>
    <w:lvl w:ilvl="0" w:tplc="D5D85FC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54A87E22"/>
    <w:multiLevelType w:val="hybridMultilevel"/>
    <w:tmpl w:val="8F8A0768"/>
    <w:lvl w:ilvl="0" w:tplc="30A0ECC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61A12EA0"/>
    <w:multiLevelType w:val="hybridMultilevel"/>
    <w:tmpl w:val="FD0C52A2"/>
    <w:lvl w:ilvl="0" w:tplc="B5AC3A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2510BDD"/>
    <w:multiLevelType w:val="hybridMultilevel"/>
    <w:tmpl w:val="5E14B3B6"/>
    <w:lvl w:ilvl="0" w:tplc="14CAD198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4E02424"/>
    <w:multiLevelType w:val="hybridMultilevel"/>
    <w:tmpl w:val="7A4AE1C4"/>
    <w:lvl w:ilvl="0" w:tplc="4208ACCC">
      <w:start w:val="1"/>
      <w:numFmt w:val="decimalEnclosedParen"/>
      <w:lvlText w:val="%1"/>
      <w:lvlJc w:val="left"/>
      <w:pPr>
        <w:ind w:left="58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6" w15:restartNumberingAfterBreak="0">
    <w:nsid w:val="673C33C0"/>
    <w:multiLevelType w:val="hybridMultilevel"/>
    <w:tmpl w:val="C966EEA6"/>
    <w:lvl w:ilvl="0" w:tplc="0C4615CE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7" w15:restartNumberingAfterBreak="0">
    <w:nsid w:val="67894328"/>
    <w:multiLevelType w:val="hybridMultilevel"/>
    <w:tmpl w:val="9C84E34A"/>
    <w:lvl w:ilvl="0" w:tplc="036486FA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39" w15:restartNumberingAfterBreak="0">
    <w:nsid w:val="6E87775F"/>
    <w:multiLevelType w:val="hybridMultilevel"/>
    <w:tmpl w:val="756AC0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1" w15:restartNumberingAfterBreak="0">
    <w:nsid w:val="705C51E3"/>
    <w:multiLevelType w:val="hybridMultilevel"/>
    <w:tmpl w:val="B7C8F0BA"/>
    <w:lvl w:ilvl="0" w:tplc="D4960B5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44" w15:restartNumberingAfterBreak="0">
    <w:nsid w:val="767E06B5"/>
    <w:multiLevelType w:val="hybridMultilevel"/>
    <w:tmpl w:val="CAB62B82"/>
    <w:lvl w:ilvl="0" w:tplc="B5AC3A4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46" w15:restartNumberingAfterBreak="0">
    <w:nsid w:val="7A44589C"/>
    <w:multiLevelType w:val="hybridMultilevel"/>
    <w:tmpl w:val="1C680D48"/>
    <w:lvl w:ilvl="0" w:tplc="44E68FE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7"/>
  </w:num>
  <w:num w:numId="3">
    <w:abstractNumId w:val="40"/>
  </w:num>
  <w:num w:numId="4">
    <w:abstractNumId w:val="9"/>
  </w:num>
  <w:num w:numId="5">
    <w:abstractNumId w:val="38"/>
  </w:num>
  <w:num w:numId="6">
    <w:abstractNumId w:val="43"/>
  </w:num>
  <w:num w:numId="7">
    <w:abstractNumId w:val="45"/>
  </w:num>
  <w:num w:numId="8">
    <w:abstractNumId w:val="16"/>
  </w:num>
  <w:num w:numId="9">
    <w:abstractNumId w:val="10"/>
  </w:num>
  <w:num w:numId="10">
    <w:abstractNumId w:val="24"/>
  </w:num>
  <w:num w:numId="11">
    <w:abstractNumId w:val="7"/>
  </w:num>
  <w:num w:numId="12">
    <w:abstractNumId w:val="0"/>
  </w:num>
  <w:num w:numId="13">
    <w:abstractNumId w:val="15"/>
  </w:num>
  <w:num w:numId="14">
    <w:abstractNumId w:val="42"/>
  </w:num>
  <w:num w:numId="15">
    <w:abstractNumId w:val="26"/>
  </w:num>
  <w:num w:numId="16">
    <w:abstractNumId w:val="37"/>
  </w:num>
  <w:num w:numId="17">
    <w:abstractNumId w:val="17"/>
  </w:num>
  <w:num w:numId="18">
    <w:abstractNumId w:val="2"/>
  </w:num>
  <w:num w:numId="19">
    <w:abstractNumId w:val="39"/>
  </w:num>
  <w:num w:numId="20">
    <w:abstractNumId w:val="5"/>
  </w:num>
  <w:num w:numId="21">
    <w:abstractNumId w:val="29"/>
  </w:num>
  <w:num w:numId="22">
    <w:abstractNumId w:val="34"/>
  </w:num>
  <w:num w:numId="23">
    <w:abstractNumId w:val="28"/>
  </w:num>
  <w:num w:numId="24">
    <w:abstractNumId w:val="32"/>
  </w:num>
  <w:num w:numId="25">
    <w:abstractNumId w:val="20"/>
  </w:num>
  <w:num w:numId="26">
    <w:abstractNumId w:val="12"/>
  </w:num>
  <w:num w:numId="27">
    <w:abstractNumId w:val="41"/>
  </w:num>
  <w:num w:numId="28">
    <w:abstractNumId w:val="8"/>
  </w:num>
  <w:num w:numId="29">
    <w:abstractNumId w:val="19"/>
  </w:num>
  <w:num w:numId="30">
    <w:abstractNumId w:val="46"/>
  </w:num>
  <w:num w:numId="31">
    <w:abstractNumId w:val="18"/>
  </w:num>
  <w:num w:numId="32">
    <w:abstractNumId w:val="13"/>
  </w:num>
  <w:num w:numId="33">
    <w:abstractNumId w:val="23"/>
  </w:num>
  <w:num w:numId="34">
    <w:abstractNumId w:val="33"/>
  </w:num>
  <w:num w:numId="35">
    <w:abstractNumId w:val="3"/>
  </w:num>
  <w:num w:numId="36">
    <w:abstractNumId w:val="22"/>
  </w:num>
  <w:num w:numId="37">
    <w:abstractNumId w:val="44"/>
  </w:num>
  <w:num w:numId="38">
    <w:abstractNumId w:val="21"/>
  </w:num>
  <w:num w:numId="39">
    <w:abstractNumId w:val="1"/>
  </w:num>
  <w:num w:numId="40">
    <w:abstractNumId w:val="11"/>
  </w:num>
  <w:num w:numId="41">
    <w:abstractNumId w:val="6"/>
  </w:num>
  <w:num w:numId="42">
    <w:abstractNumId w:val="14"/>
  </w:num>
  <w:num w:numId="43">
    <w:abstractNumId w:val="25"/>
  </w:num>
  <w:num w:numId="44">
    <w:abstractNumId w:val="35"/>
  </w:num>
  <w:num w:numId="45">
    <w:abstractNumId w:val="31"/>
  </w:num>
  <w:num w:numId="46">
    <w:abstractNumId w:val="3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13B45"/>
    <w:rsid w:val="00022A80"/>
    <w:rsid w:val="000259B0"/>
    <w:rsid w:val="0003369D"/>
    <w:rsid w:val="0003397B"/>
    <w:rsid w:val="00040589"/>
    <w:rsid w:val="0004214B"/>
    <w:rsid w:val="000464F0"/>
    <w:rsid w:val="00070D99"/>
    <w:rsid w:val="00073528"/>
    <w:rsid w:val="00085573"/>
    <w:rsid w:val="00091547"/>
    <w:rsid w:val="000915FD"/>
    <w:rsid w:val="000A28FF"/>
    <w:rsid w:val="000A4918"/>
    <w:rsid w:val="000A676F"/>
    <w:rsid w:val="000B319D"/>
    <w:rsid w:val="000C4026"/>
    <w:rsid w:val="000C4B1D"/>
    <w:rsid w:val="000C4D70"/>
    <w:rsid w:val="000F6F22"/>
    <w:rsid w:val="00105B37"/>
    <w:rsid w:val="0010761E"/>
    <w:rsid w:val="001270EF"/>
    <w:rsid w:val="00130202"/>
    <w:rsid w:val="00137C10"/>
    <w:rsid w:val="00155B6E"/>
    <w:rsid w:val="001570DF"/>
    <w:rsid w:val="001606F3"/>
    <w:rsid w:val="00160AF1"/>
    <w:rsid w:val="001612E8"/>
    <w:rsid w:val="00165ADE"/>
    <w:rsid w:val="00187FDF"/>
    <w:rsid w:val="0019242E"/>
    <w:rsid w:val="00196D34"/>
    <w:rsid w:val="001A3245"/>
    <w:rsid w:val="001A7F75"/>
    <w:rsid w:val="001B3EAF"/>
    <w:rsid w:val="001C18E0"/>
    <w:rsid w:val="001C1C80"/>
    <w:rsid w:val="001C55EB"/>
    <w:rsid w:val="001C6F92"/>
    <w:rsid w:val="001C7C1C"/>
    <w:rsid w:val="001D1C35"/>
    <w:rsid w:val="001D3F90"/>
    <w:rsid w:val="001E4F18"/>
    <w:rsid w:val="001E61D0"/>
    <w:rsid w:val="001F1049"/>
    <w:rsid w:val="001F67E0"/>
    <w:rsid w:val="0020226B"/>
    <w:rsid w:val="0020584D"/>
    <w:rsid w:val="00211CB6"/>
    <w:rsid w:val="0021587E"/>
    <w:rsid w:val="00216716"/>
    <w:rsid w:val="00216782"/>
    <w:rsid w:val="00217622"/>
    <w:rsid w:val="00217FE5"/>
    <w:rsid w:val="00224912"/>
    <w:rsid w:val="00233E29"/>
    <w:rsid w:val="00252CEC"/>
    <w:rsid w:val="00253A2B"/>
    <w:rsid w:val="002566BD"/>
    <w:rsid w:val="00267C46"/>
    <w:rsid w:val="00271DE7"/>
    <w:rsid w:val="0028182D"/>
    <w:rsid w:val="00291910"/>
    <w:rsid w:val="00296C48"/>
    <w:rsid w:val="002A1C49"/>
    <w:rsid w:val="002A36C0"/>
    <w:rsid w:val="002A5202"/>
    <w:rsid w:val="002A5CE3"/>
    <w:rsid w:val="002A61A1"/>
    <w:rsid w:val="002A67E5"/>
    <w:rsid w:val="002A7238"/>
    <w:rsid w:val="002A73A7"/>
    <w:rsid w:val="002C0396"/>
    <w:rsid w:val="002C410F"/>
    <w:rsid w:val="002C4FDE"/>
    <w:rsid w:val="002C519C"/>
    <w:rsid w:val="002C7895"/>
    <w:rsid w:val="002D0E08"/>
    <w:rsid w:val="002E7842"/>
    <w:rsid w:val="002E7CC7"/>
    <w:rsid w:val="002F2104"/>
    <w:rsid w:val="002F7E3A"/>
    <w:rsid w:val="00300878"/>
    <w:rsid w:val="00300AF4"/>
    <w:rsid w:val="00302FC9"/>
    <w:rsid w:val="00307C42"/>
    <w:rsid w:val="00317C29"/>
    <w:rsid w:val="00320910"/>
    <w:rsid w:val="003365F2"/>
    <w:rsid w:val="00337414"/>
    <w:rsid w:val="00351027"/>
    <w:rsid w:val="003539B9"/>
    <w:rsid w:val="00353FC3"/>
    <w:rsid w:val="00356F88"/>
    <w:rsid w:val="003607EC"/>
    <w:rsid w:val="003758D3"/>
    <w:rsid w:val="00376211"/>
    <w:rsid w:val="0038639F"/>
    <w:rsid w:val="003A5137"/>
    <w:rsid w:val="003B1AEC"/>
    <w:rsid w:val="003B5D5E"/>
    <w:rsid w:val="003C14A4"/>
    <w:rsid w:val="003D1179"/>
    <w:rsid w:val="003E202C"/>
    <w:rsid w:val="003E446E"/>
    <w:rsid w:val="003E4A17"/>
    <w:rsid w:val="003F45AE"/>
    <w:rsid w:val="00400442"/>
    <w:rsid w:val="00406D17"/>
    <w:rsid w:val="004167B9"/>
    <w:rsid w:val="0042312C"/>
    <w:rsid w:val="00435799"/>
    <w:rsid w:val="00436602"/>
    <w:rsid w:val="0044773A"/>
    <w:rsid w:val="00451F6C"/>
    <w:rsid w:val="00470E2E"/>
    <w:rsid w:val="00477A0C"/>
    <w:rsid w:val="004806C2"/>
    <w:rsid w:val="0048243E"/>
    <w:rsid w:val="00483E23"/>
    <w:rsid w:val="00490F48"/>
    <w:rsid w:val="00496630"/>
    <w:rsid w:val="004B0868"/>
    <w:rsid w:val="004B5E0B"/>
    <w:rsid w:val="004B7E63"/>
    <w:rsid w:val="004C3D38"/>
    <w:rsid w:val="004D0CAB"/>
    <w:rsid w:val="004F35BE"/>
    <w:rsid w:val="00500E1E"/>
    <w:rsid w:val="0050192B"/>
    <w:rsid w:val="00536F0A"/>
    <w:rsid w:val="00540781"/>
    <w:rsid w:val="00541B99"/>
    <w:rsid w:val="00542B8A"/>
    <w:rsid w:val="00546024"/>
    <w:rsid w:val="00552F9A"/>
    <w:rsid w:val="00561F53"/>
    <w:rsid w:val="00563FCC"/>
    <w:rsid w:val="0056544C"/>
    <w:rsid w:val="005663C0"/>
    <w:rsid w:val="00594FDA"/>
    <w:rsid w:val="005A7620"/>
    <w:rsid w:val="005B4261"/>
    <w:rsid w:val="005B5297"/>
    <w:rsid w:val="005D27AF"/>
    <w:rsid w:val="005E3808"/>
    <w:rsid w:val="00600E44"/>
    <w:rsid w:val="00602EE7"/>
    <w:rsid w:val="00605F04"/>
    <w:rsid w:val="00606A7C"/>
    <w:rsid w:val="00611F1C"/>
    <w:rsid w:val="006131A1"/>
    <w:rsid w:val="0063291A"/>
    <w:rsid w:val="00633814"/>
    <w:rsid w:val="0063652B"/>
    <w:rsid w:val="00642C46"/>
    <w:rsid w:val="00646C6D"/>
    <w:rsid w:val="00656E3D"/>
    <w:rsid w:val="006608A6"/>
    <w:rsid w:val="006617DF"/>
    <w:rsid w:val="006639F7"/>
    <w:rsid w:val="0067264E"/>
    <w:rsid w:val="00673BB7"/>
    <w:rsid w:val="00674036"/>
    <w:rsid w:val="0067618B"/>
    <w:rsid w:val="00692804"/>
    <w:rsid w:val="006A6D32"/>
    <w:rsid w:val="006A6DF0"/>
    <w:rsid w:val="006C0B4F"/>
    <w:rsid w:val="006D0B92"/>
    <w:rsid w:val="006D4C75"/>
    <w:rsid w:val="006D4F6D"/>
    <w:rsid w:val="006F4047"/>
    <w:rsid w:val="006F665D"/>
    <w:rsid w:val="0071219F"/>
    <w:rsid w:val="00713A19"/>
    <w:rsid w:val="007330C0"/>
    <w:rsid w:val="00747599"/>
    <w:rsid w:val="00756B49"/>
    <w:rsid w:val="007614A1"/>
    <w:rsid w:val="00761ECA"/>
    <w:rsid w:val="0076648C"/>
    <w:rsid w:val="007714B0"/>
    <w:rsid w:val="00775472"/>
    <w:rsid w:val="00777E9A"/>
    <w:rsid w:val="0078081B"/>
    <w:rsid w:val="007859B3"/>
    <w:rsid w:val="007B4B5E"/>
    <w:rsid w:val="007B545F"/>
    <w:rsid w:val="007B7006"/>
    <w:rsid w:val="007C0492"/>
    <w:rsid w:val="007C27E1"/>
    <w:rsid w:val="007C75C2"/>
    <w:rsid w:val="007D2738"/>
    <w:rsid w:val="007D40E9"/>
    <w:rsid w:val="007D4A13"/>
    <w:rsid w:val="007E3BDE"/>
    <w:rsid w:val="007E65BF"/>
    <w:rsid w:val="007E6698"/>
    <w:rsid w:val="007F1C77"/>
    <w:rsid w:val="007F6D3B"/>
    <w:rsid w:val="00802281"/>
    <w:rsid w:val="00821D3D"/>
    <w:rsid w:val="008240CF"/>
    <w:rsid w:val="00826263"/>
    <w:rsid w:val="008300D3"/>
    <w:rsid w:val="00833210"/>
    <w:rsid w:val="00836451"/>
    <w:rsid w:val="00843B23"/>
    <w:rsid w:val="00850685"/>
    <w:rsid w:val="00850916"/>
    <w:rsid w:val="008668CD"/>
    <w:rsid w:val="008836C2"/>
    <w:rsid w:val="008848A5"/>
    <w:rsid w:val="008878A2"/>
    <w:rsid w:val="00890251"/>
    <w:rsid w:val="008A2FF3"/>
    <w:rsid w:val="008A32A5"/>
    <w:rsid w:val="008A45B3"/>
    <w:rsid w:val="008B6AAA"/>
    <w:rsid w:val="008B7D7D"/>
    <w:rsid w:val="008C1A79"/>
    <w:rsid w:val="008C5265"/>
    <w:rsid w:val="008D3724"/>
    <w:rsid w:val="008D4F77"/>
    <w:rsid w:val="008F3F89"/>
    <w:rsid w:val="00911C11"/>
    <w:rsid w:val="00924E7E"/>
    <w:rsid w:val="00937ED3"/>
    <w:rsid w:val="00946AA8"/>
    <w:rsid w:val="00964038"/>
    <w:rsid w:val="009645CC"/>
    <w:rsid w:val="0096502B"/>
    <w:rsid w:val="009704DD"/>
    <w:rsid w:val="009772A2"/>
    <w:rsid w:val="00991D64"/>
    <w:rsid w:val="00997588"/>
    <w:rsid w:val="009D4073"/>
    <w:rsid w:val="009D6EB7"/>
    <w:rsid w:val="009F2406"/>
    <w:rsid w:val="009F4FF8"/>
    <w:rsid w:val="009F5CE0"/>
    <w:rsid w:val="00A000EE"/>
    <w:rsid w:val="00A10A32"/>
    <w:rsid w:val="00A11B1B"/>
    <w:rsid w:val="00A1249F"/>
    <w:rsid w:val="00A12F61"/>
    <w:rsid w:val="00A13780"/>
    <w:rsid w:val="00A16E9A"/>
    <w:rsid w:val="00A2533E"/>
    <w:rsid w:val="00A25F37"/>
    <w:rsid w:val="00A432DC"/>
    <w:rsid w:val="00A46BD7"/>
    <w:rsid w:val="00A52204"/>
    <w:rsid w:val="00A62009"/>
    <w:rsid w:val="00A766C4"/>
    <w:rsid w:val="00A7772A"/>
    <w:rsid w:val="00A81F51"/>
    <w:rsid w:val="00A83A97"/>
    <w:rsid w:val="00A854B0"/>
    <w:rsid w:val="00A85C6A"/>
    <w:rsid w:val="00A873C6"/>
    <w:rsid w:val="00A90939"/>
    <w:rsid w:val="00A91F95"/>
    <w:rsid w:val="00AB4549"/>
    <w:rsid w:val="00AC13A6"/>
    <w:rsid w:val="00AC3E47"/>
    <w:rsid w:val="00AD26DB"/>
    <w:rsid w:val="00AD282A"/>
    <w:rsid w:val="00AD46C7"/>
    <w:rsid w:val="00AD5F70"/>
    <w:rsid w:val="00AF2989"/>
    <w:rsid w:val="00B0342E"/>
    <w:rsid w:val="00B058D7"/>
    <w:rsid w:val="00B107F2"/>
    <w:rsid w:val="00B30E8E"/>
    <w:rsid w:val="00B31C0A"/>
    <w:rsid w:val="00B34B28"/>
    <w:rsid w:val="00B43431"/>
    <w:rsid w:val="00B53EF9"/>
    <w:rsid w:val="00B75875"/>
    <w:rsid w:val="00B773A3"/>
    <w:rsid w:val="00B9306A"/>
    <w:rsid w:val="00B95860"/>
    <w:rsid w:val="00BA05E7"/>
    <w:rsid w:val="00BA0C9F"/>
    <w:rsid w:val="00BA23AE"/>
    <w:rsid w:val="00BA5D9C"/>
    <w:rsid w:val="00BB0FE3"/>
    <w:rsid w:val="00BB39D8"/>
    <w:rsid w:val="00BB4AEF"/>
    <w:rsid w:val="00BC691C"/>
    <w:rsid w:val="00BC76BA"/>
    <w:rsid w:val="00BD007B"/>
    <w:rsid w:val="00BD1871"/>
    <w:rsid w:val="00BF19BD"/>
    <w:rsid w:val="00BF1BD9"/>
    <w:rsid w:val="00BF297E"/>
    <w:rsid w:val="00BF33C3"/>
    <w:rsid w:val="00BF4DBF"/>
    <w:rsid w:val="00C02817"/>
    <w:rsid w:val="00C04C4C"/>
    <w:rsid w:val="00C108E8"/>
    <w:rsid w:val="00C159B0"/>
    <w:rsid w:val="00C23E99"/>
    <w:rsid w:val="00C3535A"/>
    <w:rsid w:val="00C37FDC"/>
    <w:rsid w:val="00C437B6"/>
    <w:rsid w:val="00C447E6"/>
    <w:rsid w:val="00C50FFD"/>
    <w:rsid w:val="00C518C3"/>
    <w:rsid w:val="00C5378F"/>
    <w:rsid w:val="00C561DD"/>
    <w:rsid w:val="00C56C2D"/>
    <w:rsid w:val="00C620A6"/>
    <w:rsid w:val="00C70286"/>
    <w:rsid w:val="00C726D0"/>
    <w:rsid w:val="00C742B1"/>
    <w:rsid w:val="00C805BF"/>
    <w:rsid w:val="00C848C4"/>
    <w:rsid w:val="00C964C3"/>
    <w:rsid w:val="00C97C68"/>
    <w:rsid w:val="00CA0087"/>
    <w:rsid w:val="00CA0E57"/>
    <w:rsid w:val="00CB5AAB"/>
    <w:rsid w:val="00CC4C5A"/>
    <w:rsid w:val="00CC6561"/>
    <w:rsid w:val="00CD2077"/>
    <w:rsid w:val="00CD6454"/>
    <w:rsid w:val="00CD770F"/>
    <w:rsid w:val="00CF05B5"/>
    <w:rsid w:val="00D01F61"/>
    <w:rsid w:val="00D05EDE"/>
    <w:rsid w:val="00D064D5"/>
    <w:rsid w:val="00D16584"/>
    <w:rsid w:val="00D20189"/>
    <w:rsid w:val="00D35EBD"/>
    <w:rsid w:val="00D36646"/>
    <w:rsid w:val="00D57B52"/>
    <w:rsid w:val="00D7275C"/>
    <w:rsid w:val="00D80D15"/>
    <w:rsid w:val="00D87EB4"/>
    <w:rsid w:val="00DA2827"/>
    <w:rsid w:val="00DA35A6"/>
    <w:rsid w:val="00DB6627"/>
    <w:rsid w:val="00DB6B14"/>
    <w:rsid w:val="00DD2349"/>
    <w:rsid w:val="00DE1F0D"/>
    <w:rsid w:val="00DE27E3"/>
    <w:rsid w:val="00DE2B5C"/>
    <w:rsid w:val="00DE3508"/>
    <w:rsid w:val="00DF56A7"/>
    <w:rsid w:val="00E27B6F"/>
    <w:rsid w:val="00E40967"/>
    <w:rsid w:val="00E424FA"/>
    <w:rsid w:val="00E42787"/>
    <w:rsid w:val="00E45C85"/>
    <w:rsid w:val="00E47F7E"/>
    <w:rsid w:val="00E500E0"/>
    <w:rsid w:val="00E51D97"/>
    <w:rsid w:val="00E601F4"/>
    <w:rsid w:val="00E60B5D"/>
    <w:rsid w:val="00E675AE"/>
    <w:rsid w:val="00E75120"/>
    <w:rsid w:val="00E7774E"/>
    <w:rsid w:val="00E80B96"/>
    <w:rsid w:val="00E82159"/>
    <w:rsid w:val="00E826E3"/>
    <w:rsid w:val="00E93144"/>
    <w:rsid w:val="00EA1C12"/>
    <w:rsid w:val="00EA22D3"/>
    <w:rsid w:val="00EA2DC1"/>
    <w:rsid w:val="00EB0623"/>
    <w:rsid w:val="00EB150C"/>
    <w:rsid w:val="00EC3A25"/>
    <w:rsid w:val="00EE15DD"/>
    <w:rsid w:val="00EE17DA"/>
    <w:rsid w:val="00EE37C1"/>
    <w:rsid w:val="00EE55E4"/>
    <w:rsid w:val="00EF42FC"/>
    <w:rsid w:val="00EF5938"/>
    <w:rsid w:val="00F1097B"/>
    <w:rsid w:val="00F11ACD"/>
    <w:rsid w:val="00F21E93"/>
    <w:rsid w:val="00F22421"/>
    <w:rsid w:val="00F22443"/>
    <w:rsid w:val="00F354A9"/>
    <w:rsid w:val="00F4089E"/>
    <w:rsid w:val="00F41E53"/>
    <w:rsid w:val="00F42DE7"/>
    <w:rsid w:val="00F451B9"/>
    <w:rsid w:val="00F5068F"/>
    <w:rsid w:val="00F509FB"/>
    <w:rsid w:val="00F674E3"/>
    <w:rsid w:val="00F71270"/>
    <w:rsid w:val="00F73043"/>
    <w:rsid w:val="00F73BEE"/>
    <w:rsid w:val="00F75CD6"/>
    <w:rsid w:val="00F802D4"/>
    <w:rsid w:val="00F83165"/>
    <w:rsid w:val="00F90AE1"/>
    <w:rsid w:val="00F93322"/>
    <w:rsid w:val="00F97B43"/>
    <w:rsid w:val="00FB7154"/>
    <w:rsid w:val="00FB7D4B"/>
    <w:rsid w:val="00FD4117"/>
    <w:rsid w:val="00FD55C7"/>
    <w:rsid w:val="00FD7791"/>
    <w:rsid w:val="00FE2997"/>
    <w:rsid w:val="00FE4047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link w:val="a7"/>
    <w:rsid w:val="00F7304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0336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20">
    <w:name w:val="p20"/>
    <w:basedOn w:val="a0"/>
    <w:rsid w:val="0003369D"/>
  </w:style>
  <w:style w:type="character" w:customStyle="1" w:styleId="p21">
    <w:name w:val="p21"/>
    <w:basedOn w:val="a0"/>
    <w:rsid w:val="0003369D"/>
  </w:style>
  <w:style w:type="character" w:customStyle="1" w:styleId="p22">
    <w:name w:val="p22"/>
    <w:basedOn w:val="a0"/>
    <w:rsid w:val="0003369D"/>
  </w:style>
  <w:style w:type="character" w:customStyle="1" w:styleId="num57">
    <w:name w:val="num57"/>
    <w:basedOn w:val="a0"/>
    <w:rsid w:val="0003369D"/>
  </w:style>
  <w:style w:type="character" w:customStyle="1" w:styleId="num58">
    <w:name w:val="num58"/>
    <w:basedOn w:val="a0"/>
    <w:rsid w:val="0003369D"/>
  </w:style>
  <w:style w:type="character" w:customStyle="1" w:styleId="cm30">
    <w:name w:val="cm30"/>
    <w:basedOn w:val="a0"/>
    <w:rsid w:val="0003369D"/>
  </w:style>
  <w:style w:type="character" w:customStyle="1" w:styleId="num59">
    <w:name w:val="num59"/>
    <w:basedOn w:val="a0"/>
    <w:rsid w:val="0003369D"/>
  </w:style>
  <w:style w:type="character" w:customStyle="1" w:styleId="num60">
    <w:name w:val="num60"/>
    <w:basedOn w:val="a0"/>
    <w:rsid w:val="0003369D"/>
  </w:style>
  <w:style w:type="character" w:customStyle="1" w:styleId="p23">
    <w:name w:val="p23"/>
    <w:basedOn w:val="a0"/>
    <w:rsid w:val="0003369D"/>
  </w:style>
  <w:style w:type="character" w:customStyle="1" w:styleId="num61">
    <w:name w:val="num61"/>
    <w:basedOn w:val="a0"/>
    <w:rsid w:val="0003369D"/>
  </w:style>
  <w:style w:type="character" w:customStyle="1" w:styleId="p24">
    <w:name w:val="p24"/>
    <w:basedOn w:val="a0"/>
    <w:rsid w:val="0003369D"/>
  </w:style>
  <w:style w:type="character" w:customStyle="1" w:styleId="num62">
    <w:name w:val="num62"/>
    <w:basedOn w:val="a0"/>
    <w:rsid w:val="0003369D"/>
  </w:style>
  <w:style w:type="character" w:customStyle="1" w:styleId="p25">
    <w:name w:val="p25"/>
    <w:basedOn w:val="a0"/>
    <w:rsid w:val="0003369D"/>
  </w:style>
  <w:style w:type="character" w:customStyle="1" w:styleId="num63">
    <w:name w:val="num63"/>
    <w:basedOn w:val="a0"/>
    <w:rsid w:val="0003369D"/>
  </w:style>
  <w:style w:type="character" w:customStyle="1" w:styleId="p26">
    <w:name w:val="p26"/>
    <w:basedOn w:val="a0"/>
    <w:rsid w:val="0003369D"/>
  </w:style>
  <w:style w:type="character" w:customStyle="1" w:styleId="num64">
    <w:name w:val="num64"/>
    <w:basedOn w:val="a0"/>
    <w:rsid w:val="0003369D"/>
  </w:style>
  <w:style w:type="character" w:customStyle="1" w:styleId="p27">
    <w:name w:val="p27"/>
    <w:basedOn w:val="a0"/>
    <w:rsid w:val="0003369D"/>
  </w:style>
  <w:style w:type="character" w:styleId="a8">
    <w:name w:val="page number"/>
    <w:basedOn w:val="a0"/>
    <w:rsid w:val="0003369D"/>
  </w:style>
  <w:style w:type="table" w:styleId="a9">
    <w:name w:val="Table Grid"/>
    <w:basedOn w:val="a1"/>
    <w:rsid w:val="00033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369D"/>
    <w:pPr>
      <w:ind w:leftChars="400" w:left="840"/>
    </w:pPr>
  </w:style>
  <w:style w:type="paragraph" w:customStyle="1" w:styleId="ab">
    <w:name w:val="一太郎"/>
    <w:rsid w:val="0003369D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2"/>
      <w:szCs w:val="22"/>
    </w:rPr>
  </w:style>
  <w:style w:type="paragraph" w:styleId="ac">
    <w:name w:val="Balloon Text"/>
    <w:basedOn w:val="a"/>
    <w:link w:val="ad"/>
    <w:rsid w:val="0053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536F0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1F1049"/>
    <w:rPr>
      <w:color w:val="808080"/>
    </w:rPr>
  </w:style>
  <w:style w:type="character" w:customStyle="1" w:styleId="a7">
    <w:name w:val="フッター (文字)"/>
    <w:basedOn w:val="a0"/>
    <w:link w:val="a6"/>
    <w:rsid w:val="00F451B9"/>
    <w:rPr>
      <w:kern w:val="2"/>
      <w:sz w:val="22"/>
    </w:rPr>
  </w:style>
  <w:style w:type="paragraph" w:styleId="af">
    <w:name w:val="Date"/>
    <w:basedOn w:val="a"/>
    <w:next w:val="a"/>
    <w:link w:val="af0"/>
    <w:rsid w:val="003607EC"/>
  </w:style>
  <w:style w:type="character" w:customStyle="1" w:styleId="af0">
    <w:name w:val="日付 (文字)"/>
    <w:basedOn w:val="a0"/>
    <w:link w:val="af"/>
    <w:rsid w:val="003607E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FC1DA-94CB-45F6-A862-4B292F34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327676F0.dotm</Template>
  <TotalTime>0</TotalTime>
  <Pages>2</Pages>
  <Words>464</Words>
  <Characters>80</Characters>
  <Application>Microsoft Office Word</Application>
  <DocSecurity>0</DocSecurity>
  <Lines>1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2025-03-27T05:59:00Z</dcterms:created>
  <dcterms:modified xsi:type="dcterms:W3CDTF">2025-03-27T05:59:00Z</dcterms:modified>
</cp:coreProperties>
</file>