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9D" w:rsidRPr="006A6DF0" w:rsidRDefault="0003369D" w:rsidP="001606F3">
      <w:pPr>
        <w:rPr>
          <w:rFonts w:ascii="ＭＳ 明朝" w:hAnsi="ＭＳ 明朝"/>
          <w:color w:val="000000" w:themeColor="text1"/>
          <w:szCs w:val="22"/>
        </w:rPr>
      </w:pPr>
      <w:bookmarkStart w:id="0" w:name="_GoBack"/>
      <w:bookmarkEnd w:id="0"/>
      <w:r w:rsidRPr="006A6DF0">
        <w:rPr>
          <w:rFonts w:ascii="ＭＳ 明朝" w:hAnsi="ＭＳ 明朝" w:hint="eastAsia"/>
          <w:szCs w:val="22"/>
        </w:rPr>
        <w:t>第</w:t>
      </w:r>
      <w:r w:rsidRPr="006A6DF0">
        <w:rPr>
          <w:rFonts w:ascii="ＭＳ 明朝" w:hAnsi="ＭＳ 明朝" w:hint="eastAsia"/>
          <w:color w:val="000000" w:themeColor="text1"/>
          <w:szCs w:val="22"/>
        </w:rPr>
        <w:t>４号様式（第</w:t>
      </w:r>
      <w:r w:rsidR="000259B0" w:rsidRPr="006A6DF0">
        <w:rPr>
          <w:rFonts w:ascii="ＭＳ 明朝" w:hAnsi="ＭＳ 明朝" w:hint="eastAsia"/>
          <w:color w:val="000000" w:themeColor="text1"/>
          <w:szCs w:val="22"/>
        </w:rPr>
        <w:t>９</w:t>
      </w:r>
      <w:r w:rsidRPr="006A6DF0">
        <w:rPr>
          <w:rFonts w:ascii="ＭＳ 明朝" w:hAnsi="ＭＳ 明朝" w:hint="eastAsia"/>
          <w:color w:val="000000" w:themeColor="text1"/>
          <w:szCs w:val="22"/>
        </w:rPr>
        <w:t>条関係）</w:t>
      </w:r>
    </w:p>
    <w:p w:rsidR="0003369D" w:rsidRPr="006A6DF0" w:rsidRDefault="0003369D" w:rsidP="0003369D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hAnsi="ＭＳ 明朝"/>
          <w:color w:val="000000" w:themeColor="text1"/>
          <w:szCs w:val="22"/>
        </w:rPr>
      </w:pPr>
      <w:r w:rsidRPr="006A6DF0">
        <w:rPr>
          <w:rFonts w:ascii="ＭＳ 明朝" w:hAnsi="ＭＳ 明朝" w:hint="eastAsia"/>
          <w:color w:val="000000" w:themeColor="text1"/>
          <w:szCs w:val="22"/>
        </w:rPr>
        <w:t>メイド・イン上越認証内容変更届出書</w:t>
      </w:r>
    </w:p>
    <w:p w:rsidR="0003369D" w:rsidRPr="006A6DF0" w:rsidRDefault="0003369D" w:rsidP="0020584D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color w:val="000000" w:themeColor="text1"/>
          <w:kern w:val="0"/>
          <w:szCs w:val="22"/>
        </w:rPr>
      </w:pPr>
    </w:p>
    <w:p w:rsidR="0003369D" w:rsidRPr="006A6DF0" w:rsidRDefault="0003369D" w:rsidP="0003369D">
      <w:pPr>
        <w:autoSpaceDE w:val="0"/>
        <w:autoSpaceDN w:val="0"/>
        <w:adjustRightInd w:val="0"/>
        <w:ind w:left="220" w:hangingChars="100" w:hanging="220"/>
        <w:jc w:val="right"/>
        <w:rPr>
          <w:rFonts w:ascii="ＭＳ 明朝" w:hAnsi="ＭＳ 明朝" w:cs="ＭＳ明朝"/>
          <w:color w:val="000000" w:themeColor="text1"/>
          <w:kern w:val="0"/>
          <w:szCs w:val="22"/>
        </w:rPr>
      </w:pPr>
      <w:r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>年　　月　　日</w:t>
      </w:r>
    </w:p>
    <w:p w:rsidR="0003369D" w:rsidRPr="006A6DF0" w:rsidRDefault="0003369D" w:rsidP="0020584D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color w:val="000000" w:themeColor="text1"/>
          <w:kern w:val="0"/>
          <w:szCs w:val="22"/>
        </w:rPr>
      </w:pPr>
      <w:r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>（宛先）上越市長</w:t>
      </w:r>
    </w:p>
    <w:p w:rsidR="0003369D" w:rsidRPr="006A6DF0" w:rsidRDefault="0003369D" w:rsidP="00D80D15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color w:val="000000" w:themeColor="text1"/>
          <w:kern w:val="0"/>
          <w:szCs w:val="22"/>
        </w:rPr>
      </w:pPr>
      <w:r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 xml:space="preserve">　　　　　　　　　　　　　　　　　　　　　住所（所在地）</w:t>
      </w:r>
    </w:p>
    <w:p w:rsidR="0003369D" w:rsidRPr="006A6DF0" w:rsidRDefault="0003369D" w:rsidP="00D80D15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明朝"/>
          <w:color w:val="000000" w:themeColor="text1"/>
          <w:kern w:val="0"/>
          <w:szCs w:val="22"/>
        </w:rPr>
      </w:pPr>
      <w:r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 xml:space="preserve">　　　　　　　　　　　　　　　　　　　　　事業者名</w:t>
      </w:r>
    </w:p>
    <w:p w:rsidR="0003369D" w:rsidRPr="006A6DF0" w:rsidRDefault="0003369D" w:rsidP="00D80D15">
      <w:pPr>
        <w:ind w:left="221" w:firstLineChars="2000" w:firstLine="4400"/>
        <w:rPr>
          <w:rFonts w:ascii="ＭＳ 明朝" w:hAnsi="ＭＳ 明朝"/>
          <w:color w:val="000000" w:themeColor="text1"/>
          <w:szCs w:val="22"/>
        </w:rPr>
      </w:pPr>
      <w:r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 xml:space="preserve">氏名（代表者氏名）　　　　</w:t>
      </w:r>
      <w:r w:rsidR="0020584D"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 xml:space="preserve">　　　</w:t>
      </w:r>
      <w:r w:rsidR="00D80D15"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 xml:space="preserve">　</w:t>
      </w:r>
      <w:r w:rsidR="0020584D" w:rsidRPr="006A6DF0">
        <w:rPr>
          <w:rFonts w:ascii="ＭＳ 明朝" w:hAnsi="ＭＳ 明朝" w:cs="ＭＳ明朝" w:hint="eastAsia"/>
          <w:color w:val="000000" w:themeColor="text1"/>
          <w:kern w:val="0"/>
          <w:szCs w:val="22"/>
        </w:rPr>
        <w:t xml:space="preserve">　　</w:t>
      </w:r>
    </w:p>
    <w:p w:rsidR="0003369D" w:rsidRPr="006A6DF0" w:rsidRDefault="0003369D" w:rsidP="00D80D15">
      <w:pPr>
        <w:ind w:left="220" w:hangingChars="100" w:hanging="220"/>
        <w:rPr>
          <w:rFonts w:ascii="ＭＳ 明朝" w:hAnsi="ＭＳ 明朝"/>
          <w:color w:val="000000" w:themeColor="text1"/>
          <w:szCs w:val="22"/>
        </w:rPr>
      </w:pPr>
    </w:p>
    <w:p w:rsidR="0003369D" w:rsidRPr="006A6DF0" w:rsidRDefault="0003369D" w:rsidP="0003369D">
      <w:pPr>
        <w:ind w:left="220" w:hangingChars="100" w:hanging="220"/>
        <w:rPr>
          <w:rFonts w:ascii="ＭＳ 明朝" w:hAnsi="ＭＳ 明朝"/>
          <w:szCs w:val="22"/>
        </w:rPr>
      </w:pPr>
      <w:r w:rsidRPr="006A6DF0">
        <w:rPr>
          <w:rFonts w:ascii="ＭＳ 明朝" w:hAnsi="ＭＳ 明朝" w:hint="eastAsia"/>
          <w:color w:val="000000" w:themeColor="text1"/>
          <w:szCs w:val="22"/>
        </w:rPr>
        <w:t xml:space="preserve">　メイド・イン上越認証事業実施要綱第</w:t>
      </w:r>
      <w:r w:rsidR="00FE4047" w:rsidRPr="006A6DF0">
        <w:rPr>
          <w:rFonts w:ascii="ＭＳ 明朝" w:hAnsi="ＭＳ 明朝" w:hint="eastAsia"/>
          <w:color w:val="000000" w:themeColor="text1"/>
          <w:szCs w:val="22"/>
        </w:rPr>
        <w:t>９</w:t>
      </w:r>
      <w:r w:rsidRPr="006A6DF0">
        <w:rPr>
          <w:rFonts w:ascii="ＭＳ 明朝" w:hAnsi="ＭＳ 明朝" w:hint="eastAsia"/>
          <w:szCs w:val="22"/>
        </w:rPr>
        <w:t>条の規定により、次のとおり届け出ます。</w:t>
      </w:r>
    </w:p>
    <w:p w:rsidR="0003369D" w:rsidRPr="006A6DF0" w:rsidRDefault="0003369D" w:rsidP="0003369D">
      <w:pPr>
        <w:ind w:left="220" w:hangingChars="100" w:hanging="220"/>
        <w:rPr>
          <w:rFonts w:ascii="ＭＳ 明朝" w:hAnsi="ＭＳ 明朝"/>
          <w:szCs w:val="22"/>
        </w:rPr>
      </w:pP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77"/>
      </w:tblGrid>
      <w:tr w:rsidR="0003369D" w:rsidRPr="006A6DF0" w:rsidTr="00F22421">
        <w:trPr>
          <w:trHeight w:val="652"/>
        </w:trPr>
        <w:tc>
          <w:tcPr>
            <w:tcW w:w="1843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>認証品名</w:t>
            </w:r>
          </w:p>
        </w:tc>
        <w:tc>
          <w:tcPr>
            <w:tcW w:w="7177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03369D" w:rsidRPr="006A6DF0" w:rsidTr="00F22421">
        <w:trPr>
          <w:trHeight w:val="2000"/>
        </w:trPr>
        <w:tc>
          <w:tcPr>
            <w:tcW w:w="1843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>変更の内容</w:t>
            </w:r>
          </w:p>
        </w:tc>
        <w:tc>
          <w:tcPr>
            <w:tcW w:w="7177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03369D" w:rsidRPr="006A6DF0" w:rsidTr="00F22421">
        <w:trPr>
          <w:trHeight w:val="2000"/>
        </w:trPr>
        <w:tc>
          <w:tcPr>
            <w:tcW w:w="1843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jc w:val="distribute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>変更の理由</w:t>
            </w:r>
          </w:p>
        </w:tc>
        <w:tc>
          <w:tcPr>
            <w:tcW w:w="7177" w:type="dxa"/>
            <w:vAlign w:val="center"/>
          </w:tcPr>
          <w:p w:rsidR="0003369D" w:rsidRPr="006A6DF0" w:rsidRDefault="0003369D" w:rsidP="002A5202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 w:rsidRPr="006A6DF0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</w:tbl>
    <w:p w:rsidR="00AC3E47" w:rsidRPr="005B5297" w:rsidRDefault="00AC3E47" w:rsidP="00D56E38">
      <w:pPr>
        <w:widowControl/>
        <w:rPr>
          <w:rFonts w:ascii="ＭＳ 明朝" w:hAnsi="ＭＳ 明朝" w:cs="TT6134941CtCID-WinCharSetFFFF-H"/>
          <w:strike/>
          <w:kern w:val="0"/>
          <w:szCs w:val="22"/>
        </w:rPr>
      </w:pPr>
    </w:p>
    <w:sectPr w:rsidR="00AC3E47" w:rsidRPr="005B5297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A2" w:rsidRDefault="009772A2">
      <w:r>
        <w:separator/>
      </w:r>
    </w:p>
  </w:endnote>
  <w:endnote w:type="continuationSeparator" w:id="0">
    <w:p w:rsidR="009772A2" w:rsidRDefault="009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BF" w:rsidRDefault="00BF72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BF" w:rsidRDefault="00BF72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BF" w:rsidRDefault="00BF72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A2" w:rsidRDefault="009772A2">
      <w:r>
        <w:separator/>
      </w:r>
    </w:p>
  </w:footnote>
  <w:footnote w:type="continuationSeparator" w:id="0">
    <w:p w:rsidR="009772A2" w:rsidRDefault="0097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BF" w:rsidRDefault="00BF72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BF" w:rsidRDefault="00BF72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BF" w:rsidRDefault="00BF72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292BEA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06CA4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5" w15:restartNumberingAfterBreak="0">
    <w:nsid w:val="13D0485B"/>
    <w:multiLevelType w:val="hybridMultilevel"/>
    <w:tmpl w:val="B178BC26"/>
    <w:lvl w:ilvl="0" w:tplc="93443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43B3F1C"/>
    <w:multiLevelType w:val="hybridMultilevel"/>
    <w:tmpl w:val="3AD2128E"/>
    <w:lvl w:ilvl="0" w:tplc="E49A74A4">
      <w:start w:val="1"/>
      <w:numFmt w:val="decimalEnclosedParen"/>
      <w:lvlText w:val="%1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15883461"/>
    <w:multiLevelType w:val="hybridMultilevel"/>
    <w:tmpl w:val="E8AC98B2"/>
    <w:lvl w:ilvl="0" w:tplc="6D4A222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 w15:restartNumberingAfterBreak="0">
    <w:nsid w:val="19B85DAE"/>
    <w:multiLevelType w:val="hybridMultilevel"/>
    <w:tmpl w:val="74EE51D6"/>
    <w:lvl w:ilvl="0" w:tplc="E8C6810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1D1602A0"/>
    <w:multiLevelType w:val="hybridMultilevel"/>
    <w:tmpl w:val="BD2CE0E8"/>
    <w:lvl w:ilvl="0" w:tplc="89C27A8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DC8373A"/>
    <w:multiLevelType w:val="hybridMultilevel"/>
    <w:tmpl w:val="C400B08C"/>
    <w:lvl w:ilvl="0" w:tplc="3CD29CC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3DF5521"/>
    <w:multiLevelType w:val="hybridMultilevel"/>
    <w:tmpl w:val="4D5AD0D8"/>
    <w:lvl w:ilvl="0" w:tplc="73502E44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48B0910"/>
    <w:multiLevelType w:val="hybridMultilevel"/>
    <w:tmpl w:val="20CEF8A8"/>
    <w:lvl w:ilvl="0" w:tplc="0D3C3CA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0E2B5A"/>
    <w:multiLevelType w:val="hybridMultilevel"/>
    <w:tmpl w:val="E6B8A462"/>
    <w:lvl w:ilvl="0" w:tplc="982AF69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5204A6D"/>
    <w:multiLevelType w:val="hybridMultilevel"/>
    <w:tmpl w:val="34CA96B4"/>
    <w:lvl w:ilvl="0" w:tplc="9ABC956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A1D23A2"/>
    <w:multiLevelType w:val="hybridMultilevel"/>
    <w:tmpl w:val="F12488E2"/>
    <w:lvl w:ilvl="0" w:tplc="1BDAEAB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145C6E"/>
    <w:multiLevelType w:val="hybridMultilevel"/>
    <w:tmpl w:val="8522C958"/>
    <w:lvl w:ilvl="0" w:tplc="3CEE02B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E2420F7"/>
    <w:multiLevelType w:val="hybridMultilevel"/>
    <w:tmpl w:val="FE50DAFA"/>
    <w:lvl w:ilvl="0" w:tplc="0D7A66CC">
      <w:start w:val="1"/>
      <w:numFmt w:val="decimalEnclosedParen"/>
      <w:lvlText w:val="%1"/>
      <w:lvlJc w:val="left"/>
      <w:pPr>
        <w:ind w:left="58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25" w15:restartNumberingAfterBreak="0">
    <w:nsid w:val="483A2100"/>
    <w:multiLevelType w:val="hybridMultilevel"/>
    <w:tmpl w:val="89E8EF7A"/>
    <w:lvl w:ilvl="0" w:tplc="046E50F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8" w15:restartNumberingAfterBreak="0">
    <w:nsid w:val="4BC16D7F"/>
    <w:multiLevelType w:val="hybridMultilevel"/>
    <w:tmpl w:val="50E4D046"/>
    <w:lvl w:ilvl="0" w:tplc="E7D8CB3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671DF0"/>
    <w:multiLevelType w:val="hybridMultilevel"/>
    <w:tmpl w:val="8F86953A"/>
    <w:lvl w:ilvl="0" w:tplc="5CEAE960">
      <w:start w:val="2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C741F4"/>
    <w:multiLevelType w:val="hybridMultilevel"/>
    <w:tmpl w:val="6C9E782C"/>
    <w:lvl w:ilvl="0" w:tplc="8BA837C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02B3F5B"/>
    <w:multiLevelType w:val="hybridMultilevel"/>
    <w:tmpl w:val="E0FE2E20"/>
    <w:lvl w:ilvl="0" w:tplc="D5D85FC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4A87E22"/>
    <w:multiLevelType w:val="hybridMultilevel"/>
    <w:tmpl w:val="8F8A0768"/>
    <w:lvl w:ilvl="0" w:tplc="30A0ECC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A12EA0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2510BDD"/>
    <w:multiLevelType w:val="hybridMultilevel"/>
    <w:tmpl w:val="5E14B3B6"/>
    <w:lvl w:ilvl="0" w:tplc="14CAD19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4E02424"/>
    <w:multiLevelType w:val="hybridMultilevel"/>
    <w:tmpl w:val="7A4AE1C4"/>
    <w:lvl w:ilvl="0" w:tplc="4208ACCC">
      <w:start w:val="1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673C33C0"/>
    <w:multiLevelType w:val="hybridMultilevel"/>
    <w:tmpl w:val="C966EEA6"/>
    <w:lvl w:ilvl="0" w:tplc="0C4615C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9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05C51E3"/>
    <w:multiLevelType w:val="hybridMultilevel"/>
    <w:tmpl w:val="B7C8F0BA"/>
    <w:lvl w:ilvl="0" w:tplc="D4960B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44" w15:restartNumberingAfterBreak="0">
    <w:nsid w:val="767E06B5"/>
    <w:multiLevelType w:val="hybridMultilevel"/>
    <w:tmpl w:val="CAB62B8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46" w15:restartNumberingAfterBreak="0">
    <w:nsid w:val="7A44589C"/>
    <w:multiLevelType w:val="hybridMultilevel"/>
    <w:tmpl w:val="1C680D48"/>
    <w:lvl w:ilvl="0" w:tplc="44E6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7"/>
  </w:num>
  <w:num w:numId="3">
    <w:abstractNumId w:val="40"/>
  </w:num>
  <w:num w:numId="4">
    <w:abstractNumId w:val="9"/>
  </w:num>
  <w:num w:numId="5">
    <w:abstractNumId w:val="38"/>
  </w:num>
  <w:num w:numId="6">
    <w:abstractNumId w:val="43"/>
  </w:num>
  <w:num w:numId="7">
    <w:abstractNumId w:val="45"/>
  </w:num>
  <w:num w:numId="8">
    <w:abstractNumId w:val="16"/>
  </w:num>
  <w:num w:numId="9">
    <w:abstractNumId w:val="10"/>
  </w:num>
  <w:num w:numId="10">
    <w:abstractNumId w:val="24"/>
  </w:num>
  <w:num w:numId="11">
    <w:abstractNumId w:val="7"/>
  </w:num>
  <w:num w:numId="12">
    <w:abstractNumId w:val="0"/>
  </w:num>
  <w:num w:numId="13">
    <w:abstractNumId w:val="15"/>
  </w:num>
  <w:num w:numId="14">
    <w:abstractNumId w:val="42"/>
  </w:num>
  <w:num w:numId="15">
    <w:abstractNumId w:val="26"/>
  </w:num>
  <w:num w:numId="16">
    <w:abstractNumId w:val="37"/>
  </w:num>
  <w:num w:numId="17">
    <w:abstractNumId w:val="17"/>
  </w:num>
  <w:num w:numId="18">
    <w:abstractNumId w:val="2"/>
  </w:num>
  <w:num w:numId="19">
    <w:abstractNumId w:val="39"/>
  </w:num>
  <w:num w:numId="20">
    <w:abstractNumId w:val="5"/>
  </w:num>
  <w:num w:numId="21">
    <w:abstractNumId w:val="29"/>
  </w:num>
  <w:num w:numId="22">
    <w:abstractNumId w:val="34"/>
  </w:num>
  <w:num w:numId="23">
    <w:abstractNumId w:val="28"/>
  </w:num>
  <w:num w:numId="24">
    <w:abstractNumId w:val="32"/>
  </w:num>
  <w:num w:numId="25">
    <w:abstractNumId w:val="20"/>
  </w:num>
  <w:num w:numId="26">
    <w:abstractNumId w:val="12"/>
  </w:num>
  <w:num w:numId="27">
    <w:abstractNumId w:val="41"/>
  </w:num>
  <w:num w:numId="28">
    <w:abstractNumId w:val="8"/>
  </w:num>
  <w:num w:numId="29">
    <w:abstractNumId w:val="19"/>
  </w:num>
  <w:num w:numId="30">
    <w:abstractNumId w:val="46"/>
  </w:num>
  <w:num w:numId="31">
    <w:abstractNumId w:val="18"/>
  </w:num>
  <w:num w:numId="32">
    <w:abstractNumId w:val="13"/>
  </w:num>
  <w:num w:numId="33">
    <w:abstractNumId w:val="23"/>
  </w:num>
  <w:num w:numId="34">
    <w:abstractNumId w:val="33"/>
  </w:num>
  <w:num w:numId="35">
    <w:abstractNumId w:val="3"/>
  </w:num>
  <w:num w:numId="36">
    <w:abstractNumId w:val="22"/>
  </w:num>
  <w:num w:numId="37">
    <w:abstractNumId w:val="44"/>
  </w:num>
  <w:num w:numId="38">
    <w:abstractNumId w:val="21"/>
  </w:num>
  <w:num w:numId="39">
    <w:abstractNumId w:val="1"/>
  </w:num>
  <w:num w:numId="40">
    <w:abstractNumId w:val="11"/>
  </w:num>
  <w:num w:numId="41">
    <w:abstractNumId w:val="6"/>
  </w:num>
  <w:num w:numId="42">
    <w:abstractNumId w:val="14"/>
  </w:num>
  <w:num w:numId="43">
    <w:abstractNumId w:val="25"/>
  </w:num>
  <w:num w:numId="44">
    <w:abstractNumId w:val="35"/>
  </w:num>
  <w:num w:numId="45">
    <w:abstractNumId w:val="31"/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22A80"/>
    <w:rsid w:val="000259B0"/>
    <w:rsid w:val="0003369D"/>
    <w:rsid w:val="0003397B"/>
    <w:rsid w:val="00040589"/>
    <w:rsid w:val="0004214B"/>
    <w:rsid w:val="000464F0"/>
    <w:rsid w:val="00070D99"/>
    <w:rsid w:val="00073528"/>
    <w:rsid w:val="00085573"/>
    <w:rsid w:val="00091547"/>
    <w:rsid w:val="000915FD"/>
    <w:rsid w:val="000A28FF"/>
    <w:rsid w:val="000A4918"/>
    <w:rsid w:val="000A676F"/>
    <w:rsid w:val="000B319D"/>
    <w:rsid w:val="000C4026"/>
    <w:rsid w:val="000C4B1D"/>
    <w:rsid w:val="000C4D70"/>
    <w:rsid w:val="000F6F22"/>
    <w:rsid w:val="00105B37"/>
    <w:rsid w:val="0010761E"/>
    <w:rsid w:val="001270EF"/>
    <w:rsid w:val="00130202"/>
    <w:rsid w:val="00137C10"/>
    <w:rsid w:val="00155B6E"/>
    <w:rsid w:val="001570DF"/>
    <w:rsid w:val="001606F3"/>
    <w:rsid w:val="00160AF1"/>
    <w:rsid w:val="001612E8"/>
    <w:rsid w:val="00165ADE"/>
    <w:rsid w:val="00187FDF"/>
    <w:rsid w:val="0019242E"/>
    <w:rsid w:val="00196D34"/>
    <w:rsid w:val="001A3245"/>
    <w:rsid w:val="001A7F75"/>
    <w:rsid w:val="001B3EAF"/>
    <w:rsid w:val="001C18E0"/>
    <w:rsid w:val="001C1C80"/>
    <w:rsid w:val="001C6F92"/>
    <w:rsid w:val="001C7C1C"/>
    <w:rsid w:val="001D1C35"/>
    <w:rsid w:val="001D3F90"/>
    <w:rsid w:val="001E4F18"/>
    <w:rsid w:val="001E61D0"/>
    <w:rsid w:val="001F1049"/>
    <w:rsid w:val="001F67E0"/>
    <w:rsid w:val="0020226B"/>
    <w:rsid w:val="0020584D"/>
    <w:rsid w:val="00211CB6"/>
    <w:rsid w:val="0021587E"/>
    <w:rsid w:val="00216716"/>
    <w:rsid w:val="00216782"/>
    <w:rsid w:val="00217622"/>
    <w:rsid w:val="00217FE5"/>
    <w:rsid w:val="00224912"/>
    <w:rsid w:val="00233E29"/>
    <w:rsid w:val="00252CEC"/>
    <w:rsid w:val="00253A2B"/>
    <w:rsid w:val="002566BD"/>
    <w:rsid w:val="00267C46"/>
    <w:rsid w:val="00271DE7"/>
    <w:rsid w:val="0028182D"/>
    <w:rsid w:val="00291910"/>
    <w:rsid w:val="00296C48"/>
    <w:rsid w:val="002A1C49"/>
    <w:rsid w:val="002A36C0"/>
    <w:rsid w:val="002A5202"/>
    <w:rsid w:val="002A5CE3"/>
    <w:rsid w:val="002A61A1"/>
    <w:rsid w:val="002A67E5"/>
    <w:rsid w:val="002A7238"/>
    <w:rsid w:val="002A73A7"/>
    <w:rsid w:val="002C0396"/>
    <w:rsid w:val="002C410F"/>
    <w:rsid w:val="002C4FDE"/>
    <w:rsid w:val="002C519C"/>
    <w:rsid w:val="002C7895"/>
    <w:rsid w:val="002D0E08"/>
    <w:rsid w:val="002E7842"/>
    <w:rsid w:val="002E7CC7"/>
    <w:rsid w:val="002F2104"/>
    <w:rsid w:val="00300878"/>
    <w:rsid w:val="00300AF4"/>
    <w:rsid w:val="00302FC9"/>
    <w:rsid w:val="00307C42"/>
    <w:rsid w:val="00317C29"/>
    <w:rsid w:val="00320910"/>
    <w:rsid w:val="003365F2"/>
    <w:rsid w:val="00337414"/>
    <w:rsid w:val="00351027"/>
    <w:rsid w:val="003539B9"/>
    <w:rsid w:val="00353FC3"/>
    <w:rsid w:val="00356F88"/>
    <w:rsid w:val="003607EC"/>
    <w:rsid w:val="003758D3"/>
    <w:rsid w:val="00376211"/>
    <w:rsid w:val="0038639F"/>
    <w:rsid w:val="003A5137"/>
    <w:rsid w:val="003B1AEC"/>
    <w:rsid w:val="003B5D5E"/>
    <w:rsid w:val="003C14A4"/>
    <w:rsid w:val="003D1179"/>
    <w:rsid w:val="003E202C"/>
    <w:rsid w:val="003E446E"/>
    <w:rsid w:val="003E4A17"/>
    <w:rsid w:val="003F45AE"/>
    <w:rsid w:val="00400442"/>
    <w:rsid w:val="00406D17"/>
    <w:rsid w:val="004167B9"/>
    <w:rsid w:val="0042312C"/>
    <w:rsid w:val="00435799"/>
    <w:rsid w:val="00436602"/>
    <w:rsid w:val="0044773A"/>
    <w:rsid w:val="00451F6C"/>
    <w:rsid w:val="00470E2E"/>
    <w:rsid w:val="00477A0C"/>
    <w:rsid w:val="004806C2"/>
    <w:rsid w:val="0048243E"/>
    <w:rsid w:val="00483E23"/>
    <w:rsid w:val="00490F48"/>
    <w:rsid w:val="00496630"/>
    <w:rsid w:val="004B0868"/>
    <w:rsid w:val="004B5E0B"/>
    <w:rsid w:val="004B7E63"/>
    <w:rsid w:val="004C3D38"/>
    <w:rsid w:val="004D0CAB"/>
    <w:rsid w:val="004F35BE"/>
    <w:rsid w:val="00500E1E"/>
    <w:rsid w:val="0050192B"/>
    <w:rsid w:val="00536F0A"/>
    <w:rsid w:val="00540781"/>
    <w:rsid w:val="00541B99"/>
    <w:rsid w:val="00542B8A"/>
    <w:rsid w:val="00546024"/>
    <w:rsid w:val="00552F9A"/>
    <w:rsid w:val="00561F53"/>
    <w:rsid w:val="00563FCC"/>
    <w:rsid w:val="0056544C"/>
    <w:rsid w:val="005663C0"/>
    <w:rsid w:val="00594FDA"/>
    <w:rsid w:val="005A7620"/>
    <w:rsid w:val="005B4261"/>
    <w:rsid w:val="005B5297"/>
    <w:rsid w:val="005D27AF"/>
    <w:rsid w:val="005E3808"/>
    <w:rsid w:val="00600E44"/>
    <w:rsid w:val="00602EE7"/>
    <w:rsid w:val="00605F04"/>
    <w:rsid w:val="00606A7C"/>
    <w:rsid w:val="00611F1C"/>
    <w:rsid w:val="006131A1"/>
    <w:rsid w:val="0063291A"/>
    <w:rsid w:val="00633814"/>
    <w:rsid w:val="0063652B"/>
    <w:rsid w:val="00642C46"/>
    <w:rsid w:val="00646C6D"/>
    <w:rsid w:val="00656E3D"/>
    <w:rsid w:val="006608A6"/>
    <w:rsid w:val="006617DF"/>
    <w:rsid w:val="006639F7"/>
    <w:rsid w:val="0067264E"/>
    <w:rsid w:val="00673BB7"/>
    <w:rsid w:val="00674036"/>
    <w:rsid w:val="0067618B"/>
    <w:rsid w:val="00692804"/>
    <w:rsid w:val="006A6D32"/>
    <w:rsid w:val="006A6DF0"/>
    <w:rsid w:val="006C0B4F"/>
    <w:rsid w:val="006D0B92"/>
    <w:rsid w:val="006D3BA1"/>
    <w:rsid w:val="006D4C75"/>
    <w:rsid w:val="006D4F6D"/>
    <w:rsid w:val="006F4047"/>
    <w:rsid w:val="006F665D"/>
    <w:rsid w:val="0071219F"/>
    <w:rsid w:val="00713A19"/>
    <w:rsid w:val="007330C0"/>
    <w:rsid w:val="00747599"/>
    <w:rsid w:val="00756B49"/>
    <w:rsid w:val="007614A1"/>
    <w:rsid w:val="00761ECA"/>
    <w:rsid w:val="0076648C"/>
    <w:rsid w:val="007714B0"/>
    <w:rsid w:val="00775472"/>
    <w:rsid w:val="00777E9A"/>
    <w:rsid w:val="0078081B"/>
    <w:rsid w:val="007859B3"/>
    <w:rsid w:val="007B4B5E"/>
    <w:rsid w:val="007B545F"/>
    <w:rsid w:val="007B7006"/>
    <w:rsid w:val="007C0492"/>
    <w:rsid w:val="007C27E1"/>
    <w:rsid w:val="007C75C2"/>
    <w:rsid w:val="007D2738"/>
    <w:rsid w:val="007D40E9"/>
    <w:rsid w:val="007D4A13"/>
    <w:rsid w:val="007E3BDE"/>
    <w:rsid w:val="007E65BF"/>
    <w:rsid w:val="007E6698"/>
    <w:rsid w:val="007F1C77"/>
    <w:rsid w:val="007F6D3B"/>
    <w:rsid w:val="00802281"/>
    <w:rsid w:val="00821D3D"/>
    <w:rsid w:val="008240CF"/>
    <w:rsid w:val="00826263"/>
    <w:rsid w:val="008300D3"/>
    <w:rsid w:val="00833210"/>
    <w:rsid w:val="00836451"/>
    <w:rsid w:val="00843B23"/>
    <w:rsid w:val="00850685"/>
    <w:rsid w:val="00850916"/>
    <w:rsid w:val="008668CD"/>
    <w:rsid w:val="008836C2"/>
    <w:rsid w:val="008848A5"/>
    <w:rsid w:val="008878A2"/>
    <w:rsid w:val="00890251"/>
    <w:rsid w:val="008A2FF3"/>
    <w:rsid w:val="008A32A5"/>
    <w:rsid w:val="008A45B3"/>
    <w:rsid w:val="008B6AAA"/>
    <w:rsid w:val="008B7D7D"/>
    <w:rsid w:val="008C1A79"/>
    <w:rsid w:val="008C5265"/>
    <w:rsid w:val="008D3724"/>
    <w:rsid w:val="008D4F77"/>
    <w:rsid w:val="008F3F89"/>
    <w:rsid w:val="00911C11"/>
    <w:rsid w:val="00924E7E"/>
    <w:rsid w:val="00937ED3"/>
    <w:rsid w:val="00946AA8"/>
    <w:rsid w:val="00964038"/>
    <w:rsid w:val="009645CC"/>
    <w:rsid w:val="0096502B"/>
    <w:rsid w:val="009704DD"/>
    <w:rsid w:val="009772A2"/>
    <w:rsid w:val="00991D64"/>
    <w:rsid w:val="00997588"/>
    <w:rsid w:val="009D4073"/>
    <w:rsid w:val="009D6EB7"/>
    <w:rsid w:val="009F2406"/>
    <w:rsid w:val="009F4FF8"/>
    <w:rsid w:val="009F5CE0"/>
    <w:rsid w:val="00A000EE"/>
    <w:rsid w:val="00A10A32"/>
    <w:rsid w:val="00A11B1B"/>
    <w:rsid w:val="00A1249F"/>
    <w:rsid w:val="00A12F61"/>
    <w:rsid w:val="00A13780"/>
    <w:rsid w:val="00A16E9A"/>
    <w:rsid w:val="00A2533E"/>
    <w:rsid w:val="00A25F37"/>
    <w:rsid w:val="00A432DC"/>
    <w:rsid w:val="00A46BD7"/>
    <w:rsid w:val="00A52204"/>
    <w:rsid w:val="00A62009"/>
    <w:rsid w:val="00A766C4"/>
    <w:rsid w:val="00A7772A"/>
    <w:rsid w:val="00A81F51"/>
    <w:rsid w:val="00A83A97"/>
    <w:rsid w:val="00A854B0"/>
    <w:rsid w:val="00A85C6A"/>
    <w:rsid w:val="00A873C6"/>
    <w:rsid w:val="00A90939"/>
    <w:rsid w:val="00A91F95"/>
    <w:rsid w:val="00AB4549"/>
    <w:rsid w:val="00AC13A6"/>
    <w:rsid w:val="00AC3E47"/>
    <w:rsid w:val="00AD282A"/>
    <w:rsid w:val="00AD46C7"/>
    <w:rsid w:val="00AD5F70"/>
    <w:rsid w:val="00AF2989"/>
    <w:rsid w:val="00B0342E"/>
    <w:rsid w:val="00B058D7"/>
    <w:rsid w:val="00B107F2"/>
    <w:rsid w:val="00B30E8E"/>
    <w:rsid w:val="00B31C0A"/>
    <w:rsid w:val="00B34B28"/>
    <w:rsid w:val="00B43431"/>
    <w:rsid w:val="00B53EF9"/>
    <w:rsid w:val="00B75875"/>
    <w:rsid w:val="00B773A3"/>
    <w:rsid w:val="00B9306A"/>
    <w:rsid w:val="00B95860"/>
    <w:rsid w:val="00BA05E7"/>
    <w:rsid w:val="00BA0C9F"/>
    <w:rsid w:val="00BA23AE"/>
    <w:rsid w:val="00BA5D9C"/>
    <w:rsid w:val="00BB0FE3"/>
    <w:rsid w:val="00BB39D8"/>
    <w:rsid w:val="00BB4AEF"/>
    <w:rsid w:val="00BC691C"/>
    <w:rsid w:val="00BC76BA"/>
    <w:rsid w:val="00BD007B"/>
    <w:rsid w:val="00BD1871"/>
    <w:rsid w:val="00BF19BD"/>
    <w:rsid w:val="00BF1BD9"/>
    <w:rsid w:val="00BF297E"/>
    <w:rsid w:val="00BF33C3"/>
    <w:rsid w:val="00BF4DBF"/>
    <w:rsid w:val="00BF72BF"/>
    <w:rsid w:val="00C02817"/>
    <w:rsid w:val="00C04C4C"/>
    <w:rsid w:val="00C108E8"/>
    <w:rsid w:val="00C159B0"/>
    <w:rsid w:val="00C23E99"/>
    <w:rsid w:val="00C3535A"/>
    <w:rsid w:val="00C37FDC"/>
    <w:rsid w:val="00C437B6"/>
    <w:rsid w:val="00C447E6"/>
    <w:rsid w:val="00C50FFD"/>
    <w:rsid w:val="00C518C3"/>
    <w:rsid w:val="00C5378F"/>
    <w:rsid w:val="00C561DD"/>
    <w:rsid w:val="00C56C2D"/>
    <w:rsid w:val="00C620A6"/>
    <w:rsid w:val="00C70286"/>
    <w:rsid w:val="00C726D0"/>
    <w:rsid w:val="00C742B1"/>
    <w:rsid w:val="00C805BF"/>
    <w:rsid w:val="00C848C4"/>
    <w:rsid w:val="00C964C3"/>
    <w:rsid w:val="00C97C68"/>
    <w:rsid w:val="00CA0087"/>
    <w:rsid w:val="00CA0E57"/>
    <w:rsid w:val="00CB5AAB"/>
    <w:rsid w:val="00CC4C5A"/>
    <w:rsid w:val="00CC6561"/>
    <w:rsid w:val="00CD2077"/>
    <w:rsid w:val="00CD6454"/>
    <w:rsid w:val="00CD770F"/>
    <w:rsid w:val="00CF05B5"/>
    <w:rsid w:val="00D01F61"/>
    <w:rsid w:val="00D05EDE"/>
    <w:rsid w:val="00D064D5"/>
    <w:rsid w:val="00D16584"/>
    <w:rsid w:val="00D20189"/>
    <w:rsid w:val="00D35EBD"/>
    <w:rsid w:val="00D36646"/>
    <w:rsid w:val="00D56E38"/>
    <w:rsid w:val="00D57B52"/>
    <w:rsid w:val="00D7275C"/>
    <w:rsid w:val="00D80D15"/>
    <w:rsid w:val="00D87EB4"/>
    <w:rsid w:val="00DA2827"/>
    <w:rsid w:val="00DA35A6"/>
    <w:rsid w:val="00DB6627"/>
    <w:rsid w:val="00DB6B14"/>
    <w:rsid w:val="00DD2349"/>
    <w:rsid w:val="00DE1F0D"/>
    <w:rsid w:val="00DE27E3"/>
    <w:rsid w:val="00DE2B5C"/>
    <w:rsid w:val="00DE3508"/>
    <w:rsid w:val="00DF56A7"/>
    <w:rsid w:val="00E27B6F"/>
    <w:rsid w:val="00E40967"/>
    <w:rsid w:val="00E424FA"/>
    <w:rsid w:val="00E42787"/>
    <w:rsid w:val="00E45C85"/>
    <w:rsid w:val="00E47F7E"/>
    <w:rsid w:val="00E500E0"/>
    <w:rsid w:val="00E51D97"/>
    <w:rsid w:val="00E601F4"/>
    <w:rsid w:val="00E60B5D"/>
    <w:rsid w:val="00E675AE"/>
    <w:rsid w:val="00E75120"/>
    <w:rsid w:val="00E7774E"/>
    <w:rsid w:val="00E80B96"/>
    <w:rsid w:val="00E82159"/>
    <w:rsid w:val="00E826E3"/>
    <w:rsid w:val="00E93144"/>
    <w:rsid w:val="00EA1C12"/>
    <w:rsid w:val="00EA22D3"/>
    <w:rsid w:val="00EA2DC1"/>
    <w:rsid w:val="00EB0623"/>
    <w:rsid w:val="00EB150C"/>
    <w:rsid w:val="00EC3A25"/>
    <w:rsid w:val="00EE15DD"/>
    <w:rsid w:val="00EE17DA"/>
    <w:rsid w:val="00EE37C1"/>
    <w:rsid w:val="00EE55E4"/>
    <w:rsid w:val="00EF42FC"/>
    <w:rsid w:val="00EF5938"/>
    <w:rsid w:val="00F1097B"/>
    <w:rsid w:val="00F11ACD"/>
    <w:rsid w:val="00F21E93"/>
    <w:rsid w:val="00F22421"/>
    <w:rsid w:val="00F22443"/>
    <w:rsid w:val="00F354A9"/>
    <w:rsid w:val="00F4089E"/>
    <w:rsid w:val="00F41E53"/>
    <w:rsid w:val="00F42DE7"/>
    <w:rsid w:val="00F451B9"/>
    <w:rsid w:val="00F5068F"/>
    <w:rsid w:val="00F509FB"/>
    <w:rsid w:val="00F674E3"/>
    <w:rsid w:val="00F71270"/>
    <w:rsid w:val="00F73043"/>
    <w:rsid w:val="00F73BEE"/>
    <w:rsid w:val="00F75CD6"/>
    <w:rsid w:val="00F802D4"/>
    <w:rsid w:val="00F83165"/>
    <w:rsid w:val="00F90AE1"/>
    <w:rsid w:val="00F93322"/>
    <w:rsid w:val="00F97B43"/>
    <w:rsid w:val="00FB7154"/>
    <w:rsid w:val="00FB7D4B"/>
    <w:rsid w:val="00FD4117"/>
    <w:rsid w:val="00FD55C7"/>
    <w:rsid w:val="00FD7791"/>
    <w:rsid w:val="00FE2997"/>
    <w:rsid w:val="00FE4047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link w:val="a7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336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03369D"/>
  </w:style>
  <w:style w:type="character" w:customStyle="1" w:styleId="p21">
    <w:name w:val="p21"/>
    <w:basedOn w:val="a0"/>
    <w:rsid w:val="0003369D"/>
  </w:style>
  <w:style w:type="character" w:customStyle="1" w:styleId="p22">
    <w:name w:val="p22"/>
    <w:basedOn w:val="a0"/>
    <w:rsid w:val="0003369D"/>
  </w:style>
  <w:style w:type="character" w:customStyle="1" w:styleId="num57">
    <w:name w:val="num57"/>
    <w:basedOn w:val="a0"/>
    <w:rsid w:val="0003369D"/>
  </w:style>
  <w:style w:type="character" w:customStyle="1" w:styleId="num58">
    <w:name w:val="num58"/>
    <w:basedOn w:val="a0"/>
    <w:rsid w:val="0003369D"/>
  </w:style>
  <w:style w:type="character" w:customStyle="1" w:styleId="cm30">
    <w:name w:val="cm30"/>
    <w:basedOn w:val="a0"/>
    <w:rsid w:val="0003369D"/>
  </w:style>
  <w:style w:type="character" w:customStyle="1" w:styleId="num59">
    <w:name w:val="num59"/>
    <w:basedOn w:val="a0"/>
    <w:rsid w:val="0003369D"/>
  </w:style>
  <w:style w:type="character" w:customStyle="1" w:styleId="num60">
    <w:name w:val="num60"/>
    <w:basedOn w:val="a0"/>
    <w:rsid w:val="0003369D"/>
  </w:style>
  <w:style w:type="character" w:customStyle="1" w:styleId="p23">
    <w:name w:val="p23"/>
    <w:basedOn w:val="a0"/>
    <w:rsid w:val="0003369D"/>
  </w:style>
  <w:style w:type="character" w:customStyle="1" w:styleId="num61">
    <w:name w:val="num61"/>
    <w:basedOn w:val="a0"/>
    <w:rsid w:val="0003369D"/>
  </w:style>
  <w:style w:type="character" w:customStyle="1" w:styleId="p24">
    <w:name w:val="p24"/>
    <w:basedOn w:val="a0"/>
    <w:rsid w:val="0003369D"/>
  </w:style>
  <w:style w:type="character" w:customStyle="1" w:styleId="num62">
    <w:name w:val="num62"/>
    <w:basedOn w:val="a0"/>
    <w:rsid w:val="0003369D"/>
  </w:style>
  <w:style w:type="character" w:customStyle="1" w:styleId="p25">
    <w:name w:val="p25"/>
    <w:basedOn w:val="a0"/>
    <w:rsid w:val="0003369D"/>
  </w:style>
  <w:style w:type="character" w:customStyle="1" w:styleId="num63">
    <w:name w:val="num63"/>
    <w:basedOn w:val="a0"/>
    <w:rsid w:val="0003369D"/>
  </w:style>
  <w:style w:type="character" w:customStyle="1" w:styleId="p26">
    <w:name w:val="p26"/>
    <w:basedOn w:val="a0"/>
    <w:rsid w:val="0003369D"/>
  </w:style>
  <w:style w:type="character" w:customStyle="1" w:styleId="num64">
    <w:name w:val="num64"/>
    <w:basedOn w:val="a0"/>
    <w:rsid w:val="0003369D"/>
  </w:style>
  <w:style w:type="character" w:customStyle="1" w:styleId="p27">
    <w:name w:val="p27"/>
    <w:basedOn w:val="a0"/>
    <w:rsid w:val="0003369D"/>
  </w:style>
  <w:style w:type="character" w:styleId="a8">
    <w:name w:val="page number"/>
    <w:basedOn w:val="a0"/>
    <w:rsid w:val="0003369D"/>
  </w:style>
  <w:style w:type="table" w:styleId="a9">
    <w:name w:val="Table Grid"/>
    <w:basedOn w:val="a1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69D"/>
    <w:pPr>
      <w:ind w:leftChars="400" w:left="840"/>
    </w:pPr>
  </w:style>
  <w:style w:type="paragraph" w:customStyle="1" w:styleId="ab">
    <w:name w:val="一太郎"/>
    <w:rsid w:val="0003369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paragraph" w:styleId="ac">
    <w:name w:val="Balloon Text"/>
    <w:basedOn w:val="a"/>
    <w:link w:val="ad"/>
    <w:rsid w:val="0053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36F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1F1049"/>
    <w:rPr>
      <w:color w:val="808080"/>
    </w:rPr>
  </w:style>
  <w:style w:type="character" w:customStyle="1" w:styleId="a7">
    <w:name w:val="フッター (文字)"/>
    <w:basedOn w:val="a0"/>
    <w:link w:val="a6"/>
    <w:rsid w:val="00F451B9"/>
    <w:rPr>
      <w:kern w:val="2"/>
      <w:sz w:val="22"/>
    </w:rPr>
  </w:style>
  <w:style w:type="paragraph" w:styleId="af">
    <w:name w:val="Date"/>
    <w:basedOn w:val="a"/>
    <w:next w:val="a"/>
    <w:link w:val="af0"/>
    <w:rsid w:val="003607EC"/>
  </w:style>
  <w:style w:type="character" w:customStyle="1" w:styleId="af0">
    <w:name w:val="日付 (文字)"/>
    <w:basedOn w:val="a0"/>
    <w:link w:val="af"/>
    <w:rsid w:val="003607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31F4F-DAB8-41EA-9FF4-2619DC76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B132EB99.dotm</Template>
  <TotalTime>0</TotalTime>
  <Pages>1</Pages>
  <Words>111</Words>
  <Characters>81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2025-03-27T05:58:00Z</dcterms:created>
  <dcterms:modified xsi:type="dcterms:W3CDTF">2025-03-27T05:58:00Z</dcterms:modified>
</cp:coreProperties>
</file>