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9D" w:rsidRPr="006A6DF0" w:rsidRDefault="0003369D" w:rsidP="00605F04">
      <w:pPr>
        <w:widowControl/>
        <w:ind w:left="220" w:hangingChars="100" w:hanging="220"/>
        <w:rPr>
          <w:rFonts w:ascii="ＭＳ 明朝" w:hAnsi="ＭＳ 明朝"/>
          <w:snapToGrid w:val="0"/>
          <w:color w:val="000000" w:themeColor="text1"/>
          <w:kern w:val="0"/>
          <w:szCs w:val="22"/>
        </w:rPr>
      </w:pPr>
      <w:bookmarkStart w:id="0" w:name="_GoBack"/>
      <w:bookmarkEnd w:id="0"/>
      <w:r w:rsidRPr="006A6DF0">
        <w:rPr>
          <w:rFonts w:ascii="ＭＳ 明朝" w:hAnsi="ＭＳ 明朝" w:hint="eastAsia"/>
          <w:snapToGrid w:val="0"/>
          <w:color w:val="000000" w:themeColor="text1"/>
          <w:kern w:val="0"/>
          <w:szCs w:val="22"/>
        </w:rPr>
        <w:t>第</w:t>
      </w:r>
      <w:r w:rsidR="00B107F2" w:rsidRPr="006A6DF0">
        <w:rPr>
          <w:rFonts w:ascii="ＭＳ 明朝" w:hAnsi="ＭＳ 明朝" w:hint="eastAsia"/>
          <w:snapToGrid w:val="0"/>
          <w:color w:val="000000" w:themeColor="text1"/>
          <w:kern w:val="0"/>
          <w:szCs w:val="22"/>
        </w:rPr>
        <w:t>１０</w:t>
      </w:r>
      <w:r w:rsidRPr="006A6DF0">
        <w:rPr>
          <w:rFonts w:ascii="ＭＳ 明朝" w:hAnsi="ＭＳ 明朝" w:hint="eastAsia"/>
          <w:snapToGrid w:val="0"/>
          <w:color w:val="000000" w:themeColor="text1"/>
          <w:kern w:val="0"/>
          <w:szCs w:val="22"/>
        </w:rPr>
        <w:t>号様式（第１</w:t>
      </w:r>
      <w:r w:rsidR="000259B0" w:rsidRPr="006A6DF0">
        <w:rPr>
          <w:rFonts w:ascii="ＭＳ 明朝" w:hAnsi="ＭＳ 明朝" w:hint="eastAsia"/>
          <w:snapToGrid w:val="0"/>
          <w:color w:val="000000" w:themeColor="text1"/>
          <w:kern w:val="0"/>
          <w:szCs w:val="22"/>
        </w:rPr>
        <w:t>３</w:t>
      </w:r>
      <w:r w:rsidRPr="006A6DF0">
        <w:rPr>
          <w:rFonts w:ascii="ＭＳ 明朝" w:hAnsi="ＭＳ 明朝" w:hint="eastAsia"/>
          <w:snapToGrid w:val="0"/>
          <w:color w:val="000000" w:themeColor="text1"/>
          <w:kern w:val="0"/>
          <w:szCs w:val="22"/>
        </w:rPr>
        <w:t>条関係）</w:t>
      </w:r>
    </w:p>
    <w:p w:rsidR="0003369D" w:rsidRPr="006A6DF0" w:rsidRDefault="0003369D" w:rsidP="0003369D">
      <w:pPr>
        <w:ind w:left="220" w:hangingChars="100" w:hanging="220"/>
        <w:jc w:val="center"/>
        <w:rPr>
          <w:rFonts w:ascii="ＭＳ 明朝" w:hAnsi="ＭＳ 明朝"/>
          <w:color w:val="000000" w:themeColor="text1"/>
          <w:szCs w:val="22"/>
        </w:rPr>
      </w:pPr>
      <w:r w:rsidRPr="006A6DF0">
        <w:rPr>
          <w:rFonts w:ascii="ＭＳ 明朝" w:hAnsi="ＭＳ 明朝" w:hint="eastAsia"/>
          <w:color w:val="000000" w:themeColor="text1"/>
          <w:szCs w:val="22"/>
        </w:rPr>
        <w:t>メイド・イン上越認証取消通知書</w:t>
      </w:r>
    </w:p>
    <w:p w:rsidR="0003369D" w:rsidRPr="006A6DF0" w:rsidRDefault="0003369D" w:rsidP="00605F04">
      <w:pPr>
        <w:ind w:left="220" w:hangingChars="100" w:hanging="220"/>
        <w:rPr>
          <w:rFonts w:ascii="ＭＳ 明朝" w:hAnsi="ＭＳ 明朝"/>
          <w:color w:val="000000" w:themeColor="text1"/>
          <w:szCs w:val="22"/>
        </w:rPr>
      </w:pPr>
    </w:p>
    <w:p w:rsidR="0003369D" w:rsidRPr="006A6DF0" w:rsidRDefault="0003369D" w:rsidP="0003369D">
      <w:pPr>
        <w:ind w:left="220" w:hangingChars="100" w:hanging="220"/>
        <w:jc w:val="right"/>
        <w:rPr>
          <w:rFonts w:ascii="ＭＳ 明朝" w:hAnsi="ＭＳ 明朝"/>
          <w:color w:val="000000" w:themeColor="text1"/>
          <w:szCs w:val="22"/>
        </w:rPr>
      </w:pPr>
      <w:r w:rsidRPr="006A6DF0">
        <w:rPr>
          <w:rFonts w:ascii="ＭＳ 明朝" w:hAnsi="ＭＳ 明朝" w:hint="eastAsia"/>
          <w:color w:val="000000" w:themeColor="text1"/>
          <w:szCs w:val="22"/>
        </w:rPr>
        <w:t xml:space="preserve">　　　第　　　　　号</w:t>
      </w:r>
    </w:p>
    <w:p w:rsidR="0003369D" w:rsidRPr="006A6DF0" w:rsidRDefault="0003369D" w:rsidP="0003369D">
      <w:pPr>
        <w:ind w:left="220" w:hangingChars="100" w:hanging="220"/>
        <w:jc w:val="right"/>
        <w:rPr>
          <w:rFonts w:ascii="ＭＳ 明朝" w:hAnsi="ＭＳ 明朝"/>
          <w:color w:val="000000" w:themeColor="text1"/>
          <w:szCs w:val="22"/>
        </w:rPr>
      </w:pPr>
      <w:r w:rsidRPr="006A6DF0">
        <w:rPr>
          <w:rFonts w:ascii="ＭＳ 明朝" w:hAnsi="ＭＳ 明朝" w:hint="eastAsia"/>
          <w:color w:val="000000" w:themeColor="text1"/>
          <w:szCs w:val="22"/>
        </w:rPr>
        <w:t>年　　月　　日</w:t>
      </w:r>
    </w:p>
    <w:p w:rsidR="0003369D" w:rsidRPr="006A6DF0" w:rsidRDefault="0003369D" w:rsidP="0003369D">
      <w:pPr>
        <w:tabs>
          <w:tab w:val="center" w:pos="4535"/>
        </w:tabs>
        <w:ind w:left="220" w:hangingChars="100" w:hanging="220"/>
        <w:rPr>
          <w:rFonts w:ascii="ＭＳ 明朝" w:hAnsi="ＭＳ 明朝"/>
          <w:color w:val="000000" w:themeColor="text1"/>
          <w:szCs w:val="22"/>
        </w:rPr>
      </w:pPr>
      <w:r w:rsidRPr="006A6DF0">
        <w:rPr>
          <w:rFonts w:ascii="ＭＳ 明朝" w:hAnsi="ＭＳ 明朝" w:hint="eastAsia"/>
          <w:color w:val="000000" w:themeColor="text1"/>
          <w:szCs w:val="22"/>
        </w:rPr>
        <w:t xml:space="preserve">　　　　　　　　様</w:t>
      </w:r>
    </w:p>
    <w:p w:rsidR="0003369D" w:rsidRPr="006A6DF0" w:rsidRDefault="0003369D" w:rsidP="0003369D">
      <w:pPr>
        <w:ind w:left="220" w:hangingChars="100" w:hanging="220"/>
        <w:rPr>
          <w:rFonts w:ascii="ＭＳ 明朝" w:hAnsi="ＭＳ 明朝"/>
          <w:color w:val="000000" w:themeColor="text1"/>
          <w:szCs w:val="22"/>
        </w:rPr>
      </w:pPr>
    </w:p>
    <w:p w:rsidR="0003369D" w:rsidRPr="006A6DF0" w:rsidRDefault="0003369D" w:rsidP="00605F04">
      <w:pPr>
        <w:overflowPunct w:val="0"/>
        <w:autoSpaceDE w:val="0"/>
        <w:autoSpaceDN w:val="0"/>
        <w:ind w:leftChars="100" w:left="220" w:firstLineChars="2700" w:firstLine="5940"/>
        <w:rPr>
          <w:rFonts w:ascii="ＭＳ 明朝" w:hAnsi="ＭＳ 明朝"/>
          <w:color w:val="000000" w:themeColor="text1"/>
          <w:szCs w:val="22"/>
        </w:rPr>
      </w:pPr>
      <w:r w:rsidRPr="009772A2">
        <w:rPr>
          <w:rFonts w:ascii="ＭＳ 明朝" w:hAnsi="ＭＳ 明朝" w:hint="eastAsia"/>
          <w:color w:val="000000" w:themeColor="text1"/>
          <w:szCs w:val="22"/>
        </w:rPr>
        <w:t xml:space="preserve">上越市長　　　　　　　　</w:t>
      </w:r>
      <w:r w:rsidR="00775472" w:rsidRPr="009772A2">
        <w:rPr>
          <w:rFonts w:ascii="ＭＳ 明朝" w:hAnsi="ＭＳ 明朝"/>
          <w:color w:val="000000" w:themeColor="text1"/>
          <w:szCs w:val="22"/>
        </w:rPr>
        <w:t xml:space="preserve">　</w:t>
      </w:r>
    </w:p>
    <w:p w:rsidR="0003369D" w:rsidRPr="006A6DF0" w:rsidRDefault="0003369D" w:rsidP="0003369D">
      <w:pPr>
        <w:ind w:left="220" w:hangingChars="100" w:hanging="220"/>
        <w:rPr>
          <w:rFonts w:ascii="ＭＳ 明朝" w:hAnsi="ＭＳ 明朝"/>
          <w:color w:val="000000" w:themeColor="text1"/>
          <w:szCs w:val="22"/>
        </w:rPr>
      </w:pPr>
    </w:p>
    <w:p w:rsidR="0003369D" w:rsidRPr="006A6DF0" w:rsidRDefault="0003369D" w:rsidP="0003369D">
      <w:pPr>
        <w:rPr>
          <w:rFonts w:ascii="ＭＳ 明朝" w:hAnsi="ＭＳ 明朝"/>
          <w:color w:val="000000" w:themeColor="text1"/>
          <w:szCs w:val="22"/>
        </w:rPr>
      </w:pPr>
      <w:r w:rsidRPr="006A6DF0">
        <w:rPr>
          <w:rFonts w:ascii="ＭＳ 明朝" w:hAnsi="ＭＳ 明朝" w:hint="eastAsia"/>
          <w:color w:val="000000" w:themeColor="text1"/>
          <w:szCs w:val="22"/>
        </w:rPr>
        <w:t xml:space="preserve">　メイド・イン上越認証事業実施要綱第１</w:t>
      </w:r>
      <w:r w:rsidR="00FE4047" w:rsidRPr="006A6DF0">
        <w:rPr>
          <w:rFonts w:ascii="ＭＳ 明朝" w:hAnsi="ＭＳ 明朝" w:hint="eastAsia"/>
          <w:snapToGrid w:val="0"/>
          <w:color w:val="000000" w:themeColor="text1"/>
          <w:kern w:val="0"/>
          <w:szCs w:val="22"/>
        </w:rPr>
        <w:t>３</w:t>
      </w:r>
      <w:r w:rsidRPr="006A6DF0">
        <w:rPr>
          <w:rFonts w:ascii="ＭＳ 明朝" w:hAnsi="ＭＳ 明朝" w:hint="eastAsia"/>
          <w:color w:val="000000" w:themeColor="text1"/>
          <w:szCs w:val="22"/>
        </w:rPr>
        <w:t>条の規定により、メイド・イン上越の認証を取り消します。</w:t>
      </w:r>
    </w:p>
    <w:p w:rsidR="0003369D" w:rsidRPr="006A6DF0" w:rsidRDefault="0003369D" w:rsidP="0003369D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snapToGrid w:val="0"/>
          <w:kern w:val="0"/>
          <w:szCs w:val="22"/>
        </w:rPr>
      </w:pP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52"/>
      </w:tblGrid>
      <w:tr w:rsidR="0003369D" w:rsidRPr="006A6DF0" w:rsidTr="00F22421">
        <w:trPr>
          <w:trHeight w:val="652"/>
        </w:trPr>
        <w:tc>
          <w:tcPr>
            <w:tcW w:w="2268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hint="eastAsia"/>
                <w:szCs w:val="22"/>
              </w:rPr>
              <w:t>認証品名</w:t>
            </w:r>
          </w:p>
        </w:tc>
        <w:tc>
          <w:tcPr>
            <w:tcW w:w="6752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03369D" w:rsidRPr="006A6DF0" w:rsidTr="00F22421">
        <w:trPr>
          <w:trHeight w:val="652"/>
        </w:trPr>
        <w:tc>
          <w:tcPr>
            <w:tcW w:w="2268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cs="ＭＳ明朝" w:hint="eastAsia"/>
                <w:kern w:val="0"/>
                <w:szCs w:val="22"/>
              </w:rPr>
              <w:t>取消年月日</w:t>
            </w:r>
          </w:p>
        </w:tc>
        <w:tc>
          <w:tcPr>
            <w:tcW w:w="6752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jc w:val="center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03369D" w:rsidRPr="008D3724" w:rsidTr="00F22421">
        <w:trPr>
          <w:trHeight w:val="2268"/>
        </w:trPr>
        <w:tc>
          <w:tcPr>
            <w:tcW w:w="2268" w:type="dxa"/>
            <w:vAlign w:val="center"/>
          </w:tcPr>
          <w:p w:rsidR="0003369D" w:rsidRPr="008D3724" w:rsidRDefault="00160AF1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cs="ＭＳ明朝" w:hint="eastAsia"/>
                <w:kern w:val="0"/>
                <w:szCs w:val="22"/>
              </w:rPr>
              <w:t>取消し</w:t>
            </w:r>
            <w:r w:rsidR="0003369D" w:rsidRPr="006A6DF0">
              <w:rPr>
                <w:rFonts w:ascii="ＭＳ 明朝" w:hAnsi="ＭＳ 明朝" w:cs="ＭＳ明朝" w:hint="eastAsia"/>
                <w:kern w:val="0"/>
                <w:szCs w:val="22"/>
              </w:rPr>
              <w:t>の理由</w:t>
            </w:r>
          </w:p>
        </w:tc>
        <w:tc>
          <w:tcPr>
            <w:tcW w:w="6752" w:type="dxa"/>
            <w:vAlign w:val="center"/>
          </w:tcPr>
          <w:p w:rsidR="0003369D" w:rsidRPr="008D3724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</w:tbl>
    <w:p w:rsidR="0003369D" w:rsidRPr="008D3724" w:rsidRDefault="0003369D" w:rsidP="0003369D">
      <w:pPr>
        <w:ind w:left="220" w:hangingChars="100" w:hanging="220"/>
        <w:rPr>
          <w:rFonts w:ascii="ＭＳ 明朝" w:hAnsi="ＭＳ 明朝" w:cs="ＭＳ 明朝"/>
          <w:kern w:val="0"/>
          <w:szCs w:val="22"/>
        </w:rPr>
      </w:pPr>
    </w:p>
    <w:p w:rsidR="00AC3E47" w:rsidRPr="005B5297" w:rsidRDefault="00AC3E47" w:rsidP="00AC3E47">
      <w:pPr>
        <w:widowControl/>
        <w:rPr>
          <w:rFonts w:ascii="ＭＳ 明朝" w:hAnsi="ＭＳ 明朝" w:cs="TT6134941CtCID-WinCharSetFFFF-H"/>
          <w:strike/>
          <w:kern w:val="0"/>
          <w:szCs w:val="22"/>
        </w:rPr>
      </w:pPr>
    </w:p>
    <w:sectPr w:rsidR="00AC3E47" w:rsidRPr="005B5297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A2" w:rsidRDefault="009772A2">
      <w:r>
        <w:separator/>
      </w:r>
    </w:p>
  </w:endnote>
  <w:endnote w:type="continuationSeparator" w:id="0">
    <w:p w:rsidR="009772A2" w:rsidRDefault="0097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D3" w:rsidRDefault="003A1E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D3" w:rsidRDefault="003A1E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D3" w:rsidRDefault="003A1E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A2" w:rsidRDefault="009772A2">
      <w:r>
        <w:separator/>
      </w:r>
    </w:p>
  </w:footnote>
  <w:footnote w:type="continuationSeparator" w:id="0">
    <w:p w:rsidR="009772A2" w:rsidRDefault="0097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D3" w:rsidRDefault="003A1E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D3" w:rsidRDefault="003A1E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D3" w:rsidRDefault="003A1E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292BEA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06CA4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5" w15:restartNumberingAfterBreak="0">
    <w:nsid w:val="13D0485B"/>
    <w:multiLevelType w:val="hybridMultilevel"/>
    <w:tmpl w:val="B178BC26"/>
    <w:lvl w:ilvl="0" w:tplc="934438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43B3F1C"/>
    <w:multiLevelType w:val="hybridMultilevel"/>
    <w:tmpl w:val="3AD2128E"/>
    <w:lvl w:ilvl="0" w:tplc="E49A74A4">
      <w:start w:val="1"/>
      <w:numFmt w:val="decimalEnclosedParen"/>
      <w:lvlText w:val="%1"/>
      <w:lvlJc w:val="left"/>
      <w:pPr>
        <w:ind w:left="786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15883461"/>
    <w:multiLevelType w:val="hybridMultilevel"/>
    <w:tmpl w:val="E8AC98B2"/>
    <w:lvl w:ilvl="0" w:tplc="6D4A222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1" w15:restartNumberingAfterBreak="0">
    <w:nsid w:val="19B85DAE"/>
    <w:multiLevelType w:val="hybridMultilevel"/>
    <w:tmpl w:val="74EE51D6"/>
    <w:lvl w:ilvl="0" w:tplc="E8C68100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1D1602A0"/>
    <w:multiLevelType w:val="hybridMultilevel"/>
    <w:tmpl w:val="BD2CE0E8"/>
    <w:lvl w:ilvl="0" w:tplc="89C27A8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DC8373A"/>
    <w:multiLevelType w:val="hybridMultilevel"/>
    <w:tmpl w:val="C400B08C"/>
    <w:lvl w:ilvl="0" w:tplc="3CD29CC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3DF5521"/>
    <w:multiLevelType w:val="hybridMultilevel"/>
    <w:tmpl w:val="4D5AD0D8"/>
    <w:lvl w:ilvl="0" w:tplc="73502E44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48B0910"/>
    <w:multiLevelType w:val="hybridMultilevel"/>
    <w:tmpl w:val="20CEF8A8"/>
    <w:lvl w:ilvl="0" w:tplc="0D3C3CA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0E2B5A"/>
    <w:multiLevelType w:val="hybridMultilevel"/>
    <w:tmpl w:val="E6B8A462"/>
    <w:lvl w:ilvl="0" w:tplc="982AF69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5204A6D"/>
    <w:multiLevelType w:val="hybridMultilevel"/>
    <w:tmpl w:val="34CA96B4"/>
    <w:lvl w:ilvl="0" w:tplc="9ABC956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A1D23A2"/>
    <w:multiLevelType w:val="hybridMultilevel"/>
    <w:tmpl w:val="F12488E2"/>
    <w:lvl w:ilvl="0" w:tplc="1BDAEAB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145C6E"/>
    <w:multiLevelType w:val="hybridMultilevel"/>
    <w:tmpl w:val="8522C958"/>
    <w:lvl w:ilvl="0" w:tplc="3CEE02B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E2420F7"/>
    <w:multiLevelType w:val="hybridMultilevel"/>
    <w:tmpl w:val="FE50DAFA"/>
    <w:lvl w:ilvl="0" w:tplc="0D7A66CC">
      <w:start w:val="1"/>
      <w:numFmt w:val="decimalEnclosedParen"/>
      <w:lvlText w:val="%1"/>
      <w:lvlJc w:val="left"/>
      <w:pPr>
        <w:ind w:left="58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25" w15:restartNumberingAfterBreak="0">
    <w:nsid w:val="483A2100"/>
    <w:multiLevelType w:val="hybridMultilevel"/>
    <w:tmpl w:val="89E8EF7A"/>
    <w:lvl w:ilvl="0" w:tplc="046E50F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8" w15:restartNumberingAfterBreak="0">
    <w:nsid w:val="4BC16D7F"/>
    <w:multiLevelType w:val="hybridMultilevel"/>
    <w:tmpl w:val="50E4D046"/>
    <w:lvl w:ilvl="0" w:tplc="E7D8CB3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671DF0"/>
    <w:multiLevelType w:val="hybridMultilevel"/>
    <w:tmpl w:val="8F86953A"/>
    <w:lvl w:ilvl="0" w:tplc="5CEAE960">
      <w:start w:val="2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FC741F4"/>
    <w:multiLevelType w:val="hybridMultilevel"/>
    <w:tmpl w:val="6C9E782C"/>
    <w:lvl w:ilvl="0" w:tplc="8BA837C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02B3F5B"/>
    <w:multiLevelType w:val="hybridMultilevel"/>
    <w:tmpl w:val="E0FE2E20"/>
    <w:lvl w:ilvl="0" w:tplc="D5D85FC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4A87E22"/>
    <w:multiLevelType w:val="hybridMultilevel"/>
    <w:tmpl w:val="8F8A0768"/>
    <w:lvl w:ilvl="0" w:tplc="30A0ECC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A12EA0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2510BDD"/>
    <w:multiLevelType w:val="hybridMultilevel"/>
    <w:tmpl w:val="5E14B3B6"/>
    <w:lvl w:ilvl="0" w:tplc="14CAD198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4E02424"/>
    <w:multiLevelType w:val="hybridMultilevel"/>
    <w:tmpl w:val="7A4AE1C4"/>
    <w:lvl w:ilvl="0" w:tplc="4208ACCC">
      <w:start w:val="1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673C33C0"/>
    <w:multiLevelType w:val="hybridMultilevel"/>
    <w:tmpl w:val="C966EEA6"/>
    <w:lvl w:ilvl="0" w:tplc="0C4615C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9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05C51E3"/>
    <w:multiLevelType w:val="hybridMultilevel"/>
    <w:tmpl w:val="B7C8F0BA"/>
    <w:lvl w:ilvl="0" w:tplc="D4960B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44" w15:restartNumberingAfterBreak="0">
    <w:nsid w:val="767E06B5"/>
    <w:multiLevelType w:val="hybridMultilevel"/>
    <w:tmpl w:val="CAB62B8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46" w15:restartNumberingAfterBreak="0">
    <w:nsid w:val="7A44589C"/>
    <w:multiLevelType w:val="hybridMultilevel"/>
    <w:tmpl w:val="1C680D48"/>
    <w:lvl w:ilvl="0" w:tplc="44E6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7"/>
  </w:num>
  <w:num w:numId="3">
    <w:abstractNumId w:val="40"/>
  </w:num>
  <w:num w:numId="4">
    <w:abstractNumId w:val="9"/>
  </w:num>
  <w:num w:numId="5">
    <w:abstractNumId w:val="38"/>
  </w:num>
  <w:num w:numId="6">
    <w:abstractNumId w:val="43"/>
  </w:num>
  <w:num w:numId="7">
    <w:abstractNumId w:val="45"/>
  </w:num>
  <w:num w:numId="8">
    <w:abstractNumId w:val="16"/>
  </w:num>
  <w:num w:numId="9">
    <w:abstractNumId w:val="10"/>
  </w:num>
  <w:num w:numId="10">
    <w:abstractNumId w:val="24"/>
  </w:num>
  <w:num w:numId="11">
    <w:abstractNumId w:val="7"/>
  </w:num>
  <w:num w:numId="12">
    <w:abstractNumId w:val="0"/>
  </w:num>
  <w:num w:numId="13">
    <w:abstractNumId w:val="15"/>
  </w:num>
  <w:num w:numId="14">
    <w:abstractNumId w:val="42"/>
  </w:num>
  <w:num w:numId="15">
    <w:abstractNumId w:val="26"/>
  </w:num>
  <w:num w:numId="16">
    <w:abstractNumId w:val="37"/>
  </w:num>
  <w:num w:numId="17">
    <w:abstractNumId w:val="17"/>
  </w:num>
  <w:num w:numId="18">
    <w:abstractNumId w:val="2"/>
  </w:num>
  <w:num w:numId="19">
    <w:abstractNumId w:val="39"/>
  </w:num>
  <w:num w:numId="20">
    <w:abstractNumId w:val="5"/>
  </w:num>
  <w:num w:numId="21">
    <w:abstractNumId w:val="29"/>
  </w:num>
  <w:num w:numId="22">
    <w:abstractNumId w:val="34"/>
  </w:num>
  <w:num w:numId="23">
    <w:abstractNumId w:val="28"/>
  </w:num>
  <w:num w:numId="24">
    <w:abstractNumId w:val="32"/>
  </w:num>
  <w:num w:numId="25">
    <w:abstractNumId w:val="20"/>
  </w:num>
  <w:num w:numId="26">
    <w:abstractNumId w:val="12"/>
  </w:num>
  <w:num w:numId="27">
    <w:abstractNumId w:val="41"/>
  </w:num>
  <w:num w:numId="28">
    <w:abstractNumId w:val="8"/>
  </w:num>
  <w:num w:numId="29">
    <w:abstractNumId w:val="19"/>
  </w:num>
  <w:num w:numId="30">
    <w:abstractNumId w:val="46"/>
  </w:num>
  <w:num w:numId="31">
    <w:abstractNumId w:val="18"/>
  </w:num>
  <w:num w:numId="32">
    <w:abstractNumId w:val="13"/>
  </w:num>
  <w:num w:numId="33">
    <w:abstractNumId w:val="23"/>
  </w:num>
  <w:num w:numId="34">
    <w:abstractNumId w:val="33"/>
  </w:num>
  <w:num w:numId="35">
    <w:abstractNumId w:val="3"/>
  </w:num>
  <w:num w:numId="36">
    <w:abstractNumId w:val="22"/>
  </w:num>
  <w:num w:numId="37">
    <w:abstractNumId w:val="44"/>
  </w:num>
  <w:num w:numId="38">
    <w:abstractNumId w:val="21"/>
  </w:num>
  <w:num w:numId="39">
    <w:abstractNumId w:val="1"/>
  </w:num>
  <w:num w:numId="40">
    <w:abstractNumId w:val="11"/>
  </w:num>
  <w:num w:numId="41">
    <w:abstractNumId w:val="6"/>
  </w:num>
  <w:num w:numId="42">
    <w:abstractNumId w:val="14"/>
  </w:num>
  <w:num w:numId="43">
    <w:abstractNumId w:val="25"/>
  </w:num>
  <w:num w:numId="44">
    <w:abstractNumId w:val="35"/>
  </w:num>
  <w:num w:numId="45">
    <w:abstractNumId w:val="31"/>
  </w:num>
  <w:num w:numId="46">
    <w:abstractNumId w:val="3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22A80"/>
    <w:rsid w:val="000259B0"/>
    <w:rsid w:val="0003369D"/>
    <w:rsid w:val="0003397B"/>
    <w:rsid w:val="00040589"/>
    <w:rsid w:val="0004214B"/>
    <w:rsid w:val="000464F0"/>
    <w:rsid w:val="00070D99"/>
    <w:rsid w:val="00073528"/>
    <w:rsid w:val="00085573"/>
    <w:rsid w:val="00091547"/>
    <w:rsid w:val="000915FD"/>
    <w:rsid w:val="000A28FF"/>
    <w:rsid w:val="000A4918"/>
    <w:rsid w:val="000A676F"/>
    <w:rsid w:val="000B319D"/>
    <w:rsid w:val="000C4026"/>
    <w:rsid w:val="000C4B1D"/>
    <w:rsid w:val="000C4D70"/>
    <w:rsid w:val="000F6F22"/>
    <w:rsid w:val="00105B37"/>
    <w:rsid w:val="0010761E"/>
    <w:rsid w:val="001270EF"/>
    <w:rsid w:val="00130202"/>
    <w:rsid w:val="00137C10"/>
    <w:rsid w:val="00155B6E"/>
    <w:rsid w:val="001570DF"/>
    <w:rsid w:val="001606F3"/>
    <w:rsid w:val="00160AF1"/>
    <w:rsid w:val="001612E8"/>
    <w:rsid w:val="00165ADE"/>
    <w:rsid w:val="00187FDF"/>
    <w:rsid w:val="0019242E"/>
    <w:rsid w:val="00196D34"/>
    <w:rsid w:val="001A3245"/>
    <w:rsid w:val="001A7F75"/>
    <w:rsid w:val="001B3EAF"/>
    <w:rsid w:val="001C18E0"/>
    <w:rsid w:val="001C1C80"/>
    <w:rsid w:val="001C55EB"/>
    <w:rsid w:val="001C6F92"/>
    <w:rsid w:val="001C7C1C"/>
    <w:rsid w:val="001D1C35"/>
    <w:rsid w:val="001D3F90"/>
    <w:rsid w:val="001E4F18"/>
    <w:rsid w:val="001E61D0"/>
    <w:rsid w:val="001F1049"/>
    <w:rsid w:val="001F67E0"/>
    <w:rsid w:val="0020226B"/>
    <w:rsid w:val="0020584D"/>
    <w:rsid w:val="00211CB6"/>
    <w:rsid w:val="0021587E"/>
    <w:rsid w:val="00216716"/>
    <w:rsid w:val="00216782"/>
    <w:rsid w:val="00217622"/>
    <w:rsid w:val="00217FE5"/>
    <w:rsid w:val="00224912"/>
    <w:rsid w:val="00233E29"/>
    <w:rsid w:val="00252CEC"/>
    <w:rsid w:val="00253A2B"/>
    <w:rsid w:val="002566BD"/>
    <w:rsid w:val="00267C46"/>
    <w:rsid w:val="00271DE7"/>
    <w:rsid w:val="0028182D"/>
    <w:rsid w:val="00291910"/>
    <w:rsid w:val="00296C48"/>
    <w:rsid w:val="002A1C49"/>
    <w:rsid w:val="002A36C0"/>
    <w:rsid w:val="002A5202"/>
    <w:rsid w:val="002A5CE3"/>
    <w:rsid w:val="002A61A1"/>
    <w:rsid w:val="002A67E5"/>
    <w:rsid w:val="002A7238"/>
    <w:rsid w:val="002A73A7"/>
    <w:rsid w:val="002C0396"/>
    <w:rsid w:val="002C410F"/>
    <w:rsid w:val="002C4FDE"/>
    <w:rsid w:val="002C519C"/>
    <w:rsid w:val="002C7895"/>
    <w:rsid w:val="002D0E08"/>
    <w:rsid w:val="002E7842"/>
    <w:rsid w:val="002E7CC7"/>
    <w:rsid w:val="002F2104"/>
    <w:rsid w:val="00300878"/>
    <w:rsid w:val="00300AF4"/>
    <w:rsid w:val="00302FC9"/>
    <w:rsid w:val="00307C42"/>
    <w:rsid w:val="00317C29"/>
    <w:rsid w:val="00320910"/>
    <w:rsid w:val="003365F2"/>
    <w:rsid w:val="00337414"/>
    <w:rsid w:val="00351027"/>
    <w:rsid w:val="003539B9"/>
    <w:rsid w:val="00353FC3"/>
    <w:rsid w:val="00356F88"/>
    <w:rsid w:val="003607EC"/>
    <w:rsid w:val="003758D3"/>
    <w:rsid w:val="00376211"/>
    <w:rsid w:val="0038639F"/>
    <w:rsid w:val="003A1ED3"/>
    <w:rsid w:val="003A5137"/>
    <w:rsid w:val="003B1AEC"/>
    <w:rsid w:val="003B5D5E"/>
    <w:rsid w:val="003C14A4"/>
    <w:rsid w:val="003D1179"/>
    <w:rsid w:val="003E202C"/>
    <w:rsid w:val="003E446E"/>
    <w:rsid w:val="003E4A17"/>
    <w:rsid w:val="003F45AE"/>
    <w:rsid w:val="00400442"/>
    <w:rsid w:val="00406D17"/>
    <w:rsid w:val="004167B9"/>
    <w:rsid w:val="0042312C"/>
    <w:rsid w:val="00435799"/>
    <w:rsid w:val="00436602"/>
    <w:rsid w:val="0044773A"/>
    <w:rsid w:val="00451F6C"/>
    <w:rsid w:val="00470E2E"/>
    <w:rsid w:val="00477A0C"/>
    <w:rsid w:val="004806C2"/>
    <w:rsid w:val="0048243E"/>
    <w:rsid w:val="00483E23"/>
    <w:rsid w:val="00490F48"/>
    <w:rsid w:val="00496630"/>
    <w:rsid w:val="004B0868"/>
    <w:rsid w:val="004B5E0B"/>
    <w:rsid w:val="004B7E63"/>
    <w:rsid w:val="004C3D38"/>
    <w:rsid w:val="004D0CAB"/>
    <w:rsid w:val="004F35BE"/>
    <w:rsid w:val="00500E1E"/>
    <w:rsid w:val="0050192B"/>
    <w:rsid w:val="00536F0A"/>
    <w:rsid w:val="00540781"/>
    <w:rsid w:val="00541B99"/>
    <w:rsid w:val="00542B8A"/>
    <w:rsid w:val="00546024"/>
    <w:rsid w:val="00552F9A"/>
    <w:rsid w:val="00561F53"/>
    <w:rsid w:val="00563FCC"/>
    <w:rsid w:val="0056544C"/>
    <w:rsid w:val="005663C0"/>
    <w:rsid w:val="00594FDA"/>
    <w:rsid w:val="005A7620"/>
    <w:rsid w:val="005B4261"/>
    <w:rsid w:val="005B5297"/>
    <w:rsid w:val="005D27AF"/>
    <w:rsid w:val="005E3808"/>
    <w:rsid w:val="00600E44"/>
    <w:rsid w:val="00602EE7"/>
    <w:rsid w:val="00605F04"/>
    <w:rsid w:val="00606A7C"/>
    <w:rsid w:val="00611F1C"/>
    <w:rsid w:val="006131A1"/>
    <w:rsid w:val="0063291A"/>
    <w:rsid w:val="00633814"/>
    <w:rsid w:val="0063652B"/>
    <w:rsid w:val="00642C46"/>
    <w:rsid w:val="00646C6D"/>
    <w:rsid w:val="00656E3D"/>
    <w:rsid w:val="006608A6"/>
    <w:rsid w:val="006617DF"/>
    <w:rsid w:val="006639F7"/>
    <w:rsid w:val="0067264E"/>
    <w:rsid w:val="00673BB7"/>
    <w:rsid w:val="00674036"/>
    <w:rsid w:val="0067618B"/>
    <w:rsid w:val="00692804"/>
    <w:rsid w:val="006A6D32"/>
    <w:rsid w:val="006A6DF0"/>
    <w:rsid w:val="006C0B4F"/>
    <w:rsid w:val="006D0B92"/>
    <w:rsid w:val="006D4C75"/>
    <w:rsid w:val="006D4F6D"/>
    <w:rsid w:val="006F4047"/>
    <w:rsid w:val="006F665D"/>
    <w:rsid w:val="0071219F"/>
    <w:rsid w:val="00713A19"/>
    <w:rsid w:val="007330C0"/>
    <w:rsid w:val="00747599"/>
    <w:rsid w:val="00756B49"/>
    <w:rsid w:val="007614A1"/>
    <w:rsid w:val="00761ECA"/>
    <w:rsid w:val="0076648C"/>
    <w:rsid w:val="007714B0"/>
    <w:rsid w:val="00775472"/>
    <w:rsid w:val="00777E9A"/>
    <w:rsid w:val="0078081B"/>
    <w:rsid w:val="007859B3"/>
    <w:rsid w:val="007B4B5E"/>
    <w:rsid w:val="007B545F"/>
    <w:rsid w:val="007B7006"/>
    <w:rsid w:val="007C0492"/>
    <w:rsid w:val="007C27E1"/>
    <w:rsid w:val="007C75C2"/>
    <w:rsid w:val="007D2738"/>
    <w:rsid w:val="007D40E9"/>
    <w:rsid w:val="007D4A13"/>
    <w:rsid w:val="007E3BDE"/>
    <w:rsid w:val="007E65BF"/>
    <w:rsid w:val="007E6698"/>
    <w:rsid w:val="007F1C77"/>
    <w:rsid w:val="007F6D3B"/>
    <w:rsid w:val="00802281"/>
    <w:rsid w:val="00821D3D"/>
    <w:rsid w:val="008240CF"/>
    <w:rsid w:val="00826263"/>
    <w:rsid w:val="008300D3"/>
    <w:rsid w:val="00833210"/>
    <w:rsid w:val="00836451"/>
    <w:rsid w:val="00843B23"/>
    <w:rsid w:val="00850685"/>
    <w:rsid w:val="00850916"/>
    <w:rsid w:val="008668CD"/>
    <w:rsid w:val="008836C2"/>
    <w:rsid w:val="008848A5"/>
    <w:rsid w:val="008878A2"/>
    <w:rsid w:val="00890251"/>
    <w:rsid w:val="008A2FF3"/>
    <w:rsid w:val="008A32A5"/>
    <w:rsid w:val="008A45B3"/>
    <w:rsid w:val="008B6AAA"/>
    <w:rsid w:val="008B7D7D"/>
    <w:rsid w:val="008C1A79"/>
    <w:rsid w:val="008C5265"/>
    <w:rsid w:val="008D3724"/>
    <w:rsid w:val="008D4F77"/>
    <w:rsid w:val="008F3F89"/>
    <w:rsid w:val="00911C11"/>
    <w:rsid w:val="00924E7E"/>
    <w:rsid w:val="00937ED3"/>
    <w:rsid w:val="00946AA8"/>
    <w:rsid w:val="00964038"/>
    <w:rsid w:val="009645CC"/>
    <w:rsid w:val="0096502B"/>
    <w:rsid w:val="009704DD"/>
    <w:rsid w:val="009772A2"/>
    <w:rsid w:val="00991D64"/>
    <w:rsid w:val="00997588"/>
    <w:rsid w:val="009D4073"/>
    <w:rsid w:val="009D6EB7"/>
    <w:rsid w:val="009F2406"/>
    <w:rsid w:val="009F4FF8"/>
    <w:rsid w:val="009F5CE0"/>
    <w:rsid w:val="00A000EE"/>
    <w:rsid w:val="00A10A32"/>
    <w:rsid w:val="00A11B1B"/>
    <w:rsid w:val="00A1249F"/>
    <w:rsid w:val="00A12F61"/>
    <w:rsid w:val="00A13780"/>
    <w:rsid w:val="00A16E9A"/>
    <w:rsid w:val="00A2533E"/>
    <w:rsid w:val="00A25F37"/>
    <w:rsid w:val="00A432DC"/>
    <w:rsid w:val="00A46BD7"/>
    <w:rsid w:val="00A52204"/>
    <w:rsid w:val="00A62009"/>
    <w:rsid w:val="00A766C4"/>
    <w:rsid w:val="00A7772A"/>
    <w:rsid w:val="00A81F51"/>
    <w:rsid w:val="00A83A97"/>
    <w:rsid w:val="00A854B0"/>
    <w:rsid w:val="00A85C6A"/>
    <w:rsid w:val="00A873C6"/>
    <w:rsid w:val="00A90939"/>
    <w:rsid w:val="00A91F95"/>
    <w:rsid w:val="00AB4549"/>
    <w:rsid w:val="00AC13A6"/>
    <w:rsid w:val="00AC3E47"/>
    <w:rsid w:val="00AD282A"/>
    <w:rsid w:val="00AD46C7"/>
    <w:rsid w:val="00AD5F70"/>
    <w:rsid w:val="00AE2C5E"/>
    <w:rsid w:val="00AF2989"/>
    <w:rsid w:val="00B0342E"/>
    <w:rsid w:val="00B058D7"/>
    <w:rsid w:val="00B107F2"/>
    <w:rsid w:val="00B30E8E"/>
    <w:rsid w:val="00B31C0A"/>
    <w:rsid w:val="00B34B28"/>
    <w:rsid w:val="00B43431"/>
    <w:rsid w:val="00B53EF9"/>
    <w:rsid w:val="00B75875"/>
    <w:rsid w:val="00B773A3"/>
    <w:rsid w:val="00B9306A"/>
    <w:rsid w:val="00B95860"/>
    <w:rsid w:val="00BA05E7"/>
    <w:rsid w:val="00BA0C9F"/>
    <w:rsid w:val="00BA23AE"/>
    <w:rsid w:val="00BA5D9C"/>
    <w:rsid w:val="00BB0FE3"/>
    <w:rsid w:val="00BB39D8"/>
    <w:rsid w:val="00BB4AEF"/>
    <w:rsid w:val="00BC691C"/>
    <w:rsid w:val="00BC76BA"/>
    <w:rsid w:val="00BD007B"/>
    <w:rsid w:val="00BD1871"/>
    <w:rsid w:val="00BF19BD"/>
    <w:rsid w:val="00BF1BD9"/>
    <w:rsid w:val="00BF297E"/>
    <w:rsid w:val="00BF33C3"/>
    <w:rsid w:val="00BF4DBF"/>
    <w:rsid w:val="00C02817"/>
    <w:rsid w:val="00C04C4C"/>
    <w:rsid w:val="00C108E8"/>
    <w:rsid w:val="00C159B0"/>
    <w:rsid w:val="00C23E99"/>
    <w:rsid w:val="00C3535A"/>
    <w:rsid w:val="00C37FDC"/>
    <w:rsid w:val="00C437B6"/>
    <w:rsid w:val="00C447E6"/>
    <w:rsid w:val="00C50FFD"/>
    <w:rsid w:val="00C518C3"/>
    <w:rsid w:val="00C5378F"/>
    <w:rsid w:val="00C561DD"/>
    <w:rsid w:val="00C56C2D"/>
    <w:rsid w:val="00C620A6"/>
    <w:rsid w:val="00C70286"/>
    <w:rsid w:val="00C726D0"/>
    <w:rsid w:val="00C742B1"/>
    <w:rsid w:val="00C805BF"/>
    <w:rsid w:val="00C848C4"/>
    <w:rsid w:val="00C964C3"/>
    <w:rsid w:val="00C97C68"/>
    <w:rsid w:val="00CA0087"/>
    <w:rsid w:val="00CA0E57"/>
    <w:rsid w:val="00CB5AAB"/>
    <w:rsid w:val="00CC4C5A"/>
    <w:rsid w:val="00CC6561"/>
    <w:rsid w:val="00CD2077"/>
    <w:rsid w:val="00CD6454"/>
    <w:rsid w:val="00CD770F"/>
    <w:rsid w:val="00CF05B5"/>
    <w:rsid w:val="00D01F61"/>
    <w:rsid w:val="00D05EDE"/>
    <w:rsid w:val="00D064D5"/>
    <w:rsid w:val="00D16584"/>
    <w:rsid w:val="00D20189"/>
    <w:rsid w:val="00D35EBD"/>
    <w:rsid w:val="00D36646"/>
    <w:rsid w:val="00D57B52"/>
    <w:rsid w:val="00D7275C"/>
    <w:rsid w:val="00D80D15"/>
    <w:rsid w:val="00D87EB4"/>
    <w:rsid w:val="00DA2827"/>
    <w:rsid w:val="00DA35A6"/>
    <w:rsid w:val="00DB6627"/>
    <w:rsid w:val="00DB6B14"/>
    <w:rsid w:val="00DD2349"/>
    <w:rsid w:val="00DE1F0D"/>
    <w:rsid w:val="00DE27E3"/>
    <w:rsid w:val="00DE2B5C"/>
    <w:rsid w:val="00DE3508"/>
    <w:rsid w:val="00DF56A7"/>
    <w:rsid w:val="00E27B6F"/>
    <w:rsid w:val="00E40967"/>
    <w:rsid w:val="00E424FA"/>
    <w:rsid w:val="00E42787"/>
    <w:rsid w:val="00E45C85"/>
    <w:rsid w:val="00E47F7E"/>
    <w:rsid w:val="00E500E0"/>
    <w:rsid w:val="00E51D97"/>
    <w:rsid w:val="00E601F4"/>
    <w:rsid w:val="00E60B5D"/>
    <w:rsid w:val="00E675AE"/>
    <w:rsid w:val="00E75120"/>
    <w:rsid w:val="00E7774E"/>
    <w:rsid w:val="00E80B96"/>
    <w:rsid w:val="00E82159"/>
    <w:rsid w:val="00E826E3"/>
    <w:rsid w:val="00E93144"/>
    <w:rsid w:val="00EA1C12"/>
    <w:rsid w:val="00EA22D3"/>
    <w:rsid w:val="00EA2DC1"/>
    <w:rsid w:val="00EB0623"/>
    <w:rsid w:val="00EB150C"/>
    <w:rsid w:val="00EC3A25"/>
    <w:rsid w:val="00EE15DD"/>
    <w:rsid w:val="00EE17DA"/>
    <w:rsid w:val="00EE37C1"/>
    <w:rsid w:val="00EE55E4"/>
    <w:rsid w:val="00EF42FC"/>
    <w:rsid w:val="00EF5938"/>
    <w:rsid w:val="00F1097B"/>
    <w:rsid w:val="00F11ACD"/>
    <w:rsid w:val="00F21E93"/>
    <w:rsid w:val="00F22421"/>
    <w:rsid w:val="00F22443"/>
    <w:rsid w:val="00F354A9"/>
    <w:rsid w:val="00F4089E"/>
    <w:rsid w:val="00F41E53"/>
    <w:rsid w:val="00F42DE7"/>
    <w:rsid w:val="00F451B9"/>
    <w:rsid w:val="00F5068F"/>
    <w:rsid w:val="00F509FB"/>
    <w:rsid w:val="00F674E3"/>
    <w:rsid w:val="00F71270"/>
    <w:rsid w:val="00F73043"/>
    <w:rsid w:val="00F73BEE"/>
    <w:rsid w:val="00F75CD6"/>
    <w:rsid w:val="00F802D4"/>
    <w:rsid w:val="00F83165"/>
    <w:rsid w:val="00F90AE1"/>
    <w:rsid w:val="00F93322"/>
    <w:rsid w:val="00F97B43"/>
    <w:rsid w:val="00FB7154"/>
    <w:rsid w:val="00FB7D4B"/>
    <w:rsid w:val="00FD4117"/>
    <w:rsid w:val="00FD55C7"/>
    <w:rsid w:val="00FD7791"/>
    <w:rsid w:val="00FE2997"/>
    <w:rsid w:val="00FE4047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link w:val="a7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336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03369D"/>
  </w:style>
  <w:style w:type="character" w:customStyle="1" w:styleId="p21">
    <w:name w:val="p21"/>
    <w:basedOn w:val="a0"/>
    <w:rsid w:val="0003369D"/>
  </w:style>
  <w:style w:type="character" w:customStyle="1" w:styleId="p22">
    <w:name w:val="p22"/>
    <w:basedOn w:val="a0"/>
    <w:rsid w:val="0003369D"/>
  </w:style>
  <w:style w:type="character" w:customStyle="1" w:styleId="num57">
    <w:name w:val="num57"/>
    <w:basedOn w:val="a0"/>
    <w:rsid w:val="0003369D"/>
  </w:style>
  <w:style w:type="character" w:customStyle="1" w:styleId="num58">
    <w:name w:val="num58"/>
    <w:basedOn w:val="a0"/>
    <w:rsid w:val="0003369D"/>
  </w:style>
  <w:style w:type="character" w:customStyle="1" w:styleId="cm30">
    <w:name w:val="cm30"/>
    <w:basedOn w:val="a0"/>
    <w:rsid w:val="0003369D"/>
  </w:style>
  <w:style w:type="character" w:customStyle="1" w:styleId="num59">
    <w:name w:val="num59"/>
    <w:basedOn w:val="a0"/>
    <w:rsid w:val="0003369D"/>
  </w:style>
  <w:style w:type="character" w:customStyle="1" w:styleId="num60">
    <w:name w:val="num60"/>
    <w:basedOn w:val="a0"/>
    <w:rsid w:val="0003369D"/>
  </w:style>
  <w:style w:type="character" w:customStyle="1" w:styleId="p23">
    <w:name w:val="p23"/>
    <w:basedOn w:val="a0"/>
    <w:rsid w:val="0003369D"/>
  </w:style>
  <w:style w:type="character" w:customStyle="1" w:styleId="num61">
    <w:name w:val="num61"/>
    <w:basedOn w:val="a0"/>
    <w:rsid w:val="0003369D"/>
  </w:style>
  <w:style w:type="character" w:customStyle="1" w:styleId="p24">
    <w:name w:val="p24"/>
    <w:basedOn w:val="a0"/>
    <w:rsid w:val="0003369D"/>
  </w:style>
  <w:style w:type="character" w:customStyle="1" w:styleId="num62">
    <w:name w:val="num62"/>
    <w:basedOn w:val="a0"/>
    <w:rsid w:val="0003369D"/>
  </w:style>
  <w:style w:type="character" w:customStyle="1" w:styleId="p25">
    <w:name w:val="p25"/>
    <w:basedOn w:val="a0"/>
    <w:rsid w:val="0003369D"/>
  </w:style>
  <w:style w:type="character" w:customStyle="1" w:styleId="num63">
    <w:name w:val="num63"/>
    <w:basedOn w:val="a0"/>
    <w:rsid w:val="0003369D"/>
  </w:style>
  <w:style w:type="character" w:customStyle="1" w:styleId="p26">
    <w:name w:val="p26"/>
    <w:basedOn w:val="a0"/>
    <w:rsid w:val="0003369D"/>
  </w:style>
  <w:style w:type="character" w:customStyle="1" w:styleId="num64">
    <w:name w:val="num64"/>
    <w:basedOn w:val="a0"/>
    <w:rsid w:val="0003369D"/>
  </w:style>
  <w:style w:type="character" w:customStyle="1" w:styleId="p27">
    <w:name w:val="p27"/>
    <w:basedOn w:val="a0"/>
    <w:rsid w:val="0003369D"/>
  </w:style>
  <w:style w:type="character" w:styleId="a8">
    <w:name w:val="page number"/>
    <w:basedOn w:val="a0"/>
    <w:rsid w:val="0003369D"/>
  </w:style>
  <w:style w:type="table" w:styleId="a9">
    <w:name w:val="Table Grid"/>
    <w:basedOn w:val="a1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369D"/>
    <w:pPr>
      <w:ind w:leftChars="400" w:left="840"/>
    </w:pPr>
  </w:style>
  <w:style w:type="paragraph" w:customStyle="1" w:styleId="ab">
    <w:name w:val="一太郎"/>
    <w:rsid w:val="0003369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paragraph" w:styleId="ac">
    <w:name w:val="Balloon Text"/>
    <w:basedOn w:val="a"/>
    <w:link w:val="ad"/>
    <w:rsid w:val="0053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36F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1F1049"/>
    <w:rPr>
      <w:color w:val="808080"/>
    </w:rPr>
  </w:style>
  <w:style w:type="character" w:customStyle="1" w:styleId="a7">
    <w:name w:val="フッター (文字)"/>
    <w:basedOn w:val="a0"/>
    <w:link w:val="a6"/>
    <w:rsid w:val="00F451B9"/>
    <w:rPr>
      <w:kern w:val="2"/>
      <w:sz w:val="22"/>
    </w:rPr>
  </w:style>
  <w:style w:type="paragraph" w:styleId="af">
    <w:name w:val="Date"/>
    <w:basedOn w:val="a"/>
    <w:next w:val="a"/>
    <w:link w:val="af0"/>
    <w:rsid w:val="003607EC"/>
  </w:style>
  <w:style w:type="character" w:customStyle="1" w:styleId="af0">
    <w:name w:val="日付 (文字)"/>
    <w:basedOn w:val="a0"/>
    <w:link w:val="af"/>
    <w:rsid w:val="003607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DA844-39EA-4C85-8D59-0FC9A1C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1C358D0B.dotm</Template>
  <TotalTime>0</TotalTime>
  <Pages>1</Pages>
  <Words>103</Words>
  <Characters>59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2025-03-27T06:01:00Z</dcterms:created>
  <dcterms:modified xsi:type="dcterms:W3CDTF">2025-03-27T06:01:00Z</dcterms:modified>
</cp:coreProperties>
</file>