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C0" w:rsidRDefault="003A62C0" w:rsidP="000A7A92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A36C2F" w:rsidRPr="00184B1E" w:rsidRDefault="00DD6E82" w:rsidP="000A7A92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184B1E">
        <w:rPr>
          <w:rFonts w:asciiTheme="majorEastAsia" w:eastAsiaTheme="majorEastAsia" w:hAnsiTheme="majorEastAsia"/>
          <w:sz w:val="24"/>
          <w:bdr w:val="single" w:sz="4" w:space="0" w:color="auto"/>
        </w:rPr>
        <w:t>様式</w:t>
      </w:r>
      <w:r w:rsidR="00680F37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４</w:t>
      </w:r>
    </w:p>
    <w:p w:rsidR="000A7A92" w:rsidRDefault="000A7A92" w:rsidP="00DD6E82">
      <w:pPr>
        <w:jc w:val="right"/>
        <w:rPr>
          <w:rFonts w:asciiTheme="minorEastAsia" w:hAnsiTheme="minorEastAsia"/>
          <w:sz w:val="24"/>
        </w:rPr>
      </w:pPr>
    </w:p>
    <w:p w:rsidR="00DD6E82" w:rsidRPr="00DD6E82" w:rsidRDefault="00DD6E82" w:rsidP="00DD6E82">
      <w:pPr>
        <w:jc w:val="right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令和　年　月　日</w:t>
      </w:r>
    </w:p>
    <w:p w:rsidR="008D3A11" w:rsidRDefault="008D3A11">
      <w:pPr>
        <w:rPr>
          <w:rFonts w:asciiTheme="minorEastAsia" w:hAnsiTheme="minorEastAsia"/>
          <w:sz w:val="24"/>
        </w:rPr>
      </w:pPr>
    </w:p>
    <w:p w:rsidR="00DD6E82" w:rsidRPr="00DD6E82" w:rsidRDefault="004F6D7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</w:t>
      </w:r>
      <w:r>
        <w:rPr>
          <w:rFonts w:asciiTheme="minorEastAsia" w:hAnsiTheme="minorEastAsia"/>
          <w:sz w:val="24"/>
        </w:rPr>
        <w:t>上越市長</w:t>
      </w:r>
    </w:p>
    <w:p w:rsidR="00DD6E82" w:rsidRPr="00DD6E82" w:rsidRDefault="00DD6E82">
      <w:pPr>
        <w:rPr>
          <w:rFonts w:asciiTheme="minorEastAsia" w:hAnsiTheme="minorEastAsia"/>
          <w:sz w:val="24"/>
        </w:rPr>
      </w:pPr>
    </w:p>
    <w:p w:rsidR="00DD6E82" w:rsidRPr="00DD6E82" w:rsidRDefault="00DD6E82" w:rsidP="00DD6E8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住所</w:t>
      </w:r>
    </w:p>
    <w:p w:rsidR="00DD6E82" w:rsidRPr="00DD6E82" w:rsidRDefault="00DD6E82" w:rsidP="00DD6E8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商号又は名称</w:t>
      </w:r>
    </w:p>
    <w:p w:rsidR="00DD6E82" w:rsidRPr="00DD6E82" w:rsidRDefault="00DD6E82" w:rsidP="00DD6E8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代表者名</w:t>
      </w:r>
    </w:p>
    <w:p w:rsidR="00DD6E82" w:rsidRPr="00DD6E82" w:rsidRDefault="00DD6E82">
      <w:pPr>
        <w:rPr>
          <w:rFonts w:asciiTheme="minorEastAsia" w:hAnsiTheme="minorEastAsia"/>
          <w:sz w:val="24"/>
        </w:rPr>
      </w:pPr>
    </w:p>
    <w:p w:rsidR="00DD6E82" w:rsidRPr="00DD6E82" w:rsidRDefault="00DD6E82" w:rsidP="00DD6E8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旧上越</w:t>
      </w:r>
      <w:r w:rsidR="00991CB9">
        <w:rPr>
          <w:rFonts w:asciiTheme="minorEastAsia" w:hAnsiTheme="minorEastAsia"/>
          <w:sz w:val="24"/>
        </w:rPr>
        <w:t>市三和西部スポーツハウス</w:t>
      </w:r>
      <w:r w:rsidR="00EF674A">
        <w:rPr>
          <w:rFonts w:asciiTheme="minorEastAsia" w:hAnsiTheme="minorEastAsia"/>
          <w:sz w:val="24"/>
        </w:rPr>
        <w:t>公募型プロポーザル</w:t>
      </w:r>
      <w:bookmarkStart w:id="0" w:name="_GoBack"/>
      <w:bookmarkEnd w:id="0"/>
      <w:r w:rsidRPr="00DD6E82">
        <w:rPr>
          <w:rFonts w:asciiTheme="minorEastAsia" w:hAnsiTheme="minorEastAsia"/>
          <w:sz w:val="24"/>
        </w:rPr>
        <w:t>参加申込</w:t>
      </w:r>
      <w:r w:rsidR="0079555A">
        <w:rPr>
          <w:rFonts w:asciiTheme="minorEastAsia" w:hAnsiTheme="minorEastAsia"/>
          <w:sz w:val="24"/>
        </w:rPr>
        <w:t>辞退</w:t>
      </w:r>
      <w:r w:rsidRPr="00DD6E82">
        <w:rPr>
          <w:rFonts w:asciiTheme="minorEastAsia" w:hAnsiTheme="minorEastAsia"/>
          <w:sz w:val="24"/>
        </w:rPr>
        <w:t>書</w:t>
      </w:r>
    </w:p>
    <w:p w:rsidR="00DD6E82" w:rsidRPr="00DD6E82" w:rsidRDefault="00DD6E82">
      <w:pPr>
        <w:rPr>
          <w:rFonts w:asciiTheme="minorEastAsia" w:hAnsiTheme="minorEastAsia"/>
          <w:sz w:val="24"/>
        </w:rPr>
      </w:pPr>
    </w:p>
    <w:p w:rsidR="00DD6E82" w:rsidRPr="00DD6E82" w:rsidRDefault="0079555A" w:rsidP="00DD6E82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年　月　日付で参加申込を行った</w:t>
      </w:r>
      <w:r w:rsidR="00DD6E82">
        <w:rPr>
          <w:rFonts w:asciiTheme="minorEastAsia" w:hAnsiTheme="minorEastAsia" w:hint="eastAsia"/>
          <w:sz w:val="24"/>
        </w:rPr>
        <w:t>標記施設の利活用事業に係る</w:t>
      </w:r>
      <w:r>
        <w:rPr>
          <w:rFonts w:asciiTheme="minorEastAsia" w:hAnsiTheme="minorEastAsia" w:hint="eastAsia"/>
          <w:sz w:val="24"/>
        </w:rPr>
        <w:t>公募型プロポーザルについて、下記の理由により参加を辞退します。</w:t>
      </w:r>
    </w:p>
    <w:p w:rsidR="00DD6E82" w:rsidRPr="00DD6E82" w:rsidRDefault="00DD6E82" w:rsidP="00DD6E82">
      <w:pPr>
        <w:rPr>
          <w:rFonts w:asciiTheme="minorEastAsia" w:hAnsiTheme="minorEastAsia"/>
          <w:sz w:val="24"/>
        </w:rPr>
      </w:pPr>
    </w:p>
    <w:p w:rsidR="00DD6E82" w:rsidRPr="00DD6E82" w:rsidRDefault="00DD6E82" w:rsidP="00DD6E82">
      <w:pPr>
        <w:jc w:val="center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記</w:t>
      </w:r>
    </w:p>
    <w:p w:rsidR="00DD6E82" w:rsidRDefault="00DD6E82" w:rsidP="00DD6E82">
      <w:pPr>
        <w:rPr>
          <w:rFonts w:asciiTheme="minorEastAsia" w:hAnsiTheme="minorEastAsia"/>
          <w:sz w:val="24"/>
        </w:rPr>
      </w:pPr>
    </w:p>
    <w:p w:rsidR="00DD6E82" w:rsidRDefault="0079555A" w:rsidP="0079555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理由：</w:t>
      </w: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3A62C0">
      <w:pPr>
        <w:rPr>
          <w:rFonts w:asciiTheme="minorEastAsia" w:hAnsiTheme="minorEastAsia"/>
          <w:sz w:val="24"/>
        </w:rPr>
      </w:pPr>
    </w:p>
    <w:p w:rsidR="003A62C0" w:rsidRPr="00DD6E82" w:rsidRDefault="003A62C0" w:rsidP="003A62C0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連絡担当者</w:t>
      </w:r>
    </w:p>
    <w:p w:rsidR="003A62C0" w:rsidRPr="00DD6E82" w:rsidRDefault="003A62C0" w:rsidP="003A62C0">
      <w:pPr>
        <w:ind w:left="420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所属</w:t>
      </w:r>
    </w:p>
    <w:p w:rsidR="003A62C0" w:rsidRPr="00DD6E82" w:rsidRDefault="003A62C0" w:rsidP="003A62C0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氏名</w:t>
      </w:r>
    </w:p>
    <w:p w:rsidR="003A62C0" w:rsidRPr="00DD6E82" w:rsidRDefault="003A62C0" w:rsidP="003A62C0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電話</w:t>
      </w:r>
    </w:p>
    <w:p w:rsidR="003A62C0" w:rsidRDefault="003A62C0" w:rsidP="003A62C0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ＦＡＸ</w:t>
      </w:r>
    </w:p>
    <w:p w:rsidR="003A62C0" w:rsidRPr="00FC7B7F" w:rsidRDefault="003A62C0" w:rsidP="003A62C0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E</w:t>
      </w:r>
      <w:r>
        <w:rPr>
          <w:rFonts w:asciiTheme="minorEastAsia" w:hAnsiTheme="minorEastAsia"/>
          <w:sz w:val="24"/>
        </w:rPr>
        <w:t>-</w:t>
      </w:r>
      <w:r w:rsidRPr="00DD6E82">
        <w:rPr>
          <w:rFonts w:asciiTheme="minorEastAsia" w:hAnsiTheme="minorEastAsia"/>
          <w:sz w:val="24"/>
        </w:rPr>
        <w:t>Mail</w:t>
      </w:r>
    </w:p>
    <w:p w:rsidR="003A62C0" w:rsidRPr="00DD6E82" w:rsidRDefault="003A62C0" w:rsidP="0079555A">
      <w:pPr>
        <w:rPr>
          <w:rFonts w:asciiTheme="minorEastAsia" w:hAnsiTheme="minorEastAsia"/>
          <w:sz w:val="24"/>
        </w:rPr>
      </w:pPr>
    </w:p>
    <w:sectPr w:rsidR="003A62C0" w:rsidRPr="00DD6E82" w:rsidSect="00DD6E82">
      <w:pgSz w:w="11906" w:h="16838" w:code="9"/>
      <w:pgMar w:top="1276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82" w:rsidRDefault="00DD6E82" w:rsidP="00DD6E82">
      <w:r>
        <w:separator/>
      </w:r>
    </w:p>
  </w:endnote>
  <w:endnote w:type="continuationSeparator" w:id="0">
    <w:p w:rsidR="00DD6E82" w:rsidRDefault="00DD6E82" w:rsidP="00DD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82" w:rsidRDefault="00DD6E82" w:rsidP="00DD6E82">
      <w:r>
        <w:separator/>
      </w:r>
    </w:p>
  </w:footnote>
  <w:footnote w:type="continuationSeparator" w:id="0">
    <w:p w:rsidR="00DD6E82" w:rsidRDefault="00DD6E82" w:rsidP="00DD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55"/>
    <w:rsid w:val="000A7A92"/>
    <w:rsid w:val="0017559F"/>
    <w:rsid w:val="00184B1E"/>
    <w:rsid w:val="003A62C0"/>
    <w:rsid w:val="003C1F96"/>
    <w:rsid w:val="004F6D7F"/>
    <w:rsid w:val="00680F37"/>
    <w:rsid w:val="0079555A"/>
    <w:rsid w:val="008D3A11"/>
    <w:rsid w:val="00991CB9"/>
    <w:rsid w:val="00A36C2F"/>
    <w:rsid w:val="00B0175E"/>
    <w:rsid w:val="00D55755"/>
    <w:rsid w:val="00DD6E82"/>
    <w:rsid w:val="00E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E82"/>
  </w:style>
  <w:style w:type="paragraph" w:styleId="a5">
    <w:name w:val="footer"/>
    <w:basedOn w:val="a"/>
    <w:link w:val="a6"/>
    <w:uiPriority w:val="99"/>
    <w:unhideWhenUsed/>
    <w:rsid w:val="00DD6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CBE527D5.dotm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2024-07-22T08:32:00Z</dcterms:created>
  <dcterms:modified xsi:type="dcterms:W3CDTF">2025-03-28T05:37:00Z</dcterms:modified>
</cp:coreProperties>
</file>