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53" w:rsidRDefault="00715853">
      <w:pPr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715853">
        <w:rPr>
          <w:rFonts w:ascii="BIZ UDゴシック" w:eastAsia="BIZ UDゴシック" w:hAnsi="BIZ UDゴシック" w:hint="eastAsia"/>
          <w:sz w:val="24"/>
          <w:bdr w:val="single" w:sz="4" w:space="0" w:color="auto"/>
        </w:rPr>
        <w:t>新潟県上越市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C71A83" w:rsidRPr="00715853" w:rsidRDefault="008C51CF" w:rsidP="00715853">
      <w:pPr>
        <w:jc w:val="center"/>
        <w:rPr>
          <w:rFonts w:ascii="BIZ UDゴシック" w:eastAsia="BIZ UDゴシック" w:hAnsi="BIZ UDゴシック"/>
          <w:b/>
          <w:sz w:val="24"/>
        </w:rPr>
      </w:pPr>
      <w:r w:rsidRPr="00715853">
        <w:rPr>
          <w:rFonts w:ascii="BIZ UDゴシック" w:eastAsia="BIZ UDゴシック" w:hAnsi="BIZ UDゴシック" w:hint="eastAsia"/>
          <w:b/>
          <w:sz w:val="28"/>
        </w:rPr>
        <w:t>現地見学会（廃校バスツアー）　参加申込書</w:t>
      </w:r>
    </w:p>
    <w:p w:rsidR="008C51CF" w:rsidRDefault="008C51CF"/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2098"/>
        <w:gridCol w:w="1417"/>
        <w:gridCol w:w="166"/>
        <w:gridCol w:w="1025"/>
        <w:gridCol w:w="1417"/>
        <w:gridCol w:w="2098"/>
      </w:tblGrid>
      <w:tr w:rsidR="0037609D" w:rsidRPr="0037609D" w:rsidTr="00B85E6F">
        <w:trPr>
          <w:trHeight w:val="850"/>
        </w:trPr>
        <w:tc>
          <w:tcPr>
            <w:tcW w:w="1417" w:type="dxa"/>
            <w:shd w:val="clear" w:color="auto" w:fill="E2EFD9" w:themeFill="accent6" w:themeFillTint="33"/>
            <w:vAlign w:val="center"/>
          </w:tcPr>
          <w:p w:rsidR="0037609D" w:rsidRPr="00B85E6F" w:rsidRDefault="0037609D" w:rsidP="0037609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85E6F"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</w:p>
        </w:tc>
        <w:tc>
          <w:tcPr>
            <w:tcW w:w="2098" w:type="dxa"/>
            <w:vAlign w:val="center"/>
          </w:tcPr>
          <w:p w:rsidR="0037609D" w:rsidRPr="00B85E6F" w:rsidRDefault="0037609D" w:rsidP="0037609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7609D" w:rsidRPr="00B85E6F" w:rsidRDefault="0037609D" w:rsidP="00944BC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85E6F">
              <w:rPr>
                <w:rFonts w:ascii="BIZ UD明朝 Medium" w:eastAsia="BIZ UD明朝 Medium" w:hAnsi="BIZ UD明朝 Medium" w:hint="eastAsia"/>
                <w:sz w:val="24"/>
              </w:rPr>
              <w:t>参加人数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37609D" w:rsidRPr="00B85E6F" w:rsidRDefault="0037609D" w:rsidP="0037609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B85E6F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7609D" w:rsidRPr="00B85E6F" w:rsidRDefault="0037609D" w:rsidP="0037609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85E6F">
              <w:rPr>
                <w:rFonts w:ascii="BIZ UD明朝 Medium" w:eastAsia="BIZ UD明朝 Medium" w:hAnsi="BIZ UD明朝 Medium" w:hint="eastAsia"/>
                <w:sz w:val="24"/>
              </w:rPr>
              <w:t>当日連絡先</w:t>
            </w:r>
          </w:p>
          <w:p w:rsidR="0037609D" w:rsidRPr="00B85E6F" w:rsidRDefault="0037609D" w:rsidP="0037609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85E6F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2098" w:type="dxa"/>
            <w:vAlign w:val="center"/>
          </w:tcPr>
          <w:p w:rsidR="0037609D" w:rsidRPr="00B85E6F" w:rsidRDefault="0037609D" w:rsidP="0037609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85E6F" w:rsidRPr="0037609D" w:rsidTr="00B85E6F">
        <w:trPr>
          <w:trHeight w:val="1134"/>
        </w:trPr>
        <w:tc>
          <w:tcPr>
            <w:tcW w:w="1417" w:type="dxa"/>
            <w:shd w:val="clear" w:color="auto" w:fill="E2EFD9" w:themeFill="accent6" w:themeFillTint="33"/>
            <w:vAlign w:val="center"/>
          </w:tcPr>
          <w:p w:rsidR="00B85E6F" w:rsidRPr="00B85E6F" w:rsidRDefault="00B85E6F" w:rsidP="0037609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85E6F">
              <w:rPr>
                <w:rFonts w:ascii="BIZ UD明朝 Medium" w:eastAsia="BIZ UD明朝 Medium" w:hAnsi="BIZ UD明朝 Medium" w:hint="eastAsia"/>
                <w:sz w:val="24"/>
              </w:rPr>
              <w:t>参加者氏名</w:t>
            </w:r>
          </w:p>
        </w:tc>
        <w:tc>
          <w:tcPr>
            <w:tcW w:w="8221" w:type="dxa"/>
            <w:gridSpan w:val="6"/>
            <w:vAlign w:val="center"/>
          </w:tcPr>
          <w:p w:rsidR="00B85E6F" w:rsidRPr="00B85E6F" w:rsidRDefault="00B85E6F" w:rsidP="0037609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54DB1" w:rsidRPr="00B85E6F" w:rsidTr="008E68A0">
        <w:trPr>
          <w:trHeight w:val="1134"/>
        </w:trPr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:rsidR="00754DB1" w:rsidRPr="00B85E6F" w:rsidRDefault="00754DB1" w:rsidP="00754DB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85E6F">
              <w:rPr>
                <w:rFonts w:ascii="BIZ UD明朝 Medium" w:eastAsia="BIZ UD明朝 Medium" w:hAnsi="BIZ UD明朝 Medium" w:hint="eastAsia"/>
                <w:sz w:val="24"/>
              </w:rPr>
              <w:t>参加希望日</w:t>
            </w:r>
          </w:p>
        </w:tc>
        <w:tc>
          <w:tcPr>
            <w:tcW w:w="3681" w:type="dxa"/>
            <w:gridSpan w:val="3"/>
            <w:tcBorders>
              <w:bottom w:val="nil"/>
              <w:right w:val="nil"/>
            </w:tcBorders>
            <w:vAlign w:val="center"/>
          </w:tcPr>
          <w:p w:rsidR="00754DB1" w:rsidRPr="00B85E6F" w:rsidRDefault="00754DB1" w:rsidP="00754DB1">
            <w:pPr>
              <w:rPr>
                <w:rFonts w:ascii="BIZ UD明朝 Medium" w:eastAsia="BIZ UD明朝 Medium" w:hAnsi="BIZ UD明朝 Medium"/>
                <w:sz w:val="24"/>
              </w:rPr>
            </w:pPr>
            <w:r w:rsidRPr="00B85E6F">
              <w:rPr>
                <w:rFonts w:ascii="BIZ UD明朝 Medium" w:eastAsia="BIZ UD明朝 Medium" w:hAnsi="BIZ UD明朝 Medium" w:hint="eastAsia"/>
                <w:sz w:val="28"/>
              </w:rPr>
              <w:t>□</w:t>
            </w:r>
            <w:r w:rsidRPr="00B85E6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令和７年</w:t>
            </w:r>
            <w:r w:rsidRPr="00B85E6F">
              <w:rPr>
                <w:rFonts w:ascii="BIZ UD明朝 Medium" w:eastAsia="BIZ UD明朝 Medium" w:hAnsi="BIZ UD明朝 Medium" w:hint="eastAsia"/>
                <w:sz w:val="24"/>
              </w:rPr>
              <w:t xml:space="preserve">５月９日（金）　</w:t>
            </w:r>
          </w:p>
        </w:tc>
        <w:tc>
          <w:tcPr>
            <w:tcW w:w="4540" w:type="dxa"/>
            <w:gridSpan w:val="3"/>
            <w:tcBorders>
              <w:left w:val="nil"/>
              <w:bottom w:val="nil"/>
            </w:tcBorders>
            <w:vAlign w:val="center"/>
          </w:tcPr>
          <w:p w:rsidR="00754DB1" w:rsidRDefault="00754DB1" w:rsidP="008E68A0">
            <w:pPr>
              <w:spacing w:line="44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【旧沼木小、旧船倉小、旧安塚中、</w:t>
            </w:r>
          </w:p>
          <w:p w:rsidR="00754DB1" w:rsidRPr="00B85E6F" w:rsidRDefault="00754DB1" w:rsidP="008E68A0">
            <w:pPr>
              <w:spacing w:line="44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旧末広小、旧中保倉小、旧大島中】</w:t>
            </w:r>
          </w:p>
        </w:tc>
      </w:tr>
      <w:tr w:rsidR="00754DB1" w:rsidRPr="0037609D" w:rsidTr="008E68A0">
        <w:trPr>
          <w:trHeight w:val="1134"/>
        </w:trPr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:rsidR="00754DB1" w:rsidRPr="00B85E6F" w:rsidRDefault="00754DB1" w:rsidP="0037609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8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54DB1" w:rsidRPr="00754DB1" w:rsidRDefault="00754DB1" w:rsidP="00754DB1">
            <w:pPr>
              <w:rPr>
                <w:rFonts w:ascii="BIZ UD明朝 Medium" w:eastAsia="BIZ UD明朝 Medium" w:hAnsi="BIZ UD明朝 Medium"/>
                <w:sz w:val="24"/>
              </w:rPr>
            </w:pPr>
            <w:r w:rsidRPr="00B85E6F">
              <w:rPr>
                <w:rFonts w:ascii="BIZ UD明朝 Medium" w:eastAsia="BIZ UD明朝 Medium" w:hAnsi="BIZ UD明朝 Medium" w:hint="eastAsia"/>
                <w:sz w:val="28"/>
              </w:rPr>
              <w:t>□</w:t>
            </w:r>
            <w:r w:rsidRPr="00B85E6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令和７年</w:t>
            </w:r>
            <w:r w:rsidRPr="00B85E6F">
              <w:rPr>
                <w:rFonts w:ascii="BIZ UD明朝 Medium" w:eastAsia="BIZ UD明朝 Medium" w:hAnsi="BIZ UD明朝 Medium" w:hint="eastAsia"/>
                <w:sz w:val="24"/>
              </w:rPr>
              <w:t xml:space="preserve">５月１５日（木）  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54DB1" w:rsidRDefault="00754DB1" w:rsidP="008E68A0">
            <w:pPr>
              <w:spacing w:line="44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【旧宮嶋小、旧山部小、旧寺野小、</w:t>
            </w:r>
          </w:p>
          <w:p w:rsidR="00754DB1" w:rsidRPr="00754DB1" w:rsidRDefault="00754DB1" w:rsidP="008E68A0">
            <w:pPr>
              <w:spacing w:line="44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旧上杉小、旧美守小】</w:t>
            </w:r>
          </w:p>
        </w:tc>
      </w:tr>
      <w:tr w:rsidR="00754DB1" w:rsidRPr="0037609D" w:rsidTr="008E68A0">
        <w:trPr>
          <w:trHeight w:val="1134"/>
        </w:trPr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:rsidR="00754DB1" w:rsidRPr="00B85E6F" w:rsidRDefault="00754DB1" w:rsidP="0037609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81" w:type="dxa"/>
            <w:gridSpan w:val="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754DB1" w:rsidRPr="00B85E6F" w:rsidRDefault="00754DB1" w:rsidP="0037609D">
            <w:pPr>
              <w:rPr>
                <w:rFonts w:ascii="BIZ UD明朝 Medium" w:eastAsia="BIZ UD明朝 Medium" w:hAnsi="BIZ UD明朝 Medium"/>
                <w:sz w:val="24"/>
              </w:rPr>
            </w:pPr>
            <w:r w:rsidRPr="00B85E6F">
              <w:rPr>
                <w:rFonts w:ascii="BIZ UD明朝 Medium" w:eastAsia="BIZ UD明朝 Medium" w:hAnsi="BIZ UD明朝 Medium" w:hint="eastAsia"/>
                <w:sz w:val="28"/>
              </w:rPr>
              <w:t>□</w:t>
            </w:r>
            <w:r w:rsidRPr="00B85E6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令和７年</w:t>
            </w:r>
            <w:r w:rsidRPr="00B85E6F">
              <w:rPr>
                <w:rFonts w:ascii="BIZ UD明朝 Medium" w:eastAsia="BIZ UD明朝 Medium" w:hAnsi="BIZ UD明朝 Medium" w:hint="eastAsia"/>
                <w:sz w:val="24"/>
              </w:rPr>
              <w:t xml:space="preserve">５月２１日（水）  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754DB1" w:rsidRDefault="00754DB1" w:rsidP="008E68A0">
            <w:pPr>
              <w:spacing w:line="44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【旧古城小、旧黒岩小、旧源小、</w:t>
            </w:r>
          </w:p>
          <w:p w:rsidR="00754DB1" w:rsidRPr="00B85E6F" w:rsidRDefault="00754DB1" w:rsidP="008E68A0">
            <w:pPr>
              <w:spacing w:line="44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旧下名立小】</w:t>
            </w:r>
          </w:p>
        </w:tc>
      </w:tr>
      <w:tr w:rsidR="00754DB1" w:rsidRPr="0037609D" w:rsidTr="00715853">
        <w:trPr>
          <w:trHeight w:val="737"/>
        </w:trPr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:rsidR="00754DB1" w:rsidRPr="00B85E6F" w:rsidRDefault="00754DB1" w:rsidP="0037609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dotted" w:sz="4" w:space="0" w:color="auto"/>
            </w:tcBorders>
            <w:vAlign w:val="center"/>
          </w:tcPr>
          <w:p w:rsidR="00754DB1" w:rsidRPr="00754DB1" w:rsidRDefault="00754DB1" w:rsidP="0037609D">
            <w:pPr>
              <w:rPr>
                <w:rFonts w:ascii="Segoe UI Symbol" w:eastAsia="BIZ UD明朝 Medium" w:hAnsi="Segoe UI Symbol" w:cs="Segoe UI Symbol"/>
                <w:sz w:val="22"/>
              </w:rPr>
            </w:pPr>
            <w:r w:rsidRPr="00754DB1">
              <w:rPr>
                <w:rFonts w:ascii="BIZ UD明朝 Medium" w:eastAsia="BIZ UD明朝 Medium" w:hAnsi="BIZ UD明朝 Medium" w:hint="eastAsia"/>
                <w:sz w:val="22"/>
              </w:rPr>
              <w:t>※参加希望日に</w:t>
            </w:r>
            <w:r w:rsidRPr="00754DB1">
              <w:rPr>
                <w:rFonts w:ascii="Segoe UI Symbol" w:eastAsia="BIZ UD明朝 Medium" w:hAnsi="Segoe UI Symbol" w:cs="Segoe UI Symbol" w:hint="eastAsia"/>
                <w:sz w:val="22"/>
              </w:rPr>
              <w:t>☑</w:t>
            </w:r>
            <w:r>
              <w:rPr>
                <w:rFonts w:ascii="Segoe UI Symbol" w:eastAsia="BIZ UD明朝 Medium" w:hAnsi="Segoe UI Symbol" w:cs="Segoe UI Symbol" w:hint="eastAsia"/>
                <w:sz w:val="22"/>
              </w:rPr>
              <w:t>をしてください。</w:t>
            </w:r>
          </w:p>
          <w:p w:rsidR="00754DB1" w:rsidRDefault="00754DB1" w:rsidP="0037609D">
            <w:pPr>
              <w:rPr>
                <w:rFonts w:ascii="BIZ UD明朝 Medium" w:eastAsia="BIZ UD明朝 Medium" w:hAnsi="BIZ UD明朝 Medium"/>
                <w:sz w:val="24"/>
              </w:rPr>
            </w:pPr>
            <w:r w:rsidRPr="00754DB1">
              <w:rPr>
                <w:rFonts w:ascii="BIZ UD明朝 Medium" w:eastAsia="BIZ UD明朝 Medium" w:hAnsi="BIZ UD明朝 Medium" w:hint="eastAsia"/>
                <w:sz w:val="22"/>
              </w:rPr>
              <w:t>※特定の廃校のみ見学希望の場合は、</w:t>
            </w:r>
            <w:r w:rsidR="008E68A0">
              <w:rPr>
                <w:rFonts w:ascii="BIZ UD明朝 Medium" w:eastAsia="BIZ UD明朝 Medium" w:hAnsi="BIZ UD明朝 Medium" w:hint="eastAsia"/>
                <w:sz w:val="22"/>
              </w:rPr>
              <w:t>希望する施設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名に○をつけてください。</w:t>
            </w:r>
          </w:p>
        </w:tc>
      </w:tr>
    </w:tbl>
    <w:p w:rsidR="008C51CF" w:rsidRPr="000E1AAE" w:rsidRDefault="008C51CF">
      <w:pPr>
        <w:rPr>
          <w:rFonts w:ascii="BIZ UDゴシック" w:eastAsia="BIZ UDゴシック" w:hAnsi="BIZ UDゴシック"/>
          <w:sz w:val="24"/>
        </w:rPr>
      </w:pPr>
    </w:p>
    <w:p w:rsidR="000E1AAE" w:rsidRDefault="000E1AAE">
      <w:pPr>
        <w:rPr>
          <w:rFonts w:ascii="BIZ UDゴシック" w:eastAsia="BIZ UDゴシック" w:hAnsi="BIZ UDゴシック"/>
          <w:sz w:val="24"/>
        </w:rPr>
      </w:pPr>
      <w:r w:rsidRPr="000E1AAE">
        <w:rPr>
          <w:rFonts w:ascii="BIZ UDゴシック" w:eastAsia="BIZ UDゴシック" w:hAnsi="BIZ UDゴシック" w:hint="eastAsia"/>
          <w:sz w:val="24"/>
        </w:rPr>
        <w:t xml:space="preserve">　</w:t>
      </w:r>
      <w:r w:rsidR="008E68A0">
        <w:rPr>
          <w:rFonts w:ascii="BIZ UDゴシック" w:eastAsia="BIZ UDゴシック" w:hAnsi="BIZ UDゴシック" w:hint="eastAsia"/>
          <w:sz w:val="24"/>
        </w:rPr>
        <w:t>【</w:t>
      </w:r>
      <w:r w:rsidRPr="008E68A0">
        <w:rPr>
          <w:rFonts w:ascii="BIZ UDゴシック" w:eastAsia="BIZ UDゴシック" w:hAnsi="BIZ UDゴシック" w:hint="eastAsia"/>
          <w:sz w:val="24"/>
        </w:rPr>
        <w:t>申込方法</w:t>
      </w:r>
      <w:r w:rsidR="008E68A0">
        <w:rPr>
          <w:rFonts w:ascii="BIZ UDゴシック" w:eastAsia="BIZ UDゴシック" w:hAnsi="BIZ UDゴシック" w:hint="eastAsia"/>
          <w:sz w:val="24"/>
        </w:rPr>
        <w:t>】</w:t>
      </w:r>
    </w:p>
    <w:p w:rsidR="000E1AAE" w:rsidRPr="008E68A0" w:rsidRDefault="000E1AAE" w:rsidP="000E1AAE">
      <w:pPr>
        <w:rPr>
          <w:rFonts w:ascii="BIZ UD明朝 Medium" w:eastAsia="BIZ UD明朝 Medium" w:hAnsi="BIZ UD明朝 Medium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Pr="008E68A0">
        <w:rPr>
          <w:rFonts w:ascii="BIZ UD明朝 Medium" w:eastAsia="BIZ UD明朝 Medium" w:hAnsi="BIZ UD明朝 Medium" w:hint="eastAsia"/>
          <w:sz w:val="24"/>
        </w:rPr>
        <w:t>現地見学会参加申込書を添付の上、下記メールアドレスに送付してください。</w:t>
      </w:r>
    </w:p>
    <w:p w:rsidR="008E68A0" w:rsidRDefault="008E68A0" w:rsidP="008E68A0">
      <w:pPr>
        <w:spacing w:line="240" w:lineRule="exact"/>
        <w:rPr>
          <w:rFonts w:ascii="BIZ UD明朝 Medium" w:eastAsia="BIZ UD明朝 Medium" w:hAnsi="BIZ UD明朝 Medium"/>
          <w:sz w:val="24"/>
        </w:rPr>
      </w:pPr>
      <w:r w:rsidRPr="008E68A0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0E1AAE" w:rsidRPr="008E68A0" w:rsidRDefault="008E68A0" w:rsidP="008E68A0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8E68A0">
        <w:rPr>
          <w:rFonts w:ascii="BIZ UD明朝 Medium" w:eastAsia="BIZ UD明朝 Medium" w:hAnsi="BIZ UD明朝 Medium" w:hint="eastAsia"/>
          <w:sz w:val="24"/>
        </w:rPr>
        <w:t>・送付先メールアドレス：</w:t>
      </w:r>
      <w:r w:rsidRPr="008E68A0">
        <w:rPr>
          <w:rFonts w:ascii="BIZ UDゴシック" w:eastAsia="BIZ UDゴシック" w:hAnsi="BIZ UDゴシック"/>
          <w:sz w:val="24"/>
        </w:rPr>
        <w:t>shisan@city.joetsu.lg.jp</w:t>
      </w:r>
    </w:p>
    <w:p w:rsidR="008E68A0" w:rsidRPr="000E1AAE" w:rsidRDefault="008E68A0">
      <w:pPr>
        <w:rPr>
          <w:rFonts w:ascii="BIZ UDゴシック" w:eastAsia="BIZ UDゴシック" w:hAnsi="BIZ UDゴシック"/>
          <w:sz w:val="24"/>
        </w:rPr>
      </w:pPr>
      <w:r w:rsidRPr="008E68A0">
        <w:rPr>
          <w:rFonts w:ascii="BIZ UD明朝 Medium" w:eastAsia="BIZ UD明朝 Medium" w:hAnsi="BIZ UD明朝 Medium" w:hint="eastAsia"/>
          <w:sz w:val="24"/>
        </w:rPr>
        <w:t xml:space="preserve">　　・メールの件名：市場調査の現地見学会参加申込み（法人等名称）</w:t>
      </w:r>
    </w:p>
    <w:p w:rsidR="000E1AAE" w:rsidRPr="000E1AAE" w:rsidRDefault="000E1AAE">
      <w:pPr>
        <w:rPr>
          <w:rFonts w:ascii="BIZ UDゴシック" w:eastAsia="BIZ UDゴシック" w:hAnsi="BIZ UDゴシック"/>
          <w:sz w:val="24"/>
        </w:rPr>
      </w:pPr>
    </w:p>
    <w:p w:rsidR="008E68A0" w:rsidRDefault="008E68A0" w:rsidP="00B85E6F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</w:t>
      </w:r>
      <w:r w:rsidR="00B85E6F" w:rsidRPr="008E68A0">
        <w:rPr>
          <w:rFonts w:ascii="BIZ UDゴシック" w:eastAsia="BIZ UDゴシック" w:hAnsi="BIZ UDゴシック" w:hint="eastAsia"/>
          <w:sz w:val="24"/>
        </w:rPr>
        <w:t>申込期限</w:t>
      </w:r>
      <w:r>
        <w:rPr>
          <w:rFonts w:ascii="BIZ UDゴシック" w:eastAsia="BIZ UDゴシック" w:hAnsi="BIZ UDゴシック" w:hint="eastAsia"/>
          <w:sz w:val="24"/>
        </w:rPr>
        <w:t>】</w:t>
      </w:r>
      <w:r w:rsidR="00B85E6F" w:rsidRPr="008E68A0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B85E6F" w:rsidRPr="008E68A0" w:rsidRDefault="00B85E6F" w:rsidP="008E68A0">
      <w:pPr>
        <w:ind w:firstLineChars="200" w:firstLine="480"/>
        <w:rPr>
          <w:rFonts w:ascii="BIZ UDゴシック" w:eastAsia="BIZ UDゴシック" w:hAnsi="BIZ UDゴシック"/>
          <w:b/>
          <w:sz w:val="24"/>
          <w:u w:val="single"/>
        </w:rPr>
      </w:pPr>
      <w:r w:rsidRPr="008E68A0">
        <w:rPr>
          <w:rFonts w:ascii="BIZ UDゴシック" w:eastAsia="BIZ UDゴシック" w:hAnsi="BIZ UDゴシック" w:hint="eastAsia"/>
          <w:b/>
          <w:sz w:val="24"/>
          <w:u w:val="single"/>
        </w:rPr>
        <w:t>令和７年５月２日（金）　正午</w:t>
      </w:r>
    </w:p>
    <w:p w:rsidR="00B85E6F" w:rsidRPr="008E68A0" w:rsidRDefault="00B85E6F" w:rsidP="00B85E6F">
      <w:pPr>
        <w:rPr>
          <w:rFonts w:ascii="BIZ UDゴシック" w:eastAsia="BIZ UDゴシック" w:hAnsi="BIZ UDゴシック"/>
          <w:sz w:val="32"/>
        </w:rPr>
      </w:pPr>
    </w:p>
    <w:p w:rsidR="00B85E6F" w:rsidRDefault="000E1AAE" w:rsidP="00B85E6F">
      <w:pPr>
        <w:rPr>
          <w:rFonts w:ascii="BIZ UDゴシック" w:eastAsia="BIZ UDゴシック" w:hAnsi="BIZ UDゴシック"/>
          <w:sz w:val="24"/>
        </w:rPr>
      </w:pPr>
      <w:r w:rsidRPr="008E68A0">
        <w:rPr>
          <w:rFonts w:ascii="BIZ UDゴシック" w:eastAsia="BIZ UDゴシック" w:hAnsi="BIZ UDゴシック" w:hint="eastAsia"/>
          <w:sz w:val="24"/>
        </w:rPr>
        <w:t xml:space="preserve">　</w:t>
      </w:r>
      <w:r w:rsidR="008E68A0">
        <w:rPr>
          <w:rFonts w:ascii="BIZ UDゴシック" w:eastAsia="BIZ UDゴシック" w:hAnsi="BIZ UDゴシック" w:hint="eastAsia"/>
          <w:sz w:val="24"/>
        </w:rPr>
        <w:t>【</w:t>
      </w:r>
      <w:r w:rsidR="008E68A0" w:rsidRPr="008E68A0">
        <w:rPr>
          <w:rFonts w:ascii="BIZ UDゴシック" w:eastAsia="BIZ UDゴシック" w:hAnsi="BIZ UDゴシック" w:hint="eastAsia"/>
          <w:sz w:val="24"/>
        </w:rPr>
        <w:t>担当</w:t>
      </w:r>
      <w:r w:rsidR="008E68A0">
        <w:rPr>
          <w:rFonts w:ascii="BIZ UDゴシック" w:eastAsia="BIZ UDゴシック" w:hAnsi="BIZ UDゴシック" w:hint="eastAsia"/>
          <w:sz w:val="24"/>
        </w:rPr>
        <w:t>】</w:t>
      </w:r>
    </w:p>
    <w:p w:rsidR="008E68A0" w:rsidRPr="008E68A0" w:rsidRDefault="008E68A0" w:rsidP="00B85E6F">
      <w:pPr>
        <w:rPr>
          <w:rFonts w:ascii="BIZ UD明朝 Medium" w:eastAsia="BIZ UD明朝 Medium" w:hAnsi="BIZ UD明朝 Medium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Pr="008E68A0">
        <w:rPr>
          <w:rFonts w:ascii="BIZ UD明朝 Medium" w:eastAsia="BIZ UD明朝 Medium" w:hAnsi="BIZ UD明朝 Medium" w:hint="eastAsia"/>
          <w:sz w:val="24"/>
        </w:rPr>
        <w:t>上越市　財務部　資産活用課　資産活用係</w:t>
      </w:r>
    </w:p>
    <w:p w:rsidR="008E68A0" w:rsidRPr="008E68A0" w:rsidRDefault="008E68A0" w:rsidP="00B85E6F">
      <w:pPr>
        <w:rPr>
          <w:rFonts w:ascii="BIZ UDゴシック" w:eastAsia="BIZ UDゴシック" w:hAnsi="BIZ UDゴシック"/>
          <w:sz w:val="24"/>
        </w:rPr>
      </w:pPr>
      <w:r w:rsidRPr="008E68A0">
        <w:rPr>
          <w:rFonts w:ascii="BIZ UD明朝 Medium" w:eastAsia="BIZ UD明朝 Medium" w:hAnsi="BIZ UD明朝 Medium" w:hint="eastAsia"/>
          <w:sz w:val="24"/>
        </w:rPr>
        <w:t xml:space="preserve">　　電話：025-520-5642（直通）</w:t>
      </w:r>
    </w:p>
    <w:sectPr w:rsidR="008E68A0" w:rsidRPr="008E68A0" w:rsidSect="003760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A7" w:rsidRDefault="006766A7" w:rsidP="006766A7">
      <w:r>
        <w:separator/>
      </w:r>
    </w:p>
  </w:endnote>
  <w:endnote w:type="continuationSeparator" w:id="0">
    <w:p w:rsidR="006766A7" w:rsidRDefault="006766A7" w:rsidP="0067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A7" w:rsidRDefault="006766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A7" w:rsidRDefault="006766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A7" w:rsidRDefault="006766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A7" w:rsidRDefault="006766A7" w:rsidP="006766A7">
      <w:r>
        <w:separator/>
      </w:r>
    </w:p>
  </w:footnote>
  <w:footnote w:type="continuationSeparator" w:id="0">
    <w:p w:rsidR="006766A7" w:rsidRDefault="006766A7" w:rsidP="00676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A7" w:rsidRDefault="006766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A7" w:rsidRDefault="006766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A7" w:rsidRDefault="006766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A7"/>
    <w:rsid w:val="000E1AAE"/>
    <w:rsid w:val="0037609D"/>
    <w:rsid w:val="004743A7"/>
    <w:rsid w:val="006766A7"/>
    <w:rsid w:val="00715853"/>
    <w:rsid w:val="00754DB1"/>
    <w:rsid w:val="008C51CF"/>
    <w:rsid w:val="008E68A0"/>
    <w:rsid w:val="00944BCC"/>
    <w:rsid w:val="00B85E6F"/>
    <w:rsid w:val="00C7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6A7"/>
  </w:style>
  <w:style w:type="paragraph" w:styleId="a6">
    <w:name w:val="footer"/>
    <w:basedOn w:val="a"/>
    <w:link w:val="a7"/>
    <w:uiPriority w:val="99"/>
    <w:unhideWhenUsed/>
    <w:rsid w:val="00676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95000615.dotm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2025-03-28T08:09:00Z</dcterms:created>
  <dcterms:modified xsi:type="dcterms:W3CDTF">2025-03-28T08:09:00Z</dcterms:modified>
</cp:coreProperties>
</file>