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DA" w:rsidRPr="00750208" w:rsidRDefault="001133B9" w:rsidP="00750208">
      <w:pPr>
        <w:jc w:val="center"/>
        <w:rPr>
          <w:sz w:val="24"/>
          <w:szCs w:val="24"/>
        </w:rPr>
      </w:pPr>
      <w:r w:rsidRPr="00750208">
        <w:rPr>
          <w:rFonts w:hint="eastAsia"/>
          <w:sz w:val="24"/>
          <w:szCs w:val="24"/>
        </w:rPr>
        <w:t>いきいきスポーツ出前講座依頼書</w:t>
      </w:r>
    </w:p>
    <w:p w:rsidR="00750208" w:rsidRDefault="00750208" w:rsidP="00750208">
      <w:pPr>
        <w:spacing w:line="480" w:lineRule="auto"/>
        <w:ind w:leftChars="3847" w:left="8470" w:right="54" w:hangingChars="3" w:hanging="7"/>
        <w:rPr>
          <w:u w:val="single"/>
        </w:rPr>
      </w:pPr>
    </w:p>
    <w:p w:rsidR="00750208" w:rsidRPr="00750208" w:rsidRDefault="00750208" w:rsidP="00750208">
      <w:pPr>
        <w:spacing w:line="480" w:lineRule="auto"/>
        <w:ind w:leftChars="3847" w:left="8470" w:right="54" w:hangingChars="3" w:hanging="7"/>
        <w:rPr>
          <w:u w:val="single"/>
        </w:rPr>
      </w:pPr>
      <w:r w:rsidRPr="00750208">
        <w:rPr>
          <w:rFonts w:hint="eastAsia"/>
          <w:u w:val="single"/>
        </w:rPr>
        <w:t>No</w:t>
      </w:r>
      <w:r>
        <w:rPr>
          <w:rFonts w:hint="eastAsia"/>
          <w:u w:val="single"/>
        </w:rPr>
        <w:t xml:space="preserve">　</w:t>
      </w:r>
      <w:r w:rsidRPr="00750208">
        <w:rPr>
          <w:rFonts w:hint="eastAsia"/>
          <w:u w:val="single"/>
        </w:rPr>
        <w:t xml:space="preserve">　　　</w:t>
      </w:r>
    </w:p>
    <w:p w:rsidR="00750208" w:rsidRDefault="00750208" w:rsidP="00750208">
      <w:pPr>
        <w:spacing w:line="480" w:lineRule="auto"/>
        <w:jc w:val="right"/>
      </w:pPr>
      <w:r>
        <w:rPr>
          <w:rFonts w:hint="eastAsia"/>
        </w:rPr>
        <w:t>令和</w:t>
      </w:r>
      <w:r w:rsidR="00BA5E41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BA5E41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A5E41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50208" w:rsidRDefault="00750208" w:rsidP="00750208">
      <w:pPr>
        <w:spacing w:line="480" w:lineRule="auto"/>
      </w:pPr>
      <w:r>
        <w:rPr>
          <w:rFonts w:hint="eastAsia"/>
        </w:rPr>
        <w:t>（宛先）上越市教育委員会スポーツ推進課長</w:t>
      </w:r>
    </w:p>
    <w:p w:rsidR="00750208" w:rsidRDefault="00750208" w:rsidP="00750208">
      <w:pPr>
        <w:spacing w:line="480" w:lineRule="auto"/>
        <w:ind w:leftChars="1757" w:left="3865"/>
      </w:pPr>
      <w:r>
        <w:rPr>
          <w:rFonts w:hint="eastAsia"/>
        </w:rPr>
        <w:t xml:space="preserve">依頼団体名　</w:t>
      </w:r>
      <w:r w:rsidRPr="00750208">
        <w:rPr>
          <w:rFonts w:hint="eastAsia"/>
          <w:u w:val="single"/>
        </w:rPr>
        <w:t xml:space="preserve">　　　　　　　　　　　　　　　　　　　　　</w:t>
      </w:r>
    </w:p>
    <w:p w:rsidR="00750208" w:rsidRPr="00750208" w:rsidRDefault="00750208" w:rsidP="00750208">
      <w:pPr>
        <w:spacing w:line="480" w:lineRule="auto"/>
        <w:ind w:leftChars="1757" w:left="3865"/>
        <w:rPr>
          <w:u w:val="single"/>
        </w:rPr>
      </w:pPr>
      <w:r>
        <w:rPr>
          <w:rFonts w:hint="eastAsia"/>
        </w:rPr>
        <w:t xml:space="preserve">所　在　地　</w:t>
      </w:r>
      <w:r w:rsidRPr="00750208">
        <w:rPr>
          <w:rFonts w:hint="eastAsia"/>
          <w:u w:val="single"/>
        </w:rPr>
        <w:t xml:space="preserve">　　　　　　　　　　　　　　　　　　　　　</w:t>
      </w:r>
    </w:p>
    <w:p w:rsidR="00750208" w:rsidRDefault="00750208" w:rsidP="00750208">
      <w:pPr>
        <w:spacing w:line="480" w:lineRule="auto"/>
        <w:ind w:leftChars="1757" w:left="3865"/>
      </w:pPr>
      <w:r>
        <w:rPr>
          <w:rFonts w:hint="eastAsia"/>
        </w:rPr>
        <w:t xml:space="preserve">担　当　者　</w:t>
      </w:r>
      <w:r w:rsidRPr="00750208">
        <w:rPr>
          <w:rFonts w:hint="eastAsia"/>
          <w:u w:val="single"/>
        </w:rPr>
        <w:t xml:space="preserve">　　　　　　　　　　　　　　　　　　　　　</w:t>
      </w:r>
    </w:p>
    <w:p w:rsidR="00750208" w:rsidRDefault="00750208" w:rsidP="00750208">
      <w:pPr>
        <w:spacing w:line="480" w:lineRule="auto"/>
        <w:ind w:leftChars="1757" w:left="3871" w:hangingChars="2" w:hanging="6"/>
        <w:rPr>
          <w:kern w:val="0"/>
        </w:rPr>
      </w:pPr>
      <w:r w:rsidRPr="00750208">
        <w:rPr>
          <w:rFonts w:hint="eastAsia"/>
          <w:spacing w:val="36"/>
          <w:kern w:val="0"/>
          <w:fitText w:val="1100" w:id="-745302272"/>
        </w:rPr>
        <w:t>電話番</w:t>
      </w:r>
      <w:r w:rsidRPr="00750208">
        <w:rPr>
          <w:rFonts w:hint="eastAsia"/>
          <w:spacing w:val="2"/>
          <w:kern w:val="0"/>
          <w:fitText w:val="1100" w:id="-745302272"/>
        </w:rPr>
        <w:t>号</w:t>
      </w:r>
      <w:r>
        <w:rPr>
          <w:rFonts w:hint="eastAsia"/>
          <w:kern w:val="0"/>
        </w:rPr>
        <w:t xml:space="preserve">　</w:t>
      </w:r>
      <w:r w:rsidRPr="00750208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750208" w:rsidRDefault="00750208" w:rsidP="00750208">
      <w:pPr>
        <w:spacing w:line="480" w:lineRule="auto"/>
        <w:ind w:leftChars="1757" w:left="3865"/>
      </w:pPr>
      <w:r w:rsidRPr="00750208">
        <w:rPr>
          <w:rFonts w:hint="eastAsia"/>
          <w:spacing w:val="87"/>
          <w:kern w:val="0"/>
          <w:fitText w:val="1100" w:id="-745302016"/>
        </w:rPr>
        <w:t>E-MAI</w:t>
      </w:r>
      <w:r w:rsidRPr="00750208">
        <w:rPr>
          <w:rFonts w:hint="eastAsia"/>
          <w:spacing w:val="5"/>
          <w:kern w:val="0"/>
          <w:fitText w:val="1100" w:id="-745302016"/>
        </w:rPr>
        <w:t>L</w:t>
      </w:r>
      <w:r>
        <w:rPr>
          <w:rFonts w:hint="eastAsia"/>
          <w:kern w:val="0"/>
        </w:rPr>
        <w:t xml:space="preserve">　</w:t>
      </w:r>
      <w:r w:rsidRPr="00750208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</w:t>
      </w:r>
      <w:r w:rsidRPr="00750208">
        <w:rPr>
          <w:rFonts w:hint="eastAsia"/>
        </w:rPr>
        <w:t xml:space="preserve">　</w:t>
      </w:r>
    </w:p>
    <w:p w:rsidR="00750208" w:rsidRDefault="00750208" w:rsidP="00750208">
      <w:pPr>
        <w:spacing w:line="480" w:lineRule="auto"/>
        <w:ind w:leftChars="28" w:left="62"/>
      </w:pPr>
    </w:p>
    <w:p w:rsidR="00750208" w:rsidRDefault="00750208" w:rsidP="00750208">
      <w:pPr>
        <w:spacing w:line="480" w:lineRule="auto"/>
        <w:ind w:leftChars="28" w:left="62"/>
      </w:pPr>
      <w:r>
        <w:rPr>
          <w:rFonts w:hint="eastAsia"/>
        </w:rPr>
        <w:t>以下の通りスポーツ推進委員の派遣を依頼します</w:t>
      </w:r>
      <w:r w:rsidR="009B34A4">
        <w:rPr>
          <w:rFonts w:hint="eastAsia"/>
        </w:rPr>
        <w:t>。</w:t>
      </w:r>
    </w:p>
    <w:tbl>
      <w:tblPr>
        <w:tblStyle w:val="a3"/>
        <w:tblW w:w="9599" w:type="dxa"/>
        <w:tblLook w:val="04A0" w:firstRow="1" w:lastRow="0" w:firstColumn="1" w:lastColumn="0" w:noHBand="0" w:noVBand="1"/>
      </w:tblPr>
      <w:tblGrid>
        <w:gridCol w:w="1931"/>
        <w:gridCol w:w="3104"/>
        <w:gridCol w:w="3314"/>
        <w:gridCol w:w="1250"/>
      </w:tblGrid>
      <w:tr w:rsidR="00C748DE" w:rsidTr="009B34A4">
        <w:trPr>
          <w:trHeight w:val="653"/>
        </w:trPr>
        <w:tc>
          <w:tcPr>
            <w:tcW w:w="1931" w:type="dxa"/>
            <w:vAlign w:val="center"/>
          </w:tcPr>
          <w:p w:rsidR="00C748DE" w:rsidRDefault="00C748DE" w:rsidP="00C748DE">
            <w:pPr>
              <w:jc w:val="distribute"/>
            </w:pPr>
            <w:r>
              <w:rPr>
                <w:rFonts w:hint="eastAsia"/>
              </w:rPr>
              <w:t>依頼内容</w:t>
            </w:r>
          </w:p>
        </w:tc>
        <w:tc>
          <w:tcPr>
            <w:tcW w:w="7668" w:type="dxa"/>
            <w:gridSpan w:val="3"/>
            <w:vAlign w:val="center"/>
          </w:tcPr>
          <w:p w:rsidR="00C748DE" w:rsidRDefault="00C748DE" w:rsidP="00C748DE"/>
        </w:tc>
      </w:tr>
      <w:tr w:rsidR="00C748DE" w:rsidTr="009B34A4">
        <w:trPr>
          <w:trHeight w:val="530"/>
        </w:trPr>
        <w:tc>
          <w:tcPr>
            <w:tcW w:w="1931" w:type="dxa"/>
            <w:vAlign w:val="center"/>
          </w:tcPr>
          <w:p w:rsidR="00C748DE" w:rsidRDefault="00C748DE" w:rsidP="00C748DE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668" w:type="dxa"/>
            <w:gridSpan w:val="3"/>
            <w:vAlign w:val="center"/>
          </w:tcPr>
          <w:p w:rsidR="00C748DE" w:rsidRDefault="00C748DE" w:rsidP="00C748DE">
            <w:r>
              <w:rPr>
                <w:rFonts w:hint="eastAsia"/>
              </w:rPr>
              <w:t>令和　　年　　月　　日　　曜日　　　　時　　　分～　　　時　　　分</w:t>
            </w:r>
          </w:p>
        </w:tc>
      </w:tr>
      <w:tr w:rsidR="00C748DE" w:rsidTr="009B34A4">
        <w:trPr>
          <w:trHeight w:val="529"/>
        </w:trPr>
        <w:tc>
          <w:tcPr>
            <w:tcW w:w="1931" w:type="dxa"/>
            <w:vAlign w:val="center"/>
          </w:tcPr>
          <w:p w:rsidR="00C748DE" w:rsidRDefault="00C748DE" w:rsidP="00C748DE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668" w:type="dxa"/>
            <w:gridSpan w:val="3"/>
            <w:vAlign w:val="center"/>
          </w:tcPr>
          <w:p w:rsidR="00C748DE" w:rsidRDefault="00C748DE" w:rsidP="00C748DE"/>
        </w:tc>
      </w:tr>
      <w:tr w:rsidR="004F161E" w:rsidTr="00E30329">
        <w:trPr>
          <w:trHeight w:val="618"/>
        </w:trPr>
        <w:tc>
          <w:tcPr>
            <w:tcW w:w="1931" w:type="dxa"/>
            <w:vAlign w:val="center"/>
          </w:tcPr>
          <w:p w:rsidR="004F161E" w:rsidRDefault="004F161E" w:rsidP="00C748DE">
            <w:pPr>
              <w:jc w:val="distribute"/>
            </w:pPr>
            <w:r>
              <w:rPr>
                <w:rFonts w:hint="eastAsia"/>
              </w:rPr>
              <w:t>参加対象者</w:t>
            </w:r>
          </w:p>
        </w:tc>
        <w:tc>
          <w:tcPr>
            <w:tcW w:w="7668" w:type="dxa"/>
            <w:gridSpan w:val="3"/>
            <w:vAlign w:val="center"/>
          </w:tcPr>
          <w:p w:rsidR="004F161E" w:rsidRDefault="004F161E" w:rsidP="009B34A4">
            <w:pPr>
              <w:ind w:leftChars="-6" w:right="28" w:hangingChars="6" w:hanging="13"/>
              <w:jc w:val="right"/>
            </w:pPr>
          </w:p>
        </w:tc>
      </w:tr>
      <w:tr w:rsidR="004F161E" w:rsidTr="009B34A4">
        <w:trPr>
          <w:trHeight w:val="575"/>
        </w:trPr>
        <w:tc>
          <w:tcPr>
            <w:tcW w:w="1931" w:type="dxa"/>
            <w:vAlign w:val="center"/>
          </w:tcPr>
          <w:p w:rsidR="004F161E" w:rsidRDefault="004F161E" w:rsidP="004F161E">
            <w:pPr>
              <w:jc w:val="distribute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3104" w:type="dxa"/>
            <w:vAlign w:val="center"/>
          </w:tcPr>
          <w:p w:rsidR="004F161E" w:rsidRDefault="004F161E" w:rsidP="004F161E">
            <w:r>
              <w:rPr>
                <w:rFonts w:hint="eastAsia"/>
              </w:rPr>
              <w:t xml:space="preserve">　　　　　　　　　　　人</w:t>
            </w:r>
          </w:p>
        </w:tc>
        <w:tc>
          <w:tcPr>
            <w:tcW w:w="3314" w:type="dxa"/>
            <w:vMerge w:val="restart"/>
            <w:vAlign w:val="center"/>
          </w:tcPr>
          <w:p w:rsidR="004F161E" w:rsidRDefault="004F161E" w:rsidP="004F161E">
            <w:r>
              <w:rPr>
                <w:rFonts w:hint="eastAsia"/>
              </w:rPr>
              <w:t>今回の依頼回数</w:t>
            </w:r>
          </w:p>
          <w:p w:rsidR="004F161E" w:rsidRDefault="004F161E" w:rsidP="004F161E">
            <w:pPr>
              <w:ind w:leftChars="-24" w:left="187" w:hangingChars="109" w:hanging="240"/>
            </w:pPr>
            <w:r>
              <w:rPr>
                <w:rFonts w:hint="eastAsia"/>
              </w:rPr>
              <w:t>※派遣回数は、１団体あたり年度内３回までとしています。</w:t>
            </w:r>
          </w:p>
        </w:tc>
        <w:tc>
          <w:tcPr>
            <w:tcW w:w="1250" w:type="dxa"/>
            <w:vMerge w:val="restart"/>
            <w:vAlign w:val="center"/>
          </w:tcPr>
          <w:p w:rsidR="004F161E" w:rsidRDefault="004F161E" w:rsidP="004F161E">
            <w:r>
              <w:rPr>
                <w:rFonts w:hint="eastAsia"/>
              </w:rPr>
              <w:t xml:space="preserve">　　　回</w:t>
            </w:r>
          </w:p>
        </w:tc>
      </w:tr>
      <w:tr w:rsidR="004F161E" w:rsidTr="004F161E">
        <w:trPr>
          <w:trHeight w:val="692"/>
        </w:trPr>
        <w:tc>
          <w:tcPr>
            <w:tcW w:w="1931" w:type="dxa"/>
            <w:vAlign w:val="center"/>
          </w:tcPr>
          <w:p w:rsidR="004F161E" w:rsidRDefault="004F161E" w:rsidP="004F161E">
            <w:pPr>
              <w:jc w:val="distribute"/>
            </w:pPr>
            <w:r>
              <w:rPr>
                <w:rFonts w:hint="eastAsia"/>
              </w:rPr>
              <w:t>派遣希望委員数</w:t>
            </w:r>
          </w:p>
        </w:tc>
        <w:tc>
          <w:tcPr>
            <w:tcW w:w="3104" w:type="dxa"/>
            <w:vAlign w:val="center"/>
          </w:tcPr>
          <w:p w:rsidR="004F161E" w:rsidRDefault="004F161E" w:rsidP="004F161E">
            <w:r>
              <w:rPr>
                <w:rFonts w:hint="eastAsia"/>
              </w:rPr>
              <w:t xml:space="preserve">　　　　　　　　　　　人</w:t>
            </w:r>
          </w:p>
        </w:tc>
        <w:tc>
          <w:tcPr>
            <w:tcW w:w="3314" w:type="dxa"/>
            <w:vMerge/>
            <w:vAlign w:val="center"/>
          </w:tcPr>
          <w:p w:rsidR="004F161E" w:rsidRDefault="004F161E" w:rsidP="004F161E"/>
        </w:tc>
        <w:tc>
          <w:tcPr>
            <w:tcW w:w="1250" w:type="dxa"/>
            <w:vMerge/>
            <w:vAlign w:val="center"/>
          </w:tcPr>
          <w:p w:rsidR="004F161E" w:rsidRDefault="004F161E" w:rsidP="004F161E"/>
        </w:tc>
      </w:tr>
      <w:tr w:rsidR="004F161E" w:rsidTr="009B34A4">
        <w:trPr>
          <w:trHeight w:val="892"/>
        </w:trPr>
        <w:tc>
          <w:tcPr>
            <w:tcW w:w="1931" w:type="dxa"/>
            <w:vAlign w:val="center"/>
          </w:tcPr>
          <w:p w:rsidR="004F161E" w:rsidRDefault="004F161E" w:rsidP="004F161E">
            <w:pPr>
              <w:jc w:val="distribute"/>
            </w:pPr>
            <w:r>
              <w:rPr>
                <w:rFonts w:hint="eastAsia"/>
              </w:rPr>
              <w:t>留意点</w:t>
            </w:r>
          </w:p>
          <w:p w:rsidR="004F161E" w:rsidRDefault="004F161E" w:rsidP="004F161E">
            <w:pPr>
              <w:jc w:val="distribute"/>
            </w:pPr>
            <w:r>
              <w:rPr>
                <w:rFonts w:hint="eastAsia"/>
              </w:rPr>
              <w:t>要望等</w:t>
            </w:r>
          </w:p>
        </w:tc>
        <w:tc>
          <w:tcPr>
            <w:tcW w:w="7668" w:type="dxa"/>
            <w:gridSpan w:val="3"/>
            <w:vAlign w:val="center"/>
          </w:tcPr>
          <w:p w:rsidR="004F161E" w:rsidRDefault="004F161E" w:rsidP="004F161E"/>
        </w:tc>
      </w:tr>
    </w:tbl>
    <w:p w:rsidR="00C06D12" w:rsidRDefault="00C65C9D" w:rsidP="00C06D12">
      <w:pPr>
        <w:ind w:leftChars="28" w:left="62"/>
      </w:pPr>
      <w:r>
        <w:rPr>
          <w:rFonts w:hint="eastAsia"/>
        </w:rPr>
        <w:t>※スポーツ推進委員の派遣</w:t>
      </w:r>
      <w:r w:rsidR="009B34A4">
        <w:rPr>
          <w:rFonts w:hint="eastAsia"/>
        </w:rPr>
        <w:t>人</w:t>
      </w:r>
      <w:r>
        <w:rPr>
          <w:rFonts w:hint="eastAsia"/>
        </w:rPr>
        <w:t>数は、概ね</w:t>
      </w:r>
      <w:r w:rsidR="009B34A4">
        <w:rPr>
          <w:rFonts w:hint="eastAsia"/>
        </w:rPr>
        <w:t>参加者</w:t>
      </w:r>
      <w:r w:rsidR="00A05533">
        <w:rPr>
          <w:rFonts w:hint="eastAsia"/>
        </w:rPr>
        <w:t>20</w:t>
      </w:r>
      <w:r>
        <w:rPr>
          <w:rFonts w:hint="eastAsia"/>
        </w:rPr>
        <w:t>人に</w:t>
      </w:r>
      <w:r w:rsidR="00A05533">
        <w:rPr>
          <w:rFonts w:hint="eastAsia"/>
        </w:rPr>
        <w:t>対して1人</w:t>
      </w:r>
      <w:r w:rsidR="009B34A4">
        <w:rPr>
          <w:rFonts w:hint="eastAsia"/>
        </w:rPr>
        <w:t>としています。</w:t>
      </w:r>
    </w:p>
    <w:p w:rsidR="00C06D12" w:rsidRDefault="00A05533" w:rsidP="00C06D12">
      <w:pPr>
        <w:ind w:leftChars="28" w:left="62"/>
      </w:pPr>
      <w:r>
        <w:rPr>
          <w:rFonts w:hint="eastAsia"/>
        </w:rPr>
        <w:t>※いきいきスポーツ出前講座依頼書は、1</w:t>
      </w:r>
      <w:bookmarkStart w:id="0" w:name="_GoBack"/>
      <w:bookmarkEnd w:id="0"/>
      <w:r>
        <w:rPr>
          <w:rFonts w:hint="eastAsia"/>
        </w:rPr>
        <w:t>回の派遣につき1</w:t>
      </w:r>
      <w:r w:rsidR="00BA5E41">
        <w:rPr>
          <w:rFonts w:hint="eastAsia"/>
        </w:rPr>
        <w:t>通</w:t>
      </w:r>
      <w:r w:rsidR="00C06D12">
        <w:rPr>
          <w:rFonts w:hint="eastAsia"/>
        </w:rPr>
        <w:t>提出してください。</w:t>
      </w:r>
    </w:p>
    <w:p w:rsidR="00750208" w:rsidRDefault="00750208" w:rsidP="00C06D12">
      <w:pPr>
        <w:ind w:leftChars="28" w:left="62"/>
      </w:pPr>
      <w:r w:rsidRPr="00750208">
        <w:rPr>
          <w:rFonts w:hint="eastAsia"/>
        </w:rPr>
        <w:t xml:space="preserve">　　　　　　　　</w:t>
      </w:r>
    </w:p>
    <w:p w:rsidR="00C65C9D" w:rsidRDefault="00C65C9D" w:rsidP="00750208">
      <w:pPr>
        <w:spacing w:line="480" w:lineRule="auto"/>
        <w:ind w:leftChars="28" w:left="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364155</wp:posOffset>
                </wp:positionV>
                <wp:extent cx="2897709" cy="1137920"/>
                <wp:effectExtent l="0" t="0" r="1714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709" cy="113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5C9D" w:rsidRDefault="00C65C9D">
                            <w:r>
                              <w:rPr>
                                <w:rFonts w:hint="eastAsia"/>
                              </w:rPr>
                              <w:t>上越市</w:t>
                            </w:r>
                            <w:r>
                              <w:t>教育委員会</w:t>
                            </w:r>
                            <w:r>
                              <w:rPr>
                                <w:rFonts w:hint="eastAsia"/>
                              </w:rPr>
                              <w:t>スポーツ推進課</w:t>
                            </w:r>
                          </w:p>
                          <w:p w:rsidR="00C65C9D" w:rsidRDefault="00C65C9D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942-8563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上越市下門前１７７０番地</w:t>
                            </w:r>
                          </w:p>
                          <w:p w:rsidR="00C65C9D" w:rsidRDefault="00C65C9D" w:rsidP="00C65C9D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０２５－５４５－９２４６</w:t>
                            </w:r>
                          </w:p>
                          <w:p w:rsidR="00C65C9D" w:rsidRDefault="00C65C9D" w:rsidP="00C65C9D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t xml:space="preserve">　０２５－</w:t>
                            </w:r>
                            <w:r>
                              <w:rPr>
                                <w:rFonts w:hint="eastAsia"/>
                              </w:rPr>
                              <w:t>５４５－９２７３</w:t>
                            </w:r>
                          </w:p>
                          <w:p w:rsidR="00C65C9D" w:rsidRPr="00C65C9D" w:rsidRDefault="00C65C9D" w:rsidP="00C65C9D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sports-k@city.jopetsu.lg.jp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9pt;margin-top:28.65pt;width:228.15pt;height:89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" fillcolor="white [3201]" strokeweight=".5pt">
                <v:textbox>
                  <w:txbxContent>
                    <w:p w:rsidR="00C65C9D" w:rsidRDefault="00C65C9D">
                      <w:r>
                        <w:rPr>
                          <w:rFonts w:hint="eastAsia"/>
                        </w:rPr>
                        <w:t>上越市</w:t>
                      </w:r>
                      <w:r>
                        <w:t>教育委員会</w:t>
                      </w:r>
                      <w:r>
                        <w:rPr>
                          <w:rFonts w:hint="eastAsia"/>
                        </w:rPr>
                        <w:t>スポーツ推進課</w:t>
                      </w:r>
                    </w:p>
                    <w:p w:rsidR="00C65C9D" w:rsidRDefault="00C65C9D">
                      <w:r>
                        <w:rPr>
                          <w:rFonts w:hint="eastAsia"/>
                        </w:rPr>
                        <w:t>〒</w:t>
                      </w:r>
                      <w:r>
                        <w:t>942-8563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上越市下門前１７７０番地</w:t>
                      </w:r>
                    </w:p>
                    <w:p w:rsidR="00C65C9D" w:rsidRDefault="00C65C9D" w:rsidP="00C65C9D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０２５－５４５－９２４６</w:t>
                      </w:r>
                    </w:p>
                    <w:p w:rsidR="00C65C9D" w:rsidRDefault="00C65C9D" w:rsidP="00C65C9D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t xml:space="preserve">　０２５－</w:t>
                      </w:r>
                      <w:r>
                        <w:rPr>
                          <w:rFonts w:hint="eastAsia"/>
                        </w:rPr>
                        <w:t>５４５－９２７３</w:t>
                      </w:r>
                    </w:p>
                    <w:p w:rsidR="00C65C9D" w:rsidRPr="00C65C9D" w:rsidRDefault="00C65C9D" w:rsidP="00C65C9D">
                      <w:pPr>
                        <w:ind w:firstLineChars="100" w:firstLine="2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sports-k@city.jopetsu.lg.jp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C65C9D" w:rsidRDefault="00C65C9D" w:rsidP="00750208">
      <w:pPr>
        <w:spacing w:line="480" w:lineRule="auto"/>
        <w:ind w:leftChars="28" w:left="62"/>
      </w:pPr>
    </w:p>
    <w:sectPr w:rsidR="00C65C9D" w:rsidSect="0075020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B9"/>
    <w:rsid w:val="000F1EA0"/>
    <w:rsid w:val="001021DA"/>
    <w:rsid w:val="001133B9"/>
    <w:rsid w:val="002C1FDB"/>
    <w:rsid w:val="004F161E"/>
    <w:rsid w:val="005F56B8"/>
    <w:rsid w:val="00750208"/>
    <w:rsid w:val="00857B91"/>
    <w:rsid w:val="008B7CDB"/>
    <w:rsid w:val="00917B76"/>
    <w:rsid w:val="009B34A4"/>
    <w:rsid w:val="00A05533"/>
    <w:rsid w:val="00A83A2C"/>
    <w:rsid w:val="00AB1369"/>
    <w:rsid w:val="00B87E36"/>
    <w:rsid w:val="00BA5E41"/>
    <w:rsid w:val="00C06D12"/>
    <w:rsid w:val="00C62C15"/>
    <w:rsid w:val="00C65C9D"/>
    <w:rsid w:val="00C748DE"/>
    <w:rsid w:val="00C80F1E"/>
    <w:rsid w:val="00EC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  <w15:docId w15:val="{9ECF1BEB-E964-4E4E-A024-7B37BCFA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08"/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34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7D444D0.dotm</Template>
  <TotalTime>61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sakuma toshiaki</dc:creator>
  <cp:keywords/>
  <dc:description/>
  <cp:lastModifiedBy>ikeda masahiro</cp:lastModifiedBy>
  <cp:revision>7</cp:revision>
  <cp:lastPrinted>2025-03-18T05:50:00Z</cp:lastPrinted>
  <dcterms:created xsi:type="dcterms:W3CDTF">2025-03-18T05:06:00Z</dcterms:created>
  <dcterms:modified xsi:type="dcterms:W3CDTF">2025-04-01T06:06:00Z</dcterms:modified>
</cp:coreProperties>
</file>