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13" w:rsidRDefault="00420F11">
      <w:pPr>
        <w:pStyle w:val="Default"/>
        <w:spacing w:line="340" w:lineRule="exact"/>
        <w:jc w:val="center"/>
        <w:rPr>
          <w:rFonts w:asciiTheme="majorEastAsia" w:eastAsiaTheme="majorEastAsia" w:hAnsiTheme="majorEastAsia"/>
          <w:b/>
          <w:szCs w:val="24"/>
        </w:rPr>
      </w:pPr>
      <w:r w:rsidRPr="00B00946">
        <w:rPr>
          <w:rFonts w:asciiTheme="majorEastAsia" w:eastAsiaTheme="majorEastAsia" w:hAnsiTheme="major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-330200</wp:posOffset>
                </wp:positionV>
                <wp:extent cx="1019175" cy="187134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8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A0" w:rsidRDefault="008766A0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5pt;margin-top:-26pt;width:80.25pt;height:147.3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" filled="f" stroked="f">
                <v:textbox style="mso-fit-shape-to-text:t">
                  <w:txbxContent>
                    <w:p w:rsidR="008766A0" w:rsidRDefault="008766A0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AA484B" w:rsidRPr="00AA484B">
        <w:rPr>
          <w:rFonts w:asciiTheme="majorEastAsia" w:eastAsiaTheme="majorEastAsia" w:hAnsiTheme="majorEastAsia" w:hint="eastAsia"/>
          <w:b/>
          <w:noProof/>
          <w:szCs w:val="24"/>
        </w:rPr>
        <w:t>令和７年度上越市高校生海外ホームステイ交流事業（韓国浦項市）</w:t>
      </w:r>
      <w:r w:rsidRPr="00B00946">
        <w:rPr>
          <w:rFonts w:asciiTheme="majorEastAsia" w:eastAsiaTheme="majorEastAsia" w:hAnsiTheme="majorEastAsia" w:hint="eastAsia"/>
          <w:b/>
          <w:szCs w:val="24"/>
        </w:rPr>
        <w:t>申込書</w:t>
      </w:r>
    </w:p>
    <w:p w:rsidR="00A166CB" w:rsidRDefault="00A166CB">
      <w:pPr>
        <w:pStyle w:val="Default"/>
        <w:spacing w:line="340" w:lineRule="exact"/>
        <w:jc w:val="center"/>
        <w:rPr>
          <w:rFonts w:asciiTheme="majorEastAsia" w:eastAsiaTheme="majorEastAsia" w:hAnsiTheme="majorEastAsia"/>
          <w:b/>
          <w:szCs w:val="24"/>
        </w:rPr>
      </w:pPr>
    </w:p>
    <w:p w:rsidR="00A166CB" w:rsidRPr="00A166CB" w:rsidRDefault="006B250F" w:rsidP="00A166CB">
      <w:pPr>
        <w:pStyle w:val="Default"/>
        <w:spacing w:line="34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8712200</wp:posOffset>
                </wp:positionV>
                <wp:extent cx="735330" cy="23812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6A0" w:rsidRPr="006B250F" w:rsidRDefault="008766A0" w:rsidP="006B250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B250F">
                              <w:rPr>
                                <w:rFonts w:hint="eastAsia"/>
                                <w:sz w:val="20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26pt;margin-top:686pt;width:57.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" fillcolor="white [3201]" strokeweight=".5pt">
                <v:textbox inset=",1mm,,1mm">
                  <w:txbxContent>
                    <w:p w:rsidR="008766A0" w:rsidRPr="006B250F" w:rsidRDefault="008766A0" w:rsidP="006B250F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6B250F">
                        <w:rPr>
                          <w:rFonts w:hint="eastAsia"/>
                          <w:sz w:val="20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A166CB" w:rsidRPr="00A166CB">
        <w:rPr>
          <w:rFonts w:asciiTheme="majorEastAsia" w:eastAsiaTheme="majorEastAsia" w:hAnsiTheme="majorEastAsia"/>
          <w:szCs w:val="24"/>
        </w:rPr>
        <w:t>（宛先</w:t>
      </w:r>
      <w:r w:rsidR="00B75D8F">
        <w:rPr>
          <w:rFonts w:asciiTheme="majorEastAsia" w:eastAsiaTheme="majorEastAsia" w:hAnsiTheme="majorEastAsia"/>
          <w:szCs w:val="24"/>
        </w:rPr>
        <w:t>）</w:t>
      </w:r>
      <w:r w:rsidR="00A166CB" w:rsidRPr="00A166CB">
        <w:rPr>
          <w:rFonts w:asciiTheme="majorEastAsia" w:eastAsiaTheme="majorEastAsia" w:hAnsiTheme="majorEastAsia"/>
          <w:szCs w:val="24"/>
        </w:rPr>
        <w:t>上越市長</w:t>
      </w:r>
    </w:p>
    <w:tbl>
      <w:tblPr>
        <w:tblW w:w="9730" w:type="dxa"/>
        <w:tblLayout w:type="fixed"/>
        <w:tblLook w:val="0000" w:firstRow="0" w:lastRow="0" w:firstColumn="0" w:lastColumn="0" w:noHBand="0" w:noVBand="0"/>
      </w:tblPr>
      <w:tblGrid>
        <w:gridCol w:w="1384"/>
        <w:gridCol w:w="181"/>
        <w:gridCol w:w="1520"/>
        <w:gridCol w:w="2971"/>
        <w:gridCol w:w="1137"/>
        <w:gridCol w:w="357"/>
        <w:gridCol w:w="735"/>
        <w:gridCol w:w="1445"/>
      </w:tblGrid>
      <w:tr w:rsidR="00204E13" w:rsidTr="008E2D48">
        <w:trPr>
          <w:trHeight w:val="37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360" w:hangingChars="200" w:hanging="360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B00946">
              <w:rPr>
                <w:rFonts w:asciiTheme="majorEastAsia" w:eastAsiaTheme="majorEastAsia" w:hAnsiTheme="majorEastAsia"/>
                <w:sz w:val="18"/>
              </w:rPr>
              <w:t>ふ</w:t>
            </w:r>
            <w:r w:rsidRPr="00B00946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B00946">
              <w:rPr>
                <w:rFonts w:asciiTheme="majorEastAsia" w:eastAsiaTheme="majorEastAsia" w:hAnsiTheme="majorEastAsia"/>
                <w:sz w:val="18"/>
              </w:rPr>
              <w:t>り</w:t>
            </w:r>
            <w:r w:rsidRPr="00B00946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B00946">
              <w:rPr>
                <w:rFonts w:asciiTheme="majorEastAsia" w:eastAsiaTheme="majorEastAsia" w:hAnsiTheme="majorEastAsia"/>
                <w:sz w:val="18"/>
              </w:rPr>
              <w:t>が</w:t>
            </w:r>
            <w:r w:rsidRPr="00B00946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B00946">
              <w:rPr>
                <w:rFonts w:asciiTheme="majorEastAsia" w:eastAsiaTheme="majorEastAsia" w:hAnsiTheme="majorEastAsia"/>
                <w:sz w:val="18"/>
              </w:rPr>
              <w:t>な</w:t>
            </w:r>
          </w:p>
        </w:tc>
        <w:tc>
          <w:tcPr>
            <w:tcW w:w="6166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204E13" w:rsidRPr="00B00946" w:rsidRDefault="00204E13" w:rsidP="000F00F9">
            <w:pPr>
              <w:pStyle w:val="Default"/>
              <w:spacing w:line="36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8E2D48" w:rsidP="000F00F9">
            <w:pPr>
              <w:pStyle w:val="Default"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国籍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0946" w:rsidRPr="00B00946" w:rsidRDefault="00B00946" w:rsidP="000F00F9">
            <w:pPr>
              <w:pStyle w:val="Default"/>
              <w:spacing w:before="180" w:line="36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13C23" w:rsidTr="00713C23">
        <w:trPr>
          <w:trHeight w:val="736"/>
        </w:trPr>
        <w:tc>
          <w:tcPr>
            <w:tcW w:w="1384" w:type="dxa"/>
            <w:tcBorders>
              <w:top w:val="dotted" w:sz="4" w:space="0" w:color="FFFFFF" w:themeColor="background1"/>
              <w:left w:val="single" w:sz="8" w:space="0" w:color="auto"/>
              <w:right w:val="single" w:sz="4" w:space="0" w:color="auto"/>
            </w:tcBorders>
          </w:tcPr>
          <w:p w:rsidR="00713C23" w:rsidRPr="00B00946" w:rsidRDefault="00713C23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名　　　前</w:t>
            </w:r>
          </w:p>
          <w:p w:rsidR="00713C23" w:rsidRPr="00B00946" w:rsidRDefault="00713C23" w:rsidP="000F00F9">
            <w:pPr>
              <w:pStyle w:val="Default"/>
              <w:spacing w:line="360" w:lineRule="exact"/>
              <w:ind w:hanging="2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18"/>
              </w:rPr>
              <w:t>（ローマ字）</w:t>
            </w:r>
          </w:p>
        </w:tc>
        <w:tc>
          <w:tcPr>
            <w:tcW w:w="6166" w:type="dxa"/>
            <w:gridSpan w:val="5"/>
            <w:tcBorders>
              <w:top w:val="dotted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713C23" w:rsidRPr="00713C23" w:rsidRDefault="00713C23" w:rsidP="000F00F9">
            <w:pPr>
              <w:pStyle w:val="Default"/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713C23" w:rsidRPr="00713C23" w:rsidRDefault="00713C23" w:rsidP="000F00F9">
            <w:pPr>
              <w:pStyle w:val="Default"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713C23">
              <w:rPr>
                <w:rFonts w:asciiTheme="majorEastAsia" w:eastAsiaTheme="majorEastAsia" w:hAnsiTheme="majorEastAsia"/>
                <w:sz w:val="21"/>
              </w:rPr>
              <w:t>（　　　　　　　　　　　　　　　　　　　　　　　　　）</w:t>
            </w:r>
          </w:p>
          <w:p w:rsidR="00713C23" w:rsidRPr="00B00946" w:rsidRDefault="00713C23" w:rsidP="00D64AC9">
            <w:pPr>
              <w:pStyle w:val="Default"/>
              <w:spacing w:line="280" w:lineRule="exact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※パスポートがある場合はパスポートと同様に記載してください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23" w:rsidRPr="00B00946" w:rsidRDefault="00713C23" w:rsidP="000F00F9">
            <w:pPr>
              <w:pStyle w:val="Default"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13C23" w:rsidRPr="00B00946" w:rsidRDefault="00713C23" w:rsidP="000F00F9">
            <w:pPr>
              <w:pStyle w:val="Default"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04E13" w:rsidTr="008E2D48">
        <w:trPr>
          <w:trHeight w:val="561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540" w:hangingChars="200" w:hanging="54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pacing w:val="30"/>
                <w:sz w:val="21"/>
                <w:fitText w:val="1050" w:id="1"/>
              </w:rPr>
              <w:t>生年月</w:t>
            </w:r>
            <w:r w:rsidRPr="00B00946">
              <w:rPr>
                <w:rFonts w:asciiTheme="majorEastAsia" w:eastAsiaTheme="majorEastAsia" w:hAnsiTheme="majorEastAsia"/>
                <w:spacing w:val="15"/>
                <w:sz w:val="21"/>
                <w:fitText w:val="1050" w:id="1"/>
              </w:rPr>
              <w:t>日</w:t>
            </w: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平成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年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月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日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（満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歳）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8E2D48" w:rsidP="008E2D48">
            <w:pPr>
              <w:pStyle w:val="Default"/>
              <w:spacing w:line="36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性別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E13" w:rsidRPr="00B00946" w:rsidRDefault="00204E13" w:rsidP="000F00F9">
            <w:pPr>
              <w:pStyle w:val="Default"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04E13" w:rsidTr="00A166CB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住</w:t>
            </w:r>
            <w:r w:rsidR="002F6F07">
              <w:rPr>
                <w:rFonts w:asciiTheme="majorEastAsia" w:eastAsiaTheme="majorEastAsia" w:hAnsiTheme="majorEastAsia"/>
                <w:sz w:val="21"/>
              </w:rPr>
              <w:t xml:space="preserve">　　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所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E13" w:rsidRPr="00B00946" w:rsidRDefault="00420F11" w:rsidP="008766A0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〒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－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TEL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>：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    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="008766A0" w:rsidRPr="00B00946">
              <w:rPr>
                <w:rFonts w:asciiTheme="majorEastAsia" w:eastAsiaTheme="majorEastAsia" w:hAnsiTheme="majorEastAsia" w:hint="eastAsia"/>
                <w:sz w:val="21"/>
              </w:rPr>
              <w:t>－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="008766A0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－</w:t>
            </w:r>
          </w:p>
        </w:tc>
      </w:tr>
      <w:tr w:rsidR="00204E13" w:rsidTr="008C2204">
        <w:trPr>
          <w:trHeight w:val="4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355" w:hangingChars="200" w:hanging="355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C317AA">
              <w:rPr>
                <w:rFonts w:asciiTheme="majorEastAsia" w:eastAsiaTheme="majorEastAsia" w:hAnsiTheme="majorEastAsia"/>
                <w:spacing w:val="15"/>
                <w:w w:val="71"/>
                <w:sz w:val="21"/>
                <w:fitText w:val="1050" w:id="2"/>
              </w:rPr>
              <w:t>メールアドレス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E13" w:rsidRPr="00B00946" w:rsidRDefault="004075B3" w:rsidP="004075B3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 xml:space="preserve">　　　　　　　　　　　　　　　</w:t>
            </w:r>
            <w:r w:rsidR="005A18CF">
              <w:rPr>
                <w:rFonts w:asciiTheme="majorEastAsia" w:eastAsiaTheme="majorEastAsia" w:hAnsiTheme="majorEastAsia"/>
                <w:sz w:val="21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1"/>
              </w:rPr>
              <w:t>＠</w:t>
            </w:r>
          </w:p>
        </w:tc>
      </w:tr>
      <w:tr w:rsidR="00204E13" w:rsidTr="008C2204">
        <w:trPr>
          <w:trHeight w:val="714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Default="00420F11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学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校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名</w:t>
            </w:r>
          </w:p>
          <w:p w:rsidR="004423EE" w:rsidRPr="00B00946" w:rsidRDefault="004423EE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学　科　名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423EE" w:rsidP="004423EE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 xml:space="preserve">　　　　　　　　　　学校　　　　　　　　科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学年・組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E13" w:rsidRPr="00B00946" w:rsidRDefault="00420F11" w:rsidP="00C437DA">
            <w:pPr>
              <w:pStyle w:val="Default"/>
              <w:spacing w:line="360" w:lineRule="exact"/>
              <w:ind w:firstLineChars="300" w:firstLine="63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年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組</w:t>
            </w:r>
          </w:p>
        </w:tc>
      </w:tr>
      <w:tr w:rsidR="00204E13" w:rsidTr="004075B3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5B6C09">
              <w:rPr>
                <w:rFonts w:asciiTheme="majorEastAsia" w:eastAsiaTheme="majorEastAsia" w:hAnsiTheme="majorEastAsia" w:hint="eastAsia"/>
                <w:color w:val="auto"/>
                <w:sz w:val="21"/>
              </w:rPr>
              <w:t>海外渡航</w:t>
            </w:r>
          </w:p>
          <w:p w:rsidR="00204E13" w:rsidRPr="00B00946" w:rsidRDefault="005B6C09" w:rsidP="005B6C0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color w:val="auto"/>
                <w:sz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経</w:t>
            </w:r>
            <w:r w:rsidR="00420F11"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>験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E13" w:rsidRPr="00B00946" w:rsidRDefault="00420F11" w:rsidP="000F00F9">
            <w:pPr>
              <w:pStyle w:val="Default"/>
              <w:snapToGrid w:val="0"/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18"/>
              </w:rPr>
              <w:t>〔該当がある場合、渡航先（国・都市）、時期、目的等を記入してください〕</w:t>
            </w:r>
          </w:p>
          <w:p w:rsidR="00204E13" w:rsidRPr="00B00946" w:rsidRDefault="00204E13" w:rsidP="000F00F9">
            <w:pPr>
              <w:pStyle w:val="Default"/>
              <w:snapToGrid w:val="0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204E13">
        <w:trPr>
          <w:trHeight w:val="99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>パスポート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E13" w:rsidRPr="00B00946" w:rsidRDefault="00420F11" w:rsidP="000F00F9">
            <w:pPr>
              <w:pStyle w:val="Default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color w:val="auto"/>
                <w:sz w:val="21"/>
              </w:rPr>
              <w:t>パスポートを</w:t>
            </w:r>
          </w:p>
          <w:p w:rsidR="00204E13" w:rsidRPr="00B00946" w:rsidRDefault="00420F11" w:rsidP="006B250F">
            <w:pPr>
              <w:pStyle w:val="Default"/>
              <w:snapToGrid w:val="0"/>
              <w:spacing w:before="80" w:line="360" w:lineRule="exact"/>
              <w:jc w:val="both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　持っている　　□　持っていないが申請中　　□　持っていない</w:t>
            </w:r>
          </w:p>
          <w:p w:rsidR="00204E13" w:rsidRPr="00B00946" w:rsidRDefault="00420F11" w:rsidP="000C2D87">
            <w:pPr>
              <w:pStyle w:val="Default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color w:val="auto"/>
                <w:sz w:val="18"/>
              </w:rPr>
              <w:t>※　持っていない場合は</w:t>
            </w:r>
            <w:r w:rsidR="00322BEB">
              <w:rPr>
                <w:rFonts w:asciiTheme="majorEastAsia" w:eastAsiaTheme="majorEastAsia" w:hAnsiTheme="majorEastAsia"/>
                <w:color w:val="auto"/>
                <w:sz w:val="18"/>
              </w:rPr>
              <w:t>、</w:t>
            </w:r>
            <w:r w:rsidRPr="00B00946">
              <w:rPr>
                <w:rFonts w:asciiTheme="majorEastAsia" w:eastAsiaTheme="majorEastAsia" w:hAnsiTheme="majorEastAsia"/>
                <w:color w:val="auto"/>
                <w:sz w:val="18"/>
              </w:rPr>
              <w:t>参加決定後</w:t>
            </w:r>
            <w:r w:rsidR="00322BEB">
              <w:rPr>
                <w:rFonts w:asciiTheme="majorEastAsia" w:eastAsiaTheme="majorEastAsia" w:hAnsiTheme="majorEastAsia"/>
                <w:color w:val="auto"/>
                <w:sz w:val="18"/>
              </w:rPr>
              <w:t>から</w:t>
            </w:r>
            <w:r w:rsidR="000E4EA2">
              <w:rPr>
                <w:rFonts w:asciiTheme="majorEastAsia" w:eastAsiaTheme="majorEastAsia" w:hAnsiTheme="majorEastAsia" w:hint="eastAsia"/>
                <w:color w:val="auto"/>
                <w:sz w:val="18"/>
              </w:rPr>
              <w:t>6月1</w:t>
            </w:r>
            <w:r w:rsidR="000C2D87">
              <w:rPr>
                <w:rFonts w:asciiTheme="majorEastAsia" w:eastAsiaTheme="majorEastAsia" w:hAnsiTheme="majorEastAsia"/>
                <w:color w:val="auto"/>
                <w:sz w:val="18"/>
              </w:rPr>
              <w:t>7</w:t>
            </w:r>
            <w:r w:rsidR="000E4EA2">
              <w:rPr>
                <w:rFonts w:asciiTheme="majorEastAsia" w:eastAsiaTheme="majorEastAsia" w:hAnsiTheme="majorEastAsia" w:hint="eastAsia"/>
                <w:color w:val="auto"/>
                <w:sz w:val="18"/>
              </w:rPr>
              <w:t>日（</w:t>
            </w:r>
            <w:r w:rsidR="000C2D87">
              <w:rPr>
                <w:rFonts w:asciiTheme="majorEastAsia" w:eastAsiaTheme="majorEastAsia" w:hAnsiTheme="majorEastAsia" w:hint="eastAsia"/>
                <w:color w:val="auto"/>
                <w:sz w:val="18"/>
              </w:rPr>
              <w:t>火</w:t>
            </w:r>
            <w:r w:rsidR="000E4EA2">
              <w:rPr>
                <w:rFonts w:asciiTheme="majorEastAsia" w:eastAsiaTheme="majorEastAsia" w:hAnsiTheme="majorEastAsia" w:hint="eastAsia"/>
                <w:color w:val="auto"/>
                <w:sz w:val="18"/>
              </w:rPr>
              <w:t>）の事前研修までに取得</w:t>
            </w:r>
            <w:r w:rsidR="00B01584">
              <w:rPr>
                <w:rFonts w:asciiTheme="majorEastAsia" w:eastAsiaTheme="majorEastAsia" w:hAnsiTheme="majorEastAsia"/>
                <w:color w:val="auto"/>
                <w:sz w:val="18"/>
              </w:rPr>
              <w:t>してください</w:t>
            </w:r>
            <w:r w:rsidRPr="00B00946">
              <w:rPr>
                <w:rFonts w:asciiTheme="majorEastAsia" w:eastAsiaTheme="majorEastAsia" w:hAnsiTheme="majorEastAsia"/>
                <w:color w:val="auto"/>
                <w:sz w:val="18"/>
              </w:rPr>
              <w:t>。</w:t>
            </w:r>
          </w:p>
        </w:tc>
      </w:tr>
      <w:tr w:rsidR="00204E13">
        <w:trPr>
          <w:trHeight w:val="84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8" w:rsidRDefault="000B63F8" w:rsidP="000B63F8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外国語での</w:t>
            </w:r>
          </w:p>
          <w:p w:rsidR="00204E13" w:rsidRPr="00B00946" w:rsidRDefault="000B63F8" w:rsidP="005B6C0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会話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63F8" w:rsidRDefault="000B63F8" w:rsidP="000B63F8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韓国語：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1"/>
              </w:rPr>
              <w:t xml:space="preserve">会話に不便はない　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簡単な会話ができる　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挨拶ができる</w:t>
            </w:r>
          </w:p>
          <w:p w:rsidR="00204E13" w:rsidRPr="00B00946" w:rsidRDefault="000B63F8" w:rsidP="000B63F8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英　語：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/>
                <w:sz w:val="21"/>
              </w:rPr>
              <w:t xml:space="preserve">会話に不便はない　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簡単な会話ができる　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挨拶ができる</w:t>
            </w:r>
          </w:p>
        </w:tc>
      </w:tr>
      <w:tr w:rsidR="000F00F9" w:rsidTr="005110B3">
        <w:trPr>
          <w:trHeight w:val="48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F9" w:rsidRPr="00F90AF5" w:rsidRDefault="000F00F9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健康状態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0F9" w:rsidRPr="00B00946" w:rsidRDefault="000F00F9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問題ない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配慮が必要（具体的に：　　　　　　　　　　　　 　　　）</w:t>
            </w:r>
          </w:p>
        </w:tc>
      </w:tr>
      <w:tr w:rsidR="000F00F9" w:rsidTr="000F00F9">
        <w:trPr>
          <w:trHeight w:val="161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F9" w:rsidRDefault="000F00F9" w:rsidP="000F00F9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アレルギー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0F9" w:rsidRDefault="000F00F9" w:rsidP="000F00F9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問題ない</w:t>
            </w:r>
          </w:p>
          <w:p w:rsidR="000F00F9" w:rsidRPr="000F00F9" w:rsidRDefault="000F00F9" w:rsidP="000F00F9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配慮が必要（具体的に：　　　　　　　　　　　　　　　　　　　　　 　　　）</w:t>
            </w:r>
          </w:p>
          <w:p w:rsidR="000F00F9" w:rsidRPr="000F00F9" w:rsidRDefault="00EE5AFC" w:rsidP="000B63F8">
            <w:pPr>
              <w:pStyle w:val="Default"/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color w:val="auto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</w:rPr>
              <w:t>※派遣生の決定後、</w:t>
            </w:r>
            <w:r w:rsidR="000F00F9"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ホストファミリー</w:t>
            </w:r>
            <w:r w:rsid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の</w:t>
            </w:r>
            <w:r w:rsidR="000F00F9"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手配に必要なため</w:t>
            </w:r>
            <w:r>
              <w:rPr>
                <w:rFonts w:asciiTheme="majorEastAsia" w:eastAsiaTheme="majorEastAsia" w:hAnsiTheme="majorEastAsia" w:hint="eastAsia"/>
                <w:color w:val="auto"/>
                <w:sz w:val="18"/>
              </w:rPr>
              <w:t>、</w:t>
            </w:r>
            <w:r w:rsidR="000F00F9"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漏れのないよう正確に御記入ください。</w:t>
            </w:r>
          </w:p>
          <w:p w:rsidR="000F00F9" w:rsidRPr="000F00F9" w:rsidRDefault="000F00F9" w:rsidP="000B63F8">
            <w:pPr>
              <w:pStyle w:val="Default"/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※アレルギーがある方は</w:t>
            </w:r>
            <w:r w:rsidR="00EE5AFC">
              <w:rPr>
                <w:rFonts w:asciiTheme="majorEastAsia" w:eastAsiaTheme="majorEastAsia" w:hAnsiTheme="majorEastAsia" w:hint="eastAsia"/>
                <w:color w:val="auto"/>
                <w:sz w:val="18"/>
              </w:rPr>
              <w:t>、</w:t>
            </w:r>
            <w:r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「症状」と「程度」を併せて御記入ください。</w:t>
            </w:r>
          </w:p>
          <w:p w:rsidR="000F00F9" w:rsidRPr="000F00F9" w:rsidRDefault="000F00F9" w:rsidP="000B63F8">
            <w:pPr>
              <w:pStyle w:val="Default"/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　　【記載例】 猫（呼吸が苦しくなり</w:t>
            </w:r>
            <w:r w:rsidR="00EE5AFC">
              <w:rPr>
                <w:rFonts w:asciiTheme="majorEastAsia" w:eastAsiaTheme="majorEastAsia" w:hAnsiTheme="majorEastAsia" w:hint="eastAsia"/>
                <w:color w:val="auto"/>
                <w:sz w:val="18"/>
              </w:rPr>
              <w:t>、</w:t>
            </w:r>
            <w:r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>喘息になる。症状は重症で病院に行く必要がある。）</w:t>
            </w:r>
          </w:p>
          <w:p w:rsidR="000F00F9" w:rsidRPr="00B00946" w:rsidRDefault="000F00F9" w:rsidP="000B63F8">
            <w:pPr>
              <w:pStyle w:val="Default"/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　　　　　</w:t>
            </w:r>
            <w:r w:rsidRPr="000F00F9">
              <w:rPr>
                <w:rFonts w:asciiTheme="majorEastAsia" w:eastAsiaTheme="majorEastAsia" w:hAnsiTheme="majorEastAsia" w:hint="eastAsia"/>
                <w:color w:val="auto"/>
                <w:sz w:val="18"/>
              </w:rPr>
              <w:t xml:space="preserve"> 卵（じんましんと軽い腹痛になる。少量であれば口にしても問題ない。）</w:t>
            </w:r>
          </w:p>
        </w:tc>
      </w:tr>
      <w:tr w:rsidR="00237C60" w:rsidTr="00237C60">
        <w:trPr>
          <w:trHeight w:val="9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60" w:rsidRDefault="00237C60" w:rsidP="00EE5AFC">
            <w:pPr>
              <w:pStyle w:val="Default"/>
              <w:spacing w:line="340" w:lineRule="exact"/>
              <w:ind w:leftChars="-7" w:left="-2" w:hangingChars="6" w:hanging="13"/>
              <w:jc w:val="both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今後の国際交流事業への協力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60" w:rsidRDefault="00EE5AFC" w:rsidP="00EE5AFC">
            <w:pPr>
              <w:pStyle w:val="Default"/>
              <w:spacing w:line="320" w:lineRule="exact"/>
              <w:ind w:left="420" w:hangingChars="200" w:hanging="42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今後、浦項市の高校生が上越市でホームステイを行う際に、ホストファミリーとして</w:t>
            </w:r>
          </w:p>
          <w:p w:rsidR="00EE5AFC" w:rsidRPr="00237C60" w:rsidRDefault="00EE5AFC" w:rsidP="00EE5AFC">
            <w:pPr>
              <w:pStyle w:val="Default"/>
              <w:spacing w:beforeLines="30" w:before="108" w:line="360" w:lineRule="exact"/>
              <w:ind w:left="420" w:hangingChars="200" w:hanging="420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協力できる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協力できない　　　</w:t>
            </w:r>
            <w:r w:rsidRPr="00B00946">
              <w:rPr>
                <w:rFonts w:asciiTheme="majorEastAsia" w:eastAsiaTheme="majorEastAsia" w:hAnsiTheme="majorEastAsia" w:hint="eastAsia"/>
                <w:color w:val="auto"/>
                <w:sz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</w:rPr>
              <w:t>わからない</w:t>
            </w:r>
          </w:p>
        </w:tc>
      </w:tr>
      <w:tr w:rsidR="008766A0" w:rsidTr="005110B3">
        <w:trPr>
          <w:trHeight w:val="2141"/>
        </w:trPr>
        <w:tc>
          <w:tcPr>
            <w:tcW w:w="138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66A0" w:rsidRPr="00B00946" w:rsidRDefault="008766A0" w:rsidP="008766A0">
            <w:pPr>
              <w:pStyle w:val="Default"/>
              <w:spacing w:line="360" w:lineRule="exact"/>
              <w:ind w:left="420" w:hangingChars="200" w:hanging="42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保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護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者</w:t>
            </w:r>
          </w:p>
          <w:p w:rsidR="008766A0" w:rsidRPr="00B00946" w:rsidRDefault="008766A0" w:rsidP="008766A0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連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絡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>先</w:t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66A0" w:rsidRPr="00B00946" w:rsidRDefault="008766A0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※緊急時に連絡がとれる保護者の携帯電話番号をご記入ください。</w:t>
            </w:r>
          </w:p>
          <w:p w:rsidR="008766A0" w:rsidRDefault="008766A0" w:rsidP="000F00F9">
            <w:pPr>
              <w:pStyle w:val="Default"/>
              <w:snapToGrid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①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>：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 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="00EE741A">
              <w:rPr>
                <w:rFonts w:asciiTheme="majorEastAsia" w:eastAsiaTheme="majorEastAsia" w:hAnsiTheme="majorEastAsia"/>
                <w:sz w:val="21"/>
              </w:rPr>
              <w:t xml:space="preserve">　　</w:t>
            </w:r>
            <w:r w:rsidR="00EE741A" w:rsidRPr="00B00946">
              <w:rPr>
                <w:rFonts w:asciiTheme="majorEastAsia" w:eastAsiaTheme="majorEastAsia" w:hAnsiTheme="majorEastAsia" w:hint="eastAsia"/>
                <w:sz w:val="21"/>
              </w:rPr>
              <w:t>－</w:t>
            </w:r>
            <w:r w:rsidR="00EE741A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EE741A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－　　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</w:t>
            </w:r>
          </w:p>
          <w:p w:rsidR="008766A0" w:rsidRDefault="00E1500D" w:rsidP="001D4411">
            <w:pPr>
              <w:pStyle w:val="Default"/>
              <w:snapToGrid w:val="0"/>
              <w:spacing w:line="360" w:lineRule="exact"/>
              <w:ind w:firstLineChars="300" w:firstLine="63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保護者</w:t>
            </w:r>
            <w:r w:rsidR="001D4411">
              <w:rPr>
                <w:rFonts w:asciiTheme="majorEastAsia" w:eastAsiaTheme="majorEastAsia" w:hAnsiTheme="majorEastAsia" w:hint="eastAsia"/>
                <w:sz w:val="21"/>
              </w:rPr>
              <w:t xml:space="preserve">の名前（　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="001D4411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1D4411">
              <w:rPr>
                <w:rFonts w:asciiTheme="majorEastAsia" w:eastAsiaTheme="majorEastAsia" w:hAnsiTheme="majorEastAsia" w:hint="eastAsia"/>
                <w:sz w:val="21"/>
              </w:rPr>
              <w:t xml:space="preserve">　）　申込生徒との</w:t>
            </w:r>
            <w:r w:rsidR="008766A0">
              <w:rPr>
                <w:rFonts w:asciiTheme="majorEastAsia" w:eastAsiaTheme="majorEastAsia" w:hAnsiTheme="majorEastAsia" w:hint="eastAsia"/>
                <w:sz w:val="21"/>
              </w:rPr>
              <w:t xml:space="preserve">続柄（　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8766A0">
              <w:rPr>
                <w:rFonts w:asciiTheme="majorEastAsia" w:eastAsiaTheme="majorEastAsia" w:hAnsiTheme="majorEastAsia" w:hint="eastAsia"/>
                <w:sz w:val="21"/>
              </w:rPr>
              <w:t xml:space="preserve">　　）</w:t>
            </w:r>
          </w:p>
          <w:p w:rsidR="008766A0" w:rsidRDefault="008766A0" w:rsidP="001D4411">
            <w:pPr>
              <w:pStyle w:val="Default"/>
              <w:snapToGrid w:val="0"/>
              <w:spacing w:beforeLines="50" w:before="180" w:line="360" w:lineRule="exact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②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>：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 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 </w:t>
            </w:r>
            <w:r w:rsidR="003C5D7F">
              <w:rPr>
                <w:rFonts w:asciiTheme="majorEastAsia" w:eastAsiaTheme="majorEastAsia" w:hAnsiTheme="majorEastAsia"/>
                <w:sz w:val="21"/>
              </w:rPr>
              <w:t xml:space="preserve">　</w:t>
            </w:r>
            <w:r w:rsidRPr="00B00946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－</w:t>
            </w:r>
            <w:r w:rsidR="00EE741A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EE741A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="00EE741A" w:rsidRPr="00B00946">
              <w:rPr>
                <w:rFonts w:asciiTheme="majorEastAsia" w:eastAsiaTheme="majorEastAsia" w:hAnsiTheme="majorEastAsia" w:hint="eastAsia"/>
                <w:sz w:val="21"/>
              </w:rPr>
              <w:t>－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</w:t>
            </w:r>
          </w:p>
          <w:p w:rsidR="001D4411" w:rsidRPr="00B00946" w:rsidRDefault="001D4411" w:rsidP="003C5D7F">
            <w:pPr>
              <w:pStyle w:val="Default"/>
              <w:snapToGrid w:val="0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保護者の名前（　　　　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）　申込生徒との続柄（　</w:t>
            </w:r>
            <w:r w:rsidR="003C5D7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）</w:t>
            </w:r>
          </w:p>
        </w:tc>
      </w:tr>
      <w:tr w:rsidR="008766A0" w:rsidTr="00AC3E6A">
        <w:trPr>
          <w:trHeight w:val="596"/>
        </w:trPr>
        <w:tc>
          <w:tcPr>
            <w:tcW w:w="13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66A0" w:rsidRPr="00B00946" w:rsidRDefault="008766A0" w:rsidP="000F00F9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A0" w:rsidRPr="00B00946" w:rsidRDefault="008766A0" w:rsidP="000F00F9">
            <w:pPr>
              <w:pStyle w:val="Default"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/>
                <w:sz w:val="21"/>
              </w:rPr>
              <w:t>メールアドレス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6A0" w:rsidRPr="00B00946" w:rsidRDefault="005A18CF" w:rsidP="005A18CF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 xml:space="preserve">　　　　　　　　　　　　　　　　＠</w:t>
            </w:r>
          </w:p>
        </w:tc>
      </w:tr>
      <w:tr w:rsidR="00D11ACA" w:rsidTr="00D11ACA">
        <w:trPr>
          <w:trHeight w:val="2149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CA" w:rsidRDefault="00D11ACA" w:rsidP="000F00F9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lastRenderedPageBreak/>
              <w:t>申し込んだ</w:t>
            </w:r>
          </w:p>
          <w:p w:rsidR="00D11ACA" w:rsidRPr="00B00946" w:rsidRDefault="00D11ACA" w:rsidP="005B6C09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理由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1ACA" w:rsidRDefault="00D11ACA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Pr="00B00946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11ACA" w:rsidTr="00F83592">
        <w:trPr>
          <w:trHeight w:val="1961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CA" w:rsidRDefault="00137068" w:rsidP="00D11ACA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あなた自身のPR（性格や長所など）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1ACA" w:rsidRDefault="00D11ACA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Pr="00B00946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11ACA" w:rsidTr="00F83592">
        <w:trPr>
          <w:trHeight w:val="2135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CA" w:rsidRPr="005B6C09" w:rsidRDefault="005B6C09" w:rsidP="00D11ACA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/>
                <w:sz w:val="21"/>
              </w:rPr>
              <w:t>浦項市への派遣を通じて学びたいこと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1ACA" w:rsidRDefault="00D11ACA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P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11ACA" w:rsidTr="00D11ACA">
        <w:trPr>
          <w:trHeight w:val="4682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09" w:rsidRDefault="005B6C09" w:rsidP="00D82BA6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  <w:r w:rsidRPr="005B6C09">
              <w:rPr>
                <w:rFonts w:asciiTheme="majorEastAsia" w:eastAsiaTheme="majorEastAsia" w:hAnsiTheme="majorEastAsia" w:hint="eastAsia"/>
                <w:sz w:val="21"/>
              </w:rPr>
              <w:t>帰国後、</w:t>
            </w:r>
            <w:r w:rsidR="00D82BA6">
              <w:rPr>
                <w:rFonts w:asciiTheme="majorEastAsia" w:eastAsiaTheme="majorEastAsia" w:hAnsiTheme="majorEastAsia" w:hint="eastAsia"/>
                <w:sz w:val="21"/>
              </w:rPr>
              <w:t>訪問</w:t>
            </w:r>
            <w:r w:rsidRPr="005B6C09">
              <w:rPr>
                <w:rFonts w:asciiTheme="majorEastAsia" w:eastAsiaTheme="majorEastAsia" w:hAnsiTheme="majorEastAsia" w:hint="eastAsia"/>
                <w:sz w:val="21"/>
              </w:rPr>
              <w:t>成果をどのように生かそうと思いますか（学校内外は問いません）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1ACA" w:rsidRDefault="00D11ACA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  <w:p w:rsidR="00F83592" w:rsidRPr="00D11ACA" w:rsidRDefault="00F83592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11ACA" w:rsidTr="00D11ACA">
        <w:trPr>
          <w:trHeight w:val="526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11ACA" w:rsidRDefault="00D11ACA" w:rsidP="00D11ACA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11ACA" w:rsidRPr="00D11ACA" w:rsidRDefault="00D11ACA" w:rsidP="000F00F9">
            <w:pPr>
              <w:pStyle w:val="Default"/>
              <w:spacing w:line="36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04E13" w:rsidTr="00EF302E">
        <w:trPr>
          <w:trHeight w:val="2624"/>
        </w:trPr>
        <w:tc>
          <w:tcPr>
            <w:tcW w:w="97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13" w:rsidRDefault="00420F11" w:rsidP="000F00F9">
            <w:pPr>
              <w:pStyle w:val="Default"/>
              <w:spacing w:line="360" w:lineRule="exact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事業趣旨を理解し、</w:t>
            </w:r>
            <w:r w:rsidR="005B32E0" w:rsidRPr="005B32E0">
              <w:rPr>
                <w:rFonts w:asciiTheme="majorEastAsia" w:eastAsiaTheme="majorEastAsia" w:hAnsiTheme="majorEastAsia" w:hint="eastAsia"/>
                <w:sz w:val="21"/>
              </w:rPr>
              <w:t>令和７年度上越市高校生海外派遣事業（韓国浦項市）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募集</w:t>
            </w:r>
            <w:r w:rsidR="00D57D70">
              <w:rPr>
                <w:rFonts w:asciiTheme="majorEastAsia" w:eastAsiaTheme="majorEastAsia" w:hAnsiTheme="majorEastAsia" w:hint="eastAsia"/>
                <w:sz w:val="21"/>
              </w:rPr>
              <w:t>要項</w:t>
            </w:r>
            <w:r w:rsidR="00C317AA">
              <w:rPr>
                <w:rFonts w:asciiTheme="majorEastAsia" w:eastAsiaTheme="majorEastAsia" w:hAnsiTheme="majorEastAsia" w:hint="eastAsia"/>
                <w:sz w:val="21"/>
              </w:rPr>
              <w:t>と事業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1"/>
              </w:rPr>
              <w:t>説明会の内容を承諾し</w:t>
            </w:r>
            <w:r w:rsidR="005B32E0">
              <w:rPr>
                <w:rFonts w:asciiTheme="majorEastAsia" w:eastAsiaTheme="majorEastAsia" w:hAnsiTheme="majorEastAsia" w:hint="eastAsia"/>
                <w:sz w:val="21"/>
              </w:rPr>
              <w:t>た上で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>申し込みます。内容に事実と異なる記載は</w:t>
            </w:r>
            <w:r w:rsidR="005B32E0">
              <w:rPr>
                <w:rFonts w:asciiTheme="majorEastAsia" w:eastAsiaTheme="majorEastAsia" w:hAnsiTheme="majorEastAsia" w:hint="eastAsia"/>
                <w:sz w:val="21"/>
              </w:rPr>
              <w:t>あり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>ません。</w:t>
            </w:r>
          </w:p>
          <w:p w:rsidR="00344734" w:rsidRDefault="00344734" w:rsidP="00344734">
            <w:pPr>
              <w:pStyle w:val="Default"/>
              <w:spacing w:line="360" w:lineRule="exact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</w:p>
          <w:p w:rsidR="00344734" w:rsidRPr="00B00946" w:rsidRDefault="00344734" w:rsidP="00344734">
            <w:pPr>
              <w:pStyle w:val="Default"/>
              <w:spacing w:line="360" w:lineRule="exact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sz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1"/>
              </w:rPr>
              <w:t>７</w:t>
            </w:r>
            <w:r w:rsidRPr="00B00946">
              <w:rPr>
                <w:rFonts w:asciiTheme="majorEastAsia" w:eastAsiaTheme="majorEastAsia" w:hAnsiTheme="majorEastAsia" w:hint="eastAsia"/>
                <w:sz w:val="21"/>
              </w:rPr>
              <w:t>年　　月　　日</w:t>
            </w:r>
          </w:p>
          <w:p w:rsidR="00204E13" w:rsidRPr="00B00946" w:rsidRDefault="00420F11" w:rsidP="000F00F9">
            <w:pPr>
              <w:pStyle w:val="Default"/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  <w:b/>
                <w:sz w:val="21"/>
                <w:u w:val="single"/>
              </w:rPr>
            </w:pPr>
            <w:r w:rsidRPr="00B00946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　　　　　　　　　　　　　　　</w:t>
            </w:r>
            <w:r w:rsidRPr="00C317AA">
              <w:rPr>
                <w:rFonts w:asciiTheme="majorEastAsia" w:eastAsiaTheme="majorEastAsia" w:hAnsiTheme="majorEastAsia" w:hint="eastAsia"/>
                <w:b/>
                <w:spacing w:val="15"/>
                <w:sz w:val="21"/>
                <w:u w:val="single"/>
                <w:fitText w:val="1055" w:id="6"/>
              </w:rPr>
              <w:t>本人署</w:t>
            </w:r>
            <w:r w:rsidRPr="00C317AA">
              <w:rPr>
                <w:rFonts w:asciiTheme="majorEastAsia" w:eastAsiaTheme="majorEastAsia" w:hAnsiTheme="majorEastAsia" w:hint="eastAsia"/>
                <w:b/>
                <w:spacing w:val="30"/>
                <w:sz w:val="21"/>
                <w:u w:val="single"/>
                <w:fitText w:val="1055" w:id="6"/>
              </w:rPr>
              <w:t>名</w:t>
            </w:r>
            <w:r w:rsidRPr="00B00946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 xml:space="preserve">　　　　　　　　　　　　　　</w:t>
            </w:r>
          </w:p>
          <w:p w:rsidR="00204E13" w:rsidRPr="00B00946" w:rsidRDefault="00204E13" w:rsidP="000F00F9">
            <w:pPr>
              <w:pStyle w:val="Default"/>
              <w:spacing w:line="360" w:lineRule="exact"/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</w:p>
          <w:p w:rsidR="00204E13" w:rsidRPr="00B00946" w:rsidRDefault="00A166CB" w:rsidP="000F00F9">
            <w:pPr>
              <w:pStyle w:val="Default"/>
              <w:spacing w:line="360" w:lineRule="exact"/>
              <w:ind w:firstLineChars="2500" w:firstLine="5271"/>
              <w:rPr>
                <w:rFonts w:asciiTheme="majorEastAsia" w:eastAsiaTheme="majorEastAsia" w:hAnsiTheme="majorEastAsia"/>
                <w:sz w:val="21"/>
              </w:rPr>
            </w:pPr>
            <w:r w:rsidRPr="00B00946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 xml:space="preserve">保護者署名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 xml:space="preserve">　</w:t>
            </w:r>
            <w:r w:rsidRPr="00B00946">
              <w:rPr>
                <w:rFonts w:asciiTheme="majorEastAsia" w:eastAsiaTheme="majorEastAsia" w:hAnsiTheme="majorEastAsia" w:hint="eastAsia"/>
                <w:b/>
                <w:sz w:val="21"/>
                <w:u w:val="single"/>
              </w:rPr>
              <w:t xml:space="preserve">　</w:t>
            </w:r>
          </w:p>
        </w:tc>
      </w:tr>
    </w:tbl>
    <w:p w:rsidR="00204E13" w:rsidRDefault="00204E13">
      <w:pPr>
        <w:spacing w:line="60" w:lineRule="exact"/>
        <w:rPr>
          <w:rFonts w:asciiTheme="minorEastAsia" w:hAnsiTheme="minorEastAsia"/>
          <w:sz w:val="24"/>
        </w:rPr>
      </w:pPr>
    </w:p>
    <w:sectPr w:rsidR="00204E13">
      <w:footerReference w:type="default" r:id="rId6"/>
      <w:pgSz w:w="11906" w:h="16838"/>
      <w:pgMar w:top="1134" w:right="1077" w:bottom="851" w:left="1077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A0" w:rsidRDefault="008766A0">
      <w:r>
        <w:separator/>
      </w:r>
    </w:p>
  </w:endnote>
  <w:endnote w:type="continuationSeparator" w:id="0">
    <w:p w:rsidR="008766A0" w:rsidRDefault="0087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93405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8766A0" w:rsidRDefault="008766A0">
        <w:pPr>
          <w:pStyle w:val="a8"/>
          <w:jc w:val="center"/>
          <w:rPr>
            <w:rFonts w:asciiTheme="minorEastAsia" w:hAnsiTheme="min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317AA" w:rsidRPr="00C317AA">
          <w:rPr>
            <w:rFonts w:asciiTheme="minorEastAsia" w:hAnsiTheme="minorEastAsia"/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:rsidR="008766A0" w:rsidRDefault="00876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A0" w:rsidRDefault="008766A0">
      <w:r>
        <w:separator/>
      </w:r>
    </w:p>
  </w:footnote>
  <w:footnote w:type="continuationSeparator" w:id="0">
    <w:p w:rsidR="008766A0" w:rsidRDefault="0087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13"/>
    <w:rsid w:val="000118FA"/>
    <w:rsid w:val="000B2C7F"/>
    <w:rsid w:val="000B63F8"/>
    <w:rsid w:val="000C2D87"/>
    <w:rsid w:val="000E4EA2"/>
    <w:rsid w:val="000F00F9"/>
    <w:rsid w:val="00137068"/>
    <w:rsid w:val="001D4411"/>
    <w:rsid w:val="00204E13"/>
    <w:rsid w:val="00237C60"/>
    <w:rsid w:val="0024194A"/>
    <w:rsid w:val="00293EFF"/>
    <w:rsid w:val="002F6F07"/>
    <w:rsid w:val="00322BEB"/>
    <w:rsid w:val="00344734"/>
    <w:rsid w:val="003C5D7F"/>
    <w:rsid w:val="003F5224"/>
    <w:rsid w:val="004036F2"/>
    <w:rsid w:val="004075B3"/>
    <w:rsid w:val="00420F11"/>
    <w:rsid w:val="004423EE"/>
    <w:rsid w:val="005110B3"/>
    <w:rsid w:val="005A18CF"/>
    <w:rsid w:val="005B32E0"/>
    <w:rsid w:val="005B6C09"/>
    <w:rsid w:val="005B6D75"/>
    <w:rsid w:val="006A50B8"/>
    <w:rsid w:val="006B1C49"/>
    <w:rsid w:val="006B250F"/>
    <w:rsid w:val="006E5F3A"/>
    <w:rsid w:val="006F4274"/>
    <w:rsid w:val="006F5346"/>
    <w:rsid w:val="00713C23"/>
    <w:rsid w:val="00740854"/>
    <w:rsid w:val="008766A0"/>
    <w:rsid w:val="008C2204"/>
    <w:rsid w:val="008E2D48"/>
    <w:rsid w:val="009620D4"/>
    <w:rsid w:val="009A2470"/>
    <w:rsid w:val="00A166CB"/>
    <w:rsid w:val="00AA13CF"/>
    <w:rsid w:val="00AA484B"/>
    <w:rsid w:val="00AC3E6A"/>
    <w:rsid w:val="00B00946"/>
    <w:rsid w:val="00B01584"/>
    <w:rsid w:val="00B41813"/>
    <w:rsid w:val="00B75D8F"/>
    <w:rsid w:val="00BD6479"/>
    <w:rsid w:val="00C317AA"/>
    <w:rsid w:val="00C437DA"/>
    <w:rsid w:val="00C46A83"/>
    <w:rsid w:val="00D11ACA"/>
    <w:rsid w:val="00D14E47"/>
    <w:rsid w:val="00D4785B"/>
    <w:rsid w:val="00D57D70"/>
    <w:rsid w:val="00D64AC9"/>
    <w:rsid w:val="00D82BA6"/>
    <w:rsid w:val="00E1500D"/>
    <w:rsid w:val="00E35659"/>
    <w:rsid w:val="00E6520D"/>
    <w:rsid w:val="00E92AA7"/>
    <w:rsid w:val="00EE5AFC"/>
    <w:rsid w:val="00EE741A"/>
    <w:rsid w:val="00EF302E"/>
    <w:rsid w:val="00F83592"/>
    <w:rsid w:val="00F848DF"/>
    <w:rsid w:val="00F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6154BC-4917-4AEB-B9D0-EB816B2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AC60657F.dotm</Template>
  <TotalTime>85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 kazuma</dc:creator>
  <cp:lastModifiedBy>takeda kazuma</cp:lastModifiedBy>
  <cp:revision>65</cp:revision>
  <cp:lastPrinted>2025-03-07T07:01:00Z</cp:lastPrinted>
  <dcterms:created xsi:type="dcterms:W3CDTF">2024-12-24T07:04:00Z</dcterms:created>
  <dcterms:modified xsi:type="dcterms:W3CDTF">2025-04-03T05:07:00Z</dcterms:modified>
</cp:coreProperties>
</file>