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743" w:rsidRPr="00AE2EBE" w:rsidRDefault="005A3ADB" w:rsidP="0018427C">
      <w:pPr>
        <w:spacing w:afterLines="100" w:after="360"/>
        <w:jc w:val="center"/>
        <w:rPr>
          <w:rFonts w:ascii="ＭＳ ゴシック" w:eastAsia="ＭＳ ゴシック" w:hAnsi="ＭＳ ゴシック"/>
          <w:sz w:val="40"/>
          <w:szCs w:val="40"/>
        </w:rPr>
      </w:pPr>
      <w:r w:rsidRPr="00AE2EBE">
        <w:rPr>
          <w:rFonts w:ascii="ＭＳ ゴシック" w:eastAsia="ＭＳ ゴシック" w:hAnsi="ＭＳ ゴシック" w:hint="eastAsia"/>
          <w:sz w:val="40"/>
          <w:szCs w:val="40"/>
        </w:rPr>
        <w:t>上越市防災士養成講座</w:t>
      </w:r>
      <w:r w:rsidR="0002645B" w:rsidRPr="00AE2EBE">
        <w:rPr>
          <w:rFonts w:ascii="ＭＳ ゴシック" w:eastAsia="ＭＳ ゴシック" w:hAnsi="ＭＳ ゴシック" w:hint="eastAsia"/>
          <w:sz w:val="40"/>
          <w:szCs w:val="40"/>
        </w:rPr>
        <w:t xml:space="preserve">　</w:t>
      </w:r>
      <w:r w:rsidRPr="00AE2EBE">
        <w:rPr>
          <w:rFonts w:ascii="ＭＳ ゴシック" w:eastAsia="ＭＳ ゴシック" w:hAnsi="ＭＳ ゴシック" w:hint="eastAsia"/>
          <w:sz w:val="40"/>
          <w:szCs w:val="40"/>
        </w:rPr>
        <w:t>受講申込書</w:t>
      </w:r>
    </w:p>
    <w:p w:rsidR="00663C7E" w:rsidRPr="00AE2EBE" w:rsidRDefault="00663C7E" w:rsidP="0062223A">
      <w:pPr>
        <w:wordWrap w:val="0"/>
        <w:jc w:val="right"/>
        <w:rPr>
          <w:rFonts w:ascii="ＭＳ 明朝" w:eastAsia="ＭＳ 明朝" w:hAnsi="ＭＳ 明朝"/>
          <w:sz w:val="24"/>
          <w:szCs w:val="28"/>
          <w:u w:val="single"/>
        </w:rPr>
      </w:pPr>
    </w:p>
    <w:p w:rsidR="00B47785" w:rsidRDefault="00AF680F" w:rsidP="00AF680F">
      <w:pPr>
        <w:ind w:right="960"/>
        <w:rPr>
          <w:rFonts w:asciiTheme="majorEastAsia" w:eastAsiaTheme="majorEastAsia" w:hAnsiTheme="majorEastAsia"/>
          <w:sz w:val="24"/>
          <w:szCs w:val="28"/>
        </w:rPr>
      </w:pPr>
      <w:r w:rsidRPr="00AF680F">
        <w:rPr>
          <w:rFonts w:asciiTheme="majorEastAsia" w:eastAsiaTheme="majorEastAsia" w:hAnsiTheme="majorEastAsia" w:hint="eastAsia"/>
          <w:sz w:val="24"/>
          <w:szCs w:val="28"/>
        </w:rPr>
        <w:t xml:space="preserve">　</w:t>
      </w:r>
    </w:p>
    <w:p w:rsidR="00B47785" w:rsidRPr="00AE2EBE" w:rsidRDefault="00AF680F" w:rsidP="0020518C">
      <w:pPr>
        <w:tabs>
          <w:tab w:val="left" w:pos="9072"/>
        </w:tabs>
        <w:wordWrap w:val="0"/>
        <w:jc w:val="right"/>
        <w:rPr>
          <w:rFonts w:ascii="ＭＳ 明朝" w:eastAsia="ＭＳ 明朝" w:hAnsi="ＭＳ 明朝"/>
          <w:sz w:val="24"/>
          <w:szCs w:val="28"/>
          <w:u w:val="single"/>
        </w:rPr>
      </w:pPr>
      <w:r w:rsidRPr="00AE2EBE">
        <w:rPr>
          <w:rFonts w:ascii="ＭＳ 明朝" w:eastAsia="ＭＳ 明朝" w:hAnsi="ＭＳ 明朝" w:hint="eastAsia"/>
          <w:sz w:val="24"/>
          <w:szCs w:val="24"/>
        </w:rPr>
        <w:t>私は、「上越市防災士養成講座」の受講を申</w:t>
      </w:r>
      <w:bookmarkStart w:id="0" w:name="_GoBack"/>
      <w:r w:rsidRPr="00AE2EBE">
        <w:rPr>
          <w:rFonts w:ascii="ＭＳ 明朝" w:eastAsia="ＭＳ 明朝" w:hAnsi="ＭＳ 明朝" w:hint="eastAsia"/>
          <w:sz w:val="24"/>
          <w:szCs w:val="24"/>
        </w:rPr>
        <w:t>込みま</w:t>
      </w:r>
      <w:bookmarkEnd w:id="0"/>
      <w:r w:rsidRPr="00AE2EBE">
        <w:rPr>
          <w:rFonts w:ascii="ＭＳ 明朝" w:eastAsia="ＭＳ 明朝" w:hAnsi="ＭＳ 明朝" w:hint="eastAsia"/>
          <w:sz w:val="24"/>
          <w:szCs w:val="24"/>
        </w:rPr>
        <w:t>す。</w:t>
      </w:r>
      <w:r w:rsidR="00B47785">
        <w:rPr>
          <w:rFonts w:ascii="ＭＳ 明朝" w:eastAsia="ＭＳ 明朝" w:hAnsi="ＭＳ 明朝" w:hint="eastAsia"/>
          <w:sz w:val="24"/>
          <w:szCs w:val="24"/>
        </w:rPr>
        <w:t xml:space="preserve">　　　</w:t>
      </w:r>
      <w:r w:rsidR="00B47785" w:rsidRPr="00AE2EBE">
        <w:rPr>
          <w:rFonts w:ascii="ＭＳ 明朝" w:eastAsia="ＭＳ 明朝" w:hAnsi="ＭＳ 明朝" w:hint="eastAsia"/>
          <w:sz w:val="24"/>
          <w:szCs w:val="28"/>
          <w:u w:val="single"/>
        </w:rPr>
        <w:t xml:space="preserve">令和　　年　　月　　日 </w:t>
      </w:r>
    </w:p>
    <w:tbl>
      <w:tblPr>
        <w:tblW w:w="9534"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4244"/>
        <w:gridCol w:w="2268"/>
        <w:gridCol w:w="1320"/>
      </w:tblGrid>
      <w:tr w:rsidR="00FD5553" w:rsidRPr="00AE2EBE" w:rsidTr="0039335F">
        <w:trPr>
          <w:trHeight w:val="345"/>
        </w:trPr>
        <w:tc>
          <w:tcPr>
            <w:tcW w:w="1702" w:type="dxa"/>
            <w:vAlign w:val="center"/>
          </w:tcPr>
          <w:p w:rsidR="00FD5553" w:rsidRPr="00AE2EBE" w:rsidRDefault="00FD5553" w:rsidP="0039335F">
            <w:pPr>
              <w:spacing w:line="480" w:lineRule="auto"/>
              <w:jc w:val="center"/>
              <w:rPr>
                <w:rFonts w:ascii="ＭＳ 明朝" w:eastAsia="ＭＳ 明朝" w:hAnsi="ＭＳ 明朝"/>
                <w:sz w:val="24"/>
                <w:szCs w:val="20"/>
              </w:rPr>
            </w:pPr>
            <w:r>
              <w:rPr>
                <w:rFonts w:ascii="ＭＳ 明朝" w:eastAsia="ＭＳ 明朝" w:hAnsi="ＭＳ 明朝"/>
                <w:sz w:val="24"/>
                <w:szCs w:val="20"/>
              </w:rPr>
              <w:t>フリガナ</w:t>
            </w:r>
          </w:p>
        </w:tc>
        <w:tc>
          <w:tcPr>
            <w:tcW w:w="4244" w:type="dxa"/>
          </w:tcPr>
          <w:p w:rsidR="00FD5553" w:rsidRPr="00AE2EBE" w:rsidRDefault="00FD5553" w:rsidP="0039335F">
            <w:pPr>
              <w:spacing w:line="480" w:lineRule="auto"/>
              <w:jc w:val="left"/>
              <w:rPr>
                <w:rFonts w:ascii="ＭＳ 明朝" w:eastAsia="ＭＳ 明朝" w:hAnsi="ＭＳ 明朝"/>
                <w:sz w:val="20"/>
                <w:szCs w:val="20"/>
              </w:rPr>
            </w:pPr>
          </w:p>
        </w:tc>
        <w:tc>
          <w:tcPr>
            <w:tcW w:w="2268" w:type="dxa"/>
            <w:vAlign w:val="center"/>
          </w:tcPr>
          <w:p w:rsidR="00FD5553" w:rsidRPr="00640206" w:rsidRDefault="00FD5553" w:rsidP="0039335F">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職業</w:t>
            </w:r>
          </w:p>
        </w:tc>
        <w:tc>
          <w:tcPr>
            <w:tcW w:w="1320" w:type="dxa"/>
            <w:vAlign w:val="center"/>
          </w:tcPr>
          <w:p w:rsidR="00FD5553" w:rsidRPr="001D2D25" w:rsidRDefault="00FD5553" w:rsidP="0039335F">
            <w:pPr>
              <w:jc w:val="center"/>
              <w:rPr>
                <w:rFonts w:ascii="ＭＳ 明朝" w:eastAsia="ＭＳ 明朝" w:hAnsi="ＭＳ 明朝"/>
                <w:sz w:val="24"/>
                <w:szCs w:val="24"/>
              </w:rPr>
            </w:pPr>
            <w:r>
              <w:rPr>
                <w:rFonts w:ascii="ＭＳ 明朝" w:eastAsia="ＭＳ 明朝" w:hAnsi="ＭＳ 明朝"/>
                <w:sz w:val="24"/>
                <w:szCs w:val="24"/>
              </w:rPr>
              <w:t>性別</w:t>
            </w:r>
          </w:p>
        </w:tc>
      </w:tr>
      <w:tr w:rsidR="00FD5553" w:rsidRPr="00AE2EBE" w:rsidTr="0039335F">
        <w:trPr>
          <w:trHeight w:val="1080"/>
        </w:trPr>
        <w:tc>
          <w:tcPr>
            <w:tcW w:w="1702" w:type="dxa"/>
            <w:vAlign w:val="center"/>
          </w:tcPr>
          <w:p w:rsidR="00FD5553" w:rsidRPr="00AE2EBE" w:rsidRDefault="00FD5553" w:rsidP="0039335F">
            <w:pPr>
              <w:spacing w:line="480" w:lineRule="auto"/>
              <w:jc w:val="center"/>
              <w:rPr>
                <w:rFonts w:ascii="ＭＳ 明朝" w:eastAsia="ＭＳ 明朝" w:hAnsi="ＭＳ 明朝"/>
                <w:sz w:val="24"/>
                <w:szCs w:val="20"/>
              </w:rPr>
            </w:pPr>
            <w:r w:rsidRPr="00AE2EBE">
              <w:rPr>
                <w:rFonts w:ascii="ＭＳ 明朝" w:eastAsia="ＭＳ 明朝" w:hAnsi="ＭＳ 明朝" w:hint="eastAsia"/>
                <w:sz w:val="24"/>
                <w:szCs w:val="20"/>
              </w:rPr>
              <w:t>氏　名</w:t>
            </w:r>
          </w:p>
        </w:tc>
        <w:tc>
          <w:tcPr>
            <w:tcW w:w="4244" w:type="dxa"/>
          </w:tcPr>
          <w:p w:rsidR="00FD5553" w:rsidRPr="00AE2EBE" w:rsidRDefault="00FD5553" w:rsidP="0039335F">
            <w:pPr>
              <w:spacing w:line="480" w:lineRule="auto"/>
              <w:jc w:val="left"/>
              <w:rPr>
                <w:rFonts w:ascii="ＭＳ 明朝" w:eastAsia="ＭＳ 明朝" w:hAnsi="ＭＳ 明朝"/>
                <w:sz w:val="20"/>
                <w:szCs w:val="20"/>
              </w:rPr>
            </w:pPr>
          </w:p>
        </w:tc>
        <w:tc>
          <w:tcPr>
            <w:tcW w:w="2268" w:type="dxa"/>
          </w:tcPr>
          <w:p w:rsidR="00FD5553" w:rsidRPr="00640206" w:rsidRDefault="00FD5553" w:rsidP="0039335F">
            <w:pPr>
              <w:spacing w:line="480" w:lineRule="auto"/>
              <w:rPr>
                <w:rFonts w:ascii="ＭＳ 明朝" w:eastAsia="ＭＳ 明朝" w:hAnsi="ＭＳ 明朝"/>
                <w:sz w:val="24"/>
                <w:szCs w:val="24"/>
              </w:rPr>
            </w:pPr>
          </w:p>
        </w:tc>
        <w:tc>
          <w:tcPr>
            <w:tcW w:w="1320" w:type="dxa"/>
            <w:vAlign w:val="center"/>
          </w:tcPr>
          <w:p w:rsidR="00FD5553" w:rsidRPr="001D2D25" w:rsidRDefault="0020518C" w:rsidP="0039335F">
            <w:pPr>
              <w:jc w:val="left"/>
              <w:rPr>
                <w:rFonts w:ascii="ＭＳ 明朝" w:eastAsia="ＭＳ 明朝" w:hAnsi="ＭＳ 明朝"/>
                <w:sz w:val="24"/>
                <w:szCs w:val="24"/>
              </w:rPr>
            </w:pPr>
            <w:r>
              <w:rPr>
                <w:rFonts w:ascii="ＭＳ 明朝" w:eastAsia="ＭＳ 明朝" w:hAnsi="ＭＳ 明朝"/>
                <w:noProof/>
                <w:sz w:val="24"/>
                <w:szCs w:val="24"/>
              </w:rPr>
              <w:pict>
                <v:shapetype id="_x0000_t202" coordsize="21600,21600" o:spt="202" path="m,l,21600r21600,l21600,xe">
                  <v:stroke joinstyle="miter"/>
                  <v:path gradientshapeok="t" o:connecttype="rect"/>
                </v:shapetype>
                <v:shape id="_x0000_s1101" type="#_x0000_t202" style="position:absolute;margin-left:3.95pt;margin-top:5.1pt;width:47.65pt;height:22.5pt;z-index:251662848;mso-position-horizontal-relative:text;mso-position-vertical-relative:text" stroked="f">
                  <v:textbox style="mso-next-textbox:#_x0000_s1101" inset="5.85pt,.7pt,5.85pt,.7pt">
                    <w:txbxContent>
                      <w:p w:rsidR="00FD5553" w:rsidRPr="00AE2EBE" w:rsidRDefault="00FD5553" w:rsidP="00FD5553">
                        <w:pPr>
                          <w:rPr>
                            <w:rFonts w:ascii="ＭＳ 明朝" w:eastAsia="ＭＳ 明朝" w:hAnsi="ＭＳ 明朝"/>
                            <w:sz w:val="24"/>
                          </w:rPr>
                        </w:pPr>
                        <w:r w:rsidRPr="00AE2EBE">
                          <w:rPr>
                            <w:rFonts w:ascii="ＭＳ 明朝" w:eastAsia="ＭＳ 明朝" w:hAnsi="ＭＳ 明朝" w:hint="eastAsia"/>
                            <w:sz w:val="24"/>
                          </w:rPr>
                          <w:t>男・女</w:t>
                        </w:r>
                      </w:p>
                    </w:txbxContent>
                  </v:textbox>
                </v:shape>
              </w:pict>
            </w:r>
          </w:p>
        </w:tc>
      </w:tr>
      <w:tr w:rsidR="00FD5553" w:rsidRPr="00AE2EBE" w:rsidTr="0039335F">
        <w:trPr>
          <w:trHeight w:val="407"/>
        </w:trPr>
        <w:tc>
          <w:tcPr>
            <w:tcW w:w="1702" w:type="dxa"/>
            <w:vAlign w:val="center"/>
          </w:tcPr>
          <w:p w:rsidR="00FD5553" w:rsidRPr="00AE2EBE" w:rsidRDefault="00FD5553" w:rsidP="0039335F">
            <w:pPr>
              <w:spacing w:line="360" w:lineRule="auto"/>
              <w:jc w:val="center"/>
              <w:rPr>
                <w:rFonts w:ascii="ＭＳ 明朝" w:eastAsia="ＭＳ 明朝" w:hAnsi="ＭＳ 明朝"/>
                <w:sz w:val="24"/>
                <w:szCs w:val="20"/>
              </w:rPr>
            </w:pPr>
            <w:r w:rsidRPr="0020518C">
              <w:rPr>
                <w:rFonts w:ascii="ＭＳ 明朝" w:eastAsia="ＭＳ 明朝" w:hAnsi="ＭＳ 明朝" w:hint="eastAsia"/>
                <w:spacing w:val="15"/>
                <w:w w:val="85"/>
                <w:kern w:val="0"/>
                <w:sz w:val="24"/>
                <w:szCs w:val="20"/>
                <w:fitText w:val="1440" w:id="-1525457151"/>
              </w:rPr>
              <w:t>生年月日・年</w:t>
            </w:r>
            <w:r w:rsidRPr="0020518C">
              <w:rPr>
                <w:rFonts w:ascii="ＭＳ 明朝" w:eastAsia="ＭＳ 明朝" w:hAnsi="ＭＳ 明朝" w:hint="eastAsia"/>
                <w:w w:val="85"/>
                <w:kern w:val="0"/>
                <w:sz w:val="24"/>
                <w:szCs w:val="20"/>
                <w:fitText w:val="1440" w:id="-1525457151"/>
              </w:rPr>
              <w:t>齢</w:t>
            </w:r>
          </w:p>
        </w:tc>
        <w:tc>
          <w:tcPr>
            <w:tcW w:w="7832" w:type="dxa"/>
            <w:gridSpan w:val="3"/>
            <w:vAlign w:val="center"/>
          </w:tcPr>
          <w:p w:rsidR="00FD5553" w:rsidRPr="00AE2EBE" w:rsidRDefault="00FD5553" w:rsidP="0039335F">
            <w:pPr>
              <w:spacing w:line="360" w:lineRule="auto"/>
              <w:ind w:firstLineChars="200" w:firstLine="480"/>
              <w:jc w:val="left"/>
              <w:rPr>
                <w:rFonts w:ascii="ＭＳ 明朝" w:eastAsia="ＭＳ 明朝" w:hAnsi="ＭＳ 明朝"/>
                <w:sz w:val="24"/>
                <w:szCs w:val="20"/>
              </w:rPr>
            </w:pPr>
            <w:r w:rsidRPr="00AE2EBE">
              <w:rPr>
                <w:rFonts w:ascii="ＭＳ 明朝" w:eastAsia="ＭＳ 明朝" w:hAnsi="ＭＳ 明朝" w:hint="eastAsia"/>
                <w:sz w:val="24"/>
                <w:szCs w:val="20"/>
              </w:rPr>
              <w:t xml:space="preserve">昭和・平成　　　　年　</w:t>
            </w:r>
            <w:r w:rsidRPr="00AE2EBE">
              <w:rPr>
                <w:rFonts w:ascii="ＭＳ 明朝" w:eastAsia="ＭＳ 明朝" w:hAnsi="ＭＳ 明朝" w:hint="eastAsia"/>
                <w:b/>
                <w:sz w:val="24"/>
                <w:szCs w:val="20"/>
              </w:rPr>
              <w:t xml:space="preserve">　　　</w:t>
            </w:r>
            <w:r w:rsidRPr="00AE2EBE">
              <w:rPr>
                <w:rFonts w:ascii="ＭＳ 明朝" w:eastAsia="ＭＳ 明朝" w:hAnsi="ＭＳ 明朝" w:hint="eastAsia"/>
                <w:sz w:val="24"/>
                <w:szCs w:val="20"/>
              </w:rPr>
              <w:t>月　　　　日　（　　　　歳）</w:t>
            </w:r>
          </w:p>
        </w:tc>
      </w:tr>
      <w:tr w:rsidR="00FD5553" w:rsidRPr="00AE2EBE" w:rsidTr="0039335F">
        <w:trPr>
          <w:trHeight w:val="792"/>
        </w:trPr>
        <w:tc>
          <w:tcPr>
            <w:tcW w:w="1702" w:type="dxa"/>
            <w:vAlign w:val="center"/>
          </w:tcPr>
          <w:p w:rsidR="00FD5553" w:rsidRPr="00AE2EBE" w:rsidRDefault="00FD5553" w:rsidP="0039335F">
            <w:pPr>
              <w:jc w:val="center"/>
              <w:rPr>
                <w:rFonts w:ascii="ＭＳ 明朝" w:eastAsia="ＭＳ 明朝" w:hAnsi="ＭＳ 明朝"/>
                <w:sz w:val="24"/>
                <w:szCs w:val="20"/>
              </w:rPr>
            </w:pPr>
            <w:r w:rsidRPr="00AE2EBE">
              <w:rPr>
                <w:rFonts w:ascii="ＭＳ 明朝" w:eastAsia="ＭＳ 明朝" w:hAnsi="ＭＳ 明朝" w:hint="eastAsia"/>
                <w:sz w:val="24"/>
                <w:szCs w:val="20"/>
              </w:rPr>
              <w:t>住　所</w:t>
            </w:r>
          </w:p>
        </w:tc>
        <w:tc>
          <w:tcPr>
            <w:tcW w:w="7832" w:type="dxa"/>
            <w:gridSpan w:val="3"/>
          </w:tcPr>
          <w:p w:rsidR="00FD5553" w:rsidRPr="00AE2EBE" w:rsidRDefault="00FD5553" w:rsidP="0039335F">
            <w:pPr>
              <w:jc w:val="left"/>
              <w:rPr>
                <w:rFonts w:ascii="ＭＳ 明朝" w:eastAsia="ＭＳ 明朝" w:hAnsi="ＭＳ 明朝"/>
                <w:sz w:val="24"/>
                <w:szCs w:val="20"/>
              </w:rPr>
            </w:pPr>
            <w:r w:rsidRPr="00AE2EBE">
              <w:rPr>
                <w:rFonts w:ascii="ＭＳ 明朝" w:eastAsia="ＭＳ 明朝" w:hAnsi="ＭＳ 明朝" w:hint="eastAsia"/>
                <w:sz w:val="24"/>
                <w:szCs w:val="20"/>
              </w:rPr>
              <w:t>〒　　　　－</w:t>
            </w:r>
          </w:p>
          <w:p w:rsidR="00FD5553" w:rsidRPr="00AE2EBE" w:rsidRDefault="00FD5553" w:rsidP="0039335F">
            <w:pPr>
              <w:jc w:val="left"/>
              <w:rPr>
                <w:rFonts w:ascii="ＭＳ 明朝" w:eastAsia="ＭＳ 明朝" w:hAnsi="ＭＳ 明朝"/>
                <w:sz w:val="20"/>
                <w:szCs w:val="20"/>
              </w:rPr>
            </w:pPr>
          </w:p>
        </w:tc>
      </w:tr>
      <w:tr w:rsidR="00FD5553" w:rsidRPr="00AE2EBE" w:rsidTr="0039335F">
        <w:trPr>
          <w:trHeight w:val="238"/>
        </w:trPr>
        <w:tc>
          <w:tcPr>
            <w:tcW w:w="1702" w:type="dxa"/>
            <w:vMerge w:val="restart"/>
            <w:vAlign w:val="center"/>
          </w:tcPr>
          <w:p w:rsidR="00FD5553" w:rsidRPr="00AE2EBE" w:rsidRDefault="00FD5553" w:rsidP="0039335F">
            <w:pPr>
              <w:jc w:val="center"/>
              <w:rPr>
                <w:rFonts w:ascii="ＭＳ 明朝" w:eastAsia="ＭＳ 明朝" w:hAnsi="ＭＳ 明朝"/>
                <w:sz w:val="24"/>
                <w:szCs w:val="20"/>
              </w:rPr>
            </w:pPr>
            <w:r w:rsidRPr="00AE2EBE">
              <w:rPr>
                <w:rFonts w:ascii="ＭＳ 明朝" w:eastAsia="ＭＳ 明朝" w:hAnsi="ＭＳ 明朝" w:hint="eastAsia"/>
                <w:sz w:val="24"/>
                <w:szCs w:val="20"/>
              </w:rPr>
              <w:t>連 絡 先</w:t>
            </w:r>
          </w:p>
        </w:tc>
        <w:tc>
          <w:tcPr>
            <w:tcW w:w="4244" w:type="dxa"/>
          </w:tcPr>
          <w:p w:rsidR="00FD5553" w:rsidRPr="00AE2EBE" w:rsidRDefault="00FD5553" w:rsidP="0039335F">
            <w:pPr>
              <w:jc w:val="center"/>
              <w:rPr>
                <w:rFonts w:ascii="ＭＳ 明朝" w:eastAsia="ＭＳ 明朝" w:hAnsi="ＭＳ 明朝"/>
                <w:sz w:val="24"/>
                <w:szCs w:val="20"/>
              </w:rPr>
            </w:pPr>
            <w:r w:rsidRPr="00AE2EBE">
              <w:rPr>
                <w:rFonts w:ascii="ＭＳ 明朝" w:eastAsia="ＭＳ 明朝" w:hAnsi="ＭＳ 明朝" w:hint="eastAsia"/>
                <w:sz w:val="24"/>
                <w:szCs w:val="20"/>
              </w:rPr>
              <w:t>自宅電話番号　又は　携帯電話番号</w:t>
            </w:r>
          </w:p>
        </w:tc>
        <w:tc>
          <w:tcPr>
            <w:tcW w:w="3588" w:type="dxa"/>
            <w:gridSpan w:val="2"/>
          </w:tcPr>
          <w:p w:rsidR="00FD5553" w:rsidRPr="00AE2EBE" w:rsidRDefault="00A92904" w:rsidP="0039335F">
            <w:pPr>
              <w:jc w:val="center"/>
              <w:rPr>
                <w:rFonts w:ascii="ＭＳ 明朝" w:eastAsia="ＭＳ 明朝" w:hAnsi="ＭＳ 明朝"/>
                <w:sz w:val="24"/>
                <w:szCs w:val="20"/>
              </w:rPr>
            </w:pPr>
            <w:r>
              <w:rPr>
                <w:rFonts w:ascii="ＭＳ 明朝" w:eastAsia="ＭＳ 明朝" w:hAnsi="ＭＳ 明朝" w:hint="eastAsia"/>
                <w:sz w:val="24"/>
                <w:szCs w:val="20"/>
              </w:rPr>
              <w:t>メールアドレス</w:t>
            </w:r>
          </w:p>
        </w:tc>
      </w:tr>
      <w:tr w:rsidR="00FD5553" w:rsidRPr="00AE2EBE" w:rsidTr="0039335F">
        <w:trPr>
          <w:trHeight w:val="822"/>
        </w:trPr>
        <w:tc>
          <w:tcPr>
            <w:tcW w:w="1702" w:type="dxa"/>
            <w:vMerge/>
            <w:vAlign w:val="center"/>
          </w:tcPr>
          <w:p w:rsidR="00FD5553" w:rsidRPr="00AE2EBE" w:rsidRDefault="00FD5553" w:rsidP="0039335F">
            <w:pPr>
              <w:jc w:val="center"/>
              <w:rPr>
                <w:rFonts w:ascii="ＭＳ 明朝" w:eastAsia="ＭＳ 明朝" w:hAnsi="ＭＳ 明朝"/>
                <w:sz w:val="24"/>
                <w:szCs w:val="20"/>
              </w:rPr>
            </w:pPr>
          </w:p>
        </w:tc>
        <w:tc>
          <w:tcPr>
            <w:tcW w:w="4244" w:type="dxa"/>
          </w:tcPr>
          <w:p w:rsidR="00FD5553" w:rsidRDefault="00FD5553" w:rsidP="0039335F">
            <w:pPr>
              <w:jc w:val="left"/>
              <w:rPr>
                <w:rFonts w:ascii="ＭＳ 明朝" w:eastAsia="ＭＳ 明朝" w:hAnsi="ＭＳ 明朝"/>
                <w:sz w:val="18"/>
                <w:szCs w:val="18"/>
              </w:rPr>
            </w:pPr>
            <w:r w:rsidRPr="00AE2EBE">
              <w:rPr>
                <w:rFonts w:ascii="ＭＳ 明朝" w:eastAsia="ＭＳ 明朝" w:hAnsi="ＭＳ 明朝" w:hint="eastAsia"/>
                <w:sz w:val="18"/>
                <w:szCs w:val="18"/>
              </w:rPr>
              <w:t>※日中連絡の取りやすい番号を記入してください</w:t>
            </w:r>
          </w:p>
          <w:p w:rsidR="00FD5553" w:rsidRPr="002F12DC" w:rsidRDefault="00FD5553" w:rsidP="0039335F">
            <w:pPr>
              <w:jc w:val="center"/>
              <w:rPr>
                <w:rFonts w:ascii="ＭＳ 明朝" w:eastAsia="ＭＳ 明朝" w:hAnsi="ＭＳ 明朝"/>
                <w:sz w:val="22"/>
              </w:rPr>
            </w:pPr>
            <w:r w:rsidRPr="002F12DC">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F12DC">
              <w:rPr>
                <w:rFonts w:ascii="ＭＳ 明朝" w:eastAsia="ＭＳ 明朝" w:hAnsi="ＭＳ 明朝" w:hint="eastAsia"/>
                <w:sz w:val="22"/>
              </w:rPr>
              <w:t xml:space="preserve">　　）</w:t>
            </w:r>
          </w:p>
        </w:tc>
        <w:tc>
          <w:tcPr>
            <w:tcW w:w="3588" w:type="dxa"/>
            <w:gridSpan w:val="2"/>
          </w:tcPr>
          <w:p w:rsidR="00FD5553" w:rsidRPr="00AE2EBE" w:rsidRDefault="00FD5553" w:rsidP="0039335F">
            <w:pPr>
              <w:jc w:val="left"/>
              <w:rPr>
                <w:rFonts w:ascii="ＭＳ 明朝" w:eastAsia="ＭＳ 明朝" w:hAnsi="ＭＳ 明朝"/>
                <w:sz w:val="24"/>
                <w:szCs w:val="20"/>
              </w:rPr>
            </w:pPr>
          </w:p>
        </w:tc>
      </w:tr>
      <w:tr w:rsidR="00FD5553" w:rsidTr="00632BE5">
        <w:trPr>
          <w:trHeight w:val="5514"/>
        </w:trPr>
        <w:tc>
          <w:tcPr>
            <w:tcW w:w="9534" w:type="dxa"/>
            <w:gridSpan w:val="4"/>
            <w:tcBorders>
              <w:left w:val="nil"/>
              <w:bottom w:val="nil"/>
              <w:right w:val="nil"/>
            </w:tcBorders>
          </w:tcPr>
          <w:p w:rsidR="00FD5553" w:rsidRDefault="0020518C" w:rsidP="00FD5553">
            <w:pPr>
              <w:tabs>
                <w:tab w:val="left" w:pos="5790"/>
              </w:tabs>
              <w:spacing w:beforeLines="50" w:before="180" w:afterLines="50" w:after="180"/>
              <w:jc w:val="left"/>
              <w:rPr>
                <w:sz w:val="24"/>
                <w:szCs w:val="24"/>
              </w:rPr>
            </w:pPr>
            <w:r>
              <w:rPr>
                <w:noProof/>
                <w:sz w:val="20"/>
                <w:szCs w:val="20"/>
              </w:rPr>
              <w:pict>
                <v:shape id="_x0000_s1104" type="#_x0000_t202" style="position:absolute;margin-left:355.8pt;margin-top:201.75pt;width:124.95pt;height:19.2pt;z-index:251665920;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qT2A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" filled="f" stroked="f">
                  <v:textbox style="mso-next-textbox:#_x0000_s1104;mso-fit-shape-to-text:t">
                    <w:txbxContent>
                      <w:p w:rsidR="00FD5553" w:rsidRDefault="006F2E31" w:rsidP="00FD5553">
                        <w:pPr>
                          <w:spacing w:line="240" w:lineRule="exact"/>
                        </w:pPr>
                        <w:r w:rsidRPr="00241CD1">
                          <w:rPr>
                            <w:rFonts w:ascii="ＭＳ 明朝" w:eastAsia="ＭＳ 明朝" w:hAnsi="ＭＳ 明朝" w:hint="eastAsia"/>
                            <w:sz w:val="18"/>
                            <w:szCs w:val="18"/>
                          </w:rPr>
                          <w:t>（署名又は記名押印）</w:t>
                        </w:r>
                      </w:p>
                    </w:txbxContent>
                  </v:textbox>
                  <w10:anchorlock/>
                </v:shape>
              </w:pict>
            </w:r>
            <w:r>
              <w:rPr>
                <w:noProof/>
                <w:sz w:val="20"/>
                <w:szCs w:val="20"/>
              </w:rPr>
              <w:pict>
                <v:shape id="_x0000_s1103" type="#_x0000_t202" style="position:absolute;margin-left:386.55pt;margin-top:119.25pt;width:99.5pt;height:19.2pt;z-index:251664896;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qT2A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" filled="f" stroked="f">
                  <v:textbox style="mso-next-textbox:#_x0000_s1103;mso-fit-shape-to-text:t">
                    <w:txbxContent>
                      <w:p w:rsidR="00FD5553" w:rsidRDefault="00FD5553" w:rsidP="00FD5553">
                        <w:pPr>
                          <w:spacing w:line="240" w:lineRule="exact"/>
                        </w:pPr>
                      </w:p>
                    </w:txbxContent>
                  </v:textbox>
                  <w10:anchorlock/>
                </v:shape>
              </w:pict>
            </w:r>
            <w:r w:rsidR="00FD5553">
              <w:rPr>
                <w:rFonts w:hint="eastAsia"/>
                <w:sz w:val="20"/>
                <w:szCs w:val="20"/>
              </w:rPr>
              <w:t xml:space="preserve">　</w:t>
            </w:r>
            <w:r w:rsidR="00FD5553">
              <w:rPr>
                <w:sz w:val="24"/>
                <w:szCs w:val="24"/>
              </w:rPr>
              <w:t xml:space="preserve"> </w:t>
            </w:r>
          </w:p>
          <w:p w:rsidR="00FD5553" w:rsidRDefault="0020518C" w:rsidP="0039335F">
            <w:pPr>
              <w:rPr>
                <w:sz w:val="24"/>
                <w:szCs w:val="24"/>
              </w:rPr>
            </w:pPr>
            <w:r>
              <w:rPr>
                <w:noProof/>
              </w:rPr>
              <w:pict>
                <v:shape id="_x0000_s1099" type="#_x0000_t202" style="position:absolute;left:0;text-align:left;margin-left:-4.2pt;margin-top:3.05pt;width:197pt;height:23.45pt;z-index:251660800;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99">
                    <w:txbxContent>
                      <w:p w:rsidR="00FD5553" w:rsidRPr="007A455A" w:rsidRDefault="00FD5553" w:rsidP="00FD5553">
                        <w:pPr>
                          <w:rPr>
                            <w:rFonts w:ascii="ＭＳ 明朝" w:eastAsia="ＭＳ 明朝" w:hAnsi="ＭＳ 明朝"/>
                            <w:sz w:val="22"/>
                          </w:rPr>
                        </w:pPr>
                        <w:r w:rsidRPr="007A455A">
                          <w:rPr>
                            <w:rFonts w:ascii="ＭＳ 明朝" w:eastAsia="ＭＳ 明朝" w:hAnsi="ＭＳ 明朝" w:hint="eastAsia"/>
                            <w:sz w:val="24"/>
                          </w:rPr>
                          <w:t>個人情報</w:t>
                        </w:r>
                        <w:r w:rsidRPr="007A455A">
                          <w:rPr>
                            <w:rFonts w:ascii="ＭＳ 明朝" w:eastAsia="ＭＳ 明朝" w:hAnsi="ＭＳ 明朝"/>
                            <w:sz w:val="24"/>
                          </w:rPr>
                          <w:t>の</w:t>
                        </w:r>
                        <w:r w:rsidRPr="007A455A">
                          <w:rPr>
                            <w:rFonts w:ascii="ＭＳ 明朝" w:eastAsia="ＭＳ 明朝" w:hAnsi="ＭＳ 明朝" w:hint="eastAsia"/>
                            <w:sz w:val="24"/>
                          </w:rPr>
                          <w:t>取扱い</w:t>
                        </w:r>
                        <w:r w:rsidRPr="007A455A">
                          <w:rPr>
                            <w:rFonts w:ascii="ＭＳ 明朝" w:eastAsia="ＭＳ 明朝" w:hAnsi="ＭＳ 明朝"/>
                            <w:sz w:val="24"/>
                          </w:rPr>
                          <w:t>に</w:t>
                        </w:r>
                        <w:r w:rsidRPr="007A455A">
                          <w:rPr>
                            <w:rFonts w:ascii="ＭＳ 明朝" w:eastAsia="ＭＳ 明朝" w:hAnsi="ＭＳ 明朝" w:hint="eastAsia"/>
                            <w:sz w:val="24"/>
                          </w:rPr>
                          <w:t>関する</w:t>
                        </w:r>
                        <w:r w:rsidRPr="007A455A">
                          <w:rPr>
                            <w:rFonts w:ascii="ＭＳ 明朝" w:eastAsia="ＭＳ 明朝" w:hAnsi="ＭＳ 明朝"/>
                            <w:sz w:val="24"/>
                          </w:rPr>
                          <w:t>同意欄</w:t>
                        </w:r>
                      </w:p>
                    </w:txbxContent>
                  </v:textbox>
                </v:shape>
              </w:pict>
            </w:r>
          </w:p>
          <w:p w:rsidR="00FD5553" w:rsidRPr="003B67EF" w:rsidRDefault="0020518C" w:rsidP="0039335F">
            <w:pPr>
              <w:tabs>
                <w:tab w:val="left" w:pos="6015"/>
              </w:tabs>
              <w:rPr>
                <w:sz w:val="24"/>
                <w:szCs w:val="24"/>
              </w:rPr>
            </w:pPr>
            <w:r>
              <w:rPr>
                <w:noProof/>
              </w:rPr>
              <w:pict>
                <v:shape id="テキスト ボックス 2" o:spid="_x0000_s1098" type="#_x0000_t202" style="position:absolute;left:0;text-align:left;margin-left:-3.45pt;margin-top:21.25pt;width:473.15pt;height:185pt;z-index:251659776;visibility:visible;mso-wrap-distance-left:9pt;mso-wrap-distance-top:3.6pt;mso-wrap-distance-right:9pt;mso-wrap-distance-bottom:3.6pt;mso-position-horizontal-relative:text;mso-position-vertical-relative:text;mso-width-relative:margin;mso-height-relative:margin;v-text-anchor:top">
                  <v:textbox style="mso-next-textbox:#テキスト ボックス 2">
                    <w:txbxContent>
                      <w:p w:rsidR="00632BE5" w:rsidRDefault="00632BE5" w:rsidP="00632BE5">
                        <w:pPr>
                          <w:rPr>
                            <w:rFonts w:ascii="ＭＳ 明朝" w:eastAsia="ＭＳ 明朝" w:hAnsi="ＭＳ 明朝"/>
                            <w:sz w:val="24"/>
                          </w:rPr>
                        </w:pPr>
                        <w:r>
                          <w:rPr>
                            <w:rFonts w:ascii="ＭＳ 明朝" w:eastAsia="ＭＳ 明朝" w:hAnsi="ＭＳ 明朝" w:hint="eastAsia"/>
                            <w:sz w:val="24"/>
                          </w:rPr>
                          <w:t>防災士資格取得に当たり、以下について同意します。</w:t>
                        </w:r>
                      </w:p>
                      <w:p w:rsidR="00FD5553" w:rsidRDefault="00632BE5" w:rsidP="00632BE5">
                        <w:pPr>
                          <w:ind w:leftChars="100" w:left="450" w:hangingChars="100" w:hanging="240"/>
                          <w:rPr>
                            <w:rFonts w:ascii="ＭＳ 明朝" w:eastAsia="ＭＳ 明朝" w:hAnsi="ＭＳ 明朝"/>
                            <w:sz w:val="24"/>
                          </w:rPr>
                        </w:pPr>
                        <w:r>
                          <w:rPr>
                            <w:rFonts w:ascii="ＭＳ 明朝" w:eastAsia="ＭＳ 明朝" w:hAnsi="ＭＳ 明朝" w:hint="eastAsia"/>
                            <w:sz w:val="24"/>
                          </w:rPr>
                          <w:t>○</w:t>
                        </w:r>
                        <w:r w:rsidR="00FD5553">
                          <w:rPr>
                            <w:rFonts w:ascii="ＭＳ 明朝" w:eastAsia="ＭＳ 明朝" w:hAnsi="ＭＳ 明朝" w:hint="eastAsia"/>
                            <w:sz w:val="24"/>
                          </w:rPr>
                          <w:t>受講資格の確認及び資格取得後の防災士名簿更新のため</w:t>
                        </w:r>
                        <w:r w:rsidR="00FD5553" w:rsidRPr="007A455A">
                          <w:rPr>
                            <w:rFonts w:ascii="ＭＳ 明朝" w:eastAsia="ＭＳ 明朝" w:hAnsi="ＭＳ 明朝" w:hint="eastAsia"/>
                            <w:sz w:val="24"/>
                          </w:rPr>
                          <w:t>、市民安全課</w:t>
                        </w:r>
                        <w:r w:rsidR="00FD5553" w:rsidRPr="007A455A">
                          <w:rPr>
                            <w:rFonts w:ascii="ＭＳ 明朝" w:eastAsia="ＭＳ 明朝" w:hAnsi="ＭＳ 明朝"/>
                            <w:sz w:val="24"/>
                          </w:rPr>
                          <w:t>の</w:t>
                        </w:r>
                        <w:r w:rsidR="00FD5553" w:rsidRPr="007A455A">
                          <w:rPr>
                            <w:rFonts w:ascii="ＭＳ 明朝" w:eastAsia="ＭＳ 明朝" w:hAnsi="ＭＳ 明朝" w:hint="eastAsia"/>
                            <w:sz w:val="24"/>
                          </w:rPr>
                          <w:t>職員</w:t>
                        </w:r>
                        <w:r w:rsidR="00FD5553" w:rsidRPr="007A455A">
                          <w:rPr>
                            <w:rFonts w:ascii="ＭＳ 明朝" w:eastAsia="ＭＳ 明朝" w:hAnsi="ＭＳ 明朝"/>
                            <w:sz w:val="24"/>
                          </w:rPr>
                          <w:t>が</w:t>
                        </w:r>
                        <w:r w:rsidR="00FD5553" w:rsidRPr="007A455A">
                          <w:rPr>
                            <w:rFonts w:ascii="ＭＳ 明朝" w:eastAsia="ＭＳ 明朝" w:hAnsi="ＭＳ 明朝" w:hint="eastAsia"/>
                            <w:sz w:val="24"/>
                          </w:rPr>
                          <w:t>住民基本台帳</w:t>
                        </w:r>
                        <w:r w:rsidR="00FD5553" w:rsidRPr="007A455A">
                          <w:rPr>
                            <w:rFonts w:ascii="ＭＳ 明朝" w:eastAsia="ＭＳ 明朝" w:hAnsi="ＭＳ 明朝"/>
                            <w:sz w:val="24"/>
                          </w:rPr>
                          <w:t>を</w:t>
                        </w:r>
                        <w:r w:rsidR="00FD5553" w:rsidRPr="007A455A">
                          <w:rPr>
                            <w:rFonts w:ascii="ＭＳ 明朝" w:eastAsia="ＭＳ 明朝" w:hAnsi="ＭＳ 明朝" w:hint="eastAsia"/>
                            <w:sz w:val="24"/>
                          </w:rPr>
                          <w:t>閲覧</w:t>
                        </w:r>
                        <w:r w:rsidR="00FD5553" w:rsidRPr="007A455A">
                          <w:rPr>
                            <w:rFonts w:ascii="ＭＳ 明朝" w:eastAsia="ＭＳ 明朝" w:hAnsi="ＭＳ 明朝"/>
                            <w:sz w:val="24"/>
                          </w:rPr>
                          <w:t>すること</w:t>
                        </w:r>
                      </w:p>
                      <w:p w:rsidR="00FD5553" w:rsidRDefault="00632BE5" w:rsidP="00632BE5">
                        <w:pPr>
                          <w:ind w:leftChars="100" w:left="450" w:hangingChars="100" w:hanging="240"/>
                          <w:rPr>
                            <w:rFonts w:ascii="ＭＳ 明朝" w:eastAsia="ＭＳ 明朝" w:hAnsi="ＭＳ 明朝"/>
                            <w:sz w:val="24"/>
                          </w:rPr>
                        </w:pPr>
                        <w:r>
                          <w:rPr>
                            <w:rFonts w:ascii="ＭＳ 明朝" w:eastAsia="ＭＳ 明朝" w:hAnsi="ＭＳ 明朝" w:hint="eastAsia"/>
                            <w:sz w:val="24"/>
                          </w:rPr>
                          <w:t>○</w:t>
                        </w:r>
                        <w:r w:rsidR="00FD5553">
                          <w:rPr>
                            <w:rFonts w:ascii="ＭＳ 明朝" w:eastAsia="ＭＳ 明朝" w:hAnsi="ＭＳ 明朝" w:hint="eastAsia"/>
                            <w:sz w:val="24"/>
                          </w:rPr>
                          <w:t>受講・資格取得の手続きを進めるに当たり、関係機関である</w:t>
                        </w:r>
                        <w:r w:rsidR="00FD5553" w:rsidRPr="007A455A">
                          <w:rPr>
                            <w:rFonts w:ascii="ＭＳ 明朝" w:eastAsia="ＭＳ 明朝" w:hAnsi="ＭＳ 明朝" w:hint="eastAsia"/>
                            <w:sz w:val="24"/>
                          </w:rPr>
                          <w:t>上越市防災士会</w:t>
                        </w:r>
                        <w:r w:rsidR="00FD5553">
                          <w:rPr>
                            <w:rFonts w:ascii="ＭＳ 明朝" w:eastAsia="ＭＳ 明朝" w:hAnsi="ＭＳ 明朝" w:hint="eastAsia"/>
                            <w:sz w:val="24"/>
                          </w:rPr>
                          <w:t>、</w:t>
                        </w:r>
                        <w:r w:rsidR="00FD5553" w:rsidRPr="007A455A">
                          <w:rPr>
                            <w:rFonts w:ascii="ＭＳ 明朝" w:eastAsia="ＭＳ 明朝" w:hAnsi="ＭＳ 明朝" w:hint="eastAsia"/>
                            <w:sz w:val="24"/>
                          </w:rPr>
                          <w:t>上越地域消防事務組合、日本防災士機構に</w:t>
                        </w:r>
                        <w:r w:rsidR="00FD5553">
                          <w:rPr>
                            <w:rFonts w:ascii="ＭＳ 明朝" w:eastAsia="ＭＳ 明朝" w:hAnsi="ＭＳ 明朝" w:hint="eastAsia"/>
                            <w:sz w:val="24"/>
                          </w:rPr>
                          <w:t>申込</w:t>
                        </w:r>
                        <w:r w:rsidR="00FD5553" w:rsidRPr="007A455A">
                          <w:rPr>
                            <w:rFonts w:ascii="ＭＳ 明朝" w:eastAsia="ＭＳ 明朝" w:hAnsi="ＭＳ 明朝" w:hint="eastAsia"/>
                            <w:sz w:val="24"/>
                          </w:rPr>
                          <w:t>内容を提供</w:t>
                        </w:r>
                        <w:r w:rsidR="00FD5553">
                          <w:rPr>
                            <w:rFonts w:ascii="ＭＳ 明朝" w:eastAsia="ＭＳ 明朝" w:hAnsi="ＭＳ 明朝" w:hint="eastAsia"/>
                            <w:sz w:val="24"/>
                          </w:rPr>
                          <w:t>する</w:t>
                        </w:r>
                        <w:r w:rsidR="00FD5553" w:rsidRPr="007A455A">
                          <w:rPr>
                            <w:rFonts w:ascii="ＭＳ 明朝" w:eastAsia="ＭＳ 明朝" w:hAnsi="ＭＳ 明朝" w:hint="eastAsia"/>
                            <w:sz w:val="24"/>
                          </w:rPr>
                          <w:t>こと</w:t>
                        </w:r>
                      </w:p>
                      <w:p w:rsidR="00632BE5" w:rsidRDefault="00632BE5" w:rsidP="00632BE5">
                        <w:pPr>
                          <w:ind w:leftChars="100" w:left="450" w:hangingChars="100" w:hanging="240"/>
                          <w:rPr>
                            <w:rFonts w:ascii="ＭＳ 明朝" w:eastAsia="ＭＳ 明朝" w:hAnsi="ＭＳ 明朝"/>
                            <w:sz w:val="24"/>
                          </w:rPr>
                        </w:pPr>
                        <w:r>
                          <w:rPr>
                            <w:rFonts w:ascii="ＭＳ 明朝" w:eastAsia="ＭＳ 明朝" w:hAnsi="ＭＳ 明朝" w:hint="eastAsia"/>
                            <w:sz w:val="24"/>
                          </w:rPr>
                          <w:t>○地域の防災リーダーとして活動する</w:t>
                        </w:r>
                        <w:r w:rsidR="00A16608">
                          <w:rPr>
                            <w:rFonts w:ascii="ＭＳ 明朝" w:eastAsia="ＭＳ 明朝" w:hAnsi="ＭＳ 明朝" w:hint="eastAsia"/>
                            <w:sz w:val="24"/>
                          </w:rPr>
                          <w:t>に当たり</w:t>
                        </w:r>
                        <w:r>
                          <w:rPr>
                            <w:rFonts w:ascii="ＭＳ 明朝" w:eastAsia="ＭＳ 明朝" w:hAnsi="ＭＳ 明朝" w:hint="eastAsia"/>
                            <w:sz w:val="24"/>
                          </w:rPr>
                          <w:t>、居住地の町内会長に申込内容を提供すること</w:t>
                        </w:r>
                      </w:p>
                      <w:p w:rsidR="00632BE5" w:rsidRDefault="00632BE5" w:rsidP="00632BE5">
                        <w:pPr>
                          <w:ind w:leftChars="100" w:left="450" w:hangingChars="100" w:hanging="240"/>
                          <w:rPr>
                            <w:rFonts w:ascii="ＭＳ 明朝" w:eastAsia="ＭＳ 明朝" w:hAnsi="ＭＳ 明朝"/>
                            <w:sz w:val="24"/>
                          </w:rPr>
                        </w:pPr>
                      </w:p>
                      <w:p w:rsidR="00FD5553" w:rsidRPr="007A455A" w:rsidRDefault="00FD5553" w:rsidP="00FD5553">
                        <w:pPr>
                          <w:rPr>
                            <w:rFonts w:ascii="ＭＳ 明朝" w:eastAsia="ＭＳ 明朝" w:hAnsi="ＭＳ 明朝"/>
                            <w:sz w:val="24"/>
                            <w:u w:val="single"/>
                          </w:rPr>
                        </w:pPr>
                        <w:r>
                          <w:rPr>
                            <w:rFonts w:ascii="ＭＳ 明朝" w:eastAsia="ＭＳ 明朝" w:hAnsi="ＭＳ 明朝" w:hint="eastAsia"/>
                            <w:sz w:val="22"/>
                          </w:rPr>
                          <w:t xml:space="preserve">　　　　　　　　　　　　　　　　</w:t>
                        </w:r>
                        <w:r>
                          <w:rPr>
                            <w:rFonts w:ascii="ＭＳ 明朝" w:eastAsia="ＭＳ 明朝" w:hAnsi="ＭＳ 明朝" w:hint="eastAsia"/>
                            <w:sz w:val="24"/>
                            <w:u w:val="single"/>
                          </w:rPr>
                          <w:t xml:space="preserve">（申込者）氏名　　　　　　　　　　　　　　　</w:t>
                        </w:r>
                      </w:p>
                    </w:txbxContent>
                  </v:textbox>
                </v:shape>
              </w:pict>
            </w:r>
            <w:r w:rsidR="00FD5553">
              <w:rPr>
                <w:sz w:val="24"/>
                <w:szCs w:val="24"/>
              </w:rPr>
              <w:tab/>
            </w:r>
          </w:p>
        </w:tc>
      </w:tr>
    </w:tbl>
    <w:p w:rsidR="00FD5553" w:rsidRDefault="0020518C" w:rsidP="00FD5553">
      <w:pPr>
        <w:tabs>
          <w:tab w:val="left" w:pos="870"/>
        </w:tabs>
        <w:jc w:val="left"/>
        <w:rPr>
          <w:sz w:val="2"/>
          <w:szCs w:val="20"/>
        </w:rPr>
      </w:pPr>
      <w:r>
        <w:rPr>
          <w:noProof/>
        </w:rPr>
        <w:pict>
          <v:shape id="_x0000_s1089" type="#_x0000_t202" style="position:absolute;margin-left:13.2pt;margin-top:4.5pt;width:478.4pt;height:42.7pt;z-index:251657728;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89">
              <w:txbxContent>
                <w:p w:rsidR="00DB043E" w:rsidRPr="007A455A" w:rsidRDefault="00DB043E" w:rsidP="00986CE3">
                  <w:pPr>
                    <w:ind w:left="480" w:hangingChars="200" w:hanging="480"/>
                    <w:rPr>
                      <w:rFonts w:ascii="ＭＳ 明朝" w:eastAsia="ＭＳ 明朝" w:hAnsi="ＭＳ 明朝"/>
                      <w:sz w:val="22"/>
                    </w:rPr>
                  </w:pPr>
                  <w:r w:rsidRPr="007A455A">
                    <w:rPr>
                      <w:rFonts w:ascii="ＭＳ 明朝" w:eastAsia="ＭＳ 明朝" w:hAnsi="ＭＳ 明朝" w:hint="eastAsia"/>
                      <w:sz w:val="24"/>
                    </w:rPr>
                    <w:t>備考　住民基本台帳の閲覧を承諾しない場合又は本市が保有する情報で確認できない場合は、住民票の写しを貼付してください。</w:t>
                  </w:r>
                </w:p>
              </w:txbxContent>
            </v:textbox>
          </v:shape>
        </w:pict>
      </w:r>
    </w:p>
    <w:p w:rsidR="00FD5553" w:rsidRPr="00B47810" w:rsidRDefault="00FD5553" w:rsidP="00FD5553">
      <w:pPr>
        <w:tabs>
          <w:tab w:val="left" w:pos="870"/>
        </w:tabs>
        <w:jc w:val="left"/>
        <w:rPr>
          <w:sz w:val="2"/>
          <w:szCs w:val="20"/>
        </w:rPr>
      </w:pPr>
    </w:p>
    <w:p w:rsidR="00AF680F" w:rsidRPr="00FD5553" w:rsidRDefault="00AF680F" w:rsidP="00B47785">
      <w:pPr>
        <w:ind w:right="960" w:firstLineChars="100" w:firstLine="240"/>
        <w:rPr>
          <w:rFonts w:ascii="ＭＳ 明朝" w:eastAsia="ＭＳ 明朝" w:hAnsi="ＭＳ 明朝"/>
          <w:sz w:val="24"/>
          <w:szCs w:val="28"/>
        </w:rPr>
      </w:pPr>
    </w:p>
    <w:p w:rsidR="0059222E" w:rsidRDefault="0059222E" w:rsidP="0018427C">
      <w:pPr>
        <w:tabs>
          <w:tab w:val="left" w:pos="870"/>
        </w:tabs>
        <w:jc w:val="left"/>
        <w:rPr>
          <w:sz w:val="2"/>
          <w:szCs w:val="20"/>
        </w:rPr>
      </w:pPr>
    </w:p>
    <w:p w:rsidR="00BC21C5" w:rsidRPr="00B47810" w:rsidRDefault="00BC21C5" w:rsidP="0018427C">
      <w:pPr>
        <w:tabs>
          <w:tab w:val="left" w:pos="870"/>
        </w:tabs>
        <w:jc w:val="left"/>
        <w:rPr>
          <w:sz w:val="2"/>
          <w:szCs w:val="20"/>
        </w:rPr>
      </w:pPr>
    </w:p>
    <w:sectPr w:rsidR="00BC21C5" w:rsidRPr="00B47810" w:rsidSect="0059222E">
      <w:footerReference w:type="default" r:id="rId7"/>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43E" w:rsidRDefault="00DB043E" w:rsidP="00A62425">
      <w:r>
        <w:separator/>
      </w:r>
    </w:p>
  </w:endnote>
  <w:endnote w:type="continuationSeparator" w:id="0">
    <w:p w:rsidR="00DB043E" w:rsidRDefault="00DB043E" w:rsidP="00A6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43E" w:rsidRPr="00D923DB" w:rsidRDefault="00DB043E" w:rsidP="00365A4A">
    <w:pPr>
      <w:pStyle w:val="a7"/>
      <w:ind w:firstLineChars="200" w:firstLine="480"/>
      <w:rPr>
        <w:sz w:val="24"/>
        <w:szCs w:val="21"/>
      </w:rPr>
    </w:pPr>
    <w:r w:rsidRPr="00D923DB">
      <w:rPr>
        <w:rFonts w:hint="eastAsia"/>
        <w:sz w:val="24"/>
        <w:szCs w:val="21"/>
      </w:rPr>
      <w:t>※記載された個人情報は、地域防災力向上に関する業務以外には使用しません。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43E" w:rsidRDefault="00DB043E" w:rsidP="00A62425">
      <w:r>
        <w:separator/>
      </w:r>
    </w:p>
  </w:footnote>
  <w:footnote w:type="continuationSeparator" w:id="0">
    <w:p w:rsidR="00DB043E" w:rsidRDefault="00DB043E" w:rsidP="00A62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C123B3"/>
    <w:multiLevelType w:val="hybridMultilevel"/>
    <w:tmpl w:val="0C42C66C"/>
    <w:lvl w:ilvl="0" w:tplc="30B8527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4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0AD9"/>
    <w:rsid w:val="0002645B"/>
    <w:rsid w:val="00031E32"/>
    <w:rsid w:val="0004219F"/>
    <w:rsid w:val="0004688F"/>
    <w:rsid w:val="0009664E"/>
    <w:rsid w:val="000B1215"/>
    <w:rsid w:val="000B2503"/>
    <w:rsid w:val="000B2613"/>
    <w:rsid w:val="000C0558"/>
    <w:rsid w:val="000D6897"/>
    <w:rsid w:val="000E3F0C"/>
    <w:rsid w:val="000E5F2A"/>
    <w:rsid w:val="000F1E8A"/>
    <w:rsid w:val="000F3BE6"/>
    <w:rsid w:val="00130811"/>
    <w:rsid w:val="00141A43"/>
    <w:rsid w:val="00156B7D"/>
    <w:rsid w:val="001657C8"/>
    <w:rsid w:val="001738F2"/>
    <w:rsid w:val="0018427C"/>
    <w:rsid w:val="001B090E"/>
    <w:rsid w:val="001F2374"/>
    <w:rsid w:val="001F5201"/>
    <w:rsid w:val="002026C9"/>
    <w:rsid w:val="0020518C"/>
    <w:rsid w:val="00210032"/>
    <w:rsid w:val="00226DB3"/>
    <w:rsid w:val="00227B77"/>
    <w:rsid w:val="00233040"/>
    <w:rsid w:val="002350C5"/>
    <w:rsid w:val="0024110A"/>
    <w:rsid w:val="00270FFA"/>
    <w:rsid w:val="00276156"/>
    <w:rsid w:val="00277E2B"/>
    <w:rsid w:val="00291CCE"/>
    <w:rsid w:val="00292916"/>
    <w:rsid w:val="002943D5"/>
    <w:rsid w:val="002974C8"/>
    <w:rsid w:val="002B1C5E"/>
    <w:rsid w:val="002B2F75"/>
    <w:rsid w:val="002C1743"/>
    <w:rsid w:val="002D19F0"/>
    <w:rsid w:val="002D6833"/>
    <w:rsid w:val="002E725F"/>
    <w:rsid w:val="002F12DC"/>
    <w:rsid w:val="002F3B6F"/>
    <w:rsid w:val="00300AD9"/>
    <w:rsid w:val="00322107"/>
    <w:rsid w:val="00325E8F"/>
    <w:rsid w:val="00333305"/>
    <w:rsid w:val="00335427"/>
    <w:rsid w:val="003531DD"/>
    <w:rsid w:val="0036252D"/>
    <w:rsid w:val="00365A4A"/>
    <w:rsid w:val="003730EC"/>
    <w:rsid w:val="00380862"/>
    <w:rsid w:val="00385484"/>
    <w:rsid w:val="003A6FAC"/>
    <w:rsid w:val="003A7DDC"/>
    <w:rsid w:val="003D7D14"/>
    <w:rsid w:val="003E1088"/>
    <w:rsid w:val="00407FD5"/>
    <w:rsid w:val="004377BE"/>
    <w:rsid w:val="004403F4"/>
    <w:rsid w:val="00471C91"/>
    <w:rsid w:val="00474CC3"/>
    <w:rsid w:val="00485127"/>
    <w:rsid w:val="00492CFB"/>
    <w:rsid w:val="004D047F"/>
    <w:rsid w:val="004D6652"/>
    <w:rsid w:val="004F0C04"/>
    <w:rsid w:val="004F394B"/>
    <w:rsid w:val="004F43BE"/>
    <w:rsid w:val="00503EC5"/>
    <w:rsid w:val="00524C46"/>
    <w:rsid w:val="005263FF"/>
    <w:rsid w:val="0052738A"/>
    <w:rsid w:val="0053005A"/>
    <w:rsid w:val="0054353D"/>
    <w:rsid w:val="00544F9F"/>
    <w:rsid w:val="005808F5"/>
    <w:rsid w:val="005856D3"/>
    <w:rsid w:val="0059222E"/>
    <w:rsid w:val="00597A82"/>
    <w:rsid w:val="005A3ADB"/>
    <w:rsid w:val="005D5C7E"/>
    <w:rsid w:val="005E0AAF"/>
    <w:rsid w:val="005E7FE7"/>
    <w:rsid w:val="00607DD1"/>
    <w:rsid w:val="00607FF1"/>
    <w:rsid w:val="00611323"/>
    <w:rsid w:val="00621DEF"/>
    <w:rsid w:val="0062223A"/>
    <w:rsid w:val="0062244C"/>
    <w:rsid w:val="00623AFA"/>
    <w:rsid w:val="006253DC"/>
    <w:rsid w:val="00632BE5"/>
    <w:rsid w:val="00643096"/>
    <w:rsid w:val="006617B9"/>
    <w:rsid w:val="00663C7E"/>
    <w:rsid w:val="00675AFB"/>
    <w:rsid w:val="00695897"/>
    <w:rsid w:val="006A197C"/>
    <w:rsid w:val="006B5EC7"/>
    <w:rsid w:val="006C549F"/>
    <w:rsid w:val="006D373D"/>
    <w:rsid w:val="006D3778"/>
    <w:rsid w:val="006D3845"/>
    <w:rsid w:val="006F061A"/>
    <w:rsid w:val="006F2E31"/>
    <w:rsid w:val="006F67EC"/>
    <w:rsid w:val="00706EF4"/>
    <w:rsid w:val="00707692"/>
    <w:rsid w:val="00726BF9"/>
    <w:rsid w:val="00735A2C"/>
    <w:rsid w:val="00746F32"/>
    <w:rsid w:val="00753FE3"/>
    <w:rsid w:val="00754426"/>
    <w:rsid w:val="00765522"/>
    <w:rsid w:val="007965DF"/>
    <w:rsid w:val="007979F3"/>
    <w:rsid w:val="007A455A"/>
    <w:rsid w:val="007A6113"/>
    <w:rsid w:val="007B5870"/>
    <w:rsid w:val="007F0F58"/>
    <w:rsid w:val="008021A3"/>
    <w:rsid w:val="00827AD5"/>
    <w:rsid w:val="00834C87"/>
    <w:rsid w:val="008406CE"/>
    <w:rsid w:val="00852905"/>
    <w:rsid w:val="0085404B"/>
    <w:rsid w:val="00856519"/>
    <w:rsid w:val="0087718B"/>
    <w:rsid w:val="00882846"/>
    <w:rsid w:val="00883E25"/>
    <w:rsid w:val="008A3BB0"/>
    <w:rsid w:val="008B1451"/>
    <w:rsid w:val="008C5155"/>
    <w:rsid w:val="008D185E"/>
    <w:rsid w:val="008D4AEC"/>
    <w:rsid w:val="008E02B8"/>
    <w:rsid w:val="008E4734"/>
    <w:rsid w:val="00907D34"/>
    <w:rsid w:val="00912F44"/>
    <w:rsid w:val="009316A6"/>
    <w:rsid w:val="00960452"/>
    <w:rsid w:val="0096428B"/>
    <w:rsid w:val="00967151"/>
    <w:rsid w:val="00972DD3"/>
    <w:rsid w:val="00986CE3"/>
    <w:rsid w:val="00992739"/>
    <w:rsid w:val="009A3457"/>
    <w:rsid w:val="009C12D9"/>
    <w:rsid w:val="009C1BE0"/>
    <w:rsid w:val="009F31CC"/>
    <w:rsid w:val="00A01C20"/>
    <w:rsid w:val="00A04553"/>
    <w:rsid w:val="00A13201"/>
    <w:rsid w:val="00A15E6E"/>
    <w:rsid w:val="00A16608"/>
    <w:rsid w:val="00A32D85"/>
    <w:rsid w:val="00A33493"/>
    <w:rsid w:val="00A6112D"/>
    <w:rsid w:val="00A62425"/>
    <w:rsid w:val="00A64D80"/>
    <w:rsid w:val="00A65291"/>
    <w:rsid w:val="00A655E3"/>
    <w:rsid w:val="00A92904"/>
    <w:rsid w:val="00A951A1"/>
    <w:rsid w:val="00AA4B8A"/>
    <w:rsid w:val="00AA77AA"/>
    <w:rsid w:val="00AC2899"/>
    <w:rsid w:val="00AD2CB7"/>
    <w:rsid w:val="00AD2F6A"/>
    <w:rsid w:val="00AE2EBE"/>
    <w:rsid w:val="00AF680F"/>
    <w:rsid w:val="00B00841"/>
    <w:rsid w:val="00B21E6E"/>
    <w:rsid w:val="00B25F9F"/>
    <w:rsid w:val="00B315B1"/>
    <w:rsid w:val="00B3626C"/>
    <w:rsid w:val="00B47785"/>
    <w:rsid w:val="00B47810"/>
    <w:rsid w:val="00B504DF"/>
    <w:rsid w:val="00B62439"/>
    <w:rsid w:val="00B70B12"/>
    <w:rsid w:val="00B9437E"/>
    <w:rsid w:val="00BA2500"/>
    <w:rsid w:val="00BA5E2C"/>
    <w:rsid w:val="00BB3A96"/>
    <w:rsid w:val="00BB5A9A"/>
    <w:rsid w:val="00BC21C5"/>
    <w:rsid w:val="00BF4ED0"/>
    <w:rsid w:val="00BF79F1"/>
    <w:rsid w:val="00C011A1"/>
    <w:rsid w:val="00C042A6"/>
    <w:rsid w:val="00C12AF9"/>
    <w:rsid w:val="00C14030"/>
    <w:rsid w:val="00C148DD"/>
    <w:rsid w:val="00C14FED"/>
    <w:rsid w:val="00C16F6A"/>
    <w:rsid w:val="00C219E7"/>
    <w:rsid w:val="00C268FC"/>
    <w:rsid w:val="00C2752D"/>
    <w:rsid w:val="00C44A63"/>
    <w:rsid w:val="00C524B8"/>
    <w:rsid w:val="00C65E01"/>
    <w:rsid w:val="00C80178"/>
    <w:rsid w:val="00C911BA"/>
    <w:rsid w:val="00C931BE"/>
    <w:rsid w:val="00C9368A"/>
    <w:rsid w:val="00C9446C"/>
    <w:rsid w:val="00CB2009"/>
    <w:rsid w:val="00CB3BCE"/>
    <w:rsid w:val="00CB53BE"/>
    <w:rsid w:val="00CC1D54"/>
    <w:rsid w:val="00CC67A6"/>
    <w:rsid w:val="00CD1B1D"/>
    <w:rsid w:val="00CE0BDC"/>
    <w:rsid w:val="00CE54AA"/>
    <w:rsid w:val="00CF1A5B"/>
    <w:rsid w:val="00CF5A59"/>
    <w:rsid w:val="00D01C47"/>
    <w:rsid w:val="00D04714"/>
    <w:rsid w:val="00D215B5"/>
    <w:rsid w:val="00D26130"/>
    <w:rsid w:val="00D32FC9"/>
    <w:rsid w:val="00D339DD"/>
    <w:rsid w:val="00D45833"/>
    <w:rsid w:val="00D52E47"/>
    <w:rsid w:val="00D66455"/>
    <w:rsid w:val="00D923DB"/>
    <w:rsid w:val="00DA4FF9"/>
    <w:rsid w:val="00DB03FA"/>
    <w:rsid w:val="00DB043E"/>
    <w:rsid w:val="00DC3EBF"/>
    <w:rsid w:val="00DC64A2"/>
    <w:rsid w:val="00DC6590"/>
    <w:rsid w:val="00DD34B8"/>
    <w:rsid w:val="00DD61B6"/>
    <w:rsid w:val="00DE7F83"/>
    <w:rsid w:val="00DF1214"/>
    <w:rsid w:val="00E062CD"/>
    <w:rsid w:val="00E24A45"/>
    <w:rsid w:val="00E406B0"/>
    <w:rsid w:val="00E618B9"/>
    <w:rsid w:val="00E71706"/>
    <w:rsid w:val="00E84D92"/>
    <w:rsid w:val="00E84EF6"/>
    <w:rsid w:val="00EC0776"/>
    <w:rsid w:val="00ED7054"/>
    <w:rsid w:val="00EF3120"/>
    <w:rsid w:val="00F32285"/>
    <w:rsid w:val="00F54EB5"/>
    <w:rsid w:val="00F6183C"/>
    <w:rsid w:val="00F70AC1"/>
    <w:rsid w:val="00F950DC"/>
    <w:rsid w:val="00FA163A"/>
    <w:rsid w:val="00FA3BD0"/>
    <w:rsid w:val="00FD1510"/>
    <w:rsid w:val="00FD24B3"/>
    <w:rsid w:val="00FD3D1F"/>
    <w:rsid w:val="00FD5553"/>
    <w:rsid w:val="00FD6333"/>
    <w:rsid w:val="00FF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colormenu v:ext="edit" fillcolor="none" strokecolor="none"/>
    </o:shapedefaults>
    <o:shapelayout v:ext="edit">
      <o:idmap v:ext="edit" data="1"/>
    </o:shapelayout>
  </w:shapeDefaults>
  <w:decimalSymbol w:val="."/>
  <w:listSeparator w:val=","/>
  <w15:docId w15:val="{439AF9BC-B1F4-4313-BD6B-5CF3D7DF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1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24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2425"/>
    <w:rPr>
      <w:rFonts w:asciiTheme="majorHAnsi" w:eastAsiaTheme="majorEastAsia" w:hAnsiTheme="majorHAnsi" w:cstheme="majorBidi"/>
      <w:sz w:val="18"/>
      <w:szCs w:val="18"/>
    </w:rPr>
  </w:style>
  <w:style w:type="paragraph" w:styleId="a5">
    <w:name w:val="header"/>
    <w:basedOn w:val="a"/>
    <w:link w:val="a6"/>
    <w:uiPriority w:val="99"/>
    <w:unhideWhenUsed/>
    <w:rsid w:val="00A62425"/>
    <w:pPr>
      <w:tabs>
        <w:tab w:val="center" w:pos="4252"/>
        <w:tab w:val="right" w:pos="8504"/>
      </w:tabs>
      <w:snapToGrid w:val="0"/>
    </w:pPr>
  </w:style>
  <w:style w:type="character" w:customStyle="1" w:styleId="a6">
    <w:name w:val="ヘッダー (文字)"/>
    <w:basedOn w:val="a0"/>
    <w:link w:val="a5"/>
    <w:uiPriority w:val="99"/>
    <w:rsid w:val="00A62425"/>
  </w:style>
  <w:style w:type="paragraph" w:styleId="a7">
    <w:name w:val="footer"/>
    <w:basedOn w:val="a"/>
    <w:link w:val="a8"/>
    <w:uiPriority w:val="99"/>
    <w:unhideWhenUsed/>
    <w:rsid w:val="00A62425"/>
    <w:pPr>
      <w:tabs>
        <w:tab w:val="center" w:pos="4252"/>
        <w:tab w:val="right" w:pos="8504"/>
      </w:tabs>
      <w:snapToGrid w:val="0"/>
    </w:pPr>
  </w:style>
  <w:style w:type="character" w:customStyle="1" w:styleId="a8">
    <w:name w:val="フッター (文字)"/>
    <w:basedOn w:val="a0"/>
    <w:link w:val="a7"/>
    <w:uiPriority w:val="99"/>
    <w:rsid w:val="00A62425"/>
  </w:style>
  <w:style w:type="table" w:styleId="a9">
    <w:name w:val="Table Grid"/>
    <w:basedOn w:val="a1"/>
    <w:uiPriority w:val="59"/>
    <w:rsid w:val="002026C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44A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E7CF344C.dotm</Template>
  <TotalTime>717</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上越市役所</Company>
  <LinksUpToDate>false</LinksUpToDate>
  <CharactersWithSpaces>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joho setup</dc:creator>
  <cp:lastModifiedBy>abe shousei</cp:lastModifiedBy>
  <cp:revision>104</cp:revision>
  <cp:lastPrinted>2021-05-14T02:43:00Z</cp:lastPrinted>
  <dcterms:created xsi:type="dcterms:W3CDTF">2015-04-23T03:01:00Z</dcterms:created>
  <dcterms:modified xsi:type="dcterms:W3CDTF">2024-10-02T02:02:00Z</dcterms:modified>
</cp:coreProperties>
</file>