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CE" w:rsidRPr="005265C3" w:rsidRDefault="006B6D6A" w:rsidP="006917AF">
      <w:pPr>
        <w:widowControl/>
      </w:pPr>
      <w:bookmarkStart w:id="0" w:name="_GoBack"/>
      <w:bookmarkEnd w:id="0"/>
      <w:r w:rsidRPr="005265C3">
        <w:rPr>
          <w:rFonts w:hint="eastAsia"/>
        </w:rPr>
        <w:t>第</w:t>
      </w:r>
      <w:r w:rsidR="00F70C01" w:rsidRPr="005265C3">
        <w:rPr>
          <w:rFonts w:hint="eastAsia"/>
        </w:rPr>
        <w:t>３</w:t>
      </w:r>
      <w:r w:rsidRPr="005265C3">
        <w:rPr>
          <w:rFonts w:hint="eastAsia"/>
        </w:rPr>
        <w:t>号様式（第</w:t>
      </w:r>
      <w:r w:rsidR="00DD6D8E" w:rsidRPr="005265C3">
        <w:rPr>
          <w:rFonts w:hint="eastAsia"/>
        </w:rPr>
        <w:t>７</w:t>
      </w:r>
      <w:r w:rsidR="00E872CE" w:rsidRPr="005265C3">
        <w:rPr>
          <w:rFonts w:hint="eastAsia"/>
        </w:rPr>
        <w:t>条関係）</w:t>
      </w:r>
    </w:p>
    <w:p w:rsidR="00E872CE" w:rsidRPr="005265C3" w:rsidRDefault="00E872CE" w:rsidP="00E872CE">
      <w:pPr>
        <w:jc w:val="center"/>
        <w:rPr>
          <w:w w:val="150"/>
          <w:szCs w:val="22"/>
        </w:rPr>
      </w:pPr>
      <w:r w:rsidRPr="005265C3">
        <w:rPr>
          <w:rFonts w:hint="eastAsia"/>
        </w:rPr>
        <w:t>上越市</w:t>
      </w:r>
      <w:r w:rsidR="00A47FB6" w:rsidRPr="005265C3">
        <w:rPr>
          <w:rFonts w:hint="eastAsia"/>
        </w:rPr>
        <w:t>手話通訳者等</w:t>
      </w:r>
      <w:r w:rsidRPr="005265C3">
        <w:rPr>
          <w:rFonts w:hint="eastAsia"/>
          <w:color w:val="000000"/>
        </w:rPr>
        <w:t>派遣申請書</w:t>
      </w:r>
    </w:p>
    <w:p w:rsidR="00E872CE" w:rsidRPr="005265C3" w:rsidRDefault="00E872CE" w:rsidP="00E872CE">
      <w:pPr>
        <w:rPr>
          <w:w w:val="150"/>
          <w:szCs w:val="22"/>
        </w:rPr>
      </w:pPr>
    </w:p>
    <w:p w:rsidR="00E872CE" w:rsidRPr="005265C3" w:rsidRDefault="00E872CE" w:rsidP="00E872CE">
      <w:pPr>
        <w:jc w:val="right"/>
        <w:rPr>
          <w:szCs w:val="22"/>
        </w:rPr>
      </w:pPr>
      <w:r w:rsidRPr="005265C3">
        <w:rPr>
          <w:rFonts w:hint="eastAsia"/>
          <w:szCs w:val="22"/>
        </w:rPr>
        <w:t xml:space="preserve">     </w:t>
      </w:r>
      <w:r w:rsidRPr="005265C3">
        <w:rPr>
          <w:rFonts w:hint="eastAsia"/>
          <w:szCs w:val="22"/>
        </w:rPr>
        <w:t>年</w:t>
      </w:r>
      <w:r w:rsidR="006559CE" w:rsidRPr="005265C3">
        <w:rPr>
          <w:rFonts w:hint="eastAsia"/>
          <w:szCs w:val="22"/>
        </w:rPr>
        <w:t xml:space="preserve">　　</w:t>
      </w:r>
      <w:r w:rsidRPr="005265C3">
        <w:rPr>
          <w:rFonts w:hint="eastAsia"/>
          <w:szCs w:val="22"/>
        </w:rPr>
        <w:t>月</w:t>
      </w:r>
      <w:r w:rsidR="006559CE" w:rsidRPr="005265C3">
        <w:rPr>
          <w:rFonts w:hint="eastAsia"/>
          <w:szCs w:val="22"/>
        </w:rPr>
        <w:t xml:space="preserve">　　</w:t>
      </w:r>
      <w:r w:rsidRPr="005265C3">
        <w:rPr>
          <w:rFonts w:hint="eastAsia"/>
          <w:szCs w:val="22"/>
        </w:rPr>
        <w:t>日</w:t>
      </w:r>
    </w:p>
    <w:p w:rsidR="00E872CE" w:rsidRPr="005265C3" w:rsidRDefault="00E872CE" w:rsidP="00E872CE">
      <w:pPr>
        <w:rPr>
          <w:szCs w:val="22"/>
        </w:rPr>
      </w:pPr>
      <w:r w:rsidRPr="005265C3">
        <w:rPr>
          <w:rFonts w:hint="eastAsia"/>
          <w:szCs w:val="22"/>
        </w:rPr>
        <w:t>（</w:t>
      </w:r>
      <w:r w:rsidR="002331B5" w:rsidRPr="005265C3">
        <w:rPr>
          <w:rFonts w:hint="eastAsia"/>
          <w:szCs w:val="22"/>
        </w:rPr>
        <w:t>宛先</w:t>
      </w:r>
      <w:r w:rsidRPr="005265C3">
        <w:rPr>
          <w:rFonts w:hint="eastAsia"/>
          <w:szCs w:val="22"/>
        </w:rPr>
        <w:t>）上越市長</w:t>
      </w:r>
    </w:p>
    <w:p w:rsidR="00E872CE" w:rsidRPr="005265C3" w:rsidRDefault="00E872CE" w:rsidP="00FC2B60">
      <w:pPr>
        <w:ind w:firstLineChars="1600" w:firstLine="3520"/>
        <w:rPr>
          <w:szCs w:val="22"/>
        </w:rPr>
      </w:pPr>
      <w:r w:rsidRPr="005265C3">
        <w:rPr>
          <w:rFonts w:hint="eastAsia"/>
          <w:szCs w:val="22"/>
        </w:rPr>
        <w:t>申請者</w:t>
      </w:r>
      <w:r w:rsidRPr="005265C3">
        <w:rPr>
          <w:rFonts w:hint="eastAsia"/>
          <w:szCs w:val="22"/>
        </w:rPr>
        <w:t xml:space="preserve">    </w:t>
      </w:r>
      <w:r w:rsidRPr="005265C3">
        <w:rPr>
          <w:rFonts w:hint="eastAsia"/>
          <w:spacing w:val="36"/>
          <w:kern w:val="0"/>
          <w:szCs w:val="22"/>
          <w:fitText w:val="1980" w:id="-202285567"/>
        </w:rPr>
        <w:t>住所</w:t>
      </w:r>
      <w:r w:rsidR="00147AEF" w:rsidRPr="005265C3">
        <w:rPr>
          <w:rFonts w:hint="eastAsia"/>
          <w:spacing w:val="36"/>
          <w:kern w:val="0"/>
          <w:szCs w:val="22"/>
          <w:fitText w:val="1980" w:id="-202285567"/>
        </w:rPr>
        <w:t>（所在地</w:t>
      </w:r>
      <w:r w:rsidR="00147AEF" w:rsidRPr="005265C3">
        <w:rPr>
          <w:rFonts w:hint="eastAsia"/>
          <w:spacing w:val="4"/>
          <w:kern w:val="0"/>
          <w:szCs w:val="22"/>
          <w:fitText w:val="1980" w:id="-202285567"/>
        </w:rPr>
        <w:t>）</w:t>
      </w:r>
    </w:p>
    <w:p w:rsidR="00147AEF" w:rsidRPr="005265C3" w:rsidRDefault="00147AEF" w:rsidP="00FC2B60">
      <w:pPr>
        <w:ind w:firstLineChars="1600" w:firstLine="3520"/>
        <w:rPr>
          <w:szCs w:val="22"/>
        </w:rPr>
      </w:pPr>
      <w:r w:rsidRPr="005265C3">
        <w:rPr>
          <w:rFonts w:hint="eastAsia"/>
          <w:szCs w:val="22"/>
        </w:rPr>
        <w:t xml:space="preserve">　　　　　</w:t>
      </w:r>
      <w:r w:rsidRPr="005265C3">
        <w:rPr>
          <w:rFonts w:hint="eastAsia"/>
          <w:spacing w:val="110"/>
          <w:kern w:val="0"/>
          <w:szCs w:val="22"/>
          <w:fitText w:val="1980" w:id="-202285568"/>
        </w:rPr>
        <w:t>（団体名</w:t>
      </w:r>
      <w:r w:rsidRPr="005265C3">
        <w:rPr>
          <w:rFonts w:hint="eastAsia"/>
          <w:kern w:val="0"/>
          <w:szCs w:val="22"/>
          <w:fitText w:val="1980" w:id="-202285568"/>
        </w:rPr>
        <w:t>）</w:t>
      </w:r>
    </w:p>
    <w:p w:rsidR="00E872CE" w:rsidRPr="005265C3" w:rsidRDefault="00E872CE" w:rsidP="00FC2B60">
      <w:pPr>
        <w:ind w:leftChars="2100" w:left="4620"/>
        <w:rPr>
          <w:szCs w:val="22"/>
        </w:rPr>
      </w:pPr>
      <w:r w:rsidRPr="005265C3">
        <w:rPr>
          <w:rFonts w:hint="eastAsia"/>
          <w:szCs w:val="22"/>
        </w:rPr>
        <w:t>氏名</w:t>
      </w:r>
      <w:r w:rsidR="00147AEF" w:rsidRPr="005265C3">
        <w:rPr>
          <w:rFonts w:hint="eastAsia"/>
          <w:szCs w:val="22"/>
        </w:rPr>
        <w:t>（代表者氏名）</w:t>
      </w:r>
    </w:p>
    <w:p w:rsidR="00E872CE" w:rsidRPr="005265C3" w:rsidRDefault="00EF6CFB" w:rsidP="00FC2B60">
      <w:pPr>
        <w:ind w:leftChars="2100" w:left="4620"/>
        <w:rPr>
          <w:kern w:val="0"/>
          <w:szCs w:val="22"/>
        </w:rPr>
      </w:pPr>
      <w:r w:rsidRPr="005265C3">
        <w:rPr>
          <w:rFonts w:hint="eastAsia"/>
          <w:spacing w:val="183"/>
          <w:kern w:val="0"/>
          <w:szCs w:val="22"/>
          <w:fitText w:val="1980" w:id="-751559680"/>
        </w:rPr>
        <w:t>電話番</w:t>
      </w:r>
      <w:r w:rsidRPr="005265C3">
        <w:rPr>
          <w:rFonts w:hint="eastAsia"/>
          <w:spacing w:val="1"/>
          <w:kern w:val="0"/>
          <w:szCs w:val="22"/>
          <w:fitText w:val="1980" w:id="-751559680"/>
        </w:rPr>
        <w:t>号</w:t>
      </w:r>
    </w:p>
    <w:p w:rsidR="00EF6CFB" w:rsidRPr="005265C3" w:rsidRDefault="00EF6CFB" w:rsidP="00EF6CFB">
      <w:pPr>
        <w:ind w:leftChars="2100" w:left="4620"/>
        <w:rPr>
          <w:szCs w:val="22"/>
        </w:rPr>
      </w:pPr>
      <w:r w:rsidRPr="005265C3">
        <w:rPr>
          <w:rFonts w:hint="eastAsia"/>
          <w:spacing w:val="330"/>
          <w:kern w:val="0"/>
          <w:szCs w:val="22"/>
          <w:fitText w:val="1980" w:id="-751559168"/>
        </w:rPr>
        <w:t>ＦＡ</w:t>
      </w:r>
      <w:r w:rsidRPr="005265C3">
        <w:rPr>
          <w:rFonts w:hint="eastAsia"/>
          <w:kern w:val="0"/>
          <w:szCs w:val="22"/>
          <w:fitText w:val="1980" w:id="-751559168"/>
        </w:rPr>
        <w:t>Ｘ</w:t>
      </w:r>
    </w:p>
    <w:p w:rsidR="00E872CE" w:rsidRPr="005265C3" w:rsidRDefault="00EF6CFB" w:rsidP="00FC2B60">
      <w:pPr>
        <w:ind w:leftChars="2100" w:left="4620"/>
        <w:rPr>
          <w:kern w:val="0"/>
          <w:szCs w:val="22"/>
        </w:rPr>
      </w:pPr>
      <w:r w:rsidRPr="005265C3">
        <w:rPr>
          <w:rFonts w:hint="eastAsia"/>
          <w:spacing w:val="36"/>
          <w:kern w:val="0"/>
          <w:szCs w:val="22"/>
          <w:fitText w:val="1980" w:id="-751559424"/>
        </w:rPr>
        <w:t>メールアドレ</w:t>
      </w:r>
      <w:r w:rsidRPr="005265C3">
        <w:rPr>
          <w:rFonts w:hint="eastAsia"/>
          <w:spacing w:val="4"/>
          <w:kern w:val="0"/>
          <w:szCs w:val="22"/>
          <w:fitText w:val="1980" w:id="-751559424"/>
        </w:rPr>
        <w:t>ス</w:t>
      </w:r>
    </w:p>
    <w:p w:rsidR="007F57B8" w:rsidRPr="005265C3" w:rsidRDefault="007F57B8" w:rsidP="0056264F">
      <w:pPr>
        <w:ind w:firstLineChars="100" w:firstLine="220"/>
        <w:rPr>
          <w:rFonts w:ascii="ＭＳ 明朝" w:hAnsi="ＭＳ 明朝"/>
          <w:szCs w:val="22"/>
        </w:rPr>
      </w:pPr>
    </w:p>
    <w:p w:rsidR="00E872CE" w:rsidRPr="005265C3" w:rsidRDefault="00E872CE" w:rsidP="0056264F">
      <w:pPr>
        <w:ind w:firstLineChars="100" w:firstLine="220"/>
        <w:rPr>
          <w:rFonts w:ascii="ＭＳ 明朝" w:hAnsi="ＭＳ 明朝"/>
          <w:szCs w:val="22"/>
        </w:rPr>
      </w:pPr>
      <w:r w:rsidRPr="005265C3">
        <w:rPr>
          <w:rFonts w:ascii="ＭＳ 明朝" w:hAnsi="ＭＳ 明朝" w:hint="eastAsia"/>
          <w:szCs w:val="22"/>
        </w:rPr>
        <w:t>次のとおり</w:t>
      </w:r>
      <w:r w:rsidR="00A47FB6" w:rsidRPr="005265C3">
        <w:rPr>
          <w:rFonts w:hint="eastAsia"/>
        </w:rPr>
        <w:t>手話通訳者等</w:t>
      </w:r>
      <w:r w:rsidRPr="005265C3">
        <w:rPr>
          <w:rFonts w:ascii="ＭＳ 明朝" w:hAnsi="ＭＳ 明朝" w:hint="eastAsia"/>
          <w:szCs w:val="22"/>
        </w:rPr>
        <w:t>の派遣を申請します。</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28"/>
        <w:gridCol w:w="6764"/>
      </w:tblGrid>
      <w:tr w:rsidR="00E872CE" w:rsidRPr="005265C3" w:rsidTr="007423E3">
        <w:trPr>
          <w:trHeight w:val="1092"/>
        </w:trPr>
        <w:tc>
          <w:tcPr>
            <w:tcW w:w="2036" w:type="dxa"/>
            <w:gridSpan w:val="2"/>
            <w:vAlign w:val="center"/>
          </w:tcPr>
          <w:p w:rsidR="00E872CE" w:rsidRPr="005265C3" w:rsidRDefault="009023F0" w:rsidP="00FC2B60">
            <w:pPr>
              <w:jc w:val="distribute"/>
              <w:rPr>
                <w:rFonts w:ascii="ＭＳ 明朝" w:hAnsi="ＭＳ 明朝"/>
                <w:szCs w:val="22"/>
              </w:rPr>
            </w:pPr>
            <w:r w:rsidRPr="005265C3">
              <w:rPr>
                <w:rFonts w:hint="eastAsia"/>
              </w:rPr>
              <w:t>手話通訳者等</w:t>
            </w:r>
            <w:r w:rsidR="00E872CE" w:rsidRPr="005265C3">
              <w:rPr>
                <w:rFonts w:ascii="ＭＳ 明朝" w:hAnsi="ＭＳ 明朝" w:hint="eastAsia"/>
                <w:szCs w:val="22"/>
              </w:rPr>
              <w:t>を</w:t>
            </w:r>
          </w:p>
          <w:p w:rsidR="00E872CE" w:rsidRPr="005265C3" w:rsidRDefault="00E872CE" w:rsidP="00FC2B60">
            <w:pPr>
              <w:jc w:val="distribute"/>
              <w:rPr>
                <w:rFonts w:ascii="ＭＳ 明朝" w:hAnsi="ＭＳ 明朝"/>
                <w:szCs w:val="22"/>
              </w:rPr>
            </w:pPr>
            <w:r w:rsidRPr="005265C3">
              <w:rPr>
                <w:rFonts w:ascii="ＭＳ 明朝" w:hAnsi="ＭＳ 明朝" w:hint="eastAsia"/>
                <w:szCs w:val="22"/>
              </w:rPr>
              <w:t>必要とする理由</w:t>
            </w:r>
          </w:p>
        </w:tc>
        <w:tc>
          <w:tcPr>
            <w:tcW w:w="6764" w:type="dxa"/>
          </w:tcPr>
          <w:p w:rsidR="00E872CE" w:rsidRPr="005265C3" w:rsidRDefault="00E872CE" w:rsidP="0056264F">
            <w:pPr>
              <w:rPr>
                <w:rFonts w:ascii="ＭＳ 明朝" w:hAnsi="ＭＳ 明朝"/>
                <w:szCs w:val="22"/>
              </w:rPr>
            </w:pPr>
          </w:p>
        </w:tc>
      </w:tr>
      <w:tr w:rsidR="00E872CE" w:rsidRPr="005265C3" w:rsidTr="007423E3">
        <w:trPr>
          <w:trHeight w:val="1106"/>
        </w:trPr>
        <w:tc>
          <w:tcPr>
            <w:tcW w:w="2036" w:type="dxa"/>
            <w:gridSpan w:val="2"/>
            <w:vAlign w:val="center"/>
          </w:tcPr>
          <w:p w:rsidR="00E872CE" w:rsidRPr="005265C3" w:rsidRDefault="00E872CE" w:rsidP="00FC2B60">
            <w:pPr>
              <w:jc w:val="distribute"/>
              <w:rPr>
                <w:rFonts w:ascii="ＭＳ 明朝" w:hAnsi="ＭＳ 明朝"/>
                <w:szCs w:val="22"/>
              </w:rPr>
            </w:pPr>
            <w:r w:rsidRPr="005265C3">
              <w:rPr>
                <w:rFonts w:ascii="ＭＳ 明朝" w:hAnsi="ＭＳ 明朝" w:hint="eastAsia"/>
                <w:kern w:val="0"/>
                <w:szCs w:val="22"/>
              </w:rPr>
              <w:t>参加予定人</w:t>
            </w:r>
            <w:r w:rsidR="00147AEF" w:rsidRPr="005265C3">
              <w:rPr>
                <w:rFonts w:ascii="ＭＳ 明朝" w:hAnsi="ＭＳ 明朝" w:hint="eastAsia"/>
                <w:kern w:val="0"/>
                <w:szCs w:val="22"/>
              </w:rPr>
              <w:t>数</w:t>
            </w:r>
          </w:p>
        </w:tc>
        <w:tc>
          <w:tcPr>
            <w:tcW w:w="6764" w:type="dxa"/>
          </w:tcPr>
          <w:p w:rsidR="00E872CE" w:rsidRPr="005265C3" w:rsidRDefault="00E872CE" w:rsidP="004870A0">
            <w:pPr>
              <w:rPr>
                <w:rFonts w:ascii="ＭＳ 明朝" w:hAnsi="ＭＳ 明朝"/>
                <w:szCs w:val="22"/>
              </w:rPr>
            </w:pPr>
            <w:r w:rsidRPr="005265C3">
              <w:rPr>
                <w:rFonts w:ascii="ＭＳ 明朝" w:hAnsi="ＭＳ 明朝" w:hint="eastAsia"/>
                <w:szCs w:val="22"/>
              </w:rPr>
              <w:t>会議、行事等の場合のみ記入</w:t>
            </w:r>
          </w:p>
          <w:p w:rsidR="00E872CE" w:rsidRPr="005265C3" w:rsidRDefault="00E872CE" w:rsidP="00F370B4">
            <w:pPr>
              <w:rPr>
                <w:rFonts w:ascii="ＭＳ 明朝" w:hAnsi="ＭＳ 明朝"/>
                <w:szCs w:val="22"/>
              </w:rPr>
            </w:pPr>
          </w:p>
          <w:p w:rsidR="00E872CE" w:rsidRPr="005265C3" w:rsidRDefault="00E872CE" w:rsidP="00F370B4">
            <w:pPr>
              <w:jc w:val="center"/>
              <w:rPr>
                <w:rFonts w:ascii="ＭＳ 明朝" w:hAnsi="ＭＳ 明朝"/>
                <w:szCs w:val="22"/>
              </w:rPr>
            </w:pPr>
            <w:r w:rsidRPr="005265C3">
              <w:rPr>
                <w:rFonts w:ascii="ＭＳ 明朝" w:hAnsi="ＭＳ 明朝" w:hint="eastAsia"/>
                <w:szCs w:val="22"/>
              </w:rPr>
              <w:t xml:space="preserve">　　　　 　人（うち聴覚障害者等の数　　　　人）</w:t>
            </w:r>
          </w:p>
        </w:tc>
      </w:tr>
      <w:tr w:rsidR="00FE42FD" w:rsidRPr="005265C3" w:rsidTr="00FE42FD">
        <w:trPr>
          <w:trHeight w:val="567"/>
        </w:trPr>
        <w:tc>
          <w:tcPr>
            <w:tcW w:w="1308" w:type="dxa"/>
            <w:vMerge w:val="restart"/>
            <w:vAlign w:val="center"/>
          </w:tcPr>
          <w:p w:rsidR="003F18AA" w:rsidRPr="005265C3" w:rsidRDefault="00FE42FD" w:rsidP="003F18AA">
            <w:pPr>
              <w:jc w:val="distribute"/>
              <w:rPr>
                <w:rFonts w:ascii="ＭＳ 明朝" w:hAnsi="ＭＳ 明朝"/>
                <w:kern w:val="0"/>
                <w:szCs w:val="22"/>
              </w:rPr>
            </w:pPr>
            <w:r w:rsidRPr="005265C3">
              <w:rPr>
                <w:rFonts w:ascii="ＭＳ 明朝" w:hAnsi="ＭＳ 明朝" w:hint="eastAsia"/>
                <w:kern w:val="0"/>
                <w:szCs w:val="22"/>
              </w:rPr>
              <w:t>聴覚障</w:t>
            </w:r>
          </w:p>
          <w:p w:rsidR="00FE42FD" w:rsidRPr="005265C3" w:rsidRDefault="00FE42FD" w:rsidP="0017098E">
            <w:pPr>
              <w:jc w:val="distribute"/>
              <w:rPr>
                <w:rFonts w:ascii="ＭＳ 明朝" w:hAnsi="ＭＳ 明朝"/>
                <w:kern w:val="0"/>
                <w:szCs w:val="22"/>
              </w:rPr>
            </w:pPr>
            <w:r w:rsidRPr="005265C3">
              <w:rPr>
                <w:rFonts w:ascii="ＭＳ 明朝" w:hAnsi="ＭＳ 明朝" w:hint="eastAsia"/>
                <w:kern w:val="0"/>
                <w:szCs w:val="22"/>
              </w:rPr>
              <w:t>害者等</w:t>
            </w:r>
            <w:r w:rsidR="00022D89" w:rsidRPr="005265C3">
              <w:rPr>
                <w:rFonts w:ascii="ＭＳ 明朝" w:hAnsi="ＭＳ 明朝" w:hint="eastAsia"/>
                <w:kern w:val="0"/>
                <w:szCs w:val="22"/>
                <w:vertAlign w:val="superscript"/>
              </w:rPr>
              <w:t>※</w:t>
            </w:r>
          </w:p>
        </w:tc>
        <w:tc>
          <w:tcPr>
            <w:tcW w:w="728" w:type="dxa"/>
            <w:vAlign w:val="center"/>
          </w:tcPr>
          <w:p w:rsidR="00FE42FD" w:rsidRPr="005265C3" w:rsidRDefault="00FE42FD" w:rsidP="00FE42FD">
            <w:pPr>
              <w:jc w:val="distribute"/>
              <w:rPr>
                <w:rFonts w:ascii="ＭＳ 明朝" w:hAnsi="ＭＳ 明朝"/>
                <w:kern w:val="0"/>
                <w:szCs w:val="22"/>
              </w:rPr>
            </w:pPr>
            <w:r w:rsidRPr="005265C3">
              <w:rPr>
                <w:rFonts w:ascii="ＭＳ 明朝" w:hAnsi="ＭＳ 明朝" w:hint="eastAsia"/>
                <w:kern w:val="0"/>
                <w:szCs w:val="22"/>
              </w:rPr>
              <w:t>氏名</w:t>
            </w:r>
          </w:p>
        </w:tc>
        <w:tc>
          <w:tcPr>
            <w:tcW w:w="6764" w:type="dxa"/>
          </w:tcPr>
          <w:p w:rsidR="00FE42FD" w:rsidRPr="005265C3" w:rsidRDefault="00FE42FD" w:rsidP="004870A0">
            <w:pPr>
              <w:rPr>
                <w:rFonts w:ascii="ＭＳ 明朝" w:hAnsi="ＭＳ 明朝"/>
                <w:szCs w:val="22"/>
              </w:rPr>
            </w:pPr>
          </w:p>
        </w:tc>
      </w:tr>
      <w:tr w:rsidR="00FE42FD" w:rsidRPr="005265C3" w:rsidTr="00FE42FD">
        <w:trPr>
          <w:trHeight w:val="567"/>
        </w:trPr>
        <w:tc>
          <w:tcPr>
            <w:tcW w:w="1308" w:type="dxa"/>
            <w:vMerge/>
            <w:vAlign w:val="center"/>
          </w:tcPr>
          <w:p w:rsidR="00FE42FD" w:rsidRPr="005265C3" w:rsidRDefault="00FE42FD" w:rsidP="00FE42FD">
            <w:pPr>
              <w:jc w:val="distribute"/>
              <w:rPr>
                <w:rFonts w:ascii="ＭＳ 明朝" w:hAnsi="ＭＳ 明朝"/>
                <w:kern w:val="0"/>
                <w:szCs w:val="22"/>
              </w:rPr>
            </w:pPr>
          </w:p>
        </w:tc>
        <w:tc>
          <w:tcPr>
            <w:tcW w:w="728" w:type="dxa"/>
            <w:vAlign w:val="center"/>
          </w:tcPr>
          <w:p w:rsidR="00FE42FD" w:rsidRPr="005265C3" w:rsidRDefault="00FE42FD" w:rsidP="00FE42FD">
            <w:pPr>
              <w:jc w:val="distribute"/>
              <w:rPr>
                <w:rFonts w:ascii="ＭＳ 明朝" w:hAnsi="ＭＳ 明朝"/>
                <w:kern w:val="0"/>
                <w:szCs w:val="22"/>
              </w:rPr>
            </w:pPr>
            <w:r w:rsidRPr="005265C3">
              <w:rPr>
                <w:rFonts w:ascii="ＭＳ 明朝" w:hAnsi="ＭＳ 明朝" w:hint="eastAsia"/>
                <w:kern w:val="0"/>
                <w:szCs w:val="22"/>
              </w:rPr>
              <w:t>住所</w:t>
            </w:r>
          </w:p>
        </w:tc>
        <w:tc>
          <w:tcPr>
            <w:tcW w:w="6764" w:type="dxa"/>
          </w:tcPr>
          <w:p w:rsidR="00FE42FD" w:rsidRPr="005265C3" w:rsidRDefault="00FE42FD" w:rsidP="004870A0">
            <w:pPr>
              <w:rPr>
                <w:rFonts w:ascii="ＭＳ 明朝" w:hAnsi="ＭＳ 明朝"/>
                <w:szCs w:val="22"/>
              </w:rPr>
            </w:pPr>
          </w:p>
        </w:tc>
      </w:tr>
      <w:tr w:rsidR="00E872CE" w:rsidRPr="005265C3" w:rsidTr="007423E3">
        <w:trPr>
          <w:trHeight w:val="746"/>
        </w:trPr>
        <w:tc>
          <w:tcPr>
            <w:tcW w:w="2036" w:type="dxa"/>
            <w:gridSpan w:val="2"/>
            <w:vAlign w:val="center"/>
          </w:tcPr>
          <w:p w:rsidR="00E872CE" w:rsidRPr="005265C3" w:rsidRDefault="00E872CE" w:rsidP="00FC2B60">
            <w:pPr>
              <w:jc w:val="distribute"/>
              <w:rPr>
                <w:rFonts w:ascii="ＭＳ 明朝" w:hAnsi="ＭＳ 明朝"/>
                <w:szCs w:val="22"/>
              </w:rPr>
            </w:pPr>
            <w:r w:rsidRPr="005265C3">
              <w:rPr>
                <w:rFonts w:ascii="ＭＳ 明朝" w:hAnsi="ＭＳ 明朝" w:hint="eastAsia"/>
                <w:szCs w:val="22"/>
              </w:rPr>
              <w:t>必要とする</w:t>
            </w:r>
          </w:p>
          <w:p w:rsidR="00E872CE" w:rsidRPr="005265C3" w:rsidRDefault="00A47FB6" w:rsidP="0007317A">
            <w:pPr>
              <w:jc w:val="distribute"/>
              <w:rPr>
                <w:rFonts w:ascii="ＭＳ 明朝" w:hAnsi="ＭＳ 明朝"/>
                <w:szCs w:val="22"/>
              </w:rPr>
            </w:pPr>
            <w:r w:rsidRPr="005265C3">
              <w:rPr>
                <w:rFonts w:hint="eastAsia"/>
              </w:rPr>
              <w:t>手話通訳者等</w:t>
            </w:r>
            <w:r w:rsidR="00E872CE" w:rsidRPr="005265C3">
              <w:rPr>
                <w:rFonts w:ascii="ＭＳ 明朝" w:hAnsi="ＭＳ 明朝" w:hint="eastAsia"/>
                <w:kern w:val="0"/>
                <w:szCs w:val="22"/>
              </w:rPr>
              <w:t>の数</w:t>
            </w:r>
          </w:p>
        </w:tc>
        <w:tc>
          <w:tcPr>
            <w:tcW w:w="6764" w:type="dxa"/>
            <w:vAlign w:val="center"/>
          </w:tcPr>
          <w:p w:rsidR="00E872CE" w:rsidRPr="005265C3" w:rsidRDefault="00A47FB6" w:rsidP="00A47FB6">
            <w:pPr>
              <w:jc w:val="center"/>
              <w:rPr>
                <w:rFonts w:ascii="ＭＳ 明朝" w:hAnsi="ＭＳ 明朝"/>
                <w:szCs w:val="22"/>
              </w:rPr>
            </w:pPr>
            <w:r w:rsidRPr="005265C3">
              <w:rPr>
                <w:rFonts w:ascii="ＭＳ 明朝" w:hAnsi="ＭＳ 明朝" w:hint="eastAsia"/>
                <w:szCs w:val="22"/>
              </w:rPr>
              <w:t>手話通訳</w:t>
            </w:r>
            <w:r w:rsidR="00E872CE" w:rsidRPr="005265C3">
              <w:rPr>
                <w:rFonts w:ascii="ＭＳ 明朝" w:hAnsi="ＭＳ 明朝" w:hint="eastAsia"/>
                <w:szCs w:val="22"/>
              </w:rPr>
              <w:t xml:space="preserve">　</w:t>
            </w:r>
            <w:r w:rsidR="006B6D6A" w:rsidRPr="005265C3">
              <w:rPr>
                <w:rFonts w:ascii="ＭＳ 明朝" w:hAnsi="ＭＳ 明朝" w:hint="eastAsia"/>
                <w:szCs w:val="22"/>
              </w:rPr>
              <w:t xml:space="preserve">　　</w:t>
            </w:r>
            <w:r w:rsidR="00E872CE" w:rsidRPr="005265C3">
              <w:rPr>
                <w:rFonts w:ascii="ＭＳ 明朝" w:hAnsi="ＭＳ 明朝" w:hint="eastAsia"/>
                <w:szCs w:val="22"/>
              </w:rPr>
              <w:t xml:space="preserve">　　人　　　要約筆記　</w:t>
            </w:r>
            <w:r w:rsidR="00FC2B60" w:rsidRPr="005265C3">
              <w:rPr>
                <w:rFonts w:ascii="ＭＳ 明朝" w:hAnsi="ＭＳ 明朝" w:hint="eastAsia"/>
                <w:szCs w:val="22"/>
              </w:rPr>
              <w:t xml:space="preserve">　</w:t>
            </w:r>
            <w:r w:rsidR="006B6D6A" w:rsidRPr="005265C3">
              <w:rPr>
                <w:rFonts w:ascii="ＭＳ 明朝" w:hAnsi="ＭＳ 明朝" w:hint="eastAsia"/>
                <w:szCs w:val="22"/>
              </w:rPr>
              <w:t xml:space="preserve">　　</w:t>
            </w:r>
            <w:r w:rsidR="00E872CE" w:rsidRPr="005265C3">
              <w:rPr>
                <w:rFonts w:ascii="ＭＳ 明朝" w:hAnsi="ＭＳ 明朝" w:hint="eastAsia"/>
                <w:szCs w:val="22"/>
              </w:rPr>
              <w:t xml:space="preserve">　人</w:t>
            </w:r>
          </w:p>
        </w:tc>
      </w:tr>
      <w:tr w:rsidR="00E872CE" w:rsidRPr="005265C3" w:rsidTr="007423E3">
        <w:trPr>
          <w:trHeight w:val="1384"/>
        </w:trPr>
        <w:tc>
          <w:tcPr>
            <w:tcW w:w="2036" w:type="dxa"/>
            <w:gridSpan w:val="2"/>
            <w:vAlign w:val="center"/>
          </w:tcPr>
          <w:p w:rsidR="00E872CE" w:rsidRPr="005265C3" w:rsidRDefault="00E872CE" w:rsidP="00FC2B60">
            <w:pPr>
              <w:jc w:val="distribute"/>
              <w:rPr>
                <w:rFonts w:ascii="ＭＳ 明朝" w:hAnsi="ＭＳ 明朝"/>
                <w:szCs w:val="22"/>
              </w:rPr>
            </w:pPr>
            <w:r w:rsidRPr="005265C3">
              <w:rPr>
                <w:rFonts w:ascii="ＭＳ 明朝" w:hAnsi="ＭＳ 明朝" w:hint="eastAsia"/>
                <w:kern w:val="0"/>
                <w:szCs w:val="22"/>
              </w:rPr>
              <w:t>派遣日時</w:t>
            </w:r>
          </w:p>
        </w:tc>
        <w:tc>
          <w:tcPr>
            <w:tcW w:w="6764" w:type="dxa"/>
            <w:vAlign w:val="center"/>
          </w:tcPr>
          <w:p w:rsidR="00E872CE" w:rsidRPr="005265C3" w:rsidRDefault="00E872CE" w:rsidP="00FC2B60">
            <w:pPr>
              <w:spacing w:line="360" w:lineRule="exact"/>
              <w:ind w:firstLineChars="200" w:firstLine="440"/>
              <w:jc w:val="center"/>
              <w:rPr>
                <w:rFonts w:ascii="ＭＳ 明朝" w:hAnsi="ＭＳ 明朝"/>
                <w:szCs w:val="22"/>
              </w:rPr>
            </w:pPr>
            <w:r w:rsidRPr="005265C3">
              <w:rPr>
                <w:rFonts w:ascii="ＭＳ 明朝" w:hAnsi="ＭＳ 明朝" w:hint="eastAsia"/>
                <w:szCs w:val="22"/>
              </w:rPr>
              <w:t>年　　月　　日</w:t>
            </w:r>
            <w:r w:rsidR="00FC2B60" w:rsidRPr="005265C3">
              <w:rPr>
                <w:rFonts w:ascii="ＭＳ 明朝" w:hAnsi="ＭＳ 明朝" w:hint="eastAsia"/>
                <w:szCs w:val="22"/>
              </w:rPr>
              <w:t>（</w:t>
            </w:r>
            <w:r w:rsidR="007423E3" w:rsidRPr="005265C3">
              <w:rPr>
                <w:rFonts w:ascii="ＭＳ 明朝" w:hAnsi="ＭＳ 明朝" w:hint="eastAsia"/>
                <w:szCs w:val="22"/>
              </w:rPr>
              <w:t xml:space="preserve">　</w:t>
            </w:r>
            <w:r w:rsidRPr="005265C3">
              <w:rPr>
                <w:rFonts w:ascii="ＭＳ 明朝" w:hAnsi="ＭＳ 明朝" w:hint="eastAsia"/>
                <w:szCs w:val="22"/>
              </w:rPr>
              <w:t>曜日</w:t>
            </w:r>
            <w:r w:rsidR="00FC2B60" w:rsidRPr="005265C3">
              <w:rPr>
                <w:rFonts w:ascii="ＭＳ 明朝" w:hAnsi="ＭＳ 明朝" w:hint="eastAsia"/>
                <w:szCs w:val="22"/>
              </w:rPr>
              <w:t>）</w:t>
            </w:r>
          </w:p>
          <w:p w:rsidR="00E872CE" w:rsidRPr="005265C3" w:rsidRDefault="00F370B4" w:rsidP="004870A0">
            <w:pPr>
              <w:spacing w:line="400" w:lineRule="exact"/>
              <w:jc w:val="center"/>
              <w:rPr>
                <w:rFonts w:ascii="ＭＳ 明朝" w:hAnsi="ＭＳ 明朝"/>
                <w:szCs w:val="22"/>
              </w:rPr>
            </w:pPr>
            <w:r w:rsidRPr="005265C3">
              <w:rPr>
                <w:rFonts w:ascii="ＭＳ 明朝" w:hAnsi="ＭＳ 明朝" w:hint="eastAsia"/>
                <w:szCs w:val="22"/>
              </w:rPr>
              <w:t xml:space="preserve">　　午前・</w:t>
            </w:r>
            <w:r w:rsidR="00E872CE" w:rsidRPr="005265C3">
              <w:rPr>
                <w:rFonts w:ascii="ＭＳ 明朝" w:hAnsi="ＭＳ 明朝" w:hint="eastAsia"/>
                <w:szCs w:val="22"/>
              </w:rPr>
              <w:t>午後</w:t>
            </w:r>
            <w:r w:rsidR="007423E3" w:rsidRPr="005265C3">
              <w:rPr>
                <w:rFonts w:ascii="ＭＳ 明朝" w:hAnsi="ＭＳ 明朝" w:hint="eastAsia"/>
                <w:szCs w:val="22"/>
              </w:rPr>
              <w:t xml:space="preserve">　　　時　　　</w:t>
            </w:r>
            <w:r w:rsidR="00E872CE" w:rsidRPr="005265C3">
              <w:rPr>
                <w:rFonts w:ascii="ＭＳ 明朝" w:hAnsi="ＭＳ 明朝" w:hint="eastAsia"/>
                <w:szCs w:val="22"/>
              </w:rPr>
              <w:t>分から</w:t>
            </w:r>
          </w:p>
          <w:p w:rsidR="00E872CE" w:rsidRPr="005265C3" w:rsidRDefault="00F370B4" w:rsidP="004870A0">
            <w:pPr>
              <w:spacing w:line="360" w:lineRule="exact"/>
              <w:jc w:val="center"/>
              <w:rPr>
                <w:rFonts w:ascii="ＭＳ 明朝" w:hAnsi="ＭＳ 明朝"/>
                <w:szCs w:val="22"/>
              </w:rPr>
            </w:pPr>
            <w:r w:rsidRPr="005265C3">
              <w:rPr>
                <w:rFonts w:ascii="ＭＳ 明朝" w:hAnsi="ＭＳ 明朝" w:hint="eastAsia"/>
                <w:szCs w:val="22"/>
              </w:rPr>
              <w:t xml:space="preserve">　　午前・</w:t>
            </w:r>
            <w:r w:rsidR="00E872CE" w:rsidRPr="005265C3">
              <w:rPr>
                <w:rFonts w:ascii="ＭＳ 明朝" w:hAnsi="ＭＳ 明朝" w:hint="eastAsia"/>
                <w:szCs w:val="22"/>
              </w:rPr>
              <w:t>午後</w:t>
            </w:r>
            <w:r w:rsidR="007423E3" w:rsidRPr="005265C3">
              <w:rPr>
                <w:rFonts w:ascii="ＭＳ 明朝" w:hAnsi="ＭＳ 明朝" w:hint="eastAsia"/>
                <w:szCs w:val="22"/>
              </w:rPr>
              <w:t xml:space="preserve">　　　時　　　</w:t>
            </w:r>
            <w:r w:rsidR="00E872CE" w:rsidRPr="005265C3">
              <w:rPr>
                <w:rFonts w:ascii="ＭＳ 明朝" w:hAnsi="ＭＳ 明朝" w:hint="eastAsia"/>
                <w:szCs w:val="22"/>
              </w:rPr>
              <w:t>分まで</w:t>
            </w:r>
          </w:p>
        </w:tc>
      </w:tr>
      <w:tr w:rsidR="00E872CE" w:rsidRPr="005265C3" w:rsidTr="007423E3">
        <w:trPr>
          <w:trHeight w:val="783"/>
        </w:trPr>
        <w:tc>
          <w:tcPr>
            <w:tcW w:w="2036" w:type="dxa"/>
            <w:gridSpan w:val="2"/>
            <w:vAlign w:val="center"/>
          </w:tcPr>
          <w:p w:rsidR="00E872CE" w:rsidRPr="005265C3" w:rsidRDefault="00E872CE" w:rsidP="00FC2B60">
            <w:pPr>
              <w:jc w:val="distribute"/>
              <w:rPr>
                <w:rFonts w:ascii="ＭＳ 明朝" w:hAnsi="ＭＳ 明朝"/>
                <w:szCs w:val="22"/>
              </w:rPr>
            </w:pPr>
            <w:r w:rsidRPr="005265C3">
              <w:rPr>
                <w:rFonts w:ascii="ＭＳ 明朝" w:hAnsi="ＭＳ 明朝" w:hint="eastAsia"/>
                <w:kern w:val="0"/>
                <w:szCs w:val="22"/>
              </w:rPr>
              <w:t>派遣場所</w:t>
            </w:r>
          </w:p>
        </w:tc>
        <w:tc>
          <w:tcPr>
            <w:tcW w:w="6764" w:type="dxa"/>
          </w:tcPr>
          <w:p w:rsidR="00E872CE" w:rsidRPr="005265C3" w:rsidRDefault="00E872CE" w:rsidP="0056264F">
            <w:pPr>
              <w:rPr>
                <w:rFonts w:ascii="ＭＳ 明朝" w:hAnsi="ＭＳ 明朝"/>
                <w:szCs w:val="22"/>
              </w:rPr>
            </w:pPr>
          </w:p>
        </w:tc>
      </w:tr>
      <w:tr w:rsidR="00E872CE" w:rsidRPr="005265C3" w:rsidTr="007423E3">
        <w:trPr>
          <w:trHeight w:val="782"/>
        </w:trPr>
        <w:tc>
          <w:tcPr>
            <w:tcW w:w="2036" w:type="dxa"/>
            <w:gridSpan w:val="2"/>
            <w:vAlign w:val="center"/>
          </w:tcPr>
          <w:p w:rsidR="00E872CE" w:rsidRPr="005265C3" w:rsidRDefault="00E872CE" w:rsidP="00FC2B60">
            <w:pPr>
              <w:jc w:val="distribute"/>
              <w:rPr>
                <w:rFonts w:ascii="ＭＳ 明朝" w:hAnsi="ＭＳ 明朝"/>
                <w:szCs w:val="22"/>
              </w:rPr>
            </w:pPr>
            <w:r w:rsidRPr="005265C3">
              <w:rPr>
                <w:rFonts w:ascii="ＭＳ 明朝" w:hAnsi="ＭＳ 明朝" w:hint="eastAsia"/>
                <w:kern w:val="0"/>
                <w:szCs w:val="22"/>
              </w:rPr>
              <w:t>備　　　考</w:t>
            </w:r>
          </w:p>
        </w:tc>
        <w:tc>
          <w:tcPr>
            <w:tcW w:w="6764" w:type="dxa"/>
          </w:tcPr>
          <w:p w:rsidR="00E872CE" w:rsidRPr="005265C3" w:rsidRDefault="00E872CE" w:rsidP="0056264F">
            <w:pPr>
              <w:rPr>
                <w:rFonts w:ascii="ＭＳ 明朝" w:hAnsi="ＭＳ 明朝"/>
                <w:szCs w:val="22"/>
              </w:rPr>
            </w:pPr>
          </w:p>
        </w:tc>
      </w:tr>
    </w:tbl>
    <w:p w:rsidR="007F57B8" w:rsidRPr="005265C3" w:rsidRDefault="007F57B8" w:rsidP="00AB5209">
      <w:pPr>
        <w:ind w:left="220" w:hangingChars="100" w:hanging="220"/>
      </w:pPr>
    </w:p>
    <w:p w:rsidR="007F57B8" w:rsidRPr="005265C3" w:rsidRDefault="007F57B8" w:rsidP="00AB5209">
      <w:pPr>
        <w:ind w:left="220" w:hangingChars="100" w:hanging="220"/>
      </w:pPr>
    </w:p>
    <w:p w:rsidR="007F57B8" w:rsidRPr="005265C3" w:rsidRDefault="007F57B8" w:rsidP="00AB5209">
      <w:pPr>
        <w:ind w:left="220" w:hangingChars="100" w:hanging="220"/>
      </w:pPr>
    </w:p>
    <w:p w:rsidR="00667201" w:rsidRPr="005265C3" w:rsidRDefault="00667201" w:rsidP="00AB5209">
      <w:pPr>
        <w:ind w:left="220" w:hangingChars="100" w:hanging="220"/>
        <w:rPr>
          <w:szCs w:val="22"/>
        </w:rPr>
      </w:pPr>
      <w:r w:rsidRPr="005265C3">
        <w:rPr>
          <w:rFonts w:hint="eastAsia"/>
        </w:rPr>
        <w:lastRenderedPageBreak/>
        <w:t>○</w:t>
      </w:r>
      <w:r w:rsidRPr="005265C3">
        <w:rPr>
          <w:szCs w:val="22"/>
        </w:rPr>
        <w:t>個人情報の取扱いに関する承諾欄</w:t>
      </w:r>
      <w:r w:rsidR="00AB5209" w:rsidRPr="005265C3">
        <w:rPr>
          <w:rFonts w:hint="eastAsia"/>
          <w:szCs w:val="22"/>
        </w:rPr>
        <w:t>（</w:t>
      </w:r>
      <w:r w:rsidR="006559CE" w:rsidRPr="005265C3">
        <w:rPr>
          <w:rFonts w:hint="eastAsia"/>
          <w:szCs w:val="22"/>
        </w:rPr>
        <w:t>申請者が個人の場合に限る。</w:t>
      </w:r>
      <w:r w:rsidR="00AB5209" w:rsidRPr="005265C3">
        <w:rPr>
          <w:rFonts w:hint="eastAsia"/>
          <w:szCs w:val="22"/>
        </w:rPr>
        <w:t>）</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0"/>
      </w:tblGrid>
      <w:tr w:rsidR="00EE1282" w:rsidRPr="005265C3" w:rsidTr="00EE1282">
        <w:trPr>
          <w:trHeight w:val="1418"/>
        </w:trPr>
        <w:tc>
          <w:tcPr>
            <w:tcW w:w="8800" w:type="dxa"/>
          </w:tcPr>
          <w:p w:rsidR="00EE1282" w:rsidRPr="005265C3" w:rsidRDefault="00EE1282" w:rsidP="00EE1282">
            <w:pPr>
              <w:spacing w:line="340" w:lineRule="exact"/>
              <w:rPr>
                <w:szCs w:val="22"/>
              </w:rPr>
            </w:pPr>
            <w:r w:rsidRPr="005265C3">
              <w:rPr>
                <w:rFonts w:hint="eastAsia"/>
              </w:rPr>
              <w:t xml:space="preserve">　上越市手話通訳者等派遣事業の審査のため、　　　　課の職員が、</w:t>
            </w:r>
            <w:r w:rsidRPr="005265C3">
              <w:rPr>
                <w:szCs w:val="22"/>
              </w:rPr>
              <w:t>私に係る</w:t>
            </w:r>
            <w:r w:rsidRPr="005265C3">
              <w:rPr>
                <w:noProof/>
                <w:color w:val="000000"/>
                <w:szCs w:val="22"/>
              </w:rPr>
              <w:t>住民基本台帳</w:t>
            </w:r>
            <w:r w:rsidRPr="005265C3">
              <w:rPr>
                <w:szCs w:val="22"/>
              </w:rPr>
              <w:t>を閲覧（確認）することを承諾します。</w:t>
            </w:r>
          </w:p>
          <w:p w:rsidR="00EE1282" w:rsidRPr="005265C3" w:rsidRDefault="00EE1282" w:rsidP="00EE1282">
            <w:pPr>
              <w:spacing w:line="340" w:lineRule="exact"/>
            </w:pPr>
          </w:p>
          <w:p w:rsidR="00EE1282" w:rsidRPr="005265C3" w:rsidRDefault="00EE1282" w:rsidP="001574F6">
            <w:pPr>
              <w:spacing w:line="340" w:lineRule="exact"/>
              <w:ind w:firstLineChars="800" w:firstLine="2720"/>
              <w:rPr>
                <w:kern w:val="0"/>
                <w:u w:val="single"/>
              </w:rPr>
            </w:pPr>
            <w:r w:rsidRPr="003B07FD">
              <w:rPr>
                <w:rFonts w:hint="eastAsia"/>
                <w:spacing w:val="60"/>
                <w:kern w:val="0"/>
                <w:u w:val="single"/>
                <w:fitText w:val="1760" w:id="-752577280"/>
              </w:rPr>
              <w:t>申請者署</w:t>
            </w:r>
            <w:r w:rsidRPr="003B07FD">
              <w:rPr>
                <w:rFonts w:hint="eastAsia"/>
                <w:spacing w:val="37"/>
                <w:kern w:val="0"/>
                <w:u w:val="single"/>
                <w:fitText w:val="1760" w:id="-752577280"/>
              </w:rPr>
              <w:t>名</w:t>
            </w:r>
            <w:r w:rsidRPr="005265C3">
              <w:rPr>
                <w:rFonts w:hint="eastAsia"/>
                <w:kern w:val="0"/>
                <w:u w:val="single"/>
              </w:rPr>
              <w:t xml:space="preserve">　　　　　　　　　　　　　</w:t>
            </w:r>
            <w:r w:rsidRPr="005265C3">
              <w:rPr>
                <w:rFonts w:hint="eastAsia"/>
                <w:kern w:val="0"/>
                <w:u w:val="single"/>
              </w:rPr>
              <w:t xml:space="preserve">  </w:t>
            </w:r>
            <w:r w:rsidRPr="005265C3">
              <w:rPr>
                <w:kern w:val="0"/>
                <w:u w:val="single"/>
              </w:rPr>
              <w:t xml:space="preserve"> </w:t>
            </w:r>
            <w:r w:rsidRPr="005265C3">
              <w:rPr>
                <w:rFonts w:hint="eastAsia"/>
                <w:kern w:val="0"/>
                <w:u w:val="single"/>
              </w:rPr>
              <w:t xml:space="preserve">　</w:t>
            </w:r>
          </w:p>
          <w:p w:rsidR="00EE1282" w:rsidRPr="005265C3" w:rsidRDefault="00EE1282" w:rsidP="00EE1282">
            <w:pPr>
              <w:spacing w:line="340" w:lineRule="exact"/>
              <w:ind w:firstLineChars="1400" w:firstLine="3080"/>
            </w:pPr>
          </w:p>
          <w:p w:rsidR="00EE1282" w:rsidRPr="005265C3" w:rsidRDefault="00EE1282" w:rsidP="001574F6">
            <w:pPr>
              <w:spacing w:line="340" w:lineRule="exact"/>
              <w:ind w:firstLineChars="1400" w:firstLine="3080"/>
              <w:rPr>
                <w:u w:val="single"/>
              </w:rPr>
            </w:pPr>
            <w:r w:rsidRPr="005265C3">
              <w:rPr>
                <w:rFonts w:hint="eastAsia"/>
                <w:u w:val="single"/>
              </w:rPr>
              <w:t>聴覚障害者等署名</w:t>
            </w:r>
            <w:r w:rsidRPr="005265C3">
              <w:rPr>
                <w:rFonts w:hint="eastAsia"/>
                <w:u w:val="single"/>
                <w:vertAlign w:val="superscript"/>
              </w:rPr>
              <w:t>※</w:t>
            </w:r>
            <w:r w:rsidRPr="005265C3">
              <w:rPr>
                <w:rFonts w:hint="eastAsia"/>
                <w:u w:val="single"/>
              </w:rPr>
              <w:t xml:space="preserve">　　　　　　　</w:t>
            </w:r>
            <w:r w:rsidRPr="005265C3">
              <w:rPr>
                <w:rFonts w:hint="eastAsia"/>
                <w:u w:val="single"/>
              </w:rPr>
              <w:t xml:space="preserve"> </w:t>
            </w:r>
            <w:r w:rsidRPr="005265C3">
              <w:rPr>
                <w:u w:val="single"/>
              </w:rPr>
              <w:t xml:space="preserve">  </w:t>
            </w:r>
            <w:r w:rsidRPr="005265C3">
              <w:rPr>
                <w:rFonts w:hint="eastAsia"/>
                <w:u w:val="single"/>
              </w:rPr>
              <w:t xml:space="preserve">　　</w:t>
            </w:r>
            <w:r w:rsidRPr="005265C3">
              <w:rPr>
                <w:rFonts w:hint="eastAsia"/>
                <w:u w:val="single"/>
              </w:rPr>
              <w:t xml:space="preserve"> </w:t>
            </w:r>
            <w:r w:rsidRPr="005265C3">
              <w:rPr>
                <w:rFonts w:hint="eastAsia"/>
                <w:u w:val="single"/>
              </w:rPr>
              <w:t xml:space="preserve">　　　　</w:t>
            </w:r>
          </w:p>
          <w:p w:rsidR="00EE1282" w:rsidRPr="005265C3" w:rsidRDefault="00EE1282" w:rsidP="00EE1282">
            <w:pPr>
              <w:spacing w:line="340" w:lineRule="exact"/>
              <w:ind w:firstLineChars="2100" w:firstLine="4620"/>
            </w:pPr>
          </w:p>
        </w:tc>
      </w:tr>
    </w:tbl>
    <w:p w:rsidR="00E872CE" w:rsidRPr="00CF085D" w:rsidRDefault="00EE1282" w:rsidP="00CF085D">
      <w:pPr>
        <w:ind w:leftChars="50" w:left="330" w:hangingChars="100" w:hanging="220"/>
        <w:rPr>
          <w:szCs w:val="22"/>
        </w:rPr>
      </w:pPr>
      <w:r w:rsidRPr="005265C3">
        <w:rPr>
          <w:rFonts w:hint="eastAsia"/>
          <w:szCs w:val="22"/>
        </w:rPr>
        <w:t xml:space="preserve">※　</w:t>
      </w:r>
      <w:r w:rsidRPr="005265C3">
        <w:rPr>
          <w:rFonts w:ascii="ＭＳ 明朝" w:hAnsi="ＭＳ 明朝" w:hint="eastAsia"/>
          <w:szCs w:val="22"/>
        </w:rPr>
        <w:t>聴覚障害者等</w:t>
      </w:r>
      <w:r w:rsidR="007F57B8" w:rsidRPr="005265C3">
        <w:rPr>
          <w:rFonts w:ascii="ＭＳ 明朝" w:hAnsi="ＭＳ 明朝" w:hint="eastAsia"/>
          <w:szCs w:val="22"/>
        </w:rPr>
        <w:t>の氏名及び住所並びに</w:t>
      </w:r>
      <w:r w:rsidR="00FA07FD" w:rsidRPr="005265C3">
        <w:rPr>
          <w:rFonts w:ascii="ＭＳ 明朝" w:hAnsi="ＭＳ 明朝" w:hint="eastAsia"/>
          <w:szCs w:val="22"/>
        </w:rPr>
        <w:t>署名</w:t>
      </w:r>
      <w:r w:rsidRPr="005265C3">
        <w:rPr>
          <w:rFonts w:ascii="ＭＳ 明朝" w:hAnsi="ＭＳ 明朝" w:hint="eastAsia"/>
          <w:szCs w:val="22"/>
        </w:rPr>
        <w:t>の欄は、申請者が</w:t>
      </w:r>
      <w:r w:rsidR="00FA07FD" w:rsidRPr="005265C3">
        <w:rPr>
          <w:rFonts w:ascii="ＭＳ 明朝" w:hAnsi="ＭＳ 明朝" w:hint="eastAsia"/>
          <w:szCs w:val="22"/>
        </w:rPr>
        <w:t>本市に住所を有する人又は本市の区域内に事務所又は事業所を有する団体に属する人で、市内に住所を有する聴覚障害者等とコミュニケーションを行う</w:t>
      </w:r>
      <w:r w:rsidRPr="005265C3">
        <w:rPr>
          <w:rFonts w:ascii="ＭＳ 明朝" w:hAnsi="ＭＳ 明朝" w:hint="eastAsia"/>
          <w:szCs w:val="22"/>
        </w:rPr>
        <w:t>場合（要綱第２条第２号に該当する場合）に記入してください。</w:t>
      </w:r>
    </w:p>
    <w:sectPr w:rsidR="00E872CE" w:rsidRPr="00CF085D" w:rsidSect="008F6C19">
      <w:headerReference w:type="default" r:id="rId8"/>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A8" w:rsidRDefault="002E52A8">
      <w:r>
        <w:separator/>
      </w:r>
    </w:p>
  </w:endnote>
  <w:endnote w:type="continuationSeparator" w:id="0">
    <w:p w:rsidR="002E52A8" w:rsidRDefault="002E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A8" w:rsidRDefault="002E52A8">
      <w:r>
        <w:separator/>
      </w:r>
    </w:p>
  </w:footnote>
  <w:footnote w:type="continuationSeparator" w:id="0">
    <w:p w:rsidR="002E52A8" w:rsidRDefault="002E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89" w:rsidRDefault="00022D89" w:rsidP="002A127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C85"/>
    <w:multiLevelType w:val="hybridMultilevel"/>
    <w:tmpl w:val="675819C4"/>
    <w:lvl w:ilvl="0" w:tplc="60785BC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CB7B11"/>
    <w:multiLevelType w:val="hybridMultilevel"/>
    <w:tmpl w:val="113A6162"/>
    <w:lvl w:ilvl="0" w:tplc="476A23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F0FFB"/>
    <w:multiLevelType w:val="hybridMultilevel"/>
    <w:tmpl w:val="562C4CE6"/>
    <w:lvl w:ilvl="0" w:tplc="7286DFF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B2503F"/>
    <w:multiLevelType w:val="hybridMultilevel"/>
    <w:tmpl w:val="284AF2C8"/>
    <w:lvl w:ilvl="0" w:tplc="83605C4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10721B3"/>
    <w:multiLevelType w:val="hybridMultilevel"/>
    <w:tmpl w:val="7BAAA0C6"/>
    <w:lvl w:ilvl="0" w:tplc="648601EE">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2E06718"/>
    <w:multiLevelType w:val="hybridMultilevel"/>
    <w:tmpl w:val="E2403500"/>
    <w:lvl w:ilvl="0" w:tplc="182CBA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C08EF"/>
    <w:multiLevelType w:val="hybridMultilevel"/>
    <w:tmpl w:val="7A2A3062"/>
    <w:lvl w:ilvl="0" w:tplc="AE1014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81752"/>
    <w:multiLevelType w:val="hybridMultilevel"/>
    <w:tmpl w:val="FC1A33D8"/>
    <w:lvl w:ilvl="0" w:tplc="D556E4B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6E92587"/>
    <w:multiLevelType w:val="hybridMultilevel"/>
    <w:tmpl w:val="A4EC6B82"/>
    <w:lvl w:ilvl="0" w:tplc="AF86329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E236D7F"/>
    <w:multiLevelType w:val="hybridMultilevel"/>
    <w:tmpl w:val="0A20C8A6"/>
    <w:lvl w:ilvl="0" w:tplc="709C93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20FF7"/>
    <w:multiLevelType w:val="hybridMultilevel"/>
    <w:tmpl w:val="E5129C7E"/>
    <w:lvl w:ilvl="0" w:tplc="DBBC708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ED541A0"/>
    <w:multiLevelType w:val="singleLevel"/>
    <w:tmpl w:val="CAC0ACC2"/>
    <w:lvl w:ilvl="0">
      <w:start w:val="3"/>
      <w:numFmt w:val="bullet"/>
      <w:lvlText w:val="□"/>
      <w:lvlJc w:val="left"/>
      <w:pPr>
        <w:tabs>
          <w:tab w:val="num" w:pos="420"/>
        </w:tabs>
        <w:ind w:left="420" w:hanging="420"/>
      </w:pPr>
      <w:rPr>
        <w:rFonts w:ascii="ＭＳ 明朝" w:eastAsia="ＭＳ 明朝" w:hAnsi="Century" w:hint="eastAsia"/>
      </w:rPr>
    </w:lvl>
  </w:abstractNum>
  <w:abstractNum w:abstractNumId="12" w15:restartNumberingAfterBreak="0">
    <w:nsid w:val="7D6E48B1"/>
    <w:multiLevelType w:val="hybridMultilevel"/>
    <w:tmpl w:val="593258A6"/>
    <w:lvl w:ilvl="0" w:tplc="5D3C41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7"/>
  </w:num>
  <w:num w:numId="4">
    <w:abstractNumId w:val="3"/>
  </w:num>
  <w:num w:numId="5">
    <w:abstractNumId w:val="0"/>
  </w:num>
  <w:num w:numId="6">
    <w:abstractNumId w:val="10"/>
  </w:num>
  <w:num w:numId="7">
    <w:abstractNumId w:val="6"/>
  </w:num>
  <w:num w:numId="8">
    <w:abstractNumId w:val="8"/>
  </w:num>
  <w:num w:numId="9">
    <w:abstractNumId w:val="12"/>
  </w:num>
  <w:num w:numId="10">
    <w:abstractNumId w:val="5"/>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19"/>
    <w:rsid w:val="00001D1C"/>
    <w:rsid w:val="00022D89"/>
    <w:rsid w:val="00036E90"/>
    <w:rsid w:val="0007317A"/>
    <w:rsid w:val="000A09D9"/>
    <w:rsid w:val="000A1719"/>
    <w:rsid w:val="00102C3E"/>
    <w:rsid w:val="00113A83"/>
    <w:rsid w:val="00120501"/>
    <w:rsid w:val="00135236"/>
    <w:rsid w:val="00144107"/>
    <w:rsid w:val="00147AEF"/>
    <w:rsid w:val="00153598"/>
    <w:rsid w:val="00154D97"/>
    <w:rsid w:val="001574F6"/>
    <w:rsid w:val="0017098E"/>
    <w:rsid w:val="00170DC4"/>
    <w:rsid w:val="0017552C"/>
    <w:rsid w:val="00183945"/>
    <w:rsid w:val="001D20E9"/>
    <w:rsid w:val="001D5D98"/>
    <w:rsid w:val="001E7CF5"/>
    <w:rsid w:val="00214359"/>
    <w:rsid w:val="00215516"/>
    <w:rsid w:val="002161FF"/>
    <w:rsid w:val="002241CE"/>
    <w:rsid w:val="002331B5"/>
    <w:rsid w:val="00270DBF"/>
    <w:rsid w:val="00271090"/>
    <w:rsid w:val="002714CB"/>
    <w:rsid w:val="002909C5"/>
    <w:rsid w:val="002913A6"/>
    <w:rsid w:val="002946EA"/>
    <w:rsid w:val="00296473"/>
    <w:rsid w:val="00297E3E"/>
    <w:rsid w:val="002A1272"/>
    <w:rsid w:val="002C3A38"/>
    <w:rsid w:val="002D5CB2"/>
    <w:rsid w:val="002D6B83"/>
    <w:rsid w:val="002E52A8"/>
    <w:rsid w:val="00302D72"/>
    <w:rsid w:val="00304A2A"/>
    <w:rsid w:val="00305585"/>
    <w:rsid w:val="00317604"/>
    <w:rsid w:val="0032217E"/>
    <w:rsid w:val="00322E19"/>
    <w:rsid w:val="00331860"/>
    <w:rsid w:val="00340138"/>
    <w:rsid w:val="00340472"/>
    <w:rsid w:val="00345D71"/>
    <w:rsid w:val="00376DB0"/>
    <w:rsid w:val="003864AE"/>
    <w:rsid w:val="00386B43"/>
    <w:rsid w:val="00395984"/>
    <w:rsid w:val="003A5096"/>
    <w:rsid w:val="003B07FD"/>
    <w:rsid w:val="003B1DFD"/>
    <w:rsid w:val="003B38E1"/>
    <w:rsid w:val="003B3907"/>
    <w:rsid w:val="003F18AA"/>
    <w:rsid w:val="00401F46"/>
    <w:rsid w:val="00404F57"/>
    <w:rsid w:val="00405985"/>
    <w:rsid w:val="00406D7D"/>
    <w:rsid w:val="00417770"/>
    <w:rsid w:val="00434145"/>
    <w:rsid w:val="0044291D"/>
    <w:rsid w:val="00445905"/>
    <w:rsid w:val="004870A0"/>
    <w:rsid w:val="004B1AA7"/>
    <w:rsid w:val="004B7E3A"/>
    <w:rsid w:val="004D0254"/>
    <w:rsid w:val="004D6532"/>
    <w:rsid w:val="004F0615"/>
    <w:rsid w:val="00512B96"/>
    <w:rsid w:val="00513F06"/>
    <w:rsid w:val="00514E4A"/>
    <w:rsid w:val="00525BDF"/>
    <w:rsid w:val="005265C3"/>
    <w:rsid w:val="0056264F"/>
    <w:rsid w:val="00583BD0"/>
    <w:rsid w:val="005956B8"/>
    <w:rsid w:val="005F04E9"/>
    <w:rsid w:val="00614985"/>
    <w:rsid w:val="0061647D"/>
    <w:rsid w:val="00617FA8"/>
    <w:rsid w:val="006223CB"/>
    <w:rsid w:val="006237E6"/>
    <w:rsid w:val="00623B46"/>
    <w:rsid w:val="00635902"/>
    <w:rsid w:val="00646207"/>
    <w:rsid w:val="006559CE"/>
    <w:rsid w:val="00665ACA"/>
    <w:rsid w:val="00665C78"/>
    <w:rsid w:val="00667201"/>
    <w:rsid w:val="0066764E"/>
    <w:rsid w:val="00690E8C"/>
    <w:rsid w:val="006917AF"/>
    <w:rsid w:val="00696C85"/>
    <w:rsid w:val="006B4EE9"/>
    <w:rsid w:val="006B6D6A"/>
    <w:rsid w:val="006B7238"/>
    <w:rsid w:val="006B7DCA"/>
    <w:rsid w:val="006C102E"/>
    <w:rsid w:val="006C47C8"/>
    <w:rsid w:val="006C6DF7"/>
    <w:rsid w:val="006D23CB"/>
    <w:rsid w:val="006E3E85"/>
    <w:rsid w:val="006F2729"/>
    <w:rsid w:val="006F2ADF"/>
    <w:rsid w:val="006F410A"/>
    <w:rsid w:val="0070452A"/>
    <w:rsid w:val="00705CD8"/>
    <w:rsid w:val="007162D0"/>
    <w:rsid w:val="00722F1A"/>
    <w:rsid w:val="00731EFB"/>
    <w:rsid w:val="0073474C"/>
    <w:rsid w:val="007423E3"/>
    <w:rsid w:val="00761773"/>
    <w:rsid w:val="007702BA"/>
    <w:rsid w:val="00794B48"/>
    <w:rsid w:val="00795C64"/>
    <w:rsid w:val="00796A3E"/>
    <w:rsid w:val="007A2C4E"/>
    <w:rsid w:val="007B303D"/>
    <w:rsid w:val="007B53E0"/>
    <w:rsid w:val="007D2AA2"/>
    <w:rsid w:val="007D44C7"/>
    <w:rsid w:val="007E2727"/>
    <w:rsid w:val="007E51ED"/>
    <w:rsid w:val="007F29AE"/>
    <w:rsid w:val="007F57B8"/>
    <w:rsid w:val="007F7994"/>
    <w:rsid w:val="00800772"/>
    <w:rsid w:val="0080575F"/>
    <w:rsid w:val="00806CF9"/>
    <w:rsid w:val="00840755"/>
    <w:rsid w:val="0085329A"/>
    <w:rsid w:val="00862579"/>
    <w:rsid w:val="00862796"/>
    <w:rsid w:val="00870F2D"/>
    <w:rsid w:val="00880ACA"/>
    <w:rsid w:val="008812F4"/>
    <w:rsid w:val="00884F58"/>
    <w:rsid w:val="008A6D87"/>
    <w:rsid w:val="008B367F"/>
    <w:rsid w:val="008B7DEA"/>
    <w:rsid w:val="008D7D09"/>
    <w:rsid w:val="008F6C19"/>
    <w:rsid w:val="00901BC5"/>
    <w:rsid w:val="009023F0"/>
    <w:rsid w:val="0092664D"/>
    <w:rsid w:val="009A4844"/>
    <w:rsid w:val="009A4DC5"/>
    <w:rsid w:val="009B32C7"/>
    <w:rsid w:val="009E096A"/>
    <w:rsid w:val="009E74C1"/>
    <w:rsid w:val="009F668C"/>
    <w:rsid w:val="00A07032"/>
    <w:rsid w:val="00A132A4"/>
    <w:rsid w:val="00A3131F"/>
    <w:rsid w:val="00A337CC"/>
    <w:rsid w:val="00A431D2"/>
    <w:rsid w:val="00A44986"/>
    <w:rsid w:val="00A47FB6"/>
    <w:rsid w:val="00A50E33"/>
    <w:rsid w:val="00A545E8"/>
    <w:rsid w:val="00A546A9"/>
    <w:rsid w:val="00A7040C"/>
    <w:rsid w:val="00A7352C"/>
    <w:rsid w:val="00AA04BB"/>
    <w:rsid w:val="00AB03C8"/>
    <w:rsid w:val="00AB5209"/>
    <w:rsid w:val="00AB6DB5"/>
    <w:rsid w:val="00AF3A20"/>
    <w:rsid w:val="00B24BD1"/>
    <w:rsid w:val="00B33AB5"/>
    <w:rsid w:val="00B461AC"/>
    <w:rsid w:val="00B50FBF"/>
    <w:rsid w:val="00B55A92"/>
    <w:rsid w:val="00B71FE9"/>
    <w:rsid w:val="00BB7575"/>
    <w:rsid w:val="00BC6FE2"/>
    <w:rsid w:val="00BD44F1"/>
    <w:rsid w:val="00BE001A"/>
    <w:rsid w:val="00C13C89"/>
    <w:rsid w:val="00C2211C"/>
    <w:rsid w:val="00C3280A"/>
    <w:rsid w:val="00C41976"/>
    <w:rsid w:val="00C4611F"/>
    <w:rsid w:val="00C576AB"/>
    <w:rsid w:val="00C63255"/>
    <w:rsid w:val="00C949E6"/>
    <w:rsid w:val="00CC59C0"/>
    <w:rsid w:val="00CF085D"/>
    <w:rsid w:val="00D03052"/>
    <w:rsid w:val="00D05A84"/>
    <w:rsid w:val="00D10E2A"/>
    <w:rsid w:val="00D11E28"/>
    <w:rsid w:val="00D132AB"/>
    <w:rsid w:val="00D409A0"/>
    <w:rsid w:val="00D47844"/>
    <w:rsid w:val="00D52DF4"/>
    <w:rsid w:val="00D53654"/>
    <w:rsid w:val="00D7105B"/>
    <w:rsid w:val="00DA14A2"/>
    <w:rsid w:val="00DA6D25"/>
    <w:rsid w:val="00DC01F1"/>
    <w:rsid w:val="00DD5E4E"/>
    <w:rsid w:val="00DD6D8E"/>
    <w:rsid w:val="00DE6AA8"/>
    <w:rsid w:val="00DF089B"/>
    <w:rsid w:val="00E01212"/>
    <w:rsid w:val="00E03324"/>
    <w:rsid w:val="00E04855"/>
    <w:rsid w:val="00E0499D"/>
    <w:rsid w:val="00E20A88"/>
    <w:rsid w:val="00E46750"/>
    <w:rsid w:val="00E57EA5"/>
    <w:rsid w:val="00E7497E"/>
    <w:rsid w:val="00E81217"/>
    <w:rsid w:val="00E8253A"/>
    <w:rsid w:val="00E872CE"/>
    <w:rsid w:val="00EB0ED8"/>
    <w:rsid w:val="00EB78CD"/>
    <w:rsid w:val="00ED26E7"/>
    <w:rsid w:val="00ED2E45"/>
    <w:rsid w:val="00EE1282"/>
    <w:rsid w:val="00EE3D2C"/>
    <w:rsid w:val="00EF0650"/>
    <w:rsid w:val="00EF4632"/>
    <w:rsid w:val="00EF6CFB"/>
    <w:rsid w:val="00F11E6F"/>
    <w:rsid w:val="00F135E0"/>
    <w:rsid w:val="00F145A9"/>
    <w:rsid w:val="00F3391E"/>
    <w:rsid w:val="00F370B4"/>
    <w:rsid w:val="00F4534A"/>
    <w:rsid w:val="00F4661F"/>
    <w:rsid w:val="00F53FD3"/>
    <w:rsid w:val="00F640BB"/>
    <w:rsid w:val="00F70C01"/>
    <w:rsid w:val="00F71CF2"/>
    <w:rsid w:val="00F72484"/>
    <w:rsid w:val="00F73C5B"/>
    <w:rsid w:val="00F93319"/>
    <w:rsid w:val="00F9627F"/>
    <w:rsid w:val="00FA07FD"/>
    <w:rsid w:val="00FA7FC2"/>
    <w:rsid w:val="00FC2B60"/>
    <w:rsid w:val="00FD14E9"/>
    <w:rsid w:val="00FE2704"/>
    <w:rsid w:val="00FE42FD"/>
    <w:rsid w:val="00FE7AF2"/>
    <w:rsid w:val="00FF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40D11A9-A360-4B5D-B4E9-958917B5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left="220" w:hanging="220"/>
    </w:pPr>
  </w:style>
  <w:style w:type="paragraph" w:styleId="a6">
    <w:name w:val="Body Text Indent"/>
    <w:basedOn w:val="a"/>
    <w:pPr>
      <w:ind w:left="220" w:hanging="220"/>
    </w:pPr>
  </w:style>
  <w:style w:type="table" w:styleId="a7">
    <w:name w:val="Table Grid"/>
    <w:basedOn w:val="a1"/>
    <w:uiPriority w:val="39"/>
    <w:rsid w:val="00296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872CE"/>
    <w:pPr>
      <w:jc w:val="center"/>
    </w:pPr>
    <w:rPr>
      <w:lang w:val="x-none" w:eastAsia="x-none"/>
    </w:rPr>
  </w:style>
  <w:style w:type="character" w:customStyle="1" w:styleId="a9">
    <w:name w:val="記 (文字)"/>
    <w:link w:val="a8"/>
    <w:rsid w:val="00E872CE"/>
    <w:rPr>
      <w:kern w:val="2"/>
      <w:sz w:val="22"/>
    </w:rPr>
  </w:style>
  <w:style w:type="paragraph" w:styleId="aa">
    <w:name w:val="Closing"/>
    <w:basedOn w:val="a"/>
    <w:next w:val="a"/>
    <w:link w:val="ab"/>
    <w:rsid w:val="00E872CE"/>
    <w:pPr>
      <w:jc w:val="right"/>
    </w:pPr>
    <w:rPr>
      <w:lang w:val="x-none" w:eastAsia="x-none"/>
    </w:rPr>
  </w:style>
  <w:style w:type="character" w:customStyle="1" w:styleId="ab">
    <w:name w:val="結語 (文字)"/>
    <w:link w:val="aa"/>
    <w:rsid w:val="00E872CE"/>
    <w:rPr>
      <w:kern w:val="2"/>
      <w:sz w:val="22"/>
    </w:rPr>
  </w:style>
  <w:style w:type="paragraph" w:styleId="ac">
    <w:name w:val="Balloon Text"/>
    <w:basedOn w:val="a"/>
    <w:link w:val="ad"/>
    <w:rsid w:val="00A337CC"/>
    <w:rPr>
      <w:rFonts w:ascii="Arial" w:eastAsia="ＭＳ ゴシック" w:hAnsi="Arial"/>
      <w:sz w:val="18"/>
      <w:szCs w:val="18"/>
    </w:rPr>
  </w:style>
  <w:style w:type="character" w:customStyle="1" w:styleId="ad">
    <w:name w:val="吹き出し (文字)"/>
    <w:link w:val="ac"/>
    <w:rsid w:val="00A337CC"/>
    <w:rPr>
      <w:rFonts w:ascii="Arial" w:eastAsia="ＭＳ ゴシック" w:hAnsi="Arial" w:cs="Times New Roman"/>
      <w:kern w:val="2"/>
      <w:sz w:val="18"/>
      <w:szCs w:val="18"/>
    </w:rPr>
  </w:style>
  <w:style w:type="paragraph" w:customStyle="1" w:styleId="p">
    <w:name w:val="p"/>
    <w:basedOn w:val="a"/>
    <w:rsid w:val="00A50E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A50E33"/>
  </w:style>
  <w:style w:type="character" w:customStyle="1" w:styleId="brackets-color1">
    <w:name w:val="brackets-color1"/>
    <w:rsid w:val="00A50E33"/>
  </w:style>
  <w:style w:type="character" w:customStyle="1" w:styleId="brackets-color2">
    <w:name w:val="brackets-color2"/>
    <w:rsid w:val="00A50E33"/>
  </w:style>
  <w:style w:type="character" w:styleId="ae">
    <w:name w:val="annotation reference"/>
    <w:rsid w:val="00512B96"/>
    <w:rPr>
      <w:sz w:val="18"/>
      <w:szCs w:val="18"/>
    </w:rPr>
  </w:style>
  <w:style w:type="paragraph" w:styleId="af">
    <w:name w:val="annotation text"/>
    <w:basedOn w:val="a"/>
    <w:link w:val="af0"/>
    <w:rsid w:val="00512B96"/>
    <w:pPr>
      <w:jc w:val="left"/>
    </w:pPr>
  </w:style>
  <w:style w:type="character" w:customStyle="1" w:styleId="af0">
    <w:name w:val="コメント文字列 (文字)"/>
    <w:link w:val="af"/>
    <w:rsid w:val="00512B96"/>
    <w:rPr>
      <w:kern w:val="2"/>
      <w:sz w:val="22"/>
    </w:rPr>
  </w:style>
  <w:style w:type="paragraph" w:styleId="af1">
    <w:name w:val="annotation subject"/>
    <w:basedOn w:val="af"/>
    <w:next w:val="af"/>
    <w:link w:val="af2"/>
    <w:rsid w:val="00512B96"/>
    <w:rPr>
      <w:b/>
      <w:bCs/>
    </w:rPr>
  </w:style>
  <w:style w:type="character" w:customStyle="1" w:styleId="af2">
    <w:name w:val="コメント内容 (文字)"/>
    <w:link w:val="af1"/>
    <w:rsid w:val="00512B96"/>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FC78-4720-44B8-993F-02E98A3D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1</TotalTime>
  <Pages>2</Pages>
  <Words>435</Words>
  <Characters>163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議案第○○号</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2025-04-08T23:54:00Z</cp:lastPrinted>
  <dcterms:created xsi:type="dcterms:W3CDTF">2025-04-03T03:39:00Z</dcterms:created>
  <dcterms:modified xsi:type="dcterms:W3CDTF">2025-04-08T23:54:00Z</dcterms:modified>
</cp:coreProperties>
</file>