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2ED78" w14:textId="06AABC90" w:rsidR="005841BE" w:rsidRPr="00AB58E9" w:rsidRDefault="005841BE" w:rsidP="006C17EA">
      <w:pPr>
        <w:rPr>
          <w:rFonts w:ascii="ＭＳ 明朝" w:hAnsi="ＭＳ 明朝" w:cs="ＭＳ 明朝"/>
        </w:rPr>
      </w:pPr>
      <w:r w:rsidRPr="00AB58E9">
        <w:rPr>
          <w:rFonts w:hint="eastAsia"/>
        </w:rPr>
        <w:t>第２号</w:t>
      </w:r>
      <w:r w:rsidRPr="00AB58E9">
        <w:t>様式</w:t>
      </w:r>
      <w:r w:rsidRPr="00AB58E9">
        <w:rPr>
          <w:rFonts w:ascii="ＭＳ 明朝" w:hAnsi="ＭＳ 明朝" w:cs="ＭＳ 明朝" w:hint="eastAsia"/>
        </w:rPr>
        <w:t>（第６条関係）</w:t>
      </w:r>
    </w:p>
    <w:p w14:paraId="78333DC1" w14:textId="77777777" w:rsidR="005841BE" w:rsidRPr="00AB58E9" w:rsidRDefault="005841BE" w:rsidP="005841BE">
      <w:pPr>
        <w:ind w:left="440" w:hanging="440"/>
        <w:rPr>
          <w:rFonts w:ascii="ＭＳ 明朝" w:hAnsi="ＭＳ 明朝" w:cs="ＭＳ 明朝"/>
        </w:rPr>
      </w:pPr>
    </w:p>
    <w:p w14:paraId="29DC10A6" w14:textId="57ACE358" w:rsidR="00E1365A" w:rsidRPr="00AB58E9" w:rsidRDefault="00E1365A" w:rsidP="005841BE">
      <w:pPr>
        <w:jc w:val="center"/>
      </w:pPr>
      <w:r w:rsidRPr="00AB58E9">
        <w:t>構成員名簿</w:t>
      </w:r>
    </w:p>
    <w:p w14:paraId="1E9A7D23" w14:textId="77777777" w:rsidR="005841BE" w:rsidRPr="00AB58E9" w:rsidRDefault="005841BE" w:rsidP="00000CE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2492"/>
        <w:gridCol w:w="3775"/>
        <w:gridCol w:w="1918"/>
      </w:tblGrid>
      <w:tr w:rsidR="00E1365A" w:rsidRPr="00AB58E9" w14:paraId="7A0E87BD" w14:textId="77777777" w:rsidTr="00000CE2">
        <w:trPr>
          <w:trHeight w:val="915"/>
        </w:trPr>
        <w:tc>
          <w:tcPr>
            <w:tcW w:w="770" w:type="dxa"/>
            <w:vAlign w:val="center"/>
          </w:tcPr>
          <w:p w14:paraId="7A7782CC" w14:textId="77777777" w:rsidR="00E1365A" w:rsidRPr="00AB58E9" w:rsidRDefault="00E1365A" w:rsidP="00E1365A">
            <w:pPr>
              <w:jc w:val="center"/>
            </w:pPr>
          </w:p>
        </w:tc>
        <w:tc>
          <w:tcPr>
            <w:tcW w:w="2511" w:type="dxa"/>
            <w:vAlign w:val="center"/>
          </w:tcPr>
          <w:p w14:paraId="55E1CBC9" w14:textId="77777777" w:rsidR="00E1365A" w:rsidRPr="00AB58E9" w:rsidRDefault="00E1365A" w:rsidP="00E1365A">
            <w:pPr>
              <w:jc w:val="center"/>
            </w:pPr>
            <w:r w:rsidRPr="00AB58E9">
              <w:rPr>
                <w:rFonts w:hint="eastAsia"/>
              </w:rPr>
              <w:t>氏　名</w:t>
            </w:r>
          </w:p>
        </w:tc>
        <w:tc>
          <w:tcPr>
            <w:tcW w:w="3807" w:type="dxa"/>
            <w:vAlign w:val="center"/>
          </w:tcPr>
          <w:p w14:paraId="5253CBA4" w14:textId="77777777" w:rsidR="00E1365A" w:rsidRPr="00AB58E9" w:rsidRDefault="00E1365A" w:rsidP="00E1365A">
            <w:pPr>
              <w:jc w:val="center"/>
            </w:pPr>
            <w:r w:rsidRPr="00AB58E9">
              <w:rPr>
                <w:rFonts w:hint="eastAsia"/>
              </w:rPr>
              <w:t>住　所</w:t>
            </w:r>
          </w:p>
        </w:tc>
        <w:tc>
          <w:tcPr>
            <w:tcW w:w="1932" w:type="dxa"/>
            <w:vAlign w:val="center"/>
          </w:tcPr>
          <w:p w14:paraId="73B82273" w14:textId="77777777" w:rsidR="00E1365A" w:rsidRPr="00AB58E9" w:rsidRDefault="00E1365A" w:rsidP="00E1365A">
            <w:pPr>
              <w:jc w:val="center"/>
            </w:pPr>
            <w:r w:rsidRPr="00AB58E9">
              <w:rPr>
                <w:rFonts w:hint="eastAsia"/>
              </w:rPr>
              <w:t>備　考</w:t>
            </w:r>
          </w:p>
        </w:tc>
      </w:tr>
      <w:tr w:rsidR="00E1365A" w:rsidRPr="00AB58E9" w14:paraId="0CA2A1CD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1A7A6881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１</w:t>
            </w:r>
          </w:p>
        </w:tc>
        <w:tc>
          <w:tcPr>
            <w:tcW w:w="2511" w:type="dxa"/>
            <w:vAlign w:val="center"/>
          </w:tcPr>
          <w:p w14:paraId="6507E6AA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7B2904BC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6FA79F99" w14:textId="77777777" w:rsidR="00E1365A" w:rsidRPr="00AB58E9" w:rsidRDefault="00E1365A" w:rsidP="00E1365A"/>
        </w:tc>
      </w:tr>
      <w:tr w:rsidR="00E1365A" w:rsidRPr="00AB58E9" w14:paraId="3227CD2B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5625FAA1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２</w:t>
            </w:r>
          </w:p>
        </w:tc>
        <w:tc>
          <w:tcPr>
            <w:tcW w:w="2511" w:type="dxa"/>
            <w:vAlign w:val="center"/>
          </w:tcPr>
          <w:p w14:paraId="0A0CE56F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2BCA78DD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118B9034" w14:textId="77777777" w:rsidR="00E1365A" w:rsidRPr="00AB58E9" w:rsidRDefault="00E1365A" w:rsidP="00E1365A"/>
        </w:tc>
      </w:tr>
      <w:tr w:rsidR="00E1365A" w:rsidRPr="00AB58E9" w14:paraId="2342DB87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3BF6BFE4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３</w:t>
            </w:r>
          </w:p>
        </w:tc>
        <w:tc>
          <w:tcPr>
            <w:tcW w:w="2511" w:type="dxa"/>
            <w:vAlign w:val="center"/>
          </w:tcPr>
          <w:p w14:paraId="042C5C6F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34E2B031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778E2588" w14:textId="77777777" w:rsidR="00E1365A" w:rsidRPr="00AB58E9" w:rsidRDefault="00E1365A" w:rsidP="00E1365A"/>
        </w:tc>
      </w:tr>
      <w:tr w:rsidR="00E1365A" w:rsidRPr="00AB58E9" w14:paraId="0BB64809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56EC8D1A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４</w:t>
            </w:r>
          </w:p>
        </w:tc>
        <w:tc>
          <w:tcPr>
            <w:tcW w:w="2511" w:type="dxa"/>
            <w:vAlign w:val="center"/>
          </w:tcPr>
          <w:p w14:paraId="4BEE0E17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069F5490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297BC160" w14:textId="77777777" w:rsidR="00E1365A" w:rsidRPr="00AB58E9" w:rsidRDefault="00E1365A" w:rsidP="00E1365A"/>
        </w:tc>
      </w:tr>
      <w:tr w:rsidR="00E1365A" w:rsidRPr="00AB58E9" w14:paraId="40723A64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6AF631AC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５</w:t>
            </w:r>
          </w:p>
        </w:tc>
        <w:tc>
          <w:tcPr>
            <w:tcW w:w="2511" w:type="dxa"/>
            <w:vAlign w:val="center"/>
          </w:tcPr>
          <w:p w14:paraId="01DC7A5D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024F0467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2C6882E4" w14:textId="77777777" w:rsidR="00E1365A" w:rsidRPr="00AB58E9" w:rsidRDefault="00E1365A" w:rsidP="00E1365A"/>
        </w:tc>
      </w:tr>
      <w:tr w:rsidR="00E1365A" w:rsidRPr="00AB58E9" w14:paraId="4862EEDD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7936F128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６</w:t>
            </w:r>
          </w:p>
        </w:tc>
        <w:tc>
          <w:tcPr>
            <w:tcW w:w="2511" w:type="dxa"/>
            <w:vAlign w:val="center"/>
          </w:tcPr>
          <w:p w14:paraId="4BCE7BC6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4B6F38AA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04DDB484" w14:textId="77777777" w:rsidR="00E1365A" w:rsidRPr="00AB58E9" w:rsidRDefault="00E1365A" w:rsidP="00E1365A"/>
        </w:tc>
      </w:tr>
      <w:tr w:rsidR="00E1365A" w:rsidRPr="00AB58E9" w14:paraId="0A076CA5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167275FF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７</w:t>
            </w:r>
          </w:p>
        </w:tc>
        <w:tc>
          <w:tcPr>
            <w:tcW w:w="2511" w:type="dxa"/>
            <w:vAlign w:val="center"/>
          </w:tcPr>
          <w:p w14:paraId="402565B8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75BC1284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4B1F4784" w14:textId="77777777" w:rsidR="00E1365A" w:rsidRPr="00AB58E9" w:rsidRDefault="00E1365A" w:rsidP="00E1365A"/>
        </w:tc>
      </w:tr>
      <w:tr w:rsidR="00E1365A" w:rsidRPr="00AB58E9" w14:paraId="0653FAF2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59DFB9AD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８</w:t>
            </w:r>
          </w:p>
        </w:tc>
        <w:tc>
          <w:tcPr>
            <w:tcW w:w="2511" w:type="dxa"/>
            <w:vAlign w:val="center"/>
          </w:tcPr>
          <w:p w14:paraId="76E3037A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7E095328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46C81ED7" w14:textId="77777777" w:rsidR="00E1365A" w:rsidRPr="00AB58E9" w:rsidRDefault="00E1365A" w:rsidP="00E1365A"/>
        </w:tc>
      </w:tr>
      <w:tr w:rsidR="00E1365A" w:rsidRPr="00AB58E9" w14:paraId="2BA4AC4E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5ECECB69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９</w:t>
            </w:r>
          </w:p>
        </w:tc>
        <w:tc>
          <w:tcPr>
            <w:tcW w:w="2511" w:type="dxa"/>
            <w:vAlign w:val="center"/>
          </w:tcPr>
          <w:p w14:paraId="3E5E6F82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47E8AB70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4405C007" w14:textId="77777777" w:rsidR="00E1365A" w:rsidRPr="00AB58E9" w:rsidRDefault="00E1365A" w:rsidP="00E1365A"/>
        </w:tc>
      </w:tr>
      <w:tr w:rsidR="00E1365A" w:rsidRPr="00AB58E9" w14:paraId="7F249B56" w14:textId="77777777" w:rsidTr="00000CE2">
        <w:trPr>
          <w:trHeight w:val="742"/>
        </w:trPr>
        <w:tc>
          <w:tcPr>
            <w:tcW w:w="770" w:type="dxa"/>
            <w:vAlign w:val="center"/>
          </w:tcPr>
          <w:p w14:paraId="6772E50E" w14:textId="77777777" w:rsidR="00E1365A" w:rsidRPr="00AB58E9" w:rsidRDefault="00E1365A" w:rsidP="00000CE2">
            <w:pPr>
              <w:jc w:val="center"/>
            </w:pPr>
            <w:r w:rsidRPr="00AB58E9">
              <w:rPr>
                <w:rFonts w:hint="eastAsia"/>
              </w:rPr>
              <w:t>１０</w:t>
            </w:r>
          </w:p>
        </w:tc>
        <w:tc>
          <w:tcPr>
            <w:tcW w:w="2511" w:type="dxa"/>
            <w:vAlign w:val="center"/>
          </w:tcPr>
          <w:p w14:paraId="3DCA372F" w14:textId="77777777" w:rsidR="00E1365A" w:rsidRPr="00AB58E9" w:rsidRDefault="00E1365A" w:rsidP="00E1365A"/>
        </w:tc>
        <w:tc>
          <w:tcPr>
            <w:tcW w:w="3807" w:type="dxa"/>
            <w:vAlign w:val="center"/>
          </w:tcPr>
          <w:p w14:paraId="11B3CB89" w14:textId="77777777" w:rsidR="00E1365A" w:rsidRPr="00AB58E9" w:rsidRDefault="00E1365A" w:rsidP="00E1365A"/>
        </w:tc>
        <w:tc>
          <w:tcPr>
            <w:tcW w:w="1932" w:type="dxa"/>
            <w:vAlign w:val="center"/>
          </w:tcPr>
          <w:p w14:paraId="399408DB" w14:textId="77777777" w:rsidR="00E1365A" w:rsidRPr="00AB58E9" w:rsidRDefault="00E1365A" w:rsidP="00E1365A"/>
        </w:tc>
      </w:tr>
    </w:tbl>
    <w:p w14:paraId="3A683405" w14:textId="77777777" w:rsidR="001200BC" w:rsidRPr="00AB58E9" w:rsidRDefault="001200BC" w:rsidP="001200BC">
      <w:pPr>
        <w:ind w:left="440" w:hanging="440"/>
      </w:pPr>
    </w:p>
    <w:p w14:paraId="7924B78A" w14:textId="4363C2F5" w:rsidR="00A440F4" w:rsidRPr="00B75141" w:rsidRDefault="006C17EA" w:rsidP="006C17EA">
      <w:bookmarkStart w:id="0" w:name="_GoBack"/>
      <w:bookmarkEnd w:id="0"/>
      <w:r w:rsidRPr="00B75141">
        <w:t xml:space="preserve"> </w:t>
      </w:r>
    </w:p>
    <w:sectPr w:rsidR="00A440F4" w:rsidRPr="00B75141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A80BB" w14:textId="77777777" w:rsidR="00671137" w:rsidRDefault="00671137">
      <w:r>
        <w:separator/>
      </w:r>
    </w:p>
  </w:endnote>
  <w:endnote w:type="continuationSeparator" w:id="0">
    <w:p w14:paraId="20403041" w14:textId="77777777" w:rsidR="00671137" w:rsidRDefault="0067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45553" w14:textId="77777777" w:rsidR="00671137" w:rsidRDefault="00671137">
      <w:r>
        <w:separator/>
      </w:r>
    </w:p>
  </w:footnote>
  <w:footnote w:type="continuationSeparator" w:id="0">
    <w:p w14:paraId="7B310E58" w14:textId="77777777" w:rsidR="00671137" w:rsidRDefault="0067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C401E93"/>
    <w:multiLevelType w:val="hybridMultilevel"/>
    <w:tmpl w:val="D834BC8E"/>
    <w:lvl w:ilvl="0" w:tplc="38FEC512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2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4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0CE2"/>
    <w:rsid w:val="00002602"/>
    <w:rsid w:val="000057E5"/>
    <w:rsid w:val="000118A9"/>
    <w:rsid w:val="00013108"/>
    <w:rsid w:val="00013B45"/>
    <w:rsid w:val="0003397B"/>
    <w:rsid w:val="00033C2B"/>
    <w:rsid w:val="000346E3"/>
    <w:rsid w:val="00040589"/>
    <w:rsid w:val="000572A7"/>
    <w:rsid w:val="00076FAA"/>
    <w:rsid w:val="00081530"/>
    <w:rsid w:val="000C4D70"/>
    <w:rsid w:val="000E67DA"/>
    <w:rsid w:val="000F6F22"/>
    <w:rsid w:val="001173C8"/>
    <w:rsid w:val="001200BC"/>
    <w:rsid w:val="0013185D"/>
    <w:rsid w:val="00132EA1"/>
    <w:rsid w:val="00136266"/>
    <w:rsid w:val="001612E8"/>
    <w:rsid w:val="00196D34"/>
    <w:rsid w:val="001A0916"/>
    <w:rsid w:val="001D0C8E"/>
    <w:rsid w:val="001E6639"/>
    <w:rsid w:val="001F553B"/>
    <w:rsid w:val="002063C0"/>
    <w:rsid w:val="00217CBA"/>
    <w:rsid w:val="00231C77"/>
    <w:rsid w:val="00231FEF"/>
    <w:rsid w:val="002370EA"/>
    <w:rsid w:val="00293CA1"/>
    <w:rsid w:val="00296C48"/>
    <w:rsid w:val="002C0C56"/>
    <w:rsid w:val="002D486F"/>
    <w:rsid w:val="002E7842"/>
    <w:rsid w:val="00307C42"/>
    <w:rsid w:val="00312447"/>
    <w:rsid w:val="00314065"/>
    <w:rsid w:val="003258F1"/>
    <w:rsid w:val="00327FF2"/>
    <w:rsid w:val="00337414"/>
    <w:rsid w:val="00386893"/>
    <w:rsid w:val="003A4A65"/>
    <w:rsid w:val="003C0E6A"/>
    <w:rsid w:val="003D6CCC"/>
    <w:rsid w:val="00406D17"/>
    <w:rsid w:val="00444511"/>
    <w:rsid w:val="00495EEC"/>
    <w:rsid w:val="00496630"/>
    <w:rsid w:val="004A24EE"/>
    <w:rsid w:val="004A5CE8"/>
    <w:rsid w:val="004B0E58"/>
    <w:rsid w:val="004D21B3"/>
    <w:rsid w:val="004E0C6C"/>
    <w:rsid w:val="004F2750"/>
    <w:rsid w:val="00502A80"/>
    <w:rsid w:val="005364D0"/>
    <w:rsid w:val="00543B60"/>
    <w:rsid w:val="00562D0B"/>
    <w:rsid w:val="00576960"/>
    <w:rsid w:val="005841BE"/>
    <w:rsid w:val="00594FDA"/>
    <w:rsid w:val="005A40F8"/>
    <w:rsid w:val="005C0DE4"/>
    <w:rsid w:val="00671137"/>
    <w:rsid w:val="006A5B8C"/>
    <w:rsid w:val="006B463F"/>
    <w:rsid w:val="006C17EA"/>
    <w:rsid w:val="006C48C8"/>
    <w:rsid w:val="006E68E5"/>
    <w:rsid w:val="0071118E"/>
    <w:rsid w:val="00727312"/>
    <w:rsid w:val="007F0613"/>
    <w:rsid w:val="00805AA8"/>
    <w:rsid w:val="00811AD6"/>
    <w:rsid w:val="008151B9"/>
    <w:rsid w:val="008240B2"/>
    <w:rsid w:val="008302BA"/>
    <w:rsid w:val="008445F6"/>
    <w:rsid w:val="0086758F"/>
    <w:rsid w:val="008828F4"/>
    <w:rsid w:val="008841B9"/>
    <w:rsid w:val="0088470F"/>
    <w:rsid w:val="008A2D9F"/>
    <w:rsid w:val="00927B52"/>
    <w:rsid w:val="009343DC"/>
    <w:rsid w:val="009425A0"/>
    <w:rsid w:val="00973DBC"/>
    <w:rsid w:val="0097681D"/>
    <w:rsid w:val="009D41DE"/>
    <w:rsid w:val="009F2406"/>
    <w:rsid w:val="00A12F61"/>
    <w:rsid w:val="00A13055"/>
    <w:rsid w:val="00A244CD"/>
    <w:rsid w:val="00A440F4"/>
    <w:rsid w:val="00A53C3A"/>
    <w:rsid w:val="00A73D18"/>
    <w:rsid w:val="00A76283"/>
    <w:rsid w:val="00A82751"/>
    <w:rsid w:val="00A854B0"/>
    <w:rsid w:val="00A90939"/>
    <w:rsid w:val="00AB58E9"/>
    <w:rsid w:val="00AF2989"/>
    <w:rsid w:val="00AF773A"/>
    <w:rsid w:val="00B0342E"/>
    <w:rsid w:val="00B459C1"/>
    <w:rsid w:val="00B75141"/>
    <w:rsid w:val="00B7721F"/>
    <w:rsid w:val="00BC37B1"/>
    <w:rsid w:val="00BC5F62"/>
    <w:rsid w:val="00BC76E4"/>
    <w:rsid w:val="00C0058F"/>
    <w:rsid w:val="00C072A4"/>
    <w:rsid w:val="00C108E8"/>
    <w:rsid w:val="00CA2882"/>
    <w:rsid w:val="00CD6767"/>
    <w:rsid w:val="00D00314"/>
    <w:rsid w:val="00D136B8"/>
    <w:rsid w:val="00D155F6"/>
    <w:rsid w:val="00D23722"/>
    <w:rsid w:val="00D26D5D"/>
    <w:rsid w:val="00D43234"/>
    <w:rsid w:val="00D51C48"/>
    <w:rsid w:val="00D61E70"/>
    <w:rsid w:val="00D63401"/>
    <w:rsid w:val="00D7070C"/>
    <w:rsid w:val="00D73B3E"/>
    <w:rsid w:val="00D81CC5"/>
    <w:rsid w:val="00D8726C"/>
    <w:rsid w:val="00DA22EE"/>
    <w:rsid w:val="00DA30E1"/>
    <w:rsid w:val="00DC6984"/>
    <w:rsid w:val="00DD2349"/>
    <w:rsid w:val="00E1365A"/>
    <w:rsid w:val="00E4508A"/>
    <w:rsid w:val="00E549D5"/>
    <w:rsid w:val="00E66225"/>
    <w:rsid w:val="00E75C55"/>
    <w:rsid w:val="00E80F1E"/>
    <w:rsid w:val="00EA6EFD"/>
    <w:rsid w:val="00EB0623"/>
    <w:rsid w:val="00EB70DE"/>
    <w:rsid w:val="00EE25EA"/>
    <w:rsid w:val="00EF42FC"/>
    <w:rsid w:val="00F1097B"/>
    <w:rsid w:val="00F30898"/>
    <w:rsid w:val="00F40E8F"/>
    <w:rsid w:val="00F73043"/>
    <w:rsid w:val="00F73D6D"/>
    <w:rsid w:val="00F75CD6"/>
    <w:rsid w:val="00FD4D2F"/>
    <w:rsid w:val="00FD55C7"/>
    <w:rsid w:val="00FE2997"/>
    <w:rsid w:val="00FE3C27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BCD6FE5"/>
  <w15:docId w15:val="{FE4BF447-F103-46F9-940D-12ADD93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1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F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F275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662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semiHidden/>
    <w:unhideWhenUsed/>
    <w:rsid w:val="00FE3C2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E3C2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E3C27"/>
    <w:rPr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FE3C27"/>
    <w:rPr>
      <w:b/>
      <w:bCs/>
    </w:rPr>
  </w:style>
  <w:style w:type="character" w:customStyle="1" w:styleId="ae">
    <w:name w:val="コメント内容 (文字)"/>
    <w:basedOn w:val="ac"/>
    <w:link w:val="ad"/>
    <w:semiHidden/>
    <w:rsid w:val="00FE3C27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1B49D571.dotm</Template>
  <TotalTime>1</TotalTime>
  <Pages>1</Pages>
  <Words>34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上越市介護保険料滞納者に対する保険給付の制限等に関する要綱（案）</vt:lpstr>
    </vt:vector>
  </TitlesOfParts>
  <Company>上越市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2025-04-22T02:34:00Z</cp:lastPrinted>
  <dcterms:created xsi:type="dcterms:W3CDTF">2025-03-18T07:11:00Z</dcterms:created>
  <dcterms:modified xsi:type="dcterms:W3CDTF">2025-04-22T02:34:00Z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1419352644</vt:i4>
  </property>
</Properties>
</file>