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E" w:rsidRPr="002406AC" w:rsidRDefault="0014580E" w:rsidP="008614A7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2406AC">
        <w:rPr>
          <w:rFonts w:ascii="BIZ UDPゴシック" w:eastAsia="BIZ UDPゴシック" w:hAnsi="BIZ UDPゴシック" w:hint="eastAsia"/>
          <w:sz w:val="28"/>
        </w:rPr>
        <w:t>高校生を対象とした食育推進事業申込書</w:t>
      </w:r>
    </w:p>
    <w:p w:rsidR="0014580E" w:rsidRDefault="0014580E" w:rsidP="002406AC">
      <w:pPr>
        <w:spacing w:line="0" w:lineRule="atLeast"/>
        <w:ind w:left="160" w:hangingChars="100" w:hanging="160"/>
        <w:rPr>
          <w:rFonts w:asciiTheme="minorEastAsia" w:hAnsiTheme="minorEastAsia"/>
          <w:sz w:val="16"/>
        </w:rPr>
      </w:pPr>
    </w:p>
    <w:p w:rsidR="00AA1035" w:rsidRPr="00505EFC" w:rsidRDefault="00AA1035" w:rsidP="00AA1035">
      <w:pPr>
        <w:spacing w:line="0" w:lineRule="atLeast"/>
        <w:ind w:leftChars="100" w:left="210" w:firstLineChars="2800" w:firstLine="6160"/>
        <w:rPr>
          <w:rFonts w:ascii="BIZ UDPゴシック" w:eastAsia="BIZ UDPゴシック" w:hAnsi="BIZ UDPゴシック"/>
          <w:sz w:val="22"/>
        </w:rPr>
      </w:pPr>
      <w:r w:rsidRPr="00505EFC">
        <w:rPr>
          <w:rFonts w:ascii="BIZ UDPゴシック" w:eastAsia="BIZ UDPゴシック" w:hAnsi="BIZ UDPゴシック" w:hint="eastAsia"/>
          <w:sz w:val="22"/>
        </w:rPr>
        <w:t>令和　  年</w:t>
      </w:r>
      <w:r w:rsidR="00505EFC">
        <w:rPr>
          <w:rFonts w:ascii="BIZ UDPゴシック" w:eastAsia="BIZ UDPゴシック" w:hAnsi="BIZ UDPゴシック" w:hint="eastAsia"/>
          <w:sz w:val="22"/>
        </w:rPr>
        <w:t xml:space="preserve"> </w:t>
      </w:r>
      <w:r w:rsidRPr="00505EFC">
        <w:rPr>
          <w:rFonts w:ascii="BIZ UDPゴシック" w:eastAsia="BIZ UDPゴシック" w:hAnsi="BIZ UDPゴシック" w:hint="eastAsia"/>
          <w:sz w:val="22"/>
        </w:rPr>
        <w:t xml:space="preserve"> 　 月 　</w:t>
      </w:r>
      <w:r w:rsidR="00505EFC">
        <w:rPr>
          <w:rFonts w:ascii="BIZ UDPゴシック" w:eastAsia="BIZ UDPゴシック" w:hAnsi="BIZ UDPゴシック" w:hint="eastAsia"/>
          <w:sz w:val="22"/>
        </w:rPr>
        <w:t xml:space="preserve"> </w:t>
      </w:r>
      <w:r w:rsidRPr="00505EFC">
        <w:rPr>
          <w:rFonts w:ascii="BIZ UDPゴシック" w:eastAsia="BIZ UDPゴシック" w:hAnsi="BIZ UDPゴシック" w:hint="eastAsia"/>
          <w:sz w:val="22"/>
        </w:rPr>
        <w:t xml:space="preserve"> 日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467"/>
        <w:gridCol w:w="1272"/>
        <w:gridCol w:w="4855"/>
      </w:tblGrid>
      <w:tr w:rsidR="0014580E" w:rsidTr="002406AC">
        <w:trPr>
          <w:trHeight w:val="675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A1035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1680" w:id="-1583622909"/>
              </w:rPr>
              <w:t>高等学校</w:t>
            </w:r>
            <w:r w:rsidRPr="00AA1035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09"/>
              </w:rPr>
              <w:t>名</w:t>
            </w:r>
          </w:p>
        </w:tc>
        <w:tc>
          <w:tcPr>
            <w:tcW w:w="61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994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600"/>
                <w:kern w:val="0"/>
                <w:sz w:val="24"/>
                <w:fitText w:val="1680" w:id="-1583622910"/>
              </w:rPr>
              <w:t>住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10"/>
              </w:rPr>
              <w:t>所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2911"/>
              </w:rPr>
              <w:t>電話番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11"/>
              </w:rPr>
              <w:t>号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3166"/>
              </w:rPr>
              <w:t>ＦＡＸ番</w:t>
            </w:r>
            <w:r w:rsidRPr="008614A7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fitText w:val="1680" w:id="-1583623166"/>
              </w:rPr>
              <w:t>号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680" w:id="-1583623167"/>
              </w:rPr>
              <w:t>メールアドレ</w:t>
            </w:r>
            <w:r w:rsidRPr="008614A7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1680" w:id="-1583623167"/>
              </w:rPr>
              <w:t>ス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3168"/>
              </w:rPr>
              <w:t>担当者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3168"/>
              </w:rPr>
              <w:t>名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580E" w:rsidTr="00AA1035">
        <w:trPr>
          <w:trHeight w:val="850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680" w:id="-1583623423"/>
              </w:rPr>
              <w:t>実施希望日</w:t>
            </w:r>
            <w:r w:rsidRPr="008614A7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fitText w:val="1680" w:id="-1583623423"/>
              </w:rPr>
              <w:t>時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14580E" w:rsidRDefault="00AA1035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・実 施 日：</w:t>
            </w:r>
          </w:p>
          <w:p w:rsidR="00AA1035" w:rsidRPr="002406AC" w:rsidRDefault="00AA1035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・実施時間：</w:t>
            </w:r>
          </w:p>
        </w:tc>
      </w:tr>
      <w:tr w:rsidR="002406AC" w:rsidTr="002406AC">
        <w:trPr>
          <w:trHeight w:val="548"/>
        </w:trPr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:rsidR="002406AC" w:rsidRPr="002406AC" w:rsidRDefault="002406AC" w:rsidP="0014580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583622912"/>
              </w:rPr>
              <w:t>事業対</w:t>
            </w:r>
            <w:r w:rsidRPr="002406AC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583622912"/>
              </w:rPr>
              <w:t>象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  <w:vAlign w:val="center"/>
          </w:tcPr>
          <w:p w:rsidR="002406AC" w:rsidRPr="002406AC" w:rsidRDefault="002406AC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406AC" w:rsidTr="00AA1035">
        <w:trPr>
          <w:trHeight w:val="1892"/>
        </w:trPr>
        <w:tc>
          <w:tcPr>
            <w:tcW w:w="24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06AC" w:rsidRPr="002406AC" w:rsidRDefault="002406AC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614A7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680" w:id="-1583623424"/>
              </w:rPr>
              <w:t>実施希望内</w:t>
            </w:r>
            <w:r w:rsidRPr="008614A7">
              <w:rPr>
                <w:rFonts w:ascii="BIZ UDPゴシック" w:eastAsia="BIZ UDPゴシック" w:hAnsi="BIZ UDPゴシック" w:hint="eastAsia"/>
                <w:spacing w:val="45"/>
                <w:kern w:val="0"/>
                <w:sz w:val="24"/>
                <w:fitText w:val="1680" w:id="-1583623424"/>
              </w:rPr>
              <w:t>容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</w:tcPr>
          <w:p w:rsidR="002406AC" w:rsidRPr="002406AC" w:rsidRDefault="002406AC" w:rsidP="002406AC">
            <w:pPr>
              <w:jc w:val="center"/>
              <w:rPr>
                <w:rFonts w:ascii="BIZ UDPゴシック" w:eastAsia="BIZ UDPゴシック" w:hAnsi="BIZ UDPゴシック"/>
                <w:sz w:val="12"/>
              </w:rPr>
            </w:pPr>
            <w:r w:rsidRPr="002406AC">
              <w:rPr>
                <w:rFonts w:ascii="BIZ UDPゴシック" w:eastAsia="BIZ UDPゴシック" w:hAnsi="BIZ UDPゴシック" w:hint="eastAsia"/>
                <w:sz w:val="18"/>
              </w:rPr>
              <w:t>プログラム№</w:t>
            </w:r>
          </w:p>
        </w:tc>
        <w:tc>
          <w:tcPr>
            <w:tcW w:w="487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06AC" w:rsidRPr="002406AC" w:rsidRDefault="002406AC" w:rsidP="0014580E">
            <w:pPr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18"/>
              </w:rPr>
              <w:t>※特に重点的に実施してほしい内容</w:t>
            </w:r>
          </w:p>
        </w:tc>
      </w:tr>
      <w:tr w:rsidR="0014580E" w:rsidTr="00BE6209">
        <w:trPr>
          <w:trHeight w:val="1369"/>
        </w:trPr>
        <w:tc>
          <w:tcPr>
            <w:tcW w:w="2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80E" w:rsidRPr="002406AC" w:rsidRDefault="0014580E" w:rsidP="001458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406AC">
              <w:rPr>
                <w:rFonts w:ascii="BIZ UDPゴシック" w:eastAsia="BIZ UDPゴシック" w:hAnsi="BIZ UDPゴシック" w:hint="eastAsia"/>
                <w:sz w:val="24"/>
              </w:rPr>
              <w:t>その他特記事項</w:t>
            </w:r>
          </w:p>
        </w:tc>
        <w:tc>
          <w:tcPr>
            <w:tcW w:w="61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580E" w:rsidRPr="002406AC" w:rsidRDefault="0014580E" w:rsidP="001458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37B39" w:rsidRPr="004A55EC" w:rsidRDefault="003839B4" w:rsidP="00253251">
      <w:pPr>
        <w:spacing w:line="0" w:lineRule="atLeast"/>
        <w:rPr>
          <w:rFonts w:ascii="BIZ UDPゴシック" w:eastAsia="BIZ UDPゴシック" w:hAnsi="BIZ UDPゴシック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Pr="00F0117D">
        <w:rPr>
          <w:rFonts w:asciiTheme="minorEastAsia" w:hAnsiTheme="minorEastAsia"/>
          <w:sz w:val="28"/>
        </w:rPr>
        <w:t xml:space="preserve"> </w:t>
      </w:r>
      <w:r w:rsidR="00F0117D" w:rsidRPr="004A55EC">
        <w:rPr>
          <w:rFonts w:ascii="BIZ UDPゴシック" w:eastAsia="BIZ UDPゴシック" w:hAnsi="BIZ UDPゴシック"/>
        </w:rPr>
        <w:t>※なお、調理体験は、予算上の関係で各学校において最大3コマ程度でご検討ください。</w:t>
      </w:r>
    </w:p>
    <w:p w:rsidR="003839B4" w:rsidRPr="004A55EC" w:rsidRDefault="00437B39" w:rsidP="00437B39">
      <w:pPr>
        <w:spacing w:line="0" w:lineRule="atLeast"/>
        <w:ind w:firstLineChars="200" w:firstLine="420"/>
        <w:rPr>
          <w:rFonts w:ascii="BIZ UDPゴシック" w:eastAsia="BIZ UDPゴシック" w:hAnsi="BIZ UDPゴシック"/>
        </w:rPr>
      </w:pPr>
      <w:r w:rsidRPr="004A55EC">
        <w:rPr>
          <w:rFonts w:ascii="BIZ UDPゴシック" w:eastAsia="BIZ UDPゴシック" w:hAnsi="BIZ UDPゴシック"/>
        </w:rPr>
        <w:t>それ以上になる場合は、ご相談ください。</w:t>
      </w:r>
    </w:p>
    <w:p w:rsidR="00F0117D" w:rsidRPr="004A55EC" w:rsidRDefault="00F0117D" w:rsidP="00253251">
      <w:pPr>
        <w:spacing w:line="0" w:lineRule="atLeast"/>
        <w:rPr>
          <w:rFonts w:asciiTheme="minorEastAsia" w:hAnsiTheme="minorEastAsia"/>
          <w:sz w:val="28"/>
        </w:rPr>
      </w:pPr>
      <w:r w:rsidRPr="004A55EC">
        <w:rPr>
          <w:rFonts w:asciiTheme="minorEastAsia" w:hAnsiTheme="minorEastAsia"/>
          <w:sz w:val="28"/>
        </w:rPr>
        <w:t xml:space="preserve">　</w:t>
      </w:r>
    </w:p>
    <w:p w:rsidR="003839B4" w:rsidRDefault="003839B4" w:rsidP="003839B4">
      <w:pPr>
        <w:ind w:firstLineChars="100" w:firstLine="240"/>
        <w:rPr>
          <w:rFonts w:ascii="BIZ UDPゴシック" w:eastAsia="BIZ UDPゴシック" w:hAnsi="BIZ UDPゴシック"/>
          <w:sz w:val="22"/>
        </w:rPr>
      </w:pPr>
      <w:r w:rsidRPr="003839B4">
        <w:rPr>
          <w:rFonts w:ascii="BIZ UDPゴシック" w:eastAsia="BIZ UDPゴシック" w:hAnsi="BIZ UDPゴシック" w:hint="eastAsia"/>
          <w:sz w:val="24"/>
        </w:rPr>
        <w:t>※メール又はＦＡＸでお申し込みください。</w:t>
      </w: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  <w:r w:rsidRPr="003839B4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60960</wp:posOffset>
                </wp:positionV>
                <wp:extent cx="355282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A1035" w:rsidRPr="003839B4" w:rsidRDefault="00AA1035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＜問い合せ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・申込先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  <w:p w:rsidR="00AA1035" w:rsidRPr="003839B4" w:rsidRDefault="0008461F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上越市役所農林水産部農政課　農業総務係</w:t>
                            </w:r>
                          </w:p>
                          <w:p w:rsidR="00AA1035" w:rsidRPr="003839B4" w:rsidRDefault="00AA1035" w:rsidP="003839B4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電　話：025-520-5747（直通）</w:t>
                            </w:r>
                          </w:p>
                          <w:p w:rsidR="00AA1035" w:rsidRPr="003839B4" w:rsidRDefault="00AA1035" w:rsidP="003839B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ＦＡＸ：025-526-6185</w:t>
                            </w:r>
                          </w:p>
                          <w:p w:rsidR="00AA1035" w:rsidRPr="003839B4" w:rsidRDefault="00AA1035" w:rsidP="003839B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39B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e-mail：syoku-iku@city.joetsu.lg.jp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95pt;margin-top:4.8pt;width:279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" fillcolor="white [3201]" strokeweight=".5pt">
                <v:stroke dashstyle="dash"/>
                <v:textbox>
                  <w:txbxContent>
                    <w:p w:rsidR="00AA1035" w:rsidRPr="003839B4" w:rsidRDefault="00AA1035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＜問い合せ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・申込先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  <w:p w:rsidR="00AA1035" w:rsidRPr="003839B4" w:rsidRDefault="0008461F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上越市役所農林水産部農政課　農業総務係</w:t>
                      </w:r>
                    </w:p>
                    <w:p w:rsidR="00AA1035" w:rsidRPr="003839B4" w:rsidRDefault="00AA1035" w:rsidP="003839B4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電　話：025-520-5747（直通）</w:t>
                      </w:r>
                    </w:p>
                    <w:p w:rsidR="00AA1035" w:rsidRPr="003839B4" w:rsidRDefault="00AA1035" w:rsidP="003839B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ＦＡＸ：025-526-6185</w:t>
                      </w:r>
                    </w:p>
                    <w:p w:rsidR="00AA1035" w:rsidRPr="003839B4" w:rsidRDefault="00AA1035" w:rsidP="003839B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</w:rPr>
                      </w:pPr>
                      <w:r w:rsidRPr="003839B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e-mail：syoku-iku@city.joetsu.lg.jp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P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3839B4" w:rsidRDefault="003839B4" w:rsidP="003839B4">
      <w:pPr>
        <w:rPr>
          <w:rFonts w:ascii="BIZ UDPゴシック" w:eastAsia="BIZ UDPゴシック" w:hAnsi="BIZ UDPゴシック"/>
          <w:sz w:val="22"/>
        </w:rPr>
      </w:pPr>
    </w:p>
    <w:p w:rsidR="00253251" w:rsidRPr="003839B4" w:rsidRDefault="00253251" w:rsidP="003839B4">
      <w:pPr>
        <w:rPr>
          <w:rFonts w:ascii="BIZ UDPゴシック" w:eastAsia="BIZ UDPゴシック" w:hAnsi="BIZ UDPゴシック"/>
          <w:sz w:val="22"/>
        </w:rPr>
      </w:pPr>
    </w:p>
    <w:p w:rsidR="003839B4" w:rsidRDefault="00253251" w:rsidP="003839B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 【事務局記載欄】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36"/>
        <w:gridCol w:w="1816"/>
        <w:gridCol w:w="2602"/>
      </w:tblGrid>
      <w:tr w:rsidR="003839B4" w:rsidTr="003839B4">
        <w:trPr>
          <w:trHeight w:val="449"/>
        </w:trPr>
        <w:tc>
          <w:tcPr>
            <w:tcW w:w="1701" w:type="dxa"/>
            <w:vAlign w:val="center"/>
          </w:tcPr>
          <w:p w:rsidR="003839B4" w:rsidRDefault="003839B4" w:rsidP="003839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受付年月日</w:t>
            </w:r>
          </w:p>
        </w:tc>
        <w:tc>
          <w:tcPr>
            <w:tcW w:w="2436" w:type="dxa"/>
            <w:vAlign w:val="center"/>
          </w:tcPr>
          <w:p w:rsidR="003839B4" w:rsidRDefault="003839B4" w:rsidP="003839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:rsidR="003839B4" w:rsidRDefault="003839B4" w:rsidP="003839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受付担当者</w:t>
            </w:r>
          </w:p>
        </w:tc>
        <w:tc>
          <w:tcPr>
            <w:tcW w:w="2602" w:type="dxa"/>
            <w:vAlign w:val="center"/>
          </w:tcPr>
          <w:p w:rsidR="003839B4" w:rsidRDefault="003839B4" w:rsidP="003839B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53251" w:rsidTr="00AA1035">
        <w:trPr>
          <w:trHeight w:val="753"/>
        </w:trPr>
        <w:tc>
          <w:tcPr>
            <w:tcW w:w="1701" w:type="dxa"/>
            <w:vAlign w:val="center"/>
          </w:tcPr>
          <w:p w:rsidR="00253251" w:rsidRDefault="00253251" w:rsidP="003839B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6209">
              <w:rPr>
                <w:rFonts w:ascii="BIZ UDPゴシック" w:eastAsia="BIZ UDPゴシック" w:hAnsi="BIZ UDPゴシック" w:hint="eastAsia"/>
                <w:spacing w:val="30"/>
                <w:kern w:val="0"/>
                <w:sz w:val="22"/>
                <w:fitText w:val="1100" w:id="-1583594240"/>
              </w:rPr>
              <w:t>依頼講</w:t>
            </w:r>
            <w:r w:rsidRPr="00BE6209">
              <w:rPr>
                <w:rFonts w:ascii="BIZ UDPゴシック" w:eastAsia="BIZ UDPゴシック" w:hAnsi="BIZ UDPゴシック" w:hint="eastAsia"/>
                <w:spacing w:val="7"/>
                <w:kern w:val="0"/>
                <w:sz w:val="22"/>
                <w:fitText w:val="1100" w:id="-1583594240"/>
              </w:rPr>
              <w:t>師</w:t>
            </w:r>
          </w:p>
        </w:tc>
        <w:tc>
          <w:tcPr>
            <w:tcW w:w="6854" w:type="dxa"/>
            <w:gridSpan w:val="3"/>
            <w:vAlign w:val="center"/>
          </w:tcPr>
          <w:p w:rsidR="00253251" w:rsidRDefault="00253251" w:rsidP="003839B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（講師承諾日：　　　　　　　）</w:t>
            </w:r>
          </w:p>
        </w:tc>
      </w:tr>
    </w:tbl>
    <w:p w:rsidR="002406AC" w:rsidRPr="00253251" w:rsidRDefault="002406AC" w:rsidP="00F0117D">
      <w:pPr>
        <w:spacing w:line="0" w:lineRule="atLeast"/>
        <w:rPr>
          <w:rFonts w:ascii="BIZ UDPゴシック" w:eastAsia="BIZ UDPゴシック" w:hAnsi="BIZ UDPゴシック"/>
          <w:sz w:val="12"/>
        </w:rPr>
      </w:pPr>
    </w:p>
    <w:sectPr w:rsidR="002406AC" w:rsidRPr="00253251" w:rsidSect="00F0117D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35" w:rsidRDefault="00AA1035" w:rsidP="00F3653B">
      <w:r>
        <w:separator/>
      </w:r>
    </w:p>
  </w:endnote>
  <w:endnote w:type="continuationSeparator" w:id="0">
    <w:p w:rsidR="00AA1035" w:rsidRDefault="00AA1035" w:rsidP="00F3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35" w:rsidRDefault="00AA1035" w:rsidP="00F3653B">
      <w:r>
        <w:separator/>
      </w:r>
    </w:p>
  </w:footnote>
  <w:footnote w:type="continuationSeparator" w:id="0">
    <w:p w:rsidR="00AA1035" w:rsidRDefault="00AA1035" w:rsidP="00F3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BE3"/>
    <w:multiLevelType w:val="hybridMultilevel"/>
    <w:tmpl w:val="8A86AB5E"/>
    <w:lvl w:ilvl="0" w:tplc="E9CCD4F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A"/>
    <w:rsid w:val="0008461F"/>
    <w:rsid w:val="000B3685"/>
    <w:rsid w:val="000B726D"/>
    <w:rsid w:val="0014580E"/>
    <w:rsid w:val="001C5B0F"/>
    <w:rsid w:val="002406AC"/>
    <w:rsid w:val="00253251"/>
    <w:rsid w:val="002570D3"/>
    <w:rsid w:val="00334DB1"/>
    <w:rsid w:val="00351391"/>
    <w:rsid w:val="003839B4"/>
    <w:rsid w:val="00437B39"/>
    <w:rsid w:val="004A55EC"/>
    <w:rsid w:val="00501D8C"/>
    <w:rsid w:val="00505EFC"/>
    <w:rsid w:val="007C4FEC"/>
    <w:rsid w:val="007D4564"/>
    <w:rsid w:val="008614A7"/>
    <w:rsid w:val="00960D7C"/>
    <w:rsid w:val="009E18A3"/>
    <w:rsid w:val="00A24A3A"/>
    <w:rsid w:val="00AA1035"/>
    <w:rsid w:val="00B1362D"/>
    <w:rsid w:val="00BE6209"/>
    <w:rsid w:val="00C54296"/>
    <w:rsid w:val="00CB0A85"/>
    <w:rsid w:val="00CD3CF6"/>
    <w:rsid w:val="00D863F1"/>
    <w:rsid w:val="00E04C8A"/>
    <w:rsid w:val="00F0117D"/>
    <w:rsid w:val="00F020EB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54B7E-72C4-4BC6-B45B-9DF1E939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3B"/>
  </w:style>
  <w:style w:type="paragraph" w:styleId="a5">
    <w:name w:val="footer"/>
    <w:basedOn w:val="a"/>
    <w:link w:val="a6"/>
    <w:uiPriority w:val="99"/>
    <w:unhideWhenUsed/>
    <w:rsid w:val="00F36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3B"/>
  </w:style>
  <w:style w:type="table" w:styleId="a7">
    <w:name w:val="Table Grid"/>
    <w:basedOn w:val="a1"/>
    <w:uiPriority w:val="39"/>
    <w:rsid w:val="00F3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32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B038963F.dotm</Template>
  <TotalTime>303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 yoshiko</dc:creator>
  <cp:keywords/>
  <dc:description/>
  <cp:lastModifiedBy>ishida eriko</cp:lastModifiedBy>
  <cp:revision>14</cp:revision>
  <cp:lastPrinted>2023-03-15T05:35:00Z</cp:lastPrinted>
  <dcterms:created xsi:type="dcterms:W3CDTF">2022-01-17T09:02:00Z</dcterms:created>
  <dcterms:modified xsi:type="dcterms:W3CDTF">2025-05-02T04:17:00Z</dcterms:modified>
</cp:coreProperties>
</file>