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1D109" w14:textId="1D6D0BEA" w:rsidR="00AA2376" w:rsidRPr="00787CA7" w:rsidRDefault="00A52CDA" w:rsidP="00AA2376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上越市涼み処　申込</w:t>
      </w:r>
      <w:r w:rsidR="00AA2376" w:rsidRPr="00787CA7">
        <w:rPr>
          <w:rFonts w:ascii="ＭＳ ゴシック" w:eastAsia="ＭＳ ゴシック" w:hAnsi="ＭＳ ゴシック" w:hint="eastAsia"/>
          <w:sz w:val="32"/>
          <w:szCs w:val="32"/>
        </w:rPr>
        <w:t>用紙</w:t>
      </w:r>
    </w:p>
    <w:p w14:paraId="192D25A8" w14:textId="77777777" w:rsidR="00AA2376" w:rsidRPr="00787CA7" w:rsidRDefault="00AA2376" w:rsidP="00AE0179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D6E7A4D" w14:textId="224E06FA" w:rsidR="00AE0179" w:rsidRPr="00787CA7" w:rsidRDefault="00E4376E" w:rsidP="00AE0179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 w:rsidR="00AE0179" w:rsidRPr="00787CA7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70F1DD06" w14:textId="5255CDE2" w:rsidR="00C91211" w:rsidRPr="00787CA7" w:rsidRDefault="00C91211" w:rsidP="00AA2376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263064F" w14:textId="56AD5547" w:rsidR="00AE0179" w:rsidRPr="00787CA7" w:rsidRDefault="00B172DE" w:rsidP="00AE017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787CA7">
        <w:rPr>
          <w:rFonts w:ascii="ＭＳ ゴシック" w:eastAsia="ＭＳ ゴシック" w:hAnsi="ＭＳ ゴシック" w:hint="eastAsia"/>
          <w:sz w:val="24"/>
          <w:szCs w:val="24"/>
        </w:rPr>
        <w:t xml:space="preserve">　「上越市涼み処」の取組に賛同し、施設</w:t>
      </w:r>
      <w:r w:rsidR="00AA2376" w:rsidRPr="00787CA7">
        <w:rPr>
          <w:rFonts w:ascii="ＭＳ ゴシック" w:eastAsia="ＭＳ ゴシック" w:hAnsi="ＭＳ ゴシック" w:hint="eastAsia"/>
          <w:sz w:val="24"/>
          <w:szCs w:val="24"/>
        </w:rPr>
        <w:t>の設置について協力します。</w:t>
      </w:r>
    </w:p>
    <w:p w14:paraId="732E294C" w14:textId="77777777" w:rsidR="00AA2376" w:rsidRPr="00787CA7" w:rsidRDefault="00AA2376" w:rsidP="00AE017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7A72830" w14:textId="690BA7A6" w:rsidR="00096538" w:rsidRPr="00787CA7" w:rsidRDefault="00096538" w:rsidP="00AE017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787CA7">
        <w:rPr>
          <w:rFonts w:ascii="ＭＳ ゴシック" w:eastAsia="ＭＳ ゴシック" w:hAnsi="ＭＳ ゴシック" w:cs="Segoe UI Symbol" w:hint="eastAsia"/>
          <w:sz w:val="24"/>
          <w:szCs w:val="24"/>
        </w:rPr>
        <w:t>■施設情報</w:t>
      </w:r>
    </w:p>
    <w:tbl>
      <w:tblPr>
        <w:tblStyle w:val="a3"/>
        <w:tblW w:w="9067" w:type="dxa"/>
        <w:shd w:val="pct10" w:color="auto" w:fill="auto"/>
        <w:tblLook w:val="04A0" w:firstRow="1" w:lastRow="0" w:firstColumn="1" w:lastColumn="0" w:noHBand="0" w:noVBand="1"/>
      </w:tblPr>
      <w:tblGrid>
        <w:gridCol w:w="2557"/>
        <w:gridCol w:w="6510"/>
      </w:tblGrid>
      <w:tr w:rsidR="00096538" w:rsidRPr="00787CA7" w14:paraId="233D8CA9" w14:textId="77777777" w:rsidTr="00DC0F3C">
        <w:trPr>
          <w:trHeight w:val="587"/>
        </w:trPr>
        <w:tc>
          <w:tcPr>
            <w:tcW w:w="2557" w:type="dxa"/>
            <w:shd w:val="pct10" w:color="auto" w:fill="auto"/>
            <w:vAlign w:val="center"/>
          </w:tcPr>
          <w:p w14:paraId="74C3D1B6" w14:textId="09409269" w:rsidR="00096538" w:rsidRPr="00787CA7" w:rsidRDefault="00096538" w:rsidP="0009653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C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　設　名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5CD99BDE" w14:textId="17FD8AD5" w:rsidR="00096538" w:rsidRPr="00787CA7" w:rsidRDefault="00096538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96538" w:rsidRPr="00787CA7" w14:paraId="22F91EE2" w14:textId="77777777" w:rsidTr="00DC0F3C">
        <w:trPr>
          <w:trHeight w:val="555"/>
        </w:trPr>
        <w:tc>
          <w:tcPr>
            <w:tcW w:w="2557" w:type="dxa"/>
            <w:shd w:val="pct10" w:color="auto" w:fill="auto"/>
            <w:vAlign w:val="center"/>
          </w:tcPr>
          <w:p w14:paraId="7BB7853D" w14:textId="134B2AA0" w:rsidR="00096538" w:rsidRPr="00787CA7" w:rsidRDefault="00096538" w:rsidP="0009653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2DFC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969608192"/>
              </w:rPr>
              <w:t>住</w:t>
            </w:r>
            <w:r w:rsidRPr="007E2DF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969608192"/>
              </w:rPr>
              <w:t>所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3608454D" w14:textId="77777777" w:rsidR="00096538" w:rsidRPr="00787CA7" w:rsidRDefault="00096538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C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41458481" w14:textId="47E6C8F0" w:rsidR="00434F5D" w:rsidRPr="00787CA7" w:rsidRDefault="00434F5D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96538" w:rsidRPr="00787CA7" w14:paraId="0A4F8EC7" w14:textId="77777777" w:rsidTr="00DC0F3C">
        <w:trPr>
          <w:trHeight w:val="595"/>
        </w:trPr>
        <w:tc>
          <w:tcPr>
            <w:tcW w:w="2557" w:type="dxa"/>
            <w:shd w:val="pct10" w:color="auto" w:fill="auto"/>
            <w:vAlign w:val="center"/>
          </w:tcPr>
          <w:p w14:paraId="2DFC25A8" w14:textId="7A631539" w:rsidR="00096538" w:rsidRPr="00787CA7" w:rsidRDefault="00096538" w:rsidP="0009653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76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-969608191"/>
              </w:rPr>
              <w:t>電話番号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2A5497C8" w14:textId="2E207383" w:rsidR="00096538" w:rsidRPr="00787CA7" w:rsidRDefault="00096538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96538" w:rsidRPr="00787CA7" w14:paraId="74BB63F2" w14:textId="77777777" w:rsidTr="00DC0F3C">
        <w:trPr>
          <w:trHeight w:val="836"/>
        </w:trPr>
        <w:tc>
          <w:tcPr>
            <w:tcW w:w="2557" w:type="dxa"/>
            <w:shd w:val="pct10" w:color="auto" w:fill="auto"/>
            <w:vAlign w:val="center"/>
          </w:tcPr>
          <w:p w14:paraId="637E6433" w14:textId="77777777" w:rsidR="00096538" w:rsidRPr="00787CA7" w:rsidRDefault="00096538" w:rsidP="00434F5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76E">
              <w:rPr>
                <w:rFonts w:ascii="ＭＳ ゴシック" w:eastAsia="ＭＳ ゴシック" w:hAnsi="ＭＳ ゴシック" w:hint="eastAsia"/>
                <w:spacing w:val="15"/>
                <w:w w:val="83"/>
                <w:kern w:val="0"/>
                <w:sz w:val="24"/>
                <w:szCs w:val="24"/>
                <w:fitText w:val="1200" w:id="-961238015"/>
              </w:rPr>
              <w:t>開放可能時</w:t>
            </w:r>
            <w:r w:rsidRPr="00E4376E">
              <w:rPr>
                <w:rFonts w:ascii="ＭＳ ゴシック" w:eastAsia="ＭＳ ゴシック" w:hAnsi="ＭＳ ゴシック" w:hint="eastAsia"/>
                <w:spacing w:val="-15"/>
                <w:w w:val="83"/>
                <w:kern w:val="0"/>
                <w:sz w:val="24"/>
                <w:szCs w:val="24"/>
                <w:fitText w:val="1200" w:id="-961238015"/>
              </w:rPr>
              <w:t>間</w:t>
            </w:r>
          </w:p>
          <w:p w14:paraId="72737198" w14:textId="681DB932" w:rsidR="00096538" w:rsidRPr="00787CA7" w:rsidRDefault="00E4376E" w:rsidP="00434F5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（６</w:t>
            </w:r>
            <w:r w:rsidR="00096538" w:rsidRPr="00787C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～９月）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1175F16C" w14:textId="4B435DD4" w:rsidR="00096538" w:rsidRPr="00787CA7" w:rsidRDefault="00096538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96538" w:rsidRPr="00787CA7" w14:paraId="22544A31" w14:textId="77777777" w:rsidTr="00DC0F3C">
        <w:trPr>
          <w:trHeight w:val="840"/>
        </w:trPr>
        <w:tc>
          <w:tcPr>
            <w:tcW w:w="2557" w:type="dxa"/>
            <w:shd w:val="pct10" w:color="auto" w:fill="auto"/>
            <w:vAlign w:val="center"/>
          </w:tcPr>
          <w:p w14:paraId="65896608" w14:textId="77777777" w:rsidR="00096538" w:rsidRPr="00787CA7" w:rsidRDefault="00096538" w:rsidP="00434F5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E4376E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969608190"/>
              </w:rPr>
              <w:t>定休</w:t>
            </w:r>
            <w:r w:rsidRPr="00E4376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969608190"/>
              </w:rPr>
              <w:t>日</w:t>
            </w:r>
          </w:p>
          <w:p w14:paraId="78ABD754" w14:textId="52755E1A" w:rsidR="00096538" w:rsidRPr="00787CA7" w:rsidRDefault="00E4376E" w:rsidP="00434F5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（６</w:t>
            </w:r>
            <w:bookmarkStart w:id="0" w:name="_GoBack"/>
            <w:bookmarkEnd w:id="0"/>
            <w:r w:rsidR="00096538" w:rsidRPr="00787CA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～９月）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2413B004" w14:textId="6968E87C" w:rsidR="00096538" w:rsidRPr="00787CA7" w:rsidRDefault="00096538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96538" w:rsidRPr="00787CA7" w14:paraId="7959D023" w14:textId="77777777" w:rsidTr="00DC0F3C">
        <w:trPr>
          <w:trHeight w:val="641"/>
        </w:trPr>
        <w:tc>
          <w:tcPr>
            <w:tcW w:w="2557" w:type="dxa"/>
            <w:shd w:val="pct10" w:color="auto" w:fill="auto"/>
            <w:vAlign w:val="center"/>
          </w:tcPr>
          <w:p w14:paraId="6D59BCB0" w14:textId="043D52B9" w:rsidR="00096538" w:rsidRPr="00787CA7" w:rsidRDefault="00096538" w:rsidP="0009653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76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-961237760"/>
              </w:rPr>
              <w:t>開放場所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55355063" w14:textId="7B0A2906" w:rsidR="00096538" w:rsidRPr="00787CA7" w:rsidRDefault="00653BB3" w:rsidP="00653BB3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（※別紙写真添付）</w:t>
            </w:r>
          </w:p>
        </w:tc>
      </w:tr>
      <w:tr w:rsidR="00096538" w:rsidRPr="00787CA7" w14:paraId="608D36D3" w14:textId="77777777" w:rsidTr="00DC0F3C">
        <w:trPr>
          <w:trHeight w:val="642"/>
        </w:trPr>
        <w:tc>
          <w:tcPr>
            <w:tcW w:w="2557" w:type="dxa"/>
            <w:shd w:val="pct10" w:color="auto" w:fill="auto"/>
            <w:vAlign w:val="center"/>
          </w:tcPr>
          <w:p w14:paraId="0FEE7518" w14:textId="000AC7F4" w:rsidR="00096538" w:rsidRPr="00787CA7" w:rsidRDefault="00096538" w:rsidP="0009653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76E">
              <w:rPr>
                <w:rFonts w:ascii="ＭＳ ゴシック" w:eastAsia="ＭＳ ゴシック" w:hAnsi="ＭＳ ゴシック" w:hint="eastAsia"/>
                <w:spacing w:val="15"/>
                <w:w w:val="83"/>
                <w:kern w:val="0"/>
                <w:sz w:val="24"/>
                <w:szCs w:val="24"/>
                <w:fitText w:val="1200" w:id="-961237759"/>
              </w:rPr>
              <w:t>受入可能人</w:t>
            </w:r>
            <w:r w:rsidRPr="00E4376E">
              <w:rPr>
                <w:rFonts w:ascii="ＭＳ ゴシック" w:eastAsia="ＭＳ ゴシック" w:hAnsi="ＭＳ ゴシック" w:hint="eastAsia"/>
                <w:spacing w:val="-15"/>
                <w:w w:val="83"/>
                <w:kern w:val="0"/>
                <w:sz w:val="24"/>
                <w:szCs w:val="24"/>
                <w:fitText w:val="1200" w:id="-961237759"/>
              </w:rPr>
              <w:t>数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688F67C7" w14:textId="74FC58FA" w:rsidR="00096538" w:rsidRPr="00787CA7" w:rsidRDefault="00096538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C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D52C9E" w:rsidRPr="00787CA7" w14:paraId="1DE61D0A" w14:textId="77777777" w:rsidTr="00DC0F3C">
        <w:trPr>
          <w:trHeight w:val="642"/>
        </w:trPr>
        <w:tc>
          <w:tcPr>
            <w:tcW w:w="2557" w:type="dxa"/>
            <w:shd w:val="pct10" w:color="auto" w:fill="auto"/>
            <w:vAlign w:val="center"/>
          </w:tcPr>
          <w:p w14:paraId="7C23EC4B" w14:textId="006329CC" w:rsidR="00D52C9E" w:rsidRPr="00787CA7" w:rsidRDefault="00D52C9E" w:rsidP="0009653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E4376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-961229568"/>
              </w:rPr>
              <w:t>特記事項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092CFCAD" w14:textId="77777777" w:rsidR="00D52C9E" w:rsidRPr="00787CA7" w:rsidRDefault="00D52C9E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482A8C2" w14:textId="5456029C" w:rsidR="00D52C9E" w:rsidRPr="00D52C9E" w:rsidRDefault="00434F5D" w:rsidP="00AE017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D52C9E">
        <w:rPr>
          <w:rFonts w:ascii="ＭＳ ゴシック" w:eastAsia="ＭＳ ゴシック" w:hAnsi="ＭＳ ゴシック" w:hint="eastAsia"/>
          <w:sz w:val="24"/>
          <w:szCs w:val="24"/>
        </w:rPr>
        <w:t>※上記内容は</w:t>
      </w:r>
      <w:r w:rsidR="00D52C9E" w:rsidRPr="00D52C9E">
        <w:rPr>
          <w:rFonts w:ascii="ＭＳ ゴシック" w:eastAsia="ＭＳ ゴシック" w:hAnsi="ＭＳ ゴシック" w:hint="eastAsia"/>
          <w:sz w:val="24"/>
          <w:szCs w:val="24"/>
        </w:rPr>
        <w:t>全部又は一部を</w:t>
      </w:r>
      <w:r w:rsidRPr="00D52C9E"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="00D52C9E" w:rsidRPr="00D52C9E">
        <w:rPr>
          <w:rFonts w:ascii="ＭＳ ゴシック" w:eastAsia="ＭＳ ゴシック" w:hAnsi="ＭＳ ゴシック" w:hint="eastAsia"/>
          <w:sz w:val="24"/>
          <w:szCs w:val="24"/>
        </w:rPr>
        <w:t>ホームページ等で公表します。</w:t>
      </w:r>
    </w:p>
    <w:p w14:paraId="6DE55D2E" w14:textId="2C2FC20C" w:rsidR="00AE0179" w:rsidRPr="00787CA7" w:rsidRDefault="00AE0179" w:rsidP="00AE017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F34175B" w14:textId="4E6177E9" w:rsidR="00D34651" w:rsidRPr="00787CA7" w:rsidRDefault="00096538" w:rsidP="00AE017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787CA7">
        <w:rPr>
          <w:rFonts w:ascii="ＭＳ ゴシック" w:eastAsia="ＭＳ ゴシック" w:hAnsi="ＭＳ ゴシック" w:hint="eastAsia"/>
          <w:sz w:val="24"/>
          <w:szCs w:val="24"/>
        </w:rPr>
        <w:t>■事業者情報</w:t>
      </w:r>
    </w:p>
    <w:tbl>
      <w:tblPr>
        <w:tblStyle w:val="a3"/>
        <w:tblW w:w="9066" w:type="dxa"/>
        <w:shd w:val="pct10" w:color="auto" w:fill="auto"/>
        <w:tblLook w:val="04A0" w:firstRow="1" w:lastRow="0" w:firstColumn="1" w:lastColumn="0" w:noHBand="0" w:noVBand="1"/>
      </w:tblPr>
      <w:tblGrid>
        <w:gridCol w:w="1271"/>
        <w:gridCol w:w="1276"/>
        <w:gridCol w:w="6519"/>
      </w:tblGrid>
      <w:tr w:rsidR="00D34651" w:rsidRPr="00787CA7" w14:paraId="38EB7679" w14:textId="77777777" w:rsidTr="00DC0F3C">
        <w:trPr>
          <w:trHeight w:val="532"/>
        </w:trPr>
        <w:tc>
          <w:tcPr>
            <w:tcW w:w="2547" w:type="dxa"/>
            <w:gridSpan w:val="2"/>
            <w:shd w:val="pct10" w:color="auto" w:fill="auto"/>
            <w:vAlign w:val="center"/>
          </w:tcPr>
          <w:p w14:paraId="569BA61F" w14:textId="39280856" w:rsidR="00D34651" w:rsidRPr="00787CA7" w:rsidRDefault="00434F5D" w:rsidP="00391F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76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-961234432"/>
              </w:rPr>
              <w:t>事業者名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54A429FB" w14:textId="77777777" w:rsidR="00D34651" w:rsidRPr="00787CA7" w:rsidRDefault="00D34651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4F5D" w:rsidRPr="00787CA7" w14:paraId="444EDB5B" w14:textId="77777777" w:rsidTr="00DC0F3C">
        <w:trPr>
          <w:trHeight w:val="547"/>
        </w:trPr>
        <w:tc>
          <w:tcPr>
            <w:tcW w:w="2547" w:type="dxa"/>
            <w:gridSpan w:val="2"/>
            <w:shd w:val="pct10" w:color="auto" w:fill="auto"/>
            <w:vAlign w:val="center"/>
          </w:tcPr>
          <w:p w14:paraId="1F223EFE" w14:textId="3588EDE3" w:rsidR="00434F5D" w:rsidRPr="00787CA7" w:rsidRDefault="007F0FA2" w:rsidP="00391F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DEAD088" w14:textId="2E10ECC5" w:rsidR="00434F5D" w:rsidRPr="00787CA7" w:rsidRDefault="007F1BFC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="001C1D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（役職名）</w:t>
            </w:r>
          </w:p>
        </w:tc>
      </w:tr>
      <w:tr w:rsidR="00434F5D" w:rsidRPr="00787CA7" w14:paraId="5FB60288" w14:textId="77777777" w:rsidTr="00DC0F3C">
        <w:trPr>
          <w:trHeight w:val="547"/>
        </w:trPr>
        <w:tc>
          <w:tcPr>
            <w:tcW w:w="2547" w:type="dxa"/>
            <w:gridSpan w:val="2"/>
            <w:shd w:val="pct10" w:color="auto" w:fill="auto"/>
            <w:vAlign w:val="center"/>
          </w:tcPr>
          <w:p w14:paraId="60DEFE56" w14:textId="44B527FF" w:rsidR="00434F5D" w:rsidRPr="00787CA7" w:rsidRDefault="00787CA7" w:rsidP="00391F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C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事業者住所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77BC741D" w14:textId="3CFA7FCF" w:rsidR="00434F5D" w:rsidRDefault="007F0FA2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C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5A7543C7" w14:textId="77777777" w:rsidR="007F0FA2" w:rsidRPr="00787CA7" w:rsidRDefault="007F0FA2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4F5D" w:rsidRPr="00787CA7" w14:paraId="5972AEE2" w14:textId="77777777" w:rsidTr="00DC0F3C">
        <w:trPr>
          <w:trHeight w:val="569"/>
        </w:trPr>
        <w:tc>
          <w:tcPr>
            <w:tcW w:w="1271" w:type="dxa"/>
            <w:vMerge w:val="restart"/>
            <w:shd w:val="pct10" w:color="auto" w:fill="auto"/>
            <w:vAlign w:val="center"/>
          </w:tcPr>
          <w:p w14:paraId="20421CC2" w14:textId="1BD9F70A" w:rsidR="00434F5D" w:rsidRPr="00787CA7" w:rsidRDefault="00434F5D" w:rsidP="00391F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C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23560B21" w14:textId="04E6BE33" w:rsidR="00434F5D" w:rsidRPr="00787CA7" w:rsidRDefault="007F0FA2" w:rsidP="00391F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2DFC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-961228032"/>
              </w:rPr>
              <w:t>氏</w:t>
            </w:r>
            <w:r w:rsidRPr="007E2DF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961228032"/>
              </w:rPr>
              <w:t>名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5C26D97E" w14:textId="0A9561EE" w:rsidR="00434F5D" w:rsidRPr="00787CA7" w:rsidRDefault="007F1BFC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="001C1D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</w:t>
            </w:r>
            <w:r w:rsidR="001C1D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名）</w:t>
            </w:r>
          </w:p>
        </w:tc>
      </w:tr>
      <w:tr w:rsidR="00434F5D" w:rsidRPr="00787CA7" w14:paraId="77D2F5FA" w14:textId="77777777" w:rsidTr="00DC0F3C">
        <w:trPr>
          <w:trHeight w:val="553"/>
        </w:trPr>
        <w:tc>
          <w:tcPr>
            <w:tcW w:w="1271" w:type="dxa"/>
            <w:vMerge/>
            <w:shd w:val="pct10" w:color="auto" w:fill="auto"/>
            <w:vAlign w:val="center"/>
          </w:tcPr>
          <w:p w14:paraId="1FABF476" w14:textId="77777777" w:rsidR="00434F5D" w:rsidRPr="00787CA7" w:rsidRDefault="00434F5D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14:paraId="22CE1CF9" w14:textId="454DD44A" w:rsidR="00434F5D" w:rsidRPr="00787CA7" w:rsidRDefault="00434F5D" w:rsidP="00391F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C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37B6B88E" w14:textId="77777777" w:rsidR="00434F5D" w:rsidRPr="00787CA7" w:rsidRDefault="00434F5D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4651" w:rsidRPr="00787CA7" w14:paraId="2148BCFD" w14:textId="77777777" w:rsidTr="00DC0F3C">
        <w:trPr>
          <w:trHeight w:val="547"/>
        </w:trPr>
        <w:tc>
          <w:tcPr>
            <w:tcW w:w="1271" w:type="dxa"/>
            <w:vMerge/>
            <w:shd w:val="pct10" w:color="auto" w:fill="auto"/>
            <w:vAlign w:val="center"/>
          </w:tcPr>
          <w:p w14:paraId="73336237" w14:textId="77777777" w:rsidR="00D34651" w:rsidRPr="00787CA7" w:rsidRDefault="00D34651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14:paraId="154BD57D" w14:textId="55BFD86C" w:rsidR="00D34651" w:rsidRPr="00787CA7" w:rsidRDefault="007F0FA2" w:rsidP="00391F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2DF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961226752"/>
              </w:rPr>
              <w:t>メー</w:t>
            </w:r>
            <w:r w:rsidRPr="007E2DF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961226752"/>
              </w:rPr>
              <w:t>ル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5BD54F1C" w14:textId="1DDC67C5" w:rsidR="00D34651" w:rsidRPr="00787CA7" w:rsidRDefault="00D34651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79BF4C5" w14:textId="6D7496FD" w:rsidR="00653BB3" w:rsidRDefault="00653BB3" w:rsidP="00D34651">
      <w:pPr>
        <w:spacing w:line="20" w:lineRule="exact"/>
        <w:rPr>
          <w:sz w:val="24"/>
          <w:szCs w:val="24"/>
        </w:rPr>
      </w:pPr>
    </w:p>
    <w:p w14:paraId="2CD1559B" w14:textId="77777777" w:rsidR="00653BB3" w:rsidRDefault="00653BB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B3531B" w14:textId="358E8A23" w:rsidR="00653BB3" w:rsidRDefault="00653BB3" w:rsidP="00653BB3">
      <w:pPr>
        <w:widowControl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653BB3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lastRenderedPageBreak/>
        <w:t>別紙</w:t>
      </w:r>
    </w:p>
    <w:p w14:paraId="38563E60" w14:textId="77777777" w:rsidR="00653BB3" w:rsidRDefault="00653BB3" w:rsidP="00653BB3">
      <w:pPr>
        <w:widowControl/>
        <w:ind w:right="1280"/>
        <w:rPr>
          <w:sz w:val="24"/>
          <w:szCs w:val="24"/>
        </w:rPr>
      </w:pPr>
    </w:p>
    <w:p w14:paraId="5FA3C4A9" w14:textId="049053E4" w:rsidR="00653BB3" w:rsidRDefault="00653BB3" w:rsidP="00653BB3">
      <w:pPr>
        <w:widowControl/>
        <w:ind w:right="1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開放場所の写真</w:t>
      </w:r>
    </w:p>
    <w:p w14:paraId="0BD845B5" w14:textId="77777777" w:rsidR="00653BB3" w:rsidRDefault="00653BB3" w:rsidP="00653BB3">
      <w:pPr>
        <w:widowControl/>
        <w:ind w:right="128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067" w:type="dxa"/>
        <w:shd w:val="pct10" w:color="auto" w:fill="auto"/>
        <w:tblLook w:val="04A0" w:firstRow="1" w:lastRow="0" w:firstColumn="1" w:lastColumn="0" w:noHBand="0" w:noVBand="1"/>
      </w:tblPr>
      <w:tblGrid>
        <w:gridCol w:w="9067"/>
      </w:tblGrid>
      <w:tr w:rsidR="00653BB3" w:rsidRPr="00787CA7" w14:paraId="7AC7BC1A" w14:textId="77777777" w:rsidTr="00653BB3">
        <w:trPr>
          <w:trHeight w:val="9739"/>
        </w:trPr>
        <w:tc>
          <w:tcPr>
            <w:tcW w:w="9067" w:type="dxa"/>
            <w:shd w:val="clear" w:color="auto" w:fill="auto"/>
            <w:vAlign w:val="center"/>
          </w:tcPr>
          <w:p w14:paraId="24736A74" w14:textId="77777777" w:rsidR="00653BB3" w:rsidRPr="00787CA7" w:rsidRDefault="00653BB3" w:rsidP="00E91D9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FEF0A53" w14:textId="77777777" w:rsidR="00653BB3" w:rsidRPr="00653BB3" w:rsidRDefault="00653BB3" w:rsidP="00653BB3">
      <w:pPr>
        <w:widowControl/>
        <w:ind w:right="1280"/>
        <w:rPr>
          <w:rFonts w:ascii="ＭＳ ゴシック" w:eastAsia="ＭＳ ゴシック" w:hAnsi="ＭＳ ゴシック"/>
          <w:sz w:val="24"/>
          <w:szCs w:val="24"/>
        </w:rPr>
      </w:pPr>
    </w:p>
    <w:p w14:paraId="5B3DD080" w14:textId="77777777" w:rsidR="00AE0179" w:rsidRDefault="00AE0179" w:rsidP="00D34651">
      <w:pPr>
        <w:spacing w:line="20" w:lineRule="exact"/>
        <w:rPr>
          <w:sz w:val="24"/>
          <w:szCs w:val="24"/>
        </w:rPr>
      </w:pPr>
    </w:p>
    <w:p w14:paraId="4FD4D319" w14:textId="77777777" w:rsidR="00653BB3" w:rsidRPr="00AE0179" w:rsidRDefault="00653BB3" w:rsidP="00D34651">
      <w:pPr>
        <w:spacing w:line="20" w:lineRule="exact"/>
        <w:rPr>
          <w:sz w:val="24"/>
          <w:szCs w:val="24"/>
        </w:rPr>
      </w:pPr>
    </w:p>
    <w:sectPr w:rsidR="00653BB3" w:rsidRPr="00AE0179" w:rsidSect="00DC0F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7A40D" w14:textId="77777777" w:rsidR="005D1167" w:rsidRDefault="005D1167" w:rsidP="005D1167">
      <w:r>
        <w:separator/>
      </w:r>
    </w:p>
  </w:endnote>
  <w:endnote w:type="continuationSeparator" w:id="0">
    <w:p w14:paraId="60C6F51A" w14:textId="77777777" w:rsidR="005D1167" w:rsidRDefault="005D1167" w:rsidP="005D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9F2BC" w14:textId="77777777" w:rsidR="005D1167" w:rsidRDefault="005D1167" w:rsidP="005D1167">
      <w:r>
        <w:separator/>
      </w:r>
    </w:p>
  </w:footnote>
  <w:footnote w:type="continuationSeparator" w:id="0">
    <w:p w14:paraId="299139CC" w14:textId="77777777" w:rsidR="005D1167" w:rsidRDefault="005D1167" w:rsidP="005D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79"/>
    <w:rsid w:val="00096538"/>
    <w:rsid w:val="001C1D81"/>
    <w:rsid w:val="00391FF4"/>
    <w:rsid w:val="00434F5D"/>
    <w:rsid w:val="005D1167"/>
    <w:rsid w:val="00653BB3"/>
    <w:rsid w:val="00787CA7"/>
    <w:rsid w:val="007E2DFC"/>
    <w:rsid w:val="007F0FA2"/>
    <w:rsid w:val="007F1BFC"/>
    <w:rsid w:val="009D2A78"/>
    <w:rsid w:val="00A52CDA"/>
    <w:rsid w:val="00A73D83"/>
    <w:rsid w:val="00AA2376"/>
    <w:rsid w:val="00AE0179"/>
    <w:rsid w:val="00B172DE"/>
    <w:rsid w:val="00C91211"/>
    <w:rsid w:val="00D34651"/>
    <w:rsid w:val="00D52C9E"/>
    <w:rsid w:val="00DC0F3C"/>
    <w:rsid w:val="00E4376E"/>
    <w:rsid w:val="00E74E24"/>
    <w:rsid w:val="00E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ACBEC5"/>
  <w15:chartTrackingRefBased/>
  <w15:docId w15:val="{054C5C39-C0AD-4624-BBB8-1B92F1BB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167"/>
  </w:style>
  <w:style w:type="paragraph" w:styleId="a6">
    <w:name w:val="footer"/>
    <w:basedOn w:val="a"/>
    <w:link w:val="a7"/>
    <w:uiPriority w:val="99"/>
    <w:unhideWhenUsed/>
    <w:rsid w:val="005D1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565C4FF6.dotm</Template>
  <TotalTime>1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kitazawa daijirou</dc:creator>
  <cp:lastModifiedBy>satou yoshimi</cp:lastModifiedBy>
  <cp:revision>3</cp:revision>
  <cp:lastPrinted>2024-06-22T10:33:00Z</cp:lastPrinted>
  <dcterms:created xsi:type="dcterms:W3CDTF">2025-05-12T05:27:00Z</dcterms:created>
  <dcterms:modified xsi:type="dcterms:W3CDTF">2025-05-12T05:27:00Z</dcterms:modified>
</cp:coreProperties>
</file>