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59" w:rsidRDefault="00CF0959" w:rsidP="00CF0959">
      <w:pPr>
        <w:spacing w:line="240" w:lineRule="exact"/>
        <w:ind w:firstLineChars="1400" w:firstLine="3080"/>
        <w:jc w:val="left"/>
      </w:pPr>
    </w:p>
    <w:p w:rsidR="00CF0959" w:rsidRDefault="00CD7650" w:rsidP="00CF0959">
      <w:pPr>
        <w:spacing w:line="240" w:lineRule="exact"/>
        <w:jc w:val="center"/>
      </w:pPr>
      <w:r w:rsidRPr="00B94962">
        <w:rPr>
          <w:rFonts w:hint="eastAsia"/>
        </w:rPr>
        <w:t>上越市</w:t>
      </w:r>
      <w:r w:rsidR="0006213B">
        <w:rPr>
          <w:rFonts w:hint="eastAsia"/>
        </w:rPr>
        <w:t>宿泊型</w:t>
      </w:r>
      <w:r w:rsidR="00CF0959">
        <w:rPr>
          <w:rFonts w:hint="eastAsia"/>
        </w:rPr>
        <w:t>産後ケア事業</w:t>
      </w:r>
      <w:r w:rsidR="00CF0959" w:rsidRPr="00B94962">
        <w:rPr>
          <w:rFonts w:hint="eastAsia"/>
        </w:rPr>
        <w:t>実績報告書</w:t>
      </w:r>
      <w:r w:rsidR="0006213B">
        <w:rPr>
          <w:rFonts w:hint="eastAsia"/>
        </w:rPr>
        <w:t xml:space="preserve">　</w:t>
      </w:r>
      <w:bookmarkStart w:id="0" w:name="_GoBack"/>
      <w:bookmarkEnd w:id="0"/>
    </w:p>
    <w:p w:rsidR="00CD7650" w:rsidRPr="00B94962" w:rsidRDefault="00CD7650" w:rsidP="00CF0959">
      <w:pPr>
        <w:spacing w:line="240" w:lineRule="exact"/>
        <w:ind w:firstLineChars="1400" w:firstLine="3080"/>
        <w:jc w:val="left"/>
      </w:pPr>
    </w:p>
    <w:p w:rsidR="00CD7650" w:rsidRPr="00B94962" w:rsidRDefault="007A018F" w:rsidP="00CD7650">
      <w:pPr>
        <w:jc w:val="right"/>
      </w:pPr>
      <w:r>
        <w:rPr>
          <w:rFonts w:hint="eastAsia"/>
        </w:rPr>
        <w:t xml:space="preserve">令和　　</w:t>
      </w:r>
      <w:r w:rsidR="00CD7650" w:rsidRPr="00B94962">
        <w:rPr>
          <w:rFonts w:hint="eastAsia"/>
        </w:rPr>
        <w:t>年　　月　　日</w:t>
      </w:r>
    </w:p>
    <w:p w:rsidR="00614C28" w:rsidRPr="00B94962" w:rsidRDefault="00614C28" w:rsidP="00614C28">
      <w:r w:rsidRPr="00B94962">
        <w:rPr>
          <w:rFonts w:hint="eastAsia"/>
        </w:rPr>
        <w:t>（宛先）上越市長</w:t>
      </w:r>
    </w:p>
    <w:p w:rsidR="00614C28" w:rsidRPr="00B94962" w:rsidRDefault="00614C28" w:rsidP="00614C28">
      <w:pPr>
        <w:pStyle w:val="a3"/>
        <w:tabs>
          <w:tab w:val="clear" w:pos="4252"/>
          <w:tab w:val="clear" w:pos="8504"/>
        </w:tabs>
        <w:snapToGrid/>
      </w:pPr>
      <w:r w:rsidRPr="00B94962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06213B">
        <w:rPr>
          <w:rFonts w:hint="eastAsia"/>
        </w:rPr>
        <w:t>医療機関等</w:t>
      </w:r>
      <w:r w:rsidRPr="00B94962">
        <w:rPr>
          <w:rFonts w:hint="eastAsia"/>
        </w:rPr>
        <w:t xml:space="preserve">　</w:t>
      </w:r>
      <w:r>
        <w:rPr>
          <w:rFonts w:hint="eastAsia"/>
        </w:rPr>
        <w:t>住</w:t>
      </w:r>
      <w:r w:rsidR="008F767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F767D" w:rsidRDefault="008F767D" w:rsidP="008F767D">
      <w:r w:rsidRPr="00B94962">
        <w:rPr>
          <w:rFonts w:hint="eastAsia"/>
        </w:rPr>
        <w:t xml:space="preserve">　　　　　　　　　　　　　　　　　　　　　　　　　　</w:t>
      </w:r>
      <w:r w:rsidR="0006213B">
        <w:rPr>
          <w:rFonts w:hint="eastAsia"/>
        </w:rPr>
        <w:t xml:space="preserve">　　施設名</w:t>
      </w:r>
      <w:r w:rsidRPr="00B94962">
        <w:rPr>
          <w:rFonts w:hint="eastAsia"/>
        </w:rPr>
        <w:t xml:space="preserve">　　　　　　　　　</w:t>
      </w:r>
    </w:p>
    <w:p w:rsidR="0006213B" w:rsidRDefault="0006213B" w:rsidP="00CD7650"/>
    <w:p w:rsidR="00CD7650" w:rsidRPr="00B94962" w:rsidRDefault="00CD7650" w:rsidP="00CD7650">
      <w:pPr>
        <w:rPr>
          <w:u w:val="single"/>
        </w:rPr>
      </w:pPr>
      <w:r w:rsidRPr="00B94962">
        <w:rPr>
          <w:rFonts w:hint="eastAsia"/>
        </w:rPr>
        <w:t xml:space="preserve">　</w:t>
      </w:r>
      <w:r w:rsidR="00105548">
        <w:rPr>
          <w:rFonts w:hint="eastAsia"/>
        </w:rPr>
        <w:t>産後ケア事業の実施</w:t>
      </w:r>
      <w:r w:rsidRPr="00B94962">
        <w:rPr>
          <w:rFonts w:hint="eastAsia"/>
        </w:rPr>
        <w:t>状況について次のとおり報告します。</w:t>
      </w:r>
      <w:r w:rsidR="00CF0959">
        <w:rPr>
          <w:rFonts w:hint="eastAsia"/>
        </w:rPr>
        <w:t xml:space="preserve">　　</w:t>
      </w:r>
      <w:r w:rsidR="0049149C">
        <w:rPr>
          <w:rFonts w:hint="eastAsia"/>
        </w:rPr>
        <w:t>（</w:t>
      </w:r>
      <w:r w:rsidR="0049149C">
        <w:rPr>
          <w:rFonts w:hint="eastAsia"/>
          <w:u w:val="single"/>
        </w:rPr>
        <w:t>令和</w:t>
      </w:r>
      <w:r w:rsidR="0049149C" w:rsidRPr="00B94962">
        <w:rPr>
          <w:rFonts w:hint="eastAsia"/>
          <w:u w:val="single"/>
        </w:rPr>
        <w:t xml:space="preserve">　　年　　月分</w:t>
      </w:r>
      <w:r w:rsidR="0049149C">
        <w:rPr>
          <w:rFonts w:hint="eastAsia"/>
        </w:rPr>
        <w:t>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6"/>
        <w:gridCol w:w="850"/>
        <w:gridCol w:w="3828"/>
        <w:gridCol w:w="850"/>
        <w:gridCol w:w="1418"/>
      </w:tblGrid>
      <w:tr w:rsidR="00DD76D6" w:rsidRPr="00B94962" w:rsidTr="000176CE">
        <w:trPr>
          <w:cantSplit/>
          <w:trHeight w:val="597"/>
        </w:trPr>
        <w:tc>
          <w:tcPr>
            <w:tcW w:w="426" w:type="dxa"/>
            <w:vAlign w:val="center"/>
          </w:tcPr>
          <w:p w:rsidR="00DD76D6" w:rsidRPr="00B94962" w:rsidRDefault="00DD76D6" w:rsidP="0049149C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10" w:rightChars="-50" w:right="-110"/>
              <w:jc w:val="center"/>
            </w:pPr>
            <w:r w:rsidRPr="00B94962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D76D6" w:rsidRPr="00B94962" w:rsidRDefault="00DD76D6" w:rsidP="00AD3C23">
            <w:pPr>
              <w:ind w:leftChars="-50" w:left="-110" w:rightChars="-50" w:right="-110"/>
              <w:jc w:val="center"/>
            </w:pPr>
            <w:r w:rsidRPr="0049149C">
              <w:rPr>
                <w:rFonts w:hint="eastAsia"/>
                <w:w w:val="80"/>
              </w:rPr>
              <w:t>利用決定番号</w:t>
            </w:r>
          </w:p>
        </w:tc>
        <w:tc>
          <w:tcPr>
            <w:tcW w:w="1276" w:type="dxa"/>
            <w:vAlign w:val="center"/>
          </w:tcPr>
          <w:p w:rsidR="00DD76D6" w:rsidRPr="00B94962" w:rsidRDefault="00DD76D6" w:rsidP="0049149C">
            <w:pPr>
              <w:ind w:leftChars="-50" w:left="-110" w:rightChars="-50" w:right="-110"/>
              <w:jc w:val="center"/>
            </w:pPr>
            <w:r w:rsidRPr="00B94962">
              <w:rPr>
                <w:rFonts w:hint="eastAsia"/>
              </w:rPr>
              <w:t>利用者氏名</w:t>
            </w:r>
          </w:p>
        </w:tc>
        <w:tc>
          <w:tcPr>
            <w:tcW w:w="850" w:type="dxa"/>
            <w:vAlign w:val="center"/>
          </w:tcPr>
          <w:p w:rsidR="00DD76D6" w:rsidRPr="00B94962" w:rsidRDefault="00DD76D6" w:rsidP="0049149C">
            <w:pPr>
              <w:ind w:leftChars="-50" w:left="-110" w:rightChars="-50" w:right="-110"/>
              <w:jc w:val="center"/>
            </w:pPr>
            <w:r w:rsidRPr="00B94962">
              <w:rPr>
                <w:rFonts w:hint="eastAsia"/>
              </w:rPr>
              <w:t>利用日</w:t>
            </w:r>
          </w:p>
        </w:tc>
        <w:tc>
          <w:tcPr>
            <w:tcW w:w="3828" w:type="dxa"/>
            <w:vAlign w:val="center"/>
          </w:tcPr>
          <w:p w:rsidR="00DD76D6" w:rsidRDefault="00DD76D6" w:rsidP="0049149C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ケア内容</w:t>
            </w:r>
            <w:r>
              <w:t>（該当項目に</w:t>
            </w:r>
            <w:r w:rsidRPr="0049149C">
              <w:rPr>
                <w:rFonts w:ascii="Segoe UI Symbol" w:hAnsi="Segoe UI Symbol" w:cs="Segoe UI Symbol"/>
                <w:b/>
              </w:rPr>
              <w:t>☑</w:t>
            </w:r>
            <w:r>
              <w:t>）</w:t>
            </w:r>
          </w:p>
        </w:tc>
        <w:tc>
          <w:tcPr>
            <w:tcW w:w="850" w:type="dxa"/>
            <w:vAlign w:val="center"/>
          </w:tcPr>
          <w:p w:rsidR="00DD76D6" w:rsidRDefault="00DD76D6" w:rsidP="00DD76D6">
            <w:pPr>
              <w:ind w:rightChars="-50" w:right="-110"/>
              <w:jc w:val="center"/>
              <w:rPr>
                <w:sz w:val="21"/>
                <w:szCs w:val="21"/>
              </w:rPr>
            </w:pPr>
            <w:r w:rsidRPr="00DD76D6">
              <w:rPr>
                <w:sz w:val="21"/>
                <w:szCs w:val="21"/>
              </w:rPr>
              <w:t>利用</w:t>
            </w:r>
          </w:p>
          <w:p w:rsidR="00DD76D6" w:rsidRPr="00DD76D6" w:rsidRDefault="00DD76D6" w:rsidP="00DD76D6">
            <w:pPr>
              <w:ind w:rightChars="-50" w:right="-110"/>
              <w:jc w:val="center"/>
              <w:rPr>
                <w:sz w:val="21"/>
                <w:szCs w:val="21"/>
              </w:rPr>
            </w:pPr>
            <w:r w:rsidRPr="00DD76D6">
              <w:rPr>
                <w:sz w:val="21"/>
                <w:szCs w:val="21"/>
              </w:rPr>
              <w:t>回数</w:t>
            </w:r>
          </w:p>
        </w:tc>
        <w:tc>
          <w:tcPr>
            <w:tcW w:w="1418" w:type="dxa"/>
            <w:vAlign w:val="center"/>
          </w:tcPr>
          <w:p w:rsidR="008B4937" w:rsidRPr="00DD76D6" w:rsidRDefault="008B4937" w:rsidP="00321E59">
            <w:pPr>
              <w:ind w:leftChars="-50" w:left="-110" w:rightChars="-50" w:right="-110"/>
              <w:jc w:val="center"/>
              <w:rPr>
                <w:w w:val="80"/>
              </w:rPr>
            </w:pPr>
            <w:r>
              <w:rPr>
                <w:w w:val="80"/>
              </w:rPr>
              <w:t>申送り事項</w:t>
            </w:r>
          </w:p>
        </w:tc>
      </w:tr>
      <w:tr w:rsidR="00DD76D6" w:rsidRPr="00B94962" w:rsidTr="0006213B">
        <w:trPr>
          <w:cantSplit/>
          <w:trHeight w:val="3342"/>
        </w:trPr>
        <w:tc>
          <w:tcPr>
            <w:tcW w:w="426" w:type="dxa"/>
            <w:vAlign w:val="center"/>
          </w:tcPr>
          <w:p w:rsidR="00DD76D6" w:rsidRPr="0049149C" w:rsidRDefault="00DD76D6" w:rsidP="00AD3C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49149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DD76D6" w:rsidRDefault="00DD76D6" w:rsidP="00AD3C23">
            <w:r w:rsidRPr="00494CF5">
              <w:t>R</w:t>
            </w:r>
            <w:r>
              <w:rPr>
                <w:rFonts w:hint="eastAsia"/>
              </w:rPr>
              <w:t xml:space="preserve"> </w:t>
            </w:r>
            <w:r w:rsidR="00321E59">
              <w:rPr>
                <w:rFonts w:ascii="ＭＳ 明朝" w:hAnsi="ＭＳ 明朝" w:cs="ＭＳ 明朝"/>
              </w:rPr>
              <w:t>‐</w:t>
            </w:r>
          </w:p>
        </w:tc>
        <w:tc>
          <w:tcPr>
            <w:tcW w:w="1276" w:type="dxa"/>
            <w:vAlign w:val="center"/>
          </w:tcPr>
          <w:p w:rsidR="00DD76D6" w:rsidRPr="00B94962" w:rsidRDefault="00DD76D6" w:rsidP="00AD3C23">
            <w:pPr>
              <w:jc w:val="center"/>
            </w:pPr>
          </w:p>
        </w:tc>
        <w:tc>
          <w:tcPr>
            <w:tcW w:w="850" w:type="dxa"/>
            <w:vAlign w:val="center"/>
          </w:tcPr>
          <w:p w:rsidR="00DD76D6" w:rsidRDefault="00DD76D6" w:rsidP="00AD3C23">
            <w:pPr>
              <w:jc w:val="center"/>
            </w:pPr>
            <w:r w:rsidRPr="007C32C2">
              <w:t>/</w:t>
            </w:r>
          </w:p>
          <w:p w:rsidR="0006213B" w:rsidRDefault="0006213B" w:rsidP="00AD3C23">
            <w:pPr>
              <w:jc w:val="center"/>
            </w:pPr>
          </w:p>
          <w:p w:rsidR="0006213B" w:rsidRDefault="0006213B" w:rsidP="00AD3C23">
            <w:pPr>
              <w:jc w:val="center"/>
            </w:pPr>
            <w:r>
              <w:t>～</w:t>
            </w:r>
          </w:p>
          <w:p w:rsidR="0006213B" w:rsidRDefault="0006213B" w:rsidP="00AD3C23">
            <w:pPr>
              <w:jc w:val="center"/>
            </w:pPr>
          </w:p>
          <w:p w:rsidR="0006213B" w:rsidRDefault="0006213B" w:rsidP="00AD3C23">
            <w:pPr>
              <w:jc w:val="center"/>
            </w:pPr>
            <w:r>
              <w:t>/</w:t>
            </w:r>
          </w:p>
        </w:tc>
        <w:tc>
          <w:tcPr>
            <w:tcW w:w="3828" w:type="dxa"/>
            <w:vAlign w:val="center"/>
          </w:tcPr>
          <w:p w:rsidR="00DD76D6" w:rsidRDefault="00DD76D6" w:rsidP="00AD3C23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授乳指導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乳房ケア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生活指導</w:t>
            </w:r>
          </w:p>
          <w:p w:rsidR="008B4937" w:rsidRPr="000176CE" w:rsidRDefault="008B4937" w:rsidP="00AD3C23">
            <w:pPr>
              <w:jc w:val="left"/>
              <w:rPr>
                <w:sz w:val="21"/>
              </w:rPr>
            </w:pPr>
          </w:p>
          <w:p w:rsidR="00DD76D6" w:rsidRDefault="00DD76D6" w:rsidP="00AD3C23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産後の健康管理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沐浴指導</w:t>
            </w:r>
          </w:p>
          <w:p w:rsidR="008B4937" w:rsidRPr="000176CE" w:rsidRDefault="008B4937" w:rsidP="00AD3C23">
            <w:pPr>
              <w:jc w:val="left"/>
              <w:rPr>
                <w:sz w:val="21"/>
              </w:rPr>
            </w:pPr>
          </w:p>
          <w:p w:rsidR="00DD76D6" w:rsidRPr="000176CE" w:rsidRDefault="00DD76D6" w:rsidP="00AD3C23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育児</w:t>
            </w:r>
            <w:r w:rsidRPr="000176CE">
              <w:rPr>
                <w:rFonts w:hint="eastAsia"/>
                <w:sz w:val="21"/>
              </w:rPr>
              <w:t xml:space="preserve">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その他（　　　　　）</w:t>
            </w:r>
          </w:p>
        </w:tc>
        <w:tc>
          <w:tcPr>
            <w:tcW w:w="850" w:type="dxa"/>
            <w:vAlign w:val="center"/>
          </w:tcPr>
          <w:p w:rsidR="00DD76D6" w:rsidRPr="00DD76D6" w:rsidRDefault="0006213B" w:rsidP="00DD76D6">
            <w:pPr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1418" w:type="dxa"/>
          </w:tcPr>
          <w:p w:rsidR="00321E59" w:rsidRPr="002561A0" w:rsidRDefault="00321E59" w:rsidP="008B4937">
            <w:pPr>
              <w:jc w:val="center"/>
              <w:rPr>
                <w:w w:val="90"/>
                <w:sz w:val="21"/>
                <w:szCs w:val="18"/>
              </w:rPr>
            </w:pPr>
          </w:p>
        </w:tc>
      </w:tr>
      <w:tr w:rsidR="0006213B" w:rsidRPr="00B94962" w:rsidTr="0006213B">
        <w:trPr>
          <w:cantSplit/>
          <w:trHeight w:val="3342"/>
        </w:trPr>
        <w:tc>
          <w:tcPr>
            <w:tcW w:w="426" w:type="dxa"/>
            <w:vAlign w:val="center"/>
          </w:tcPr>
          <w:p w:rsidR="0006213B" w:rsidRPr="0049149C" w:rsidRDefault="0006213B" w:rsidP="0006213B">
            <w:pPr>
              <w:jc w:val="center"/>
              <w:rPr>
                <w:rFonts w:asciiTheme="minorEastAsia" w:eastAsiaTheme="minorEastAsia" w:hAnsiTheme="minorEastAsia"/>
              </w:rPr>
            </w:pPr>
            <w:r w:rsidRPr="0049149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06213B" w:rsidRDefault="0006213B" w:rsidP="0006213B">
            <w:r w:rsidRPr="00494CF5">
              <w:t>R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明朝"/>
              </w:rPr>
              <w:t>‐</w:t>
            </w:r>
          </w:p>
        </w:tc>
        <w:tc>
          <w:tcPr>
            <w:tcW w:w="1276" w:type="dxa"/>
            <w:vAlign w:val="center"/>
          </w:tcPr>
          <w:p w:rsidR="0006213B" w:rsidRPr="00B94962" w:rsidRDefault="0006213B" w:rsidP="0006213B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13B" w:rsidRDefault="0006213B" w:rsidP="0006213B">
            <w:pPr>
              <w:jc w:val="center"/>
            </w:pPr>
            <w:r w:rsidRPr="007C32C2">
              <w:t>/</w:t>
            </w:r>
          </w:p>
          <w:p w:rsidR="0006213B" w:rsidRDefault="0006213B" w:rsidP="0006213B">
            <w:pPr>
              <w:jc w:val="center"/>
            </w:pPr>
          </w:p>
          <w:p w:rsidR="0006213B" w:rsidRDefault="0006213B" w:rsidP="0006213B">
            <w:pPr>
              <w:jc w:val="center"/>
            </w:pPr>
            <w:r>
              <w:t>～</w:t>
            </w:r>
          </w:p>
          <w:p w:rsidR="0006213B" w:rsidRDefault="0006213B" w:rsidP="0006213B">
            <w:pPr>
              <w:jc w:val="center"/>
            </w:pPr>
          </w:p>
          <w:p w:rsidR="0006213B" w:rsidRDefault="0006213B" w:rsidP="0006213B">
            <w:pPr>
              <w:jc w:val="center"/>
            </w:pPr>
            <w:r>
              <w:t>/</w:t>
            </w:r>
          </w:p>
        </w:tc>
        <w:tc>
          <w:tcPr>
            <w:tcW w:w="3828" w:type="dxa"/>
            <w:vAlign w:val="center"/>
          </w:tcPr>
          <w:p w:rsidR="0006213B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授乳指導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乳房ケア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生活指導</w:t>
            </w: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</w:p>
          <w:p w:rsidR="0006213B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産後の健康管理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沐浴指導</w:t>
            </w: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育児</w:t>
            </w:r>
            <w:r w:rsidRPr="000176CE">
              <w:rPr>
                <w:rFonts w:hint="eastAsia"/>
                <w:sz w:val="21"/>
              </w:rPr>
              <w:t xml:space="preserve">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その他（　　　　　）</w:t>
            </w:r>
          </w:p>
        </w:tc>
        <w:tc>
          <w:tcPr>
            <w:tcW w:w="850" w:type="dxa"/>
            <w:vAlign w:val="center"/>
          </w:tcPr>
          <w:p w:rsidR="0006213B" w:rsidRPr="00DD76D6" w:rsidRDefault="0006213B" w:rsidP="0006213B">
            <w:pPr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1418" w:type="dxa"/>
          </w:tcPr>
          <w:p w:rsidR="0006213B" w:rsidRPr="002561A0" w:rsidRDefault="0006213B" w:rsidP="0006213B">
            <w:pPr>
              <w:jc w:val="center"/>
              <w:rPr>
                <w:w w:val="90"/>
                <w:sz w:val="21"/>
              </w:rPr>
            </w:pPr>
          </w:p>
        </w:tc>
      </w:tr>
      <w:tr w:rsidR="0006213B" w:rsidRPr="00B94962" w:rsidTr="0006213B">
        <w:trPr>
          <w:cantSplit/>
          <w:trHeight w:val="3342"/>
        </w:trPr>
        <w:tc>
          <w:tcPr>
            <w:tcW w:w="426" w:type="dxa"/>
            <w:vAlign w:val="center"/>
          </w:tcPr>
          <w:p w:rsidR="0006213B" w:rsidRPr="0049149C" w:rsidRDefault="0006213B" w:rsidP="0006213B">
            <w:pPr>
              <w:jc w:val="center"/>
              <w:rPr>
                <w:rFonts w:asciiTheme="minorEastAsia" w:eastAsiaTheme="minorEastAsia" w:hAnsiTheme="minorEastAsia"/>
              </w:rPr>
            </w:pPr>
            <w:r w:rsidRPr="0049149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06213B" w:rsidRDefault="0006213B" w:rsidP="0006213B">
            <w:r w:rsidRPr="00494CF5">
              <w:t>R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cs="ＭＳ 明朝"/>
              </w:rPr>
              <w:t>‐</w:t>
            </w:r>
          </w:p>
        </w:tc>
        <w:tc>
          <w:tcPr>
            <w:tcW w:w="1276" w:type="dxa"/>
            <w:vAlign w:val="center"/>
          </w:tcPr>
          <w:p w:rsidR="0006213B" w:rsidRPr="00B94962" w:rsidRDefault="0006213B" w:rsidP="0006213B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13B" w:rsidRDefault="0006213B" w:rsidP="0006213B">
            <w:pPr>
              <w:jc w:val="center"/>
            </w:pPr>
            <w:r w:rsidRPr="007C32C2">
              <w:t>/</w:t>
            </w:r>
          </w:p>
          <w:p w:rsidR="0006213B" w:rsidRDefault="0006213B" w:rsidP="0006213B">
            <w:pPr>
              <w:jc w:val="center"/>
            </w:pPr>
          </w:p>
          <w:p w:rsidR="0006213B" w:rsidRDefault="0006213B" w:rsidP="0006213B">
            <w:pPr>
              <w:jc w:val="center"/>
            </w:pPr>
            <w:r>
              <w:t>～</w:t>
            </w:r>
          </w:p>
          <w:p w:rsidR="0006213B" w:rsidRDefault="0006213B" w:rsidP="0006213B">
            <w:pPr>
              <w:jc w:val="center"/>
            </w:pPr>
          </w:p>
          <w:p w:rsidR="0006213B" w:rsidRDefault="0006213B" w:rsidP="0006213B">
            <w:pPr>
              <w:jc w:val="center"/>
            </w:pPr>
            <w:r>
              <w:t>/</w:t>
            </w:r>
          </w:p>
        </w:tc>
        <w:tc>
          <w:tcPr>
            <w:tcW w:w="3828" w:type="dxa"/>
            <w:vAlign w:val="center"/>
          </w:tcPr>
          <w:p w:rsidR="0006213B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授乳指導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乳房ケア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生活指導</w:t>
            </w: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</w:p>
          <w:p w:rsidR="0006213B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 xml:space="preserve">産後の健康管理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沐浴指導</w:t>
            </w: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</w:p>
          <w:p w:rsidR="0006213B" w:rsidRPr="000176CE" w:rsidRDefault="0006213B" w:rsidP="0006213B">
            <w:pPr>
              <w:jc w:val="left"/>
              <w:rPr>
                <w:sz w:val="21"/>
              </w:rPr>
            </w:pP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sz w:val="21"/>
              </w:rPr>
              <w:t>育児</w:t>
            </w:r>
            <w:r w:rsidRPr="000176CE">
              <w:rPr>
                <w:rFonts w:hint="eastAsia"/>
                <w:sz w:val="21"/>
              </w:rPr>
              <w:t xml:space="preserve">指導　</w:t>
            </w:r>
            <w:r w:rsidRPr="000176CE">
              <w:rPr>
                <w:rFonts w:hint="eastAsia"/>
                <w:b/>
                <w:sz w:val="21"/>
              </w:rPr>
              <w:t>□</w:t>
            </w:r>
            <w:r w:rsidRPr="000176CE">
              <w:rPr>
                <w:rFonts w:hint="eastAsia"/>
                <w:sz w:val="21"/>
              </w:rPr>
              <w:t>その他（　　　　　）</w:t>
            </w:r>
          </w:p>
        </w:tc>
        <w:tc>
          <w:tcPr>
            <w:tcW w:w="850" w:type="dxa"/>
            <w:vAlign w:val="center"/>
          </w:tcPr>
          <w:p w:rsidR="0006213B" w:rsidRPr="00DD76D6" w:rsidRDefault="0006213B" w:rsidP="0006213B">
            <w:pPr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1418" w:type="dxa"/>
          </w:tcPr>
          <w:p w:rsidR="0006213B" w:rsidRPr="002561A0" w:rsidRDefault="0006213B" w:rsidP="0006213B">
            <w:pPr>
              <w:jc w:val="center"/>
              <w:rPr>
                <w:w w:val="90"/>
                <w:sz w:val="21"/>
                <w:szCs w:val="18"/>
              </w:rPr>
            </w:pPr>
          </w:p>
        </w:tc>
      </w:tr>
    </w:tbl>
    <w:p w:rsidR="008B4937" w:rsidRPr="00A71254" w:rsidRDefault="008B4937" w:rsidP="008B4937">
      <w:pPr>
        <w:pStyle w:val="a5"/>
      </w:pPr>
    </w:p>
    <w:sectPr w:rsidR="008B4937" w:rsidRPr="00A71254" w:rsidSect="008F767D">
      <w:headerReference w:type="default" r:id="rId8"/>
      <w:pgSz w:w="11907" w:h="16840" w:code="9"/>
      <w:pgMar w:top="1134" w:right="1418" w:bottom="1134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82" w:rsidRDefault="00990182">
      <w:r>
        <w:separator/>
      </w:r>
    </w:p>
  </w:endnote>
  <w:endnote w:type="continuationSeparator" w:id="0">
    <w:p w:rsidR="00990182" w:rsidRDefault="009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82" w:rsidRDefault="00990182">
      <w:r>
        <w:separator/>
      </w:r>
    </w:p>
  </w:footnote>
  <w:footnote w:type="continuationSeparator" w:id="0">
    <w:p w:rsidR="00990182" w:rsidRDefault="0099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82" w:rsidRDefault="00990182" w:rsidP="0074119E">
    <w:pPr>
      <w:pStyle w:val="a3"/>
      <w:jc w:val="right"/>
    </w:pPr>
    <w:r>
      <w:rPr>
        <w:rFonts w:ascii="ＭＳ ゴシック" w:eastAsia="ＭＳ ゴシック" w:hAnsi="ＭＳ ゴシック"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0063"/>
    <w:multiLevelType w:val="hybridMultilevel"/>
    <w:tmpl w:val="F300C886"/>
    <w:lvl w:ilvl="0" w:tplc="CD3AB5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1092F"/>
    <w:rsid w:val="00012960"/>
    <w:rsid w:val="000176CE"/>
    <w:rsid w:val="00021C2D"/>
    <w:rsid w:val="00031D41"/>
    <w:rsid w:val="00031E0D"/>
    <w:rsid w:val="00035E74"/>
    <w:rsid w:val="000433AC"/>
    <w:rsid w:val="0006213B"/>
    <w:rsid w:val="00067B65"/>
    <w:rsid w:val="00070D4E"/>
    <w:rsid w:val="00073F2E"/>
    <w:rsid w:val="00075CCA"/>
    <w:rsid w:val="00090A3C"/>
    <w:rsid w:val="00093247"/>
    <w:rsid w:val="000D1767"/>
    <w:rsid w:val="0010384A"/>
    <w:rsid w:val="00105548"/>
    <w:rsid w:val="00120F29"/>
    <w:rsid w:val="00125BAB"/>
    <w:rsid w:val="0014718E"/>
    <w:rsid w:val="00150CBA"/>
    <w:rsid w:val="001A5D13"/>
    <w:rsid w:val="001B17FF"/>
    <w:rsid w:val="001C442F"/>
    <w:rsid w:val="001D0CAE"/>
    <w:rsid w:val="001D30AB"/>
    <w:rsid w:val="001E1486"/>
    <w:rsid w:val="001E2EA0"/>
    <w:rsid w:val="001F0132"/>
    <w:rsid w:val="00200485"/>
    <w:rsid w:val="002561A0"/>
    <w:rsid w:val="00267CC8"/>
    <w:rsid w:val="002733FC"/>
    <w:rsid w:val="00291757"/>
    <w:rsid w:val="00293A9F"/>
    <w:rsid w:val="002B05F9"/>
    <w:rsid w:val="002B521B"/>
    <w:rsid w:val="002B63A8"/>
    <w:rsid w:val="002C116B"/>
    <w:rsid w:val="002D5AB8"/>
    <w:rsid w:val="00303EF7"/>
    <w:rsid w:val="0032104D"/>
    <w:rsid w:val="00321E59"/>
    <w:rsid w:val="003628CA"/>
    <w:rsid w:val="00362C38"/>
    <w:rsid w:val="00391862"/>
    <w:rsid w:val="003A410C"/>
    <w:rsid w:val="003E7A88"/>
    <w:rsid w:val="003F7101"/>
    <w:rsid w:val="004138C3"/>
    <w:rsid w:val="00431C43"/>
    <w:rsid w:val="00441C04"/>
    <w:rsid w:val="0049149C"/>
    <w:rsid w:val="004A3F3B"/>
    <w:rsid w:val="004C622F"/>
    <w:rsid w:val="004E02E4"/>
    <w:rsid w:val="004F4180"/>
    <w:rsid w:val="004F462F"/>
    <w:rsid w:val="0053335D"/>
    <w:rsid w:val="00535F3C"/>
    <w:rsid w:val="005A33B5"/>
    <w:rsid w:val="005C624D"/>
    <w:rsid w:val="005D5A59"/>
    <w:rsid w:val="005E5687"/>
    <w:rsid w:val="005F0E41"/>
    <w:rsid w:val="00614C28"/>
    <w:rsid w:val="00616B73"/>
    <w:rsid w:val="0062368F"/>
    <w:rsid w:val="00632DDA"/>
    <w:rsid w:val="006B2870"/>
    <w:rsid w:val="006B6764"/>
    <w:rsid w:val="006E748D"/>
    <w:rsid w:val="006F3859"/>
    <w:rsid w:val="0074119E"/>
    <w:rsid w:val="007412F6"/>
    <w:rsid w:val="00747285"/>
    <w:rsid w:val="007615F3"/>
    <w:rsid w:val="007A018F"/>
    <w:rsid w:val="007B48BE"/>
    <w:rsid w:val="007E1CCC"/>
    <w:rsid w:val="007E7A1D"/>
    <w:rsid w:val="00805ECD"/>
    <w:rsid w:val="00824F35"/>
    <w:rsid w:val="00841A84"/>
    <w:rsid w:val="00846F69"/>
    <w:rsid w:val="00873293"/>
    <w:rsid w:val="00885BE7"/>
    <w:rsid w:val="008A0C1A"/>
    <w:rsid w:val="008A3964"/>
    <w:rsid w:val="008B2CF8"/>
    <w:rsid w:val="008B4937"/>
    <w:rsid w:val="008D682E"/>
    <w:rsid w:val="008F767D"/>
    <w:rsid w:val="00904408"/>
    <w:rsid w:val="0091182B"/>
    <w:rsid w:val="00936239"/>
    <w:rsid w:val="00945B5C"/>
    <w:rsid w:val="0098349C"/>
    <w:rsid w:val="00983A88"/>
    <w:rsid w:val="00990182"/>
    <w:rsid w:val="009E35C5"/>
    <w:rsid w:val="009E71AA"/>
    <w:rsid w:val="00A36B81"/>
    <w:rsid w:val="00A41956"/>
    <w:rsid w:val="00A71254"/>
    <w:rsid w:val="00AB18C3"/>
    <w:rsid w:val="00AD3C23"/>
    <w:rsid w:val="00B227C1"/>
    <w:rsid w:val="00B63C90"/>
    <w:rsid w:val="00B975D4"/>
    <w:rsid w:val="00BA0111"/>
    <w:rsid w:val="00BA0F61"/>
    <w:rsid w:val="00BA3707"/>
    <w:rsid w:val="00BA4178"/>
    <w:rsid w:val="00BC256F"/>
    <w:rsid w:val="00BE72C2"/>
    <w:rsid w:val="00C00B50"/>
    <w:rsid w:val="00C06383"/>
    <w:rsid w:val="00C543E3"/>
    <w:rsid w:val="00C551A2"/>
    <w:rsid w:val="00C67C1D"/>
    <w:rsid w:val="00C76E05"/>
    <w:rsid w:val="00CA53E7"/>
    <w:rsid w:val="00CD1058"/>
    <w:rsid w:val="00CD7650"/>
    <w:rsid w:val="00CF0959"/>
    <w:rsid w:val="00D00793"/>
    <w:rsid w:val="00D63BC4"/>
    <w:rsid w:val="00D63DDC"/>
    <w:rsid w:val="00DB1917"/>
    <w:rsid w:val="00DD76D6"/>
    <w:rsid w:val="00E26AA1"/>
    <w:rsid w:val="00E2749D"/>
    <w:rsid w:val="00E372A1"/>
    <w:rsid w:val="00E44AB9"/>
    <w:rsid w:val="00E54129"/>
    <w:rsid w:val="00E9707C"/>
    <w:rsid w:val="00EA0EB0"/>
    <w:rsid w:val="00EA548D"/>
    <w:rsid w:val="00EB146C"/>
    <w:rsid w:val="00EB2532"/>
    <w:rsid w:val="00EB5022"/>
    <w:rsid w:val="00ED4492"/>
    <w:rsid w:val="00EE3221"/>
    <w:rsid w:val="00F220F3"/>
    <w:rsid w:val="00F44C98"/>
    <w:rsid w:val="00F5310C"/>
    <w:rsid w:val="00F72299"/>
    <w:rsid w:val="00FA79F6"/>
    <w:rsid w:val="00FB5761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B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7">
    <w:name w:val="Body Text Indent"/>
    <w:basedOn w:val="a"/>
    <w:rsid w:val="00A36B81"/>
    <w:pPr>
      <w:ind w:left="220" w:hanging="220"/>
    </w:pPr>
  </w:style>
  <w:style w:type="character" w:styleId="a8">
    <w:name w:val="Hyperlink"/>
    <w:basedOn w:val="a0"/>
    <w:rsid w:val="00A36B81"/>
    <w:rPr>
      <w:color w:val="0000FF"/>
      <w:u w:val="single"/>
    </w:rPr>
  </w:style>
  <w:style w:type="paragraph" w:customStyle="1" w:styleId="02">
    <w:name w:val="02見出し"/>
    <w:basedOn w:val="03"/>
    <w:link w:val="020"/>
    <w:qFormat/>
    <w:rsid w:val="00CD7650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CD7650"/>
    <w:pPr>
      <w:ind w:left="220" w:hangingChars="100" w:hanging="220"/>
    </w:pPr>
  </w:style>
  <w:style w:type="character" w:customStyle="1" w:styleId="030">
    <w:name w:val="03本則条項 (文字)"/>
    <w:link w:val="03"/>
    <w:rsid w:val="00CD7650"/>
    <w:rPr>
      <w:kern w:val="2"/>
      <w:sz w:val="22"/>
    </w:rPr>
  </w:style>
  <w:style w:type="character" w:customStyle="1" w:styleId="020">
    <w:name w:val="02見出し (文字)"/>
    <w:link w:val="02"/>
    <w:rsid w:val="00CD7650"/>
    <w:rPr>
      <w:kern w:val="2"/>
      <w:sz w:val="22"/>
    </w:rPr>
  </w:style>
  <w:style w:type="paragraph" w:customStyle="1" w:styleId="04">
    <w:name w:val="04本則号"/>
    <w:basedOn w:val="a"/>
    <w:link w:val="040"/>
    <w:qFormat/>
    <w:rsid w:val="00CD7650"/>
    <w:pPr>
      <w:ind w:leftChars="100" w:left="440" w:hangingChars="100" w:hanging="220"/>
    </w:pPr>
  </w:style>
  <w:style w:type="character" w:customStyle="1" w:styleId="040">
    <w:name w:val="04本則号 (文字)"/>
    <w:link w:val="04"/>
    <w:rsid w:val="00CD7650"/>
    <w:rPr>
      <w:kern w:val="2"/>
      <w:sz w:val="22"/>
    </w:rPr>
  </w:style>
  <w:style w:type="paragraph" w:customStyle="1" w:styleId="1">
    <w:name w:val="附則単独・1字下げ"/>
    <w:basedOn w:val="a"/>
    <w:link w:val="10"/>
    <w:qFormat/>
    <w:rsid w:val="00CD7650"/>
    <w:pPr>
      <w:ind w:firstLineChars="100" w:firstLine="220"/>
    </w:pPr>
  </w:style>
  <w:style w:type="character" w:customStyle="1" w:styleId="10">
    <w:name w:val="附則単独・1字下げ (文字)"/>
    <w:link w:val="1"/>
    <w:rsid w:val="00CD7650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CD7650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CD7650"/>
    <w:rPr>
      <w:kern w:val="2"/>
      <w:sz w:val="22"/>
    </w:rPr>
  </w:style>
  <w:style w:type="paragraph" w:styleId="a9">
    <w:name w:val="Date"/>
    <w:basedOn w:val="a"/>
    <w:next w:val="a"/>
    <w:link w:val="aa"/>
    <w:rsid w:val="00CD7650"/>
    <w:rPr>
      <w:sz w:val="21"/>
    </w:rPr>
  </w:style>
  <w:style w:type="character" w:customStyle="1" w:styleId="aa">
    <w:name w:val="日付 (文字)"/>
    <w:basedOn w:val="a0"/>
    <w:link w:val="a9"/>
    <w:rsid w:val="00CD7650"/>
    <w:rPr>
      <w:kern w:val="2"/>
      <w:sz w:val="21"/>
    </w:rPr>
  </w:style>
  <w:style w:type="paragraph" w:styleId="ab">
    <w:name w:val="Balloon Text"/>
    <w:basedOn w:val="a"/>
    <w:link w:val="ac"/>
    <w:semiHidden/>
    <w:unhideWhenUsed/>
    <w:rsid w:val="00EA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A0EB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614C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E20C-365D-4E3F-A756-2F275FC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11</TotalTime>
  <Pages>1</Pages>
  <Words>247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2024-03-06T06:48:00Z</cp:lastPrinted>
  <dcterms:created xsi:type="dcterms:W3CDTF">2024-03-06T05:24:00Z</dcterms:created>
  <dcterms:modified xsi:type="dcterms:W3CDTF">2024-04-11T09:53:00Z</dcterms:modified>
</cp:coreProperties>
</file>