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37" w:rsidRPr="00AB40B3" w:rsidRDefault="00B02D37" w:rsidP="00B02D37">
      <w:pPr>
        <w:ind w:left="440" w:hangingChars="200" w:hanging="440"/>
      </w:pPr>
      <w:bookmarkStart w:id="0" w:name="_GoBack"/>
      <w:bookmarkEnd w:id="0"/>
      <w:r w:rsidRPr="00AB40B3">
        <w:rPr>
          <w:rFonts w:hint="eastAsia"/>
        </w:rPr>
        <w:t>第３号様式（第７条関係）</w:t>
      </w:r>
    </w:p>
    <w:p w:rsidR="00B02D37" w:rsidRPr="00AB40B3" w:rsidRDefault="00B02D37" w:rsidP="00B02D37">
      <w:pPr>
        <w:jc w:val="center"/>
      </w:pPr>
      <w:r w:rsidRPr="00AB40B3">
        <w:rPr>
          <w:rFonts w:hint="eastAsia"/>
        </w:rPr>
        <w:t>上越市こどもセンター一時預かり事業利用連絡票</w:t>
      </w:r>
    </w:p>
    <w:p w:rsidR="00B02D37" w:rsidRPr="00AB40B3" w:rsidRDefault="00B02D37" w:rsidP="00B02D37">
      <w:pPr>
        <w:jc w:val="center"/>
      </w:pPr>
    </w:p>
    <w:p w:rsidR="00B02D37" w:rsidRDefault="00B02D37" w:rsidP="00B02D37">
      <w:r w:rsidRPr="00AB40B3">
        <w:rPr>
          <w:rFonts w:hint="eastAsia"/>
        </w:rPr>
        <w:t xml:space="preserve">　次のとおり上越市こどもセンター一時預かり事業を利用します。</w:t>
      </w:r>
    </w:p>
    <w:p w:rsidR="00B02D37" w:rsidRDefault="00B02D37" w:rsidP="00B02D37"/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733"/>
      </w:tblGrid>
      <w:tr w:rsidR="00B02D37" w:rsidRPr="00AB40B3" w:rsidTr="00D03F9E">
        <w:trPr>
          <w:cantSplit/>
          <w:trHeight w:val="7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37" w:rsidRPr="00AB40B3" w:rsidRDefault="00B02D37" w:rsidP="00D03F9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37" w:rsidRPr="00AB40B3" w:rsidRDefault="00B02D37" w:rsidP="00D03F9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</w:tr>
      <w:tr w:rsidR="00B02D37" w:rsidRPr="00AB40B3" w:rsidTr="00D03F9E">
        <w:trPr>
          <w:cantSplit/>
          <w:trHeight w:val="7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7" w:rsidRPr="00AB40B3" w:rsidRDefault="00B02D37" w:rsidP="00D03F9E">
            <w:pPr>
              <w:jc w:val="center"/>
            </w:pPr>
            <w:r w:rsidRPr="00AB40B3">
              <w:rPr>
                <w:rFonts w:hint="eastAsia"/>
              </w:rPr>
              <w:t>利用日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7" w:rsidRPr="00AB40B3" w:rsidRDefault="00B02D37" w:rsidP="00EE7B30">
            <w:pPr>
              <w:ind w:firstLineChars="500" w:firstLine="1100"/>
              <w:jc w:val="left"/>
            </w:pPr>
            <w:r w:rsidRPr="00AB40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B40B3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AB40B3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AB40B3">
              <w:rPr>
                <w:rFonts w:hint="eastAsia"/>
              </w:rPr>
              <w:t xml:space="preserve">日（　　</w:t>
            </w:r>
            <w:r>
              <w:rPr>
                <w:rFonts w:hint="eastAsia"/>
              </w:rPr>
              <w:t xml:space="preserve">　</w:t>
            </w:r>
            <w:r w:rsidRPr="00AB40B3">
              <w:rPr>
                <w:rFonts w:hint="eastAsia"/>
              </w:rPr>
              <w:t>曜日）</w:t>
            </w:r>
          </w:p>
        </w:tc>
      </w:tr>
      <w:tr w:rsidR="00B02D37" w:rsidRPr="00AB40B3" w:rsidTr="00D03F9E">
        <w:trPr>
          <w:cantSplit/>
          <w:trHeight w:val="8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7" w:rsidRPr="00AB40B3" w:rsidRDefault="00B02D37" w:rsidP="00D03F9E">
            <w:pPr>
              <w:jc w:val="center"/>
            </w:pPr>
            <w:r w:rsidRPr="00AB40B3">
              <w:rPr>
                <w:rFonts w:hint="eastAsia"/>
              </w:rPr>
              <w:t>希望時間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7" w:rsidRPr="00AB40B3" w:rsidRDefault="00B02D37" w:rsidP="00D03F9E">
            <w:pPr>
              <w:ind w:firstLineChars="100" w:firstLine="220"/>
              <w:jc w:val="left"/>
            </w:pPr>
            <w:r w:rsidRPr="00AB40B3">
              <w:rPr>
                <w:rFonts w:hint="eastAsia"/>
              </w:rPr>
              <w:t>午前・午後　　　　時　　　分</w:t>
            </w:r>
            <w:r>
              <w:rPr>
                <w:rFonts w:hint="eastAsia"/>
              </w:rPr>
              <w:t xml:space="preserve">　</w:t>
            </w:r>
            <w:r w:rsidRPr="00AB40B3">
              <w:rPr>
                <w:rFonts w:hint="eastAsia"/>
              </w:rPr>
              <w:t>～　午前・午後　　　　時　　　分</w:t>
            </w:r>
          </w:p>
        </w:tc>
      </w:tr>
      <w:tr w:rsidR="00B02D37" w:rsidRPr="00AB40B3" w:rsidTr="00D03F9E">
        <w:trPr>
          <w:cantSplit/>
          <w:trHeight w:val="8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7" w:rsidRPr="00AB40B3" w:rsidRDefault="00B02D37" w:rsidP="00D03F9E">
            <w:pPr>
              <w:jc w:val="center"/>
            </w:pPr>
            <w:r w:rsidRPr="00AB40B3">
              <w:rPr>
                <w:rFonts w:hint="eastAsia"/>
              </w:rPr>
              <w:t>健康状態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37" w:rsidRPr="00AB40B3" w:rsidRDefault="00B02D37" w:rsidP="00D03F9E">
            <w:pPr>
              <w:ind w:firstLineChars="100" w:firstLine="220"/>
              <w:jc w:val="left"/>
            </w:pPr>
            <w:r w:rsidRPr="00AB40B3">
              <w:rPr>
                <w:rFonts w:hint="eastAsia"/>
              </w:rPr>
              <w:t xml:space="preserve">良好　</w:t>
            </w:r>
            <w:r>
              <w:rPr>
                <w:rFonts w:hint="eastAsia"/>
              </w:rPr>
              <w:t xml:space="preserve">　</w:t>
            </w:r>
            <w:r w:rsidRPr="00AB40B3">
              <w:rPr>
                <w:rFonts w:hint="eastAsia"/>
              </w:rPr>
              <w:t>不調（　　　　　　　　　　　　　　　　　　　　　　　　）</w:t>
            </w:r>
          </w:p>
        </w:tc>
      </w:tr>
      <w:tr w:rsidR="00B02D37" w:rsidRPr="00AB40B3" w:rsidTr="00D03F9E">
        <w:trPr>
          <w:cantSplit/>
          <w:trHeight w:val="11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37" w:rsidRPr="00AB40B3" w:rsidRDefault="00B02D37" w:rsidP="00D03F9E">
            <w:pPr>
              <w:jc w:val="center"/>
            </w:pPr>
            <w:r w:rsidRPr="00AB40B3">
              <w:rPr>
                <w:rFonts w:hint="eastAsia"/>
              </w:rPr>
              <w:t>申請理由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37" w:rsidRPr="00AB40B3" w:rsidRDefault="00B02D37" w:rsidP="00D03F9E">
            <w:pPr>
              <w:ind w:firstLineChars="100" w:firstLine="220"/>
            </w:pPr>
            <w:r w:rsidRPr="00AB40B3">
              <w:rPr>
                <w:rFonts w:hint="eastAsia"/>
              </w:rPr>
              <w:t>□オーレンプラザ利用　　□リフレッシュ　□園・学校行事関係</w:t>
            </w:r>
          </w:p>
          <w:p w:rsidR="00B02D37" w:rsidRPr="00AB40B3" w:rsidRDefault="00B02D37" w:rsidP="00D03F9E">
            <w:pPr>
              <w:ind w:firstLineChars="100" w:firstLine="220"/>
            </w:pPr>
            <w:r w:rsidRPr="00AB40B3">
              <w:rPr>
                <w:rFonts w:hint="eastAsia"/>
              </w:rPr>
              <w:t>□町内会・地域行事等　　□通院・介護等　□冠婚葬祭　　□就労</w:t>
            </w:r>
          </w:p>
          <w:p w:rsidR="00B02D37" w:rsidRPr="00AB40B3" w:rsidRDefault="00B02D37" w:rsidP="00D03F9E">
            <w:pPr>
              <w:ind w:firstLineChars="100" w:firstLine="220"/>
            </w:pPr>
            <w:r w:rsidRPr="00AB40B3">
              <w:rPr>
                <w:rFonts w:hint="eastAsia"/>
              </w:rPr>
              <w:t xml:space="preserve">□その他（　</w:t>
            </w:r>
            <w:r>
              <w:rPr>
                <w:rFonts w:hint="eastAsia"/>
              </w:rPr>
              <w:t xml:space="preserve">　　　　　　</w:t>
            </w:r>
            <w:r w:rsidRPr="00AB40B3">
              <w:rPr>
                <w:rFonts w:hint="eastAsia"/>
              </w:rPr>
              <w:t xml:space="preserve">　　　　　　　　　　　　　　　　　）</w:t>
            </w:r>
          </w:p>
        </w:tc>
      </w:tr>
    </w:tbl>
    <w:p w:rsidR="00B02D37" w:rsidRPr="00AB40B3" w:rsidRDefault="00B02D37" w:rsidP="00B02D37"/>
    <w:p w:rsidR="00B02D37" w:rsidRPr="00AB40B3" w:rsidRDefault="00B02D37" w:rsidP="00B02D37">
      <w:pPr>
        <w:ind w:firstLineChars="100" w:firstLine="220"/>
      </w:pPr>
      <w:r w:rsidRPr="00AB40B3">
        <w:rPr>
          <w:rFonts w:hint="eastAsia"/>
        </w:rPr>
        <w:t>※　ここから下は記入しないでください。【事務処理欄】</w:t>
      </w:r>
    </w:p>
    <w:tbl>
      <w:tblPr>
        <w:tblW w:w="891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60"/>
        <w:gridCol w:w="4070"/>
        <w:gridCol w:w="1100"/>
      </w:tblGrid>
      <w:tr w:rsidR="00B02D37" w:rsidRPr="00AB40B3" w:rsidTr="00D03F9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7" w:rsidRPr="00AB40B3" w:rsidRDefault="00B02D37" w:rsidP="00D03F9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7" w:rsidRPr="00AB40B3" w:rsidRDefault="00B02D37" w:rsidP="00D03F9E">
            <w:pPr>
              <w:jc w:val="center"/>
            </w:pPr>
            <w:r w:rsidRPr="00AB40B3">
              <w:rPr>
                <w:rFonts w:hint="eastAsia"/>
              </w:rPr>
              <w:t>費用負担額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7" w:rsidRPr="00AB40B3" w:rsidRDefault="00B02D37" w:rsidP="00D03F9E">
            <w:pPr>
              <w:jc w:val="center"/>
            </w:pPr>
            <w:r w:rsidRPr="00AB40B3">
              <w:rPr>
                <w:rFonts w:hint="eastAsia"/>
              </w:rPr>
              <w:t>費用負担額区分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7" w:rsidRPr="00AB40B3" w:rsidRDefault="00B02D37" w:rsidP="00D03F9E">
            <w:pPr>
              <w:jc w:val="center"/>
            </w:pPr>
            <w:r w:rsidRPr="00AB40B3">
              <w:rPr>
                <w:rFonts w:hint="eastAsia"/>
              </w:rPr>
              <w:t>備　考</w:t>
            </w:r>
          </w:p>
        </w:tc>
      </w:tr>
      <w:tr w:rsidR="00B02D37" w:rsidTr="00D03F9E">
        <w:trPr>
          <w:trHeight w:val="7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7" w:rsidRPr="00AB40B3" w:rsidRDefault="00B02D37" w:rsidP="00D03F9E">
            <w:r>
              <w:rPr>
                <w:rFonts w:hint="eastAsia"/>
              </w:rPr>
              <w:t>No.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7" w:rsidRDefault="00B02D37" w:rsidP="00D03F9E">
            <w:r>
              <w:rPr>
                <w:rFonts w:hint="eastAsia"/>
              </w:rPr>
              <w:t xml:space="preserve">　□　　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円</w:t>
            </w:r>
          </w:p>
          <w:p w:rsidR="00B02D37" w:rsidRDefault="00B02D37" w:rsidP="00D03F9E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</w:rPr>
              <w:t>1,400</w:t>
            </w:r>
            <w:r>
              <w:rPr>
                <w:rFonts w:hint="eastAsia"/>
              </w:rPr>
              <w:t>円</w:t>
            </w:r>
          </w:p>
          <w:p w:rsidR="00B02D37" w:rsidRDefault="00B02D37" w:rsidP="00D03F9E"/>
          <w:p w:rsidR="00B02D37" w:rsidRDefault="00B02D37" w:rsidP="00D03F9E">
            <w:r>
              <w:rPr>
                <w:rFonts w:hint="eastAsia"/>
              </w:rPr>
              <w:t xml:space="preserve">　□　　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  <w:p w:rsidR="00B02D37" w:rsidRPr="00AB40B3" w:rsidRDefault="00B02D37" w:rsidP="00D03F9E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7" w:rsidRDefault="00B02D37" w:rsidP="00D03F9E">
            <w:pPr>
              <w:ind w:firstLineChars="300" w:firstLine="660"/>
            </w:pPr>
            <w:r>
              <w:rPr>
                <w:rFonts w:hint="eastAsia"/>
              </w:rPr>
              <w:t>□有料　　□無料</w:t>
            </w:r>
          </w:p>
          <w:p w:rsidR="00B02D37" w:rsidRDefault="00B02D37" w:rsidP="00D03F9E"/>
          <w:p w:rsidR="00B02D37" w:rsidRPr="00AB40B3" w:rsidRDefault="00B02D37" w:rsidP="00D03F9E">
            <w:r w:rsidRPr="00AB40B3">
              <w:rPr>
                <w:rFonts w:hint="eastAsia"/>
              </w:rPr>
              <w:t>【年齢】□３歳未満</w:t>
            </w:r>
            <w:r>
              <w:rPr>
                <w:rFonts w:hint="eastAsia"/>
              </w:rPr>
              <w:t>児</w:t>
            </w:r>
            <w:r w:rsidRPr="00AB40B3">
              <w:rPr>
                <w:rFonts w:hint="eastAsia"/>
              </w:rPr>
              <w:t xml:space="preserve">　□３歳以上</w:t>
            </w:r>
            <w:r>
              <w:rPr>
                <w:rFonts w:hint="eastAsia"/>
              </w:rPr>
              <w:t>児</w:t>
            </w:r>
          </w:p>
          <w:p w:rsidR="00B02D37" w:rsidRPr="00AB40B3" w:rsidRDefault="00B02D37" w:rsidP="00D03F9E"/>
          <w:p w:rsidR="00B02D37" w:rsidRDefault="00B02D37" w:rsidP="00D03F9E">
            <w:r w:rsidRPr="00AB40B3">
              <w:rPr>
                <w:rFonts w:hint="eastAsia"/>
              </w:rPr>
              <w:t>【時間】□５時間未満　□５時間以上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37" w:rsidRDefault="00B02D37" w:rsidP="00D03F9E"/>
        </w:tc>
      </w:tr>
    </w:tbl>
    <w:p w:rsidR="00B02D37" w:rsidRPr="000E78CF" w:rsidRDefault="00B02D37" w:rsidP="00B02D37"/>
    <w:p w:rsidR="00B02D37" w:rsidRPr="00441ADD" w:rsidRDefault="00B02D37" w:rsidP="00B02D37">
      <w:pPr>
        <w:rPr>
          <w:rFonts w:ascii="ＭＳ 明朝" w:hAnsi="ＭＳ 明朝"/>
          <w:color w:val="000000"/>
          <w:kern w:val="0"/>
          <w:szCs w:val="22"/>
        </w:rPr>
      </w:pPr>
    </w:p>
    <w:p w:rsidR="00CC5B19" w:rsidRPr="00B02D37" w:rsidRDefault="00CC5B19"/>
    <w:sectPr w:rsidR="00CC5B19" w:rsidRPr="00B02D37" w:rsidSect="00032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247" w:left="1418" w:header="851" w:footer="680" w:gutter="0"/>
      <w:cols w:space="425"/>
      <w:titlePg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B7" w:rsidRDefault="00EE7B30">
      <w:r>
        <w:separator/>
      </w:r>
    </w:p>
  </w:endnote>
  <w:endnote w:type="continuationSeparator" w:id="0">
    <w:p w:rsidR="00C15DB7" w:rsidRDefault="00EE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DB" w:rsidRDefault="009A7F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DB" w:rsidRDefault="009A7F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DB" w:rsidRDefault="009A7F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B7" w:rsidRDefault="00EE7B30">
      <w:r>
        <w:separator/>
      </w:r>
    </w:p>
  </w:footnote>
  <w:footnote w:type="continuationSeparator" w:id="0">
    <w:p w:rsidR="00C15DB7" w:rsidRDefault="00EE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DB" w:rsidRDefault="009A7F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DB" w:rsidRDefault="009A7F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AD" w:rsidRDefault="009A7FDB" w:rsidP="00B42D6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37"/>
    <w:rsid w:val="009A7FDB"/>
    <w:rsid w:val="00B02D37"/>
    <w:rsid w:val="00C15DB7"/>
    <w:rsid w:val="00CC5B19"/>
    <w:rsid w:val="00E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37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2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2D37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A7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FDB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CC1F3D63.dotm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2025-05-29T06:20:00Z</dcterms:created>
  <dcterms:modified xsi:type="dcterms:W3CDTF">2025-05-29T06:20:00Z</dcterms:modified>
</cp:coreProperties>
</file>