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2" w:rsidRDefault="00774312" w:rsidP="00C057CB">
      <w:pPr>
        <w:spacing w:line="380" w:lineRule="exact"/>
        <w:jc w:val="center"/>
        <w:rPr>
          <w:rFonts w:asciiTheme="minorEastAsia" w:eastAsiaTheme="minorEastAsia" w:hAnsiTheme="minorEastAsia" w:cs="Tahoma"/>
          <w:sz w:val="28"/>
          <w:szCs w:val="28"/>
        </w:rPr>
      </w:pPr>
    </w:p>
    <w:p w:rsidR="00774312" w:rsidRDefault="00774312" w:rsidP="00C057CB">
      <w:pPr>
        <w:spacing w:line="380" w:lineRule="exact"/>
        <w:jc w:val="center"/>
        <w:rPr>
          <w:rFonts w:asciiTheme="minorEastAsia" w:eastAsiaTheme="minorEastAsia" w:hAnsiTheme="minorEastAsia" w:cs="Tahoma"/>
          <w:sz w:val="28"/>
          <w:szCs w:val="28"/>
        </w:rPr>
      </w:pPr>
    </w:p>
    <w:p w:rsidR="00242CC8" w:rsidRPr="00C7225A" w:rsidRDefault="003F460A" w:rsidP="00C057CB">
      <w:pPr>
        <w:spacing w:line="380" w:lineRule="exact"/>
        <w:jc w:val="center"/>
        <w:rPr>
          <w:rFonts w:asciiTheme="majorEastAsia" w:eastAsiaTheme="majorEastAsia" w:hAnsiTheme="majorEastAsia" w:cs="Tahoma"/>
          <w:sz w:val="20"/>
          <w:szCs w:val="18"/>
        </w:rPr>
      </w:pPr>
      <w:r w:rsidRPr="00C7225A">
        <w:rPr>
          <w:rFonts w:asciiTheme="majorEastAsia" w:eastAsiaTheme="majorEastAsia" w:hAnsiTheme="majorEastAsia" w:cs="Tahoma"/>
          <w:sz w:val="28"/>
          <w:szCs w:val="28"/>
        </w:rPr>
        <w:t>第</w:t>
      </w:r>
      <w:r w:rsidR="00C057CB" w:rsidRPr="00C7225A">
        <w:rPr>
          <w:rFonts w:asciiTheme="majorEastAsia" w:eastAsiaTheme="majorEastAsia" w:hAnsiTheme="majorEastAsia" w:cs="Tahoma" w:hint="eastAsia"/>
          <w:sz w:val="28"/>
          <w:szCs w:val="28"/>
        </w:rPr>
        <w:t>4</w:t>
      </w:r>
      <w:r w:rsidR="005E02EB" w:rsidRPr="00C7225A">
        <w:rPr>
          <w:rFonts w:asciiTheme="majorEastAsia" w:eastAsiaTheme="majorEastAsia" w:hAnsiTheme="majorEastAsia" w:cs="Tahoma" w:hint="eastAsia"/>
          <w:sz w:val="28"/>
          <w:szCs w:val="28"/>
        </w:rPr>
        <w:t>2</w:t>
      </w:r>
      <w:r w:rsidRPr="00C7225A">
        <w:rPr>
          <w:rFonts w:asciiTheme="majorEastAsia" w:eastAsiaTheme="majorEastAsia" w:hAnsiTheme="majorEastAsia" w:cs="Tahoma"/>
          <w:sz w:val="28"/>
          <w:szCs w:val="28"/>
        </w:rPr>
        <w:t xml:space="preserve">回上越市ファミリー綱引大会　</w:t>
      </w:r>
      <w:r w:rsidR="00F21878" w:rsidRPr="00C7225A">
        <w:rPr>
          <w:rFonts w:asciiTheme="majorEastAsia" w:eastAsiaTheme="majorEastAsia" w:hAnsiTheme="majorEastAsia" w:cs="Tahoma" w:hint="eastAsia"/>
          <w:sz w:val="28"/>
          <w:szCs w:val="28"/>
        </w:rPr>
        <w:t>参加</w:t>
      </w:r>
      <w:r w:rsidR="007F5389" w:rsidRPr="00C7225A">
        <w:rPr>
          <w:rFonts w:asciiTheme="majorEastAsia" w:eastAsiaTheme="majorEastAsia" w:hAnsiTheme="majorEastAsia" w:cs="Tahoma" w:hint="eastAsia"/>
          <w:sz w:val="28"/>
          <w:szCs w:val="28"/>
        </w:rPr>
        <w:t>承諾</w:t>
      </w:r>
      <w:r w:rsidR="00F21878" w:rsidRPr="00C7225A">
        <w:rPr>
          <w:rFonts w:asciiTheme="majorEastAsia" w:eastAsiaTheme="majorEastAsia" w:hAnsiTheme="majorEastAsia" w:cs="Tahoma" w:hint="eastAsia"/>
          <w:sz w:val="28"/>
          <w:szCs w:val="28"/>
        </w:rPr>
        <w:t>書</w:t>
      </w:r>
    </w:p>
    <w:p w:rsidR="00C52A8D" w:rsidRPr="00EF4B2B" w:rsidRDefault="00C52A8D" w:rsidP="00407631">
      <w:pPr>
        <w:spacing w:line="320" w:lineRule="exact"/>
        <w:ind w:right="115"/>
        <w:jc w:val="left"/>
        <w:rPr>
          <w:rFonts w:asciiTheme="minorEastAsia" w:eastAsiaTheme="minorEastAsia" w:hAnsiTheme="minorEastAsia" w:cs="Tahoma"/>
          <w:sz w:val="24"/>
          <w:szCs w:val="18"/>
        </w:rPr>
      </w:pPr>
      <w:bookmarkStart w:id="0" w:name="_GoBack"/>
      <w:bookmarkEnd w:id="0"/>
    </w:p>
    <w:p w:rsidR="003F460A" w:rsidRPr="00C52A8D" w:rsidRDefault="003F460A" w:rsidP="00407631">
      <w:pPr>
        <w:spacing w:line="320" w:lineRule="exact"/>
        <w:ind w:right="1454"/>
        <w:jc w:val="left"/>
        <w:rPr>
          <w:rFonts w:asciiTheme="minorEastAsia" w:eastAsiaTheme="minorEastAsia" w:hAnsiTheme="minorEastAsia" w:cs="Tahoma"/>
          <w:sz w:val="22"/>
          <w:szCs w:val="18"/>
        </w:rPr>
      </w:pPr>
    </w:p>
    <w:p w:rsidR="00847A45" w:rsidRDefault="00847A45" w:rsidP="00235926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242CC8" w:rsidRDefault="00C057CB" w:rsidP="00235926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以下の項目を確認し、チェックを入れてください。</w:t>
      </w:r>
    </w:p>
    <w:p w:rsidR="00C057CB" w:rsidRDefault="00C057CB" w:rsidP="00235926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C057CB" w:rsidRDefault="00C057CB" w:rsidP="00235926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847A45" w:rsidRDefault="00847A45" w:rsidP="0034096F">
      <w:pPr>
        <w:spacing w:line="320" w:lineRule="exact"/>
        <w:ind w:rightChars="452" w:right="989"/>
        <w:rPr>
          <w:rFonts w:asciiTheme="minorEastAsia" w:eastAsiaTheme="minorEastAsia" w:hAnsiTheme="minorEastAsia"/>
          <w:sz w:val="24"/>
          <w:szCs w:val="24"/>
        </w:rPr>
      </w:pPr>
    </w:p>
    <w:p w:rsidR="00847A45" w:rsidRDefault="00847A45" w:rsidP="0034096F">
      <w:pPr>
        <w:spacing w:line="320" w:lineRule="exact"/>
        <w:ind w:rightChars="452" w:right="989"/>
        <w:rPr>
          <w:rFonts w:asciiTheme="minorEastAsia" w:eastAsiaTheme="minorEastAsia" w:hAnsiTheme="minorEastAsia"/>
          <w:sz w:val="24"/>
          <w:szCs w:val="24"/>
        </w:rPr>
      </w:pPr>
    </w:p>
    <w:p w:rsidR="00640A8A" w:rsidRDefault="003F460A" w:rsidP="0034096F">
      <w:pPr>
        <w:spacing w:line="320" w:lineRule="exact"/>
        <w:ind w:rightChars="452" w:right="989"/>
        <w:rPr>
          <w:rFonts w:asciiTheme="minorEastAsia" w:eastAsiaTheme="minorEastAsia" w:hAnsiTheme="minorEastAsia"/>
          <w:sz w:val="24"/>
          <w:szCs w:val="24"/>
        </w:rPr>
      </w:pPr>
      <w:r w:rsidRPr="00394D35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BA4B8F">
        <w:rPr>
          <w:rFonts w:asciiTheme="minorEastAsia" w:eastAsiaTheme="minorEastAsia" w:hAnsiTheme="minorEastAsia" w:hint="eastAsia"/>
          <w:sz w:val="24"/>
          <w:szCs w:val="24"/>
        </w:rPr>
        <w:t>大会スタッフの指示に従い、</w:t>
      </w:r>
      <w:r w:rsidR="00C7225A">
        <w:rPr>
          <w:rFonts w:asciiTheme="minorEastAsia" w:eastAsiaTheme="minorEastAsia" w:hAnsiTheme="minorEastAsia" w:hint="eastAsia"/>
          <w:sz w:val="24"/>
          <w:szCs w:val="24"/>
        </w:rPr>
        <w:t>円滑な</w:t>
      </w:r>
      <w:r w:rsidR="0034096F">
        <w:rPr>
          <w:rFonts w:asciiTheme="minorEastAsia" w:eastAsiaTheme="minorEastAsia" w:hAnsiTheme="minorEastAsia" w:hint="eastAsia"/>
          <w:sz w:val="24"/>
          <w:szCs w:val="24"/>
        </w:rPr>
        <w:t>大会運営にご協力ください。</w:t>
      </w:r>
    </w:p>
    <w:p w:rsidR="00C057CB" w:rsidRPr="00C7225A" w:rsidRDefault="00C057CB" w:rsidP="00235926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C057CB" w:rsidRPr="006D7FFA" w:rsidRDefault="00C057CB" w:rsidP="006D7FFA">
      <w:pPr>
        <w:spacing w:line="320" w:lineRule="exact"/>
        <w:ind w:firstLineChars="200" w:firstLine="498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7FFA">
        <w:rPr>
          <w:rFonts w:asciiTheme="majorEastAsia" w:eastAsiaTheme="majorEastAsia" w:hAnsiTheme="majorEastAsia" w:hint="eastAsia"/>
          <w:sz w:val="24"/>
          <w:szCs w:val="24"/>
        </w:rPr>
        <w:t>□確認しました。</w:t>
      </w:r>
    </w:p>
    <w:p w:rsidR="002536CC" w:rsidRDefault="002536CC" w:rsidP="0034096F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BA4B8F" w:rsidRDefault="00BA4B8F" w:rsidP="0034096F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　大会開催中の疾病や事故（けが等）については、原則応急処置のみ主催者が行います。その後の処置については、参加者の責任とします。</w:t>
      </w:r>
    </w:p>
    <w:p w:rsidR="00BA4B8F" w:rsidRDefault="00BA4B8F" w:rsidP="0034096F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BA4B8F" w:rsidRPr="00BA4B8F" w:rsidRDefault="00BA4B8F" w:rsidP="00BA4B8F">
      <w:pPr>
        <w:spacing w:line="320" w:lineRule="exact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□確認しました。</w:t>
      </w:r>
    </w:p>
    <w:p w:rsidR="00BA4B8F" w:rsidRPr="00BA4B8F" w:rsidRDefault="00BA4B8F" w:rsidP="0034096F">
      <w:pPr>
        <w:spacing w:line="32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2536CC" w:rsidRPr="002536CC" w:rsidRDefault="00BA4B8F" w:rsidP="00BA4B8F">
      <w:pPr>
        <w:spacing w:line="320" w:lineRule="exact"/>
        <w:ind w:left="498" w:hangingChars="200" w:hanging="49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2536CC" w:rsidRPr="00394D3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1878">
        <w:rPr>
          <w:rFonts w:asciiTheme="minorEastAsia" w:eastAsiaTheme="minorEastAsia" w:hAnsiTheme="minorEastAsia" w:hint="eastAsia"/>
          <w:sz w:val="24"/>
          <w:szCs w:val="24"/>
        </w:rPr>
        <w:t>大会</w:t>
      </w:r>
      <w:r w:rsidR="006D7FFA" w:rsidRPr="006D7FFA">
        <w:rPr>
          <w:rFonts w:asciiTheme="minorEastAsia" w:eastAsiaTheme="minorEastAsia" w:hAnsiTheme="minorEastAsia" w:hint="eastAsia"/>
          <w:sz w:val="24"/>
          <w:szCs w:val="24"/>
        </w:rPr>
        <w:t>の様子を撮影させていただきます。</w:t>
      </w:r>
      <w:r w:rsidR="00F21878">
        <w:rPr>
          <w:rFonts w:asciiTheme="minorEastAsia" w:eastAsiaTheme="minorEastAsia" w:hAnsiTheme="minorEastAsia" w:hint="eastAsia"/>
          <w:sz w:val="24"/>
          <w:szCs w:val="24"/>
        </w:rPr>
        <w:t>撮影した</w:t>
      </w:r>
      <w:r>
        <w:rPr>
          <w:rFonts w:asciiTheme="minorEastAsia" w:eastAsiaTheme="minorEastAsia" w:hAnsiTheme="minorEastAsia" w:hint="eastAsia"/>
          <w:sz w:val="24"/>
          <w:szCs w:val="24"/>
        </w:rPr>
        <w:t>写真は、</w:t>
      </w:r>
      <w:r w:rsidR="00F21878">
        <w:rPr>
          <w:rFonts w:asciiTheme="minorEastAsia" w:eastAsiaTheme="minorEastAsia" w:hAnsiTheme="minorEastAsia" w:hint="eastAsia"/>
          <w:sz w:val="24"/>
          <w:szCs w:val="24"/>
        </w:rPr>
        <w:t>市</w:t>
      </w:r>
      <w:r>
        <w:rPr>
          <w:rFonts w:asciiTheme="minorEastAsia" w:eastAsiaTheme="minorEastAsia" w:hAnsiTheme="minorEastAsia" w:hint="eastAsia"/>
          <w:sz w:val="24"/>
          <w:szCs w:val="24"/>
        </w:rPr>
        <w:t>ホームページ</w:t>
      </w:r>
      <w:r w:rsidR="006D7FFA" w:rsidRPr="006D7F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21878">
        <w:rPr>
          <w:rFonts w:asciiTheme="minorEastAsia" w:eastAsiaTheme="minorEastAsia" w:hAnsiTheme="minorEastAsia" w:hint="eastAsia"/>
          <w:sz w:val="24"/>
          <w:szCs w:val="24"/>
        </w:rPr>
        <w:t>市公式</w:t>
      </w:r>
      <w:r w:rsidR="006D7FFA" w:rsidRPr="006D7FFA">
        <w:rPr>
          <w:rFonts w:asciiTheme="minorEastAsia" w:eastAsiaTheme="minorEastAsia" w:hAnsiTheme="minorEastAsia" w:hint="eastAsia"/>
          <w:sz w:val="24"/>
          <w:szCs w:val="24"/>
        </w:rPr>
        <w:t>SNS</w:t>
      </w:r>
      <w:r>
        <w:rPr>
          <w:rFonts w:asciiTheme="minorEastAsia" w:eastAsiaTheme="minorEastAsia" w:hAnsiTheme="minorEastAsia" w:hint="eastAsia"/>
          <w:sz w:val="24"/>
          <w:szCs w:val="24"/>
        </w:rPr>
        <w:t>等において</w:t>
      </w:r>
      <w:r w:rsidR="006D7FFA" w:rsidRPr="006D7FFA">
        <w:rPr>
          <w:rFonts w:asciiTheme="minorEastAsia" w:eastAsiaTheme="minorEastAsia" w:hAnsiTheme="minorEastAsia" w:hint="eastAsia"/>
          <w:sz w:val="24"/>
          <w:szCs w:val="24"/>
        </w:rPr>
        <w:t>使用さ</w:t>
      </w:r>
      <w:r>
        <w:rPr>
          <w:rFonts w:asciiTheme="minorEastAsia" w:eastAsiaTheme="minorEastAsia" w:hAnsiTheme="minorEastAsia" w:hint="eastAsia"/>
          <w:sz w:val="24"/>
          <w:szCs w:val="24"/>
        </w:rPr>
        <w:t>せていただく場合があります</w:t>
      </w:r>
      <w:r w:rsidR="006D7FFA" w:rsidRPr="006D7FF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536CC" w:rsidRPr="00BA4B8F" w:rsidRDefault="002536CC" w:rsidP="00BA4B8F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C057CB" w:rsidRPr="006D7FFA" w:rsidRDefault="00C057CB" w:rsidP="006D7FFA">
      <w:pPr>
        <w:spacing w:line="320" w:lineRule="exact"/>
        <w:ind w:firstLineChars="200" w:firstLine="498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7FFA">
        <w:rPr>
          <w:rFonts w:asciiTheme="majorEastAsia" w:eastAsiaTheme="majorEastAsia" w:hAnsiTheme="majorEastAsia" w:hint="eastAsia"/>
          <w:sz w:val="24"/>
          <w:szCs w:val="24"/>
        </w:rPr>
        <w:t>□確認しました。</w:t>
      </w:r>
    </w:p>
    <w:p w:rsidR="00352B25" w:rsidRDefault="00352B25" w:rsidP="009043D5">
      <w:pPr>
        <w:spacing w:line="320" w:lineRule="exact"/>
        <w:ind w:left="747" w:hangingChars="300" w:hanging="747"/>
        <w:rPr>
          <w:rFonts w:asciiTheme="minorEastAsia" w:eastAsiaTheme="minorEastAsia" w:hAnsiTheme="minorEastAsia"/>
          <w:sz w:val="24"/>
          <w:szCs w:val="24"/>
        </w:rPr>
      </w:pPr>
    </w:p>
    <w:p w:rsidR="002536CC" w:rsidRDefault="002536CC" w:rsidP="00BA4B8F">
      <w:pPr>
        <w:spacing w:line="32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847A45" w:rsidRDefault="00847A45" w:rsidP="009043D5">
      <w:pPr>
        <w:spacing w:line="320" w:lineRule="exact"/>
        <w:ind w:left="747" w:hangingChars="300" w:hanging="747"/>
        <w:rPr>
          <w:rFonts w:asciiTheme="minorEastAsia" w:eastAsiaTheme="minorEastAsia" w:hAnsiTheme="minorEastAsia"/>
          <w:sz w:val="24"/>
          <w:szCs w:val="24"/>
        </w:rPr>
      </w:pPr>
    </w:p>
    <w:p w:rsidR="002536CC" w:rsidRDefault="002536CC" w:rsidP="00F21878">
      <w:pPr>
        <w:spacing w:line="320" w:lineRule="exact"/>
        <w:ind w:left="747" w:hangingChars="300" w:hanging="74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以上</w:t>
      </w:r>
      <w:r w:rsidR="006D7FFA">
        <w:rPr>
          <w:rFonts w:asciiTheme="minorEastAsia" w:eastAsiaTheme="minorEastAsia" w:hAnsiTheme="minorEastAsia" w:hint="eastAsia"/>
          <w:sz w:val="24"/>
          <w:szCs w:val="24"/>
        </w:rPr>
        <w:t>の項目を</w:t>
      </w:r>
      <w:r>
        <w:rPr>
          <w:rFonts w:asciiTheme="minorEastAsia" w:eastAsiaTheme="minorEastAsia" w:hAnsiTheme="minorEastAsia" w:hint="eastAsia"/>
          <w:sz w:val="24"/>
          <w:szCs w:val="24"/>
        </w:rPr>
        <w:t>確認し、</w:t>
      </w:r>
      <w:r w:rsidR="006D7FFA">
        <w:rPr>
          <w:rFonts w:asciiTheme="minorEastAsia" w:eastAsiaTheme="minorEastAsia" w:hAnsiTheme="minorEastAsia" w:hint="eastAsia"/>
          <w:sz w:val="24"/>
          <w:szCs w:val="24"/>
        </w:rPr>
        <w:t>全て</w:t>
      </w:r>
      <w:r>
        <w:rPr>
          <w:rFonts w:asciiTheme="minorEastAsia" w:eastAsiaTheme="minorEastAsia" w:hAnsiTheme="minorEastAsia" w:hint="eastAsia"/>
          <w:sz w:val="24"/>
          <w:szCs w:val="24"/>
        </w:rPr>
        <w:t>了承しました。</w:t>
      </w:r>
    </w:p>
    <w:p w:rsidR="002536CC" w:rsidRDefault="002536CC" w:rsidP="002536CC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2536CC" w:rsidRPr="002536CC" w:rsidRDefault="00BA4B8F" w:rsidP="006D7FFA">
      <w:pPr>
        <w:spacing w:line="240" w:lineRule="auto"/>
        <w:ind w:firstLineChars="100" w:firstLine="249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令和　　　</w:t>
      </w:r>
      <w:r w:rsidR="002536CC" w:rsidRPr="002536CC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536CC" w:rsidRPr="002536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月　　　日</w:t>
      </w:r>
    </w:p>
    <w:p w:rsidR="00847A45" w:rsidRDefault="00847A45" w:rsidP="002536CC">
      <w:pPr>
        <w:spacing w:line="240" w:lineRule="auto"/>
        <w:ind w:leftChars="200" w:left="687" w:hangingChars="100" w:hanging="249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2536CC" w:rsidRPr="002536CC" w:rsidRDefault="002536CC" w:rsidP="002536CC">
      <w:pPr>
        <w:spacing w:line="240" w:lineRule="auto"/>
        <w:ind w:leftChars="200" w:left="687" w:hangingChars="100" w:hanging="249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536CC">
        <w:rPr>
          <w:rFonts w:asciiTheme="minorEastAsia" w:eastAsiaTheme="minorEastAsia" w:hAnsiTheme="minorEastAsia" w:hint="eastAsia"/>
          <w:sz w:val="24"/>
          <w:szCs w:val="24"/>
          <w:u w:val="single"/>
        </w:rPr>
        <w:t>チーム名</w:t>
      </w:r>
      <w:r w:rsidR="006D7FFA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Pr="002536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D7FFA" w:rsidRDefault="006D7FFA" w:rsidP="006D7FFA">
      <w:pPr>
        <w:spacing w:line="240" w:lineRule="auto"/>
        <w:ind w:leftChars="200" w:left="687" w:hangingChars="100" w:hanging="249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2536CC" w:rsidRPr="006D7FFA" w:rsidRDefault="002536CC" w:rsidP="006D7FFA">
      <w:pPr>
        <w:spacing w:line="240" w:lineRule="auto"/>
        <w:ind w:leftChars="200" w:left="687" w:hangingChars="100" w:hanging="249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536CC">
        <w:rPr>
          <w:rFonts w:asciiTheme="minorEastAsia" w:eastAsiaTheme="minorEastAsia" w:hAnsiTheme="minorEastAsia" w:hint="eastAsia"/>
          <w:sz w:val="24"/>
          <w:szCs w:val="24"/>
          <w:u w:val="single"/>
        </w:rPr>
        <w:t>代表者</w:t>
      </w:r>
      <w:r w:rsidR="006D7FFA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sectPr w:rsidR="002536CC" w:rsidRPr="006D7FFA" w:rsidSect="006D7FFA">
      <w:pgSz w:w="11906" w:h="16838" w:code="9"/>
      <w:pgMar w:top="1134" w:right="1701" w:bottom="1134" w:left="1701" w:header="142" w:footer="488" w:gutter="0"/>
      <w:cols w:space="720"/>
      <w:titlePg/>
      <w:docGrid w:type="linesAndChars" w:linePitch="297" w:charSpace="1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12" w:rsidRDefault="00774312" w:rsidP="00FA75B9">
      <w:pPr>
        <w:spacing w:line="240" w:lineRule="auto"/>
      </w:pPr>
      <w:r>
        <w:separator/>
      </w:r>
    </w:p>
  </w:endnote>
  <w:endnote w:type="continuationSeparator" w:id="0">
    <w:p w:rsidR="00774312" w:rsidRDefault="00774312" w:rsidP="00FA7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12" w:rsidRDefault="00774312" w:rsidP="00FA75B9">
      <w:pPr>
        <w:spacing w:line="240" w:lineRule="auto"/>
      </w:pPr>
      <w:r>
        <w:separator/>
      </w:r>
    </w:p>
  </w:footnote>
  <w:footnote w:type="continuationSeparator" w:id="0">
    <w:p w:rsidR="00774312" w:rsidRDefault="00774312" w:rsidP="00FA7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887"/>
    <w:multiLevelType w:val="hybridMultilevel"/>
    <w:tmpl w:val="381A89AA"/>
    <w:lvl w:ilvl="0" w:tplc="713C9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23883"/>
    <w:multiLevelType w:val="hybridMultilevel"/>
    <w:tmpl w:val="192ABEC0"/>
    <w:lvl w:ilvl="0" w:tplc="3D262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C43CC"/>
    <w:multiLevelType w:val="hybridMultilevel"/>
    <w:tmpl w:val="564E5A0E"/>
    <w:lvl w:ilvl="0" w:tplc="04090011">
      <w:start w:val="1"/>
      <w:numFmt w:val="decimalEnclosedCircle"/>
      <w:lvlText w:val="%1"/>
      <w:lvlJc w:val="left"/>
      <w:pPr>
        <w:ind w:left="1215" w:hanging="420"/>
      </w:p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3" w15:restartNumberingAfterBreak="0">
    <w:nsid w:val="1E414CE5"/>
    <w:multiLevelType w:val="hybridMultilevel"/>
    <w:tmpl w:val="2F309D08"/>
    <w:lvl w:ilvl="0" w:tplc="0C6E2B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C1C1C"/>
    <w:multiLevelType w:val="hybridMultilevel"/>
    <w:tmpl w:val="1502531C"/>
    <w:lvl w:ilvl="0" w:tplc="0ED43A60">
      <w:start w:val="1"/>
      <w:numFmt w:val="decimalEnclosedCircle"/>
      <w:lvlText w:val="%1"/>
      <w:lvlJc w:val="left"/>
      <w:pPr>
        <w:ind w:left="915" w:hanging="4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2F6E3C0D"/>
    <w:multiLevelType w:val="hybridMultilevel"/>
    <w:tmpl w:val="923695A6"/>
    <w:lvl w:ilvl="0" w:tplc="04090011">
      <w:start w:val="1"/>
      <w:numFmt w:val="decimalEnclosedCircle"/>
      <w:lvlText w:val="%1"/>
      <w:lvlJc w:val="left"/>
      <w:pPr>
        <w:ind w:left="1215" w:hanging="420"/>
      </w:p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 w15:restartNumberingAfterBreak="0">
    <w:nsid w:val="313F6837"/>
    <w:multiLevelType w:val="hybridMultilevel"/>
    <w:tmpl w:val="B762C8B8"/>
    <w:lvl w:ilvl="0" w:tplc="0ED43A60">
      <w:start w:val="1"/>
      <w:numFmt w:val="decimalEnclosedCircle"/>
      <w:lvlText w:val="%1"/>
      <w:lvlJc w:val="left"/>
      <w:pPr>
        <w:ind w:left="915" w:hanging="4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022B21"/>
    <w:multiLevelType w:val="hybridMultilevel"/>
    <w:tmpl w:val="EF6EE074"/>
    <w:lvl w:ilvl="0" w:tplc="835CD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462483"/>
    <w:multiLevelType w:val="hybridMultilevel"/>
    <w:tmpl w:val="E3AE124C"/>
    <w:lvl w:ilvl="0" w:tplc="3B84C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5B4B21"/>
    <w:multiLevelType w:val="hybridMultilevel"/>
    <w:tmpl w:val="A26A6EB6"/>
    <w:lvl w:ilvl="0" w:tplc="067C0A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21A15D4"/>
    <w:multiLevelType w:val="hybridMultilevel"/>
    <w:tmpl w:val="9438D6DE"/>
    <w:lvl w:ilvl="0" w:tplc="825E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9F4566"/>
    <w:multiLevelType w:val="hybridMultilevel"/>
    <w:tmpl w:val="564E5A0E"/>
    <w:lvl w:ilvl="0" w:tplc="04090011">
      <w:start w:val="1"/>
      <w:numFmt w:val="decimalEnclosedCircle"/>
      <w:lvlText w:val="%1"/>
      <w:lvlJc w:val="left"/>
      <w:pPr>
        <w:ind w:left="1215" w:hanging="420"/>
      </w:p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2" w15:restartNumberingAfterBreak="0">
    <w:nsid w:val="4907572A"/>
    <w:multiLevelType w:val="hybridMultilevel"/>
    <w:tmpl w:val="76504036"/>
    <w:lvl w:ilvl="0" w:tplc="0ED43A60">
      <w:start w:val="1"/>
      <w:numFmt w:val="decimalEnclosedCircle"/>
      <w:lvlText w:val="%1"/>
      <w:lvlJc w:val="left"/>
      <w:pPr>
        <w:ind w:left="918" w:hanging="4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3" w15:restartNumberingAfterBreak="0">
    <w:nsid w:val="4B1D5E4F"/>
    <w:multiLevelType w:val="hybridMultilevel"/>
    <w:tmpl w:val="923695A6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4" w15:restartNumberingAfterBreak="0">
    <w:nsid w:val="4BC62DA9"/>
    <w:multiLevelType w:val="hybridMultilevel"/>
    <w:tmpl w:val="AA4E23EC"/>
    <w:lvl w:ilvl="0" w:tplc="0ED43A60">
      <w:start w:val="1"/>
      <w:numFmt w:val="decimalEnclosedCircle"/>
      <w:lvlText w:val="%1"/>
      <w:lvlJc w:val="left"/>
      <w:pPr>
        <w:ind w:left="795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5" w15:restartNumberingAfterBreak="0">
    <w:nsid w:val="4D016868"/>
    <w:multiLevelType w:val="hybridMultilevel"/>
    <w:tmpl w:val="66D8D134"/>
    <w:lvl w:ilvl="0" w:tplc="0ED43A60">
      <w:start w:val="1"/>
      <w:numFmt w:val="decimalEnclosedCircle"/>
      <w:lvlText w:val="%1"/>
      <w:lvlJc w:val="left"/>
      <w:pPr>
        <w:ind w:left="915" w:hanging="4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6" w15:restartNumberingAfterBreak="0">
    <w:nsid w:val="4E6A6F13"/>
    <w:multiLevelType w:val="hybridMultilevel"/>
    <w:tmpl w:val="3A40353E"/>
    <w:lvl w:ilvl="0" w:tplc="04090001">
      <w:start w:val="1"/>
      <w:numFmt w:val="bullet"/>
      <w:lvlText w:val=""/>
      <w:lvlJc w:val="left"/>
      <w:pPr>
        <w:ind w:left="1215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7" w15:restartNumberingAfterBreak="0">
    <w:nsid w:val="5B1B75F7"/>
    <w:multiLevelType w:val="hybridMultilevel"/>
    <w:tmpl w:val="1FC05098"/>
    <w:lvl w:ilvl="0" w:tplc="0ED43A60">
      <w:start w:val="1"/>
      <w:numFmt w:val="decimalEnclosedCircle"/>
      <w:lvlText w:val="%1"/>
      <w:lvlJc w:val="left"/>
      <w:pPr>
        <w:ind w:left="795" w:hanging="360"/>
      </w:pPr>
      <w:rPr>
        <w:rFonts w:ascii="Times New Roman" w:eastAsia="ＭＳ 明朝" w:hAnsi="Times New Roman" w:hint="default"/>
      </w:rPr>
    </w:lvl>
    <w:lvl w:ilvl="1" w:tplc="4E4AD612">
      <w:numFmt w:val="bullet"/>
      <w:lvlText w:val="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8" w15:restartNumberingAfterBreak="0">
    <w:nsid w:val="6DF17CBE"/>
    <w:multiLevelType w:val="hybridMultilevel"/>
    <w:tmpl w:val="E62825B6"/>
    <w:lvl w:ilvl="0" w:tplc="27CAB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273B94"/>
    <w:multiLevelType w:val="hybridMultilevel"/>
    <w:tmpl w:val="63067220"/>
    <w:lvl w:ilvl="0" w:tplc="A8344F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8779ED"/>
    <w:multiLevelType w:val="hybridMultilevel"/>
    <w:tmpl w:val="9A4E4FC4"/>
    <w:lvl w:ilvl="0" w:tplc="0ED43A60">
      <w:start w:val="1"/>
      <w:numFmt w:val="decimalEnclosedCircle"/>
      <w:lvlText w:val="%1"/>
      <w:lvlJc w:val="left"/>
      <w:pPr>
        <w:ind w:left="918" w:hanging="4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1" w15:restartNumberingAfterBreak="0">
    <w:nsid w:val="7ABB2D95"/>
    <w:multiLevelType w:val="hybridMultilevel"/>
    <w:tmpl w:val="DF60E3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8"/>
  </w:num>
  <w:num w:numId="6">
    <w:abstractNumId w:val="19"/>
  </w:num>
  <w:num w:numId="7">
    <w:abstractNumId w:val="17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12"/>
  </w:num>
  <w:num w:numId="14">
    <w:abstractNumId w:val="20"/>
  </w:num>
  <w:num w:numId="15">
    <w:abstractNumId w:val="6"/>
  </w:num>
  <w:num w:numId="16">
    <w:abstractNumId w:val="14"/>
  </w:num>
  <w:num w:numId="17">
    <w:abstractNumId w:val="11"/>
  </w:num>
  <w:num w:numId="18">
    <w:abstractNumId w:val="2"/>
  </w:num>
  <w:num w:numId="19">
    <w:abstractNumId w:val="21"/>
  </w:num>
  <w:num w:numId="20">
    <w:abstractNumId w:val="5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297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0A"/>
    <w:rsid w:val="000075A0"/>
    <w:rsid w:val="00021ADC"/>
    <w:rsid w:val="000242AA"/>
    <w:rsid w:val="000354D5"/>
    <w:rsid w:val="00037AC1"/>
    <w:rsid w:val="00065863"/>
    <w:rsid w:val="0007624B"/>
    <w:rsid w:val="000B5DD1"/>
    <w:rsid w:val="000C1FA7"/>
    <w:rsid w:val="00105092"/>
    <w:rsid w:val="0011107D"/>
    <w:rsid w:val="00111D5F"/>
    <w:rsid w:val="00114D5C"/>
    <w:rsid w:val="00117B27"/>
    <w:rsid w:val="00120A8E"/>
    <w:rsid w:val="0013023C"/>
    <w:rsid w:val="00151A2F"/>
    <w:rsid w:val="00160618"/>
    <w:rsid w:val="001614E3"/>
    <w:rsid w:val="00162565"/>
    <w:rsid w:val="001636F9"/>
    <w:rsid w:val="001664E2"/>
    <w:rsid w:val="001A420B"/>
    <w:rsid w:val="001B432D"/>
    <w:rsid w:val="00214581"/>
    <w:rsid w:val="002229EB"/>
    <w:rsid w:val="00231A43"/>
    <w:rsid w:val="00235926"/>
    <w:rsid w:val="00242CC8"/>
    <w:rsid w:val="002536CC"/>
    <w:rsid w:val="00276E22"/>
    <w:rsid w:val="002872C0"/>
    <w:rsid w:val="00293EFC"/>
    <w:rsid w:val="002976AC"/>
    <w:rsid w:val="002E797F"/>
    <w:rsid w:val="002F4D41"/>
    <w:rsid w:val="003017A0"/>
    <w:rsid w:val="0030217A"/>
    <w:rsid w:val="0031147B"/>
    <w:rsid w:val="00317183"/>
    <w:rsid w:val="00325756"/>
    <w:rsid w:val="0034096F"/>
    <w:rsid w:val="00352B25"/>
    <w:rsid w:val="00354541"/>
    <w:rsid w:val="00354D05"/>
    <w:rsid w:val="00356003"/>
    <w:rsid w:val="00371006"/>
    <w:rsid w:val="00394D35"/>
    <w:rsid w:val="00395CC4"/>
    <w:rsid w:val="003C02B6"/>
    <w:rsid w:val="003F3516"/>
    <w:rsid w:val="003F460A"/>
    <w:rsid w:val="00407631"/>
    <w:rsid w:val="00407D4C"/>
    <w:rsid w:val="0041111A"/>
    <w:rsid w:val="00412216"/>
    <w:rsid w:val="00420AC0"/>
    <w:rsid w:val="0043228D"/>
    <w:rsid w:val="00445F73"/>
    <w:rsid w:val="00447B6E"/>
    <w:rsid w:val="00470168"/>
    <w:rsid w:val="004C7FBB"/>
    <w:rsid w:val="004E0ADA"/>
    <w:rsid w:val="005259A7"/>
    <w:rsid w:val="00551D0C"/>
    <w:rsid w:val="00554FBC"/>
    <w:rsid w:val="005572B7"/>
    <w:rsid w:val="00561AC2"/>
    <w:rsid w:val="005677CE"/>
    <w:rsid w:val="00570158"/>
    <w:rsid w:val="005B3D51"/>
    <w:rsid w:val="005E02EB"/>
    <w:rsid w:val="005F4099"/>
    <w:rsid w:val="006148E3"/>
    <w:rsid w:val="0061794A"/>
    <w:rsid w:val="006273DB"/>
    <w:rsid w:val="00633488"/>
    <w:rsid w:val="00640A8A"/>
    <w:rsid w:val="00647F80"/>
    <w:rsid w:val="00697F9D"/>
    <w:rsid w:val="006C06AA"/>
    <w:rsid w:val="006D36F3"/>
    <w:rsid w:val="006D408A"/>
    <w:rsid w:val="006D7FFA"/>
    <w:rsid w:val="006E30BB"/>
    <w:rsid w:val="00704459"/>
    <w:rsid w:val="00714978"/>
    <w:rsid w:val="00774312"/>
    <w:rsid w:val="00775DD5"/>
    <w:rsid w:val="00796FA0"/>
    <w:rsid w:val="007A5C31"/>
    <w:rsid w:val="007A66C3"/>
    <w:rsid w:val="007B3AB9"/>
    <w:rsid w:val="007C55BF"/>
    <w:rsid w:val="007E405A"/>
    <w:rsid w:val="007F5389"/>
    <w:rsid w:val="00847A45"/>
    <w:rsid w:val="00851C93"/>
    <w:rsid w:val="0086203E"/>
    <w:rsid w:val="008706FE"/>
    <w:rsid w:val="0087134B"/>
    <w:rsid w:val="00882201"/>
    <w:rsid w:val="008B6844"/>
    <w:rsid w:val="008E6345"/>
    <w:rsid w:val="008F791C"/>
    <w:rsid w:val="00900BCD"/>
    <w:rsid w:val="00903511"/>
    <w:rsid w:val="009043D5"/>
    <w:rsid w:val="00912E6F"/>
    <w:rsid w:val="009153B8"/>
    <w:rsid w:val="00931374"/>
    <w:rsid w:val="0094354D"/>
    <w:rsid w:val="00955EF3"/>
    <w:rsid w:val="00965813"/>
    <w:rsid w:val="009E550A"/>
    <w:rsid w:val="009F3254"/>
    <w:rsid w:val="00A24DD5"/>
    <w:rsid w:val="00A421ED"/>
    <w:rsid w:val="00A72B13"/>
    <w:rsid w:val="00A806A2"/>
    <w:rsid w:val="00A92B60"/>
    <w:rsid w:val="00A9435E"/>
    <w:rsid w:val="00AB5B2B"/>
    <w:rsid w:val="00AC793C"/>
    <w:rsid w:val="00AE6734"/>
    <w:rsid w:val="00AF0C0E"/>
    <w:rsid w:val="00B035D9"/>
    <w:rsid w:val="00B0750A"/>
    <w:rsid w:val="00B525B9"/>
    <w:rsid w:val="00B649B7"/>
    <w:rsid w:val="00B81589"/>
    <w:rsid w:val="00B827DB"/>
    <w:rsid w:val="00BA4B8F"/>
    <w:rsid w:val="00BB234E"/>
    <w:rsid w:val="00BB2D5A"/>
    <w:rsid w:val="00BC3700"/>
    <w:rsid w:val="00BC5A7B"/>
    <w:rsid w:val="00BD6E92"/>
    <w:rsid w:val="00BE3737"/>
    <w:rsid w:val="00BE7E69"/>
    <w:rsid w:val="00BF2A1E"/>
    <w:rsid w:val="00C057CB"/>
    <w:rsid w:val="00C52A8D"/>
    <w:rsid w:val="00C53321"/>
    <w:rsid w:val="00C537F7"/>
    <w:rsid w:val="00C66C99"/>
    <w:rsid w:val="00C7225A"/>
    <w:rsid w:val="00C83FEB"/>
    <w:rsid w:val="00CB23A9"/>
    <w:rsid w:val="00CC1A29"/>
    <w:rsid w:val="00CC35B8"/>
    <w:rsid w:val="00CE25A2"/>
    <w:rsid w:val="00CE4A13"/>
    <w:rsid w:val="00D11F87"/>
    <w:rsid w:val="00D1310F"/>
    <w:rsid w:val="00D3012D"/>
    <w:rsid w:val="00D435B0"/>
    <w:rsid w:val="00D5304E"/>
    <w:rsid w:val="00D5581D"/>
    <w:rsid w:val="00D56774"/>
    <w:rsid w:val="00D63827"/>
    <w:rsid w:val="00D7170B"/>
    <w:rsid w:val="00D719EC"/>
    <w:rsid w:val="00D72390"/>
    <w:rsid w:val="00D74B2F"/>
    <w:rsid w:val="00D85652"/>
    <w:rsid w:val="00DB0F90"/>
    <w:rsid w:val="00DC4881"/>
    <w:rsid w:val="00DC62EC"/>
    <w:rsid w:val="00DF650A"/>
    <w:rsid w:val="00E366DD"/>
    <w:rsid w:val="00E43DC9"/>
    <w:rsid w:val="00E452C5"/>
    <w:rsid w:val="00EB1811"/>
    <w:rsid w:val="00EC05BA"/>
    <w:rsid w:val="00EC27D5"/>
    <w:rsid w:val="00EC6DB4"/>
    <w:rsid w:val="00EF4B2B"/>
    <w:rsid w:val="00F06058"/>
    <w:rsid w:val="00F123E7"/>
    <w:rsid w:val="00F17479"/>
    <w:rsid w:val="00F21878"/>
    <w:rsid w:val="00F4375D"/>
    <w:rsid w:val="00F75945"/>
    <w:rsid w:val="00F9102F"/>
    <w:rsid w:val="00F959F0"/>
    <w:rsid w:val="00F95E46"/>
    <w:rsid w:val="00FA75B9"/>
    <w:rsid w:val="00FB0D2D"/>
    <w:rsid w:val="00FC17A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AE3581-E82A-412D-AE7F-57111723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0A"/>
    <w:pPr>
      <w:widowControl w:val="0"/>
      <w:autoSpaceDE w:val="0"/>
      <w:autoSpaceDN w:val="0"/>
      <w:spacing w:line="213" w:lineRule="atLeast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60A"/>
    <w:pPr>
      <w:widowControl w:val="0"/>
      <w:autoSpaceDE w:val="0"/>
      <w:autoSpaceDN w:val="0"/>
      <w:spacing w:line="213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6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5B9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A7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5B9"/>
    <w:rPr>
      <w:rFonts w:ascii="Times New Roman" w:eastAsia="ＭＳ 明朝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72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250F-9363-433F-9C85-6A69575D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33B7D443.dotm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上越市役所</dc:creator>
  <cp:lastModifiedBy>ikeda masahiro</cp:lastModifiedBy>
  <cp:revision>6</cp:revision>
  <cp:lastPrinted>2024-08-27T02:22:00Z</cp:lastPrinted>
  <dcterms:created xsi:type="dcterms:W3CDTF">2025-02-07T02:43:00Z</dcterms:created>
  <dcterms:modified xsi:type="dcterms:W3CDTF">2025-08-12T04:46:00Z</dcterms:modified>
</cp:coreProperties>
</file>