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F5" w:rsidRPr="00B8129D" w:rsidRDefault="0098139B" w:rsidP="00B112F5">
      <w:r w:rsidRPr="00B8129D">
        <w:rPr>
          <w:rFonts w:hint="eastAsia"/>
        </w:rPr>
        <w:t>第４号様式（</w:t>
      </w:r>
      <w:r w:rsidR="001B7021" w:rsidRPr="00B8129D">
        <w:rPr>
          <w:rFonts w:hint="eastAsia"/>
        </w:rPr>
        <w:t>第９</w:t>
      </w:r>
      <w:r w:rsidR="00B112F5" w:rsidRPr="00B8129D">
        <w:rPr>
          <w:rFonts w:hint="eastAsia"/>
        </w:rPr>
        <w:t>条関係）</w:t>
      </w:r>
    </w:p>
    <w:p w:rsidR="00B112F5" w:rsidRPr="00B8129D" w:rsidRDefault="00B112F5" w:rsidP="00B112F5">
      <w:pPr>
        <w:jc w:val="center"/>
      </w:pPr>
      <w:bookmarkStart w:id="0" w:name="_GoBack"/>
      <w:r w:rsidRPr="00B8129D">
        <w:rPr>
          <w:rFonts w:hint="eastAsia"/>
        </w:rPr>
        <w:t>上越市高齢者予防接種費用助成金交付申請書兼請求書</w:t>
      </w:r>
      <w:bookmarkEnd w:id="0"/>
    </w:p>
    <w:p w:rsidR="00B112F5" w:rsidRPr="00B8129D" w:rsidRDefault="00B112F5" w:rsidP="00B112F5"/>
    <w:p w:rsidR="00B112F5" w:rsidRPr="00B8129D" w:rsidRDefault="00B112F5" w:rsidP="00B112F5">
      <w:pPr>
        <w:jc w:val="right"/>
      </w:pPr>
      <w:r w:rsidRPr="00B8129D">
        <w:rPr>
          <w:rFonts w:hint="eastAsia"/>
        </w:rPr>
        <w:t>年　　月　　日</w:t>
      </w:r>
    </w:p>
    <w:p w:rsidR="00B112F5" w:rsidRPr="00B8129D" w:rsidRDefault="00B112F5" w:rsidP="00B112F5">
      <w:r w:rsidRPr="00B8129D">
        <w:rPr>
          <w:rFonts w:hint="eastAsia"/>
        </w:rPr>
        <w:t>（宛先）上越市長</w:t>
      </w:r>
    </w:p>
    <w:p w:rsidR="00B112F5" w:rsidRPr="00B8129D" w:rsidRDefault="00B112F5" w:rsidP="00B112F5">
      <w:pPr>
        <w:ind w:firstLineChars="1700" w:firstLine="3740"/>
      </w:pPr>
      <w:r w:rsidRPr="00B8129D">
        <w:rPr>
          <w:rFonts w:hint="eastAsia"/>
        </w:rPr>
        <w:t>申請者　住　　所</w:t>
      </w:r>
    </w:p>
    <w:p w:rsidR="00B112F5" w:rsidRPr="00B8129D" w:rsidRDefault="00B112F5" w:rsidP="00B112F5">
      <w:pPr>
        <w:ind w:firstLineChars="2100" w:firstLine="4620"/>
      </w:pPr>
      <w:r w:rsidRPr="00B8129D">
        <w:rPr>
          <w:rFonts w:hint="eastAsia"/>
        </w:rPr>
        <w:t xml:space="preserve">氏　　名　　　　　　　　　　　　　　　</w:t>
      </w:r>
    </w:p>
    <w:p w:rsidR="00B112F5" w:rsidRPr="00B8129D" w:rsidRDefault="00B112F5" w:rsidP="00B112F5">
      <w:pPr>
        <w:ind w:firstLineChars="2100" w:firstLine="4620"/>
      </w:pPr>
      <w:r w:rsidRPr="00B8129D">
        <w:rPr>
          <w:rFonts w:hint="eastAsia"/>
        </w:rPr>
        <w:t>電話番号</w:t>
      </w:r>
    </w:p>
    <w:p w:rsidR="00B112F5" w:rsidRPr="00B8129D" w:rsidRDefault="00B112F5" w:rsidP="00B112F5">
      <w:pPr>
        <w:ind w:firstLineChars="2100" w:firstLine="4620"/>
      </w:pPr>
      <w:r w:rsidRPr="00B8129D">
        <w:rPr>
          <w:rFonts w:hint="eastAsia"/>
        </w:rPr>
        <w:t>被接種者との続柄</w:t>
      </w:r>
    </w:p>
    <w:p w:rsidR="00B112F5" w:rsidRPr="00B8129D" w:rsidRDefault="00B112F5" w:rsidP="005B475C">
      <w:pPr>
        <w:spacing w:line="280" w:lineRule="exact"/>
        <w:jc w:val="left"/>
      </w:pPr>
    </w:p>
    <w:p w:rsidR="00B112F5" w:rsidRPr="00B8129D" w:rsidRDefault="00B112F5" w:rsidP="00B112F5">
      <w:pPr>
        <w:ind w:firstLineChars="100" w:firstLine="220"/>
      </w:pPr>
      <w:r w:rsidRPr="00B8129D">
        <w:rPr>
          <w:rFonts w:hint="eastAsia"/>
        </w:rPr>
        <w:t>次のとおり関係書類を添えて、上越市高齢者予防接種費用助成金の交付を申請します。</w:t>
      </w:r>
    </w:p>
    <w:tbl>
      <w:tblPr>
        <w:tblW w:w="909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598"/>
        <w:gridCol w:w="1454"/>
        <w:gridCol w:w="1985"/>
        <w:gridCol w:w="283"/>
        <w:gridCol w:w="888"/>
        <w:gridCol w:w="387"/>
        <w:gridCol w:w="1998"/>
      </w:tblGrid>
      <w:tr w:rsidR="00883E72" w:rsidRPr="00B8129D" w:rsidTr="000C7DCD">
        <w:trPr>
          <w:cantSplit/>
          <w:trHeight w:val="624"/>
        </w:trPr>
        <w:tc>
          <w:tcPr>
            <w:tcW w:w="500" w:type="dxa"/>
            <w:vMerge w:val="restart"/>
            <w:textDirection w:val="tbRlV"/>
            <w:vAlign w:val="center"/>
          </w:tcPr>
          <w:p w:rsidR="00883E72" w:rsidRPr="00B8129D" w:rsidRDefault="00883E72" w:rsidP="00DA0F46">
            <w:pPr>
              <w:jc w:val="center"/>
              <w:rPr>
                <w:rFonts w:ascii="ＭＳ 明朝" w:hAnsi="ＭＳ 明朝"/>
              </w:rPr>
            </w:pPr>
            <w:r w:rsidRPr="00B8129D">
              <w:rPr>
                <w:rFonts w:ascii="ＭＳ 明朝" w:hAnsi="ＭＳ 明朝" w:hint="eastAsia"/>
              </w:rPr>
              <w:t>被 接 種 者</w:t>
            </w:r>
          </w:p>
        </w:tc>
        <w:tc>
          <w:tcPr>
            <w:tcW w:w="1598" w:type="dxa"/>
            <w:vAlign w:val="center"/>
          </w:tcPr>
          <w:p w:rsidR="00883E72" w:rsidRPr="00B8129D" w:rsidRDefault="00883E72" w:rsidP="00DA0F46">
            <w:pPr>
              <w:jc w:val="distribute"/>
              <w:rPr>
                <w:rFonts w:ascii="ＭＳ 明朝" w:hAnsi="ＭＳ 明朝"/>
              </w:rPr>
            </w:pPr>
            <w:r w:rsidRPr="00B8129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995" w:type="dxa"/>
            <w:gridSpan w:val="6"/>
            <w:tcBorders>
              <w:bottom w:val="single" w:sz="4" w:space="0" w:color="auto"/>
            </w:tcBorders>
            <w:vAlign w:val="center"/>
          </w:tcPr>
          <w:p w:rsidR="00883E72" w:rsidRPr="00B8129D" w:rsidRDefault="005D6D85" w:rsidP="00DA0F4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Pr="00A657A3">
              <w:rPr>
                <w:rFonts w:hint="eastAsia"/>
              </w:rPr>
              <w:t xml:space="preserve">　　　　　　　　　</w:t>
            </w:r>
          </w:p>
        </w:tc>
      </w:tr>
      <w:tr w:rsidR="00D47820" w:rsidRPr="00B8129D" w:rsidTr="007459AD">
        <w:trPr>
          <w:cantSplit/>
          <w:trHeight w:val="624"/>
        </w:trPr>
        <w:tc>
          <w:tcPr>
            <w:tcW w:w="500" w:type="dxa"/>
            <w:vMerge/>
            <w:vAlign w:val="center"/>
          </w:tcPr>
          <w:p w:rsidR="00D47820" w:rsidRPr="00B8129D" w:rsidRDefault="00D47820" w:rsidP="00DA0F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8" w:type="dxa"/>
            <w:vAlign w:val="center"/>
          </w:tcPr>
          <w:p w:rsidR="00D47820" w:rsidRPr="00B8129D" w:rsidRDefault="00D47820" w:rsidP="00DA0F46">
            <w:pPr>
              <w:jc w:val="distribute"/>
              <w:rPr>
                <w:rFonts w:ascii="ＭＳ 明朝" w:hAnsi="ＭＳ 明朝"/>
              </w:rPr>
            </w:pPr>
            <w:r w:rsidRPr="00B8129D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995" w:type="dxa"/>
            <w:gridSpan w:val="6"/>
            <w:vAlign w:val="center"/>
          </w:tcPr>
          <w:p w:rsidR="00D47820" w:rsidRPr="00B8129D" w:rsidRDefault="00BD25D8" w:rsidP="00BD25D8">
            <w:pPr>
              <w:rPr>
                <w:rFonts w:ascii="ＭＳ 明朝" w:hAnsi="ＭＳ 明朝"/>
              </w:rPr>
            </w:pPr>
            <w:r w:rsidRPr="00A657A3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="00D47820" w:rsidRPr="00B8129D">
              <w:rPr>
                <w:rFonts w:ascii="ＭＳ 明朝" w:hAnsi="ＭＳ 明朝" w:hint="eastAsia"/>
              </w:rPr>
              <w:t>年　　　月　　　日（　　　　歳）</w:t>
            </w:r>
          </w:p>
        </w:tc>
      </w:tr>
      <w:tr w:rsidR="00B8129D" w:rsidRPr="00B8129D" w:rsidTr="000C7DCD">
        <w:trPr>
          <w:cantSplit/>
          <w:trHeight w:val="624"/>
        </w:trPr>
        <w:tc>
          <w:tcPr>
            <w:tcW w:w="500" w:type="dxa"/>
            <w:vMerge/>
            <w:vAlign w:val="center"/>
          </w:tcPr>
          <w:p w:rsidR="00B112F5" w:rsidRPr="00B8129D" w:rsidRDefault="00B112F5" w:rsidP="00DA0F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8" w:type="dxa"/>
            <w:vAlign w:val="center"/>
          </w:tcPr>
          <w:p w:rsidR="00B112F5" w:rsidRPr="00B8129D" w:rsidRDefault="00B112F5" w:rsidP="00DA0F46">
            <w:pPr>
              <w:jc w:val="distribute"/>
              <w:rPr>
                <w:rFonts w:ascii="ＭＳ 明朝" w:hAnsi="ＭＳ 明朝"/>
              </w:rPr>
            </w:pPr>
            <w:r w:rsidRPr="00B8129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995" w:type="dxa"/>
            <w:gridSpan w:val="6"/>
          </w:tcPr>
          <w:p w:rsidR="00B112F5" w:rsidRPr="00B8129D" w:rsidRDefault="00B112F5" w:rsidP="00DA0F46">
            <w:pPr>
              <w:adjustRightInd w:val="0"/>
              <w:snapToGrid w:val="0"/>
              <w:spacing w:line="60" w:lineRule="auto"/>
              <w:rPr>
                <w:rFonts w:ascii="ＭＳ 明朝" w:hAnsi="ＭＳ 明朝"/>
                <w:sz w:val="16"/>
                <w:szCs w:val="16"/>
              </w:rPr>
            </w:pPr>
          </w:p>
          <w:p w:rsidR="00B112F5" w:rsidRPr="00B8129D" w:rsidRDefault="00B112F5" w:rsidP="00DA0F46">
            <w:pPr>
              <w:rPr>
                <w:rFonts w:ascii="ＭＳ 明朝" w:hAnsi="ＭＳ 明朝"/>
              </w:rPr>
            </w:pPr>
            <w:r w:rsidRPr="00B8129D">
              <w:rPr>
                <w:rFonts w:ascii="ＭＳ 明朝" w:hAnsi="ＭＳ 明朝" w:hint="eastAsia"/>
                <w:sz w:val="16"/>
                <w:szCs w:val="16"/>
              </w:rPr>
              <w:t>※申請者と同一の場合は記入不要</w:t>
            </w:r>
          </w:p>
        </w:tc>
      </w:tr>
      <w:tr w:rsidR="00B8129D" w:rsidRPr="00B8129D" w:rsidTr="000C7DCD">
        <w:trPr>
          <w:cantSplit/>
          <w:trHeight w:val="624"/>
        </w:trPr>
        <w:tc>
          <w:tcPr>
            <w:tcW w:w="500" w:type="dxa"/>
            <w:vMerge/>
            <w:vAlign w:val="center"/>
          </w:tcPr>
          <w:p w:rsidR="00B112F5" w:rsidRPr="00B8129D" w:rsidRDefault="00B112F5" w:rsidP="00DA0F4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B112F5" w:rsidRPr="00B8129D" w:rsidRDefault="00B112F5" w:rsidP="00DA0F46">
            <w:pPr>
              <w:jc w:val="distribute"/>
              <w:rPr>
                <w:rFonts w:ascii="ＭＳ 明朝" w:hAnsi="ＭＳ 明朝"/>
                <w:szCs w:val="22"/>
              </w:rPr>
            </w:pPr>
            <w:r w:rsidRPr="00B8129D">
              <w:rPr>
                <w:rFonts w:ascii="ＭＳ 明朝" w:hAnsi="ＭＳ 明朝" w:hint="eastAsia"/>
                <w:szCs w:val="22"/>
              </w:rPr>
              <w:t>生活保護</w:t>
            </w:r>
          </w:p>
          <w:p w:rsidR="00B112F5" w:rsidRPr="00B8129D" w:rsidRDefault="00B112F5" w:rsidP="00DA0F46">
            <w:pPr>
              <w:jc w:val="distribute"/>
              <w:rPr>
                <w:rFonts w:ascii="ＭＳ 明朝" w:hAnsi="ＭＳ 明朝"/>
                <w:szCs w:val="22"/>
              </w:rPr>
            </w:pPr>
            <w:r w:rsidRPr="00B8129D">
              <w:rPr>
                <w:rFonts w:ascii="ＭＳ 明朝" w:hAnsi="ＭＳ 明朝" w:hint="eastAsia"/>
                <w:szCs w:val="22"/>
              </w:rPr>
              <w:t>区分</w:t>
            </w:r>
          </w:p>
        </w:tc>
        <w:tc>
          <w:tcPr>
            <w:tcW w:w="6995" w:type="dxa"/>
            <w:gridSpan w:val="6"/>
            <w:vAlign w:val="center"/>
          </w:tcPr>
          <w:p w:rsidR="00B112F5" w:rsidRPr="00B8129D" w:rsidRDefault="00B112F5" w:rsidP="00DA0F46">
            <w:pPr>
              <w:ind w:firstLineChars="50" w:firstLine="110"/>
              <w:rPr>
                <w:rFonts w:ascii="ＭＳ 明朝" w:hAnsi="ＭＳ 明朝"/>
                <w:szCs w:val="22"/>
              </w:rPr>
            </w:pPr>
            <w:r w:rsidRPr="00B8129D">
              <w:rPr>
                <w:rFonts w:ascii="ＭＳ 明朝" w:hAnsi="ＭＳ 明朝" w:hint="eastAsia"/>
                <w:szCs w:val="22"/>
              </w:rPr>
              <w:t xml:space="preserve">□ 非該当　　　□ 該当　　</w:t>
            </w:r>
          </w:p>
        </w:tc>
      </w:tr>
      <w:tr w:rsidR="00205CDB" w:rsidRPr="00B8129D" w:rsidTr="000C7DCD">
        <w:trPr>
          <w:cantSplit/>
          <w:trHeight w:val="567"/>
        </w:trPr>
        <w:tc>
          <w:tcPr>
            <w:tcW w:w="500" w:type="dxa"/>
            <w:vMerge w:val="restart"/>
            <w:textDirection w:val="tbRlV"/>
            <w:vAlign w:val="center"/>
          </w:tcPr>
          <w:p w:rsidR="00205CDB" w:rsidRPr="00B8129D" w:rsidRDefault="00205CDB" w:rsidP="00DA0F46">
            <w:pPr>
              <w:jc w:val="center"/>
            </w:pPr>
            <w:r w:rsidRPr="00B8129D">
              <w:rPr>
                <w:rFonts w:hint="eastAsia"/>
              </w:rPr>
              <w:t>実</w:t>
            </w:r>
            <w:r w:rsidRPr="00B8129D">
              <w:rPr>
                <w:rFonts w:hint="eastAsia"/>
              </w:rPr>
              <w:t xml:space="preserve"> </w:t>
            </w:r>
            <w:r w:rsidRPr="00B8129D">
              <w:rPr>
                <w:rFonts w:hint="eastAsia"/>
              </w:rPr>
              <w:t>施</w:t>
            </w:r>
            <w:r w:rsidRPr="00B8129D">
              <w:rPr>
                <w:rFonts w:hint="eastAsia"/>
              </w:rPr>
              <w:t xml:space="preserve"> </w:t>
            </w:r>
            <w:r w:rsidRPr="00B8129D">
              <w:rPr>
                <w:rFonts w:hint="eastAsia"/>
              </w:rPr>
              <w:t>状</w:t>
            </w:r>
            <w:r w:rsidRPr="00B8129D">
              <w:rPr>
                <w:rFonts w:hint="eastAsia"/>
              </w:rPr>
              <w:t xml:space="preserve"> </w:t>
            </w:r>
            <w:r w:rsidRPr="00B8129D">
              <w:rPr>
                <w:rFonts w:hint="eastAsia"/>
              </w:rPr>
              <w:t>況</w:t>
            </w:r>
          </w:p>
        </w:tc>
        <w:tc>
          <w:tcPr>
            <w:tcW w:w="1598" w:type="dxa"/>
            <w:vAlign w:val="center"/>
          </w:tcPr>
          <w:p w:rsidR="00205CDB" w:rsidRPr="00B8129D" w:rsidRDefault="00205CDB" w:rsidP="007E7F51">
            <w:pPr>
              <w:jc w:val="distribute"/>
            </w:pPr>
            <w:r w:rsidRPr="00B8129D">
              <w:rPr>
                <w:rFonts w:hint="eastAsia"/>
              </w:rPr>
              <w:t>インフルエンザ接種</w:t>
            </w:r>
          </w:p>
        </w:tc>
        <w:tc>
          <w:tcPr>
            <w:tcW w:w="1454" w:type="dxa"/>
            <w:vAlign w:val="center"/>
          </w:tcPr>
          <w:p w:rsidR="00205CDB" w:rsidRPr="00B8129D" w:rsidRDefault="00205CDB" w:rsidP="00DA0F46">
            <w:pPr>
              <w:jc w:val="distribute"/>
            </w:pPr>
            <w:r w:rsidRPr="00B8129D">
              <w:rPr>
                <w:rFonts w:hint="eastAsia"/>
              </w:rPr>
              <w:t>接種年月日</w:t>
            </w:r>
          </w:p>
        </w:tc>
        <w:tc>
          <w:tcPr>
            <w:tcW w:w="2268" w:type="dxa"/>
            <w:gridSpan w:val="2"/>
            <w:vAlign w:val="center"/>
          </w:tcPr>
          <w:p w:rsidR="00205CDB" w:rsidRPr="00B8129D" w:rsidRDefault="00205CDB" w:rsidP="00DA0F46">
            <w:pPr>
              <w:jc w:val="right"/>
            </w:pPr>
            <w:r w:rsidRPr="00B8129D"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205CDB" w:rsidRPr="00B8129D" w:rsidRDefault="00205CDB" w:rsidP="00DA0F46">
            <w:pPr>
              <w:jc w:val="distribute"/>
            </w:pPr>
            <w:r w:rsidRPr="00B8129D">
              <w:rPr>
                <w:rFonts w:hint="eastAsia"/>
              </w:rPr>
              <w:t>接種費用</w:t>
            </w:r>
          </w:p>
        </w:tc>
        <w:tc>
          <w:tcPr>
            <w:tcW w:w="1998" w:type="dxa"/>
            <w:vAlign w:val="center"/>
          </w:tcPr>
          <w:p w:rsidR="00205CDB" w:rsidRPr="00B8129D" w:rsidRDefault="00205CDB" w:rsidP="00DA0F46">
            <w:pPr>
              <w:jc w:val="right"/>
            </w:pPr>
            <w:r w:rsidRPr="00B8129D">
              <w:rPr>
                <w:rFonts w:hint="eastAsia"/>
              </w:rPr>
              <w:t>円</w:t>
            </w:r>
          </w:p>
        </w:tc>
      </w:tr>
      <w:tr w:rsidR="00205CDB" w:rsidRPr="00B8129D" w:rsidTr="000C7DCD">
        <w:trPr>
          <w:cantSplit/>
          <w:trHeight w:val="567"/>
        </w:trPr>
        <w:tc>
          <w:tcPr>
            <w:tcW w:w="500" w:type="dxa"/>
            <w:vMerge/>
            <w:vAlign w:val="center"/>
          </w:tcPr>
          <w:p w:rsidR="00205CDB" w:rsidRPr="00B8129D" w:rsidRDefault="00205CDB" w:rsidP="00DA0F46">
            <w:pPr>
              <w:jc w:val="center"/>
            </w:pPr>
          </w:p>
        </w:tc>
        <w:tc>
          <w:tcPr>
            <w:tcW w:w="1598" w:type="dxa"/>
            <w:vAlign w:val="center"/>
          </w:tcPr>
          <w:p w:rsidR="00205CDB" w:rsidRPr="00B8129D" w:rsidRDefault="004C4EA5" w:rsidP="007E7F51">
            <w:pPr>
              <w:jc w:val="distribute"/>
            </w:pPr>
            <w:r w:rsidRPr="00A657A3">
              <w:rPr>
                <w:rFonts w:hint="eastAsia"/>
                <w:kern w:val="0"/>
                <w:szCs w:val="22"/>
              </w:rPr>
              <w:t>新型コロナ</w:t>
            </w:r>
            <w:r w:rsidR="008D553F" w:rsidRPr="00A657A3">
              <w:rPr>
                <w:rFonts w:hint="eastAsia"/>
                <w:kern w:val="0"/>
                <w:szCs w:val="22"/>
              </w:rPr>
              <w:t>ワクチン接種</w:t>
            </w:r>
          </w:p>
        </w:tc>
        <w:tc>
          <w:tcPr>
            <w:tcW w:w="1454" w:type="dxa"/>
            <w:tcBorders>
              <w:right w:val="single" w:sz="4" w:space="0" w:color="FFFFFF"/>
            </w:tcBorders>
            <w:vAlign w:val="center"/>
          </w:tcPr>
          <w:p w:rsidR="00205CDB" w:rsidRPr="008D553F" w:rsidRDefault="00205CDB" w:rsidP="00DA0F46">
            <w:pPr>
              <w:jc w:val="distribute"/>
              <w:rPr>
                <w:highlight w:val="yellow"/>
              </w:rPr>
            </w:pPr>
            <w:r w:rsidRPr="00A657A3">
              <w:rPr>
                <w:rFonts w:hint="eastAsia"/>
              </w:rPr>
              <w:t>接種年月日</w:t>
            </w:r>
          </w:p>
        </w:tc>
        <w:tc>
          <w:tcPr>
            <w:tcW w:w="2268" w:type="dxa"/>
            <w:gridSpan w:val="2"/>
            <w:vAlign w:val="center"/>
          </w:tcPr>
          <w:p w:rsidR="00205CDB" w:rsidRPr="008D553F" w:rsidRDefault="00205CDB" w:rsidP="00DA0F46">
            <w:pPr>
              <w:adjustRightInd w:val="0"/>
              <w:snapToGrid w:val="0"/>
              <w:jc w:val="right"/>
              <w:rPr>
                <w:sz w:val="21"/>
                <w:szCs w:val="21"/>
                <w:highlight w:val="yellow"/>
              </w:rPr>
            </w:pPr>
            <w:r w:rsidRPr="00A657A3"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205CDB" w:rsidRPr="008D553F" w:rsidRDefault="00205CDB" w:rsidP="00DA0F46">
            <w:pPr>
              <w:adjustRightInd w:val="0"/>
              <w:snapToGrid w:val="0"/>
              <w:jc w:val="distribute"/>
              <w:rPr>
                <w:sz w:val="21"/>
                <w:szCs w:val="21"/>
                <w:highlight w:val="yellow"/>
              </w:rPr>
            </w:pPr>
            <w:r w:rsidRPr="00A657A3">
              <w:rPr>
                <w:rFonts w:hint="eastAsia"/>
                <w:sz w:val="21"/>
                <w:szCs w:val="21"/>
              </w:rPr>
              <w:t>接種費用</w:t>
            </w:r>
          </w:p>
        </w:tc>
        <w:tc>
          <w:tcPr>
            <w:tcW w:w="1998" w:type="dxa"/>
            <w:vAlign w:val="center"/>
          </w:tcPr>
          <w:p w:rsidR="00205CDB" w:rsidRPr="00A657A3" w:rsidRDefault="00205CDB" w:rsidP="00DA0F46">
            <w:pPr>
              <w:adjustRightInd w:val="0"/>
              <w:snapToGrid w:val="0"/>
              <w:jc w:val="right"/>
              <w:rPr>
                <w:sz w:val="21"/>
                <w:szCs w:val="21"/>
              </w:rPr>
            </w:pPr>
            <w:r w:rsidRPr="00A657A3">
              <w:rPr>
                <w:rFonts w:hint="eastAsia"/>
              </w:rPr>
              <w:t>円</w:t>
            </w:r>
          </w:p>
        </w:tc>
      </w:tr>
      <w:tr w:rsidR="00205CDB" w:rsidRPr="00B8129D" w:rsidTr="000C7DCD">
        <w:trPr>
          <w:cantSplit/>
          <w:trHeight w:val="567"/>
        </w:trPr>
        <w:tc>
          <w:tcPr>
            <w:tcW w:w="500" w:type="dxa"/>
            <w:vMerge/>
            <w:vAlign w:val="center"/>
          </w:tcPr>
          <w:p w:rsidR="00205CDB" w:rsidRPr="00B8129D" w:rsidRDefault="00205CDB" w:rsidP="00205CDB">
            <w:pPr>
              <w:jc w:val="center"/>
            </w:pPr>
          </w:p>
        </w:tc>
        <w:tc>
          <w:tcPr>
            <w:tcW w:w="1598" w:type="dxa"/>
            <w:vAlign w:val="center"/>
          </w:tcPr>
          <w:p w:rsidR="00205CDB" w:rsidRPr="00A657A3" w:rsidRDefault="008D553F" w:rsidP="007E7F51">
            <w:pPr>
              <w:jc w:val="distribute"/>
              <w:rPr>
                <w:kern w:val="0"/>
                <w:szCs w:val="22"/>
              </w:rPr>
            </w:pPr>
            <w:r w:rsidRPr="00B8129D">
              <w:rPr>
                <w:rFonts w:hint="eastAsia"/>
              </w:rPr>
              <w:t>肺炎球菌ワクチン接種</w:t>
            </w:r>
          </w:p>
        </w:tc>
        <w:tc>
          <w:tcPr>
            <w:tcW w:w="1454" w:type="dxa"/>
            <w:tcBorders>
              <w:right w:val="single" w:sz="4" w:space="0" w:color="FFFFFF"/>
            </w:tcBorders>
            <w:vAlign w:val="center"/>
          </w:tcPr>
          <w:p w:rsidR="00205CDB" w:rsidRPr="008D553F" w:rsidRDefault="00205CDB" w:rsidP="00205CDB">
            <w:pPr>
              <w:jc w:val="distribute"/>
            </w:pPr>
            <w:r w:rsidRPr="008D553F">
              <w:rPr>
                <w:rFonts w:hint="eastAsia"/>
              </w:rPr>
              <w:t>接種年月日</w:t>
            </w:r>
          </w:p>
        </w:tc>
        <w:tc>
          <w:tcPr>
            <w:tcW w:w="2268" w:type="dxa"/>
            <w:gridSpan w:val="2"/>
            <w:vAlign w:val="center"/>
          </w:tcPr>
          <w:p w:rsidR="00205CDB" w:rsidRPr="008D553F" w:rsidRDefault="00205CDB" w:rsidP="00205CDB">
            <w:pPr>
              <w:adjustRightInd w:val="0"/>
              <w:snapToGrid w:val="0"/>
              <w:jc w:val="right"/>
              <w:rPr>
                <w:sz w:val="21"/>
                <w:szCs w:val="21"/>
              </w:rPr>
            </w:pPr>
            <w:r w:rsidRPr="008D553F"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205CDB" w:rsidRPr="008D553F" w:rsidRDefault="00205CDB" w:rsidP="00205CDB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8D553F">
              <w:rPr>
                <w:rFonts w:hint="eastAsia"/>
                <w:sz w:val="21"/>
                <w:szCs w:val="21"/>
              </w:rPr>
              <w:t>接種費用</w:t>
            </w:r>
          </w:p>
        </w:tc>
        <w:tc>
          <w:tcPr>
            <w:tcW w:w="1998" w:type="dxa"/>
            <w:vAlign w:val="center"/>
          </w:tcPr>
          <w:p w:rsidR="00205CDB" w:rsidRPr="008D553F" w:rsidRDefault="00205CDB" w:rsidP="00205CDB">
            <w:pPr>
              <w:adjustRightInd w:val="0"/>
              <w:snapToGrid w:val="0"/>
              <w:jc w:val="right"/>
              <w:rPr>
                <w:sz w:val="21"/>
                <w:szCs w:val="21"/>
              </w:rPr>
            </w:pPr>
            <w:r w:rsidRPr="008D553F">
              <w:rPr>
                <w:rFonts w:hint="eastAsia"/>
              </w:rPr>
              <w:t>円</w:t>
            </w:r>
          </w:p>
        </w:tc>
      </w:tr>
      <w:tr w:rsidR="0062505B" w:rsidRPr="00B8129D" w:rsidTr="000C7DCD">
        <w:trPr>
          <w:cantSplit/>
          <w:trHeight w:val="567"/>
        </w:trPr>
        <w:tc>
          <w:tcPr>
            <w:tcW w:w="500" w:type="dxa"/>
            <w:vMerge/>
            <w:vAlign w:val="center"/>
          </w:tcPr>
          <w:p w:rsidR="0062505B" w:rsidRPr="00B8129D" w:rsidRDefault="0062505B" w:rsidP="0062505B">
            <w:pPr>
              <w:jc w:val="center"/>
            </w:pPr>
          </w:p>
        </w:tc>
        <w:tc>
          <w:tcPr>
            <w:tcW w:w="1598" w:type="dxa"/>
            <w:vAlign w:val="center"/>
          </w:tcPr>
          <w:p w:rsidR="0062505B" w:rsidRPr="0062505B" w:rsidRDefault="0062505B" w:rsidP="0062505B">
            <w:pPr>
              <w:jc w:val="distribute"/>
              <w:rPr>
                <w:kern w:val="0"/>
                <w:szCs w:val="22"/>
                <w:highlight w:val="yellow"/>
              </w:rPr>
            </w:pPr>
            <w:r w:rsidRPr="00605F89">
              <w:rPr>
                <w:rFonts w:hint="eastAsia"/>
              </w:rPr>
              <w:t>帯状</w:t>
            </w:r>
            <w:r w:rsidR="005B475C" w:rsidRPr="00605F89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475C" w:rsidRPr="00605F89">
                    <w:rPr>
                      <w:rFonts w:ascii="ＭＳ 明朝" w:hAnsi="ＭＳ 明朝" w:hint="eastAsia"/>
                      <w:sz w:val="11"/>
                    </w:rPr>
                    <w:t>ほうしん</w:t>
                  </w:r>
                </w:rt>
                <w:rubyBase>
                  <w:r w:rsidR="005B475C" w:rsidRPr="00605F89">
                    <w:rPr>
                      <w:rFonts w:hint="eastAsia"/>
                    </w:rPr>
                    <w:t>疱疹</w:t>
                  </w:r>
                </w:rubyBase>
              </w:ruby>
            </w:r>
            <w:r w:rsidRPr="00605F89">
              <w:rPr>
                <w:rFonts w:hint="eastAsia"/>
              </w:rPr>
              <w:t>ワクチン接種</w:t>
            </w:r>
          </w:p>
        </w:tc>
        <w:tc>
          <w:tcPr>
            <w:tcW w:w="1454" w:type="dxa"/>
            <w:tcBorders>
              <w:right w:val="single" w:sz="4" w:space="0" w:color="FFFFFF"/>
            </w:tcBorders>
            <w:vAlign w:val="center"/>
          </w:tcPr>
          <w:p w:rsidR="0062505B" w:rsidRPr="00605F89" w:rsidRDefault="0062505B" w:rsidP="0062505B">
            <w:pPr>
              <w:jc w:val="distribute"/>
            </w:pPr>
            <w:r w:rsidRPr="00605F89">
              <w:rPr>
                <w:rFonts w:hint="eastAsia"/>
              </w:rPr>
              <w:t>接種年月日</w:t>
            </w:r>
          </w:p>
        </w:tc>
        <w:tc>
          <w:tcPr>
            <w:tcW w:w="2268" w:type="dxa"/>
            <w:gridSpan w:val="2"/>
            <w:vAlign w:val="center"/>
          </w:tcPr>
          <w:p w:rsidR="0062505B" w:rsidRPr="00605F89" w:rsidRDefault="0062505B" w:rsidP="0062505B">
            <w:pPr>
              <w:adjustRightInd w:val="0"/>
              <w:snapToGrid w:val="0"/>
              <w:jc w:val="right"/>
              <w:rPr>
                <w:sz w:val="21"/>
                <w:szCs w:val="21"/>
              </w:rPr>
            </w:pPr>
            <w:r w:rsidRPr="00605F89"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62505B" w:rsidRPr="00605F89" w:rsidRDefault="0062505B" w:rsidP="0062505B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605F89">
              <w:rPr>
                <w:rFonts w:hint="eastAsia"/>
                <w:sz w:val="21"/>
                <w:szCs w:val="21"/>
              </w:rPr>
              <w:t>接種費用</w:t>
            </w:r>
          </w:p>
        </w:tc>
        <w:tc>
          <w:tcPr>
            <w:tcW w:w="1998" w:type="dxa"/>
            <w:vAlign w:val="center"/>
          </w:tcPr>
          <w:p w:rsidR="0062505B" w:rsidRPr="00605F89" w:rsidRDefault="0062505B" w:rsidP="0062505B">
            <w:pPr>
              <w:adjustRightInd w:val="0"/>
              <w:snapToGrid w:val="0"/>
              <w:jc w:val="right"/>
              <w:rPr>
                <w:sz w:val="21"/>
                <w:szCs w:val="21"/>
              </w:rPr>
            </w:pPr>
            <w:r w:rsidRPr="00605F89">
              <w:rPr>
                <w:rFonts w:hint="eastAsia"/>
              </w:rPr>
              <w:t>円</w:t>
            </w:r>
          </w:p>
        </w:tc>
      </w:tr>
      <w:tr w:rsidR="00205CDB" w:rsidRPr="00B8129D" w:rsidTr="000C7DCD">
        <w:trPr>
          <w:cantSplit/>
          <w:trHeight w:val="567"/>
        </w:trPr>
        <w:tc>
          <w:tcPr>
            <w:tcW w:w="500" w:type="dxa"/>
            <w:vMerge/>
            <w:vAlign w:val="center"/>
          </w:tcPr>
          <w:p w:rsidR="00205CDB" w:rsidRPr="00B8129D" w:rsidRDefault="00205CDB" w:rsidP="00205CDB">
            <w:pPr>
              <w:jc w:val="center"/>
            </w:pPr>
          </w:p>
        </w:tc>
        <w:tc>
          <w:tcPr>
            <w:tcW w:w="1598" w:type="dxa"/>
            <w:vAlign w:val="center"/>
          </w:tcPr>
          <w:p w:rsidR="00205CDB" w:rsidRPr="00B8129D" w:rsidRDefault="00205CDB" w:rsidP="00205CDB">
            <w:pPr>
              <w:jc w:val="distribute"/>
              <w:rPr>
                <w:kern w:val="0"/>
                <w:szCs w:val="22"/>
              </w:rPr>
            </w:pPr>
            <w:r w:rsidRPr="00B8129D">
              <w:rPr>
                <w:rFonts w:hint="eastAsia"/>
                <w:kern w:val="0"/>
                <w:szCs w:val="22"/>
              </w:rPr>
              <w:t>予診のみ</w:t>
            </w:r>
          </w:p>
        </w:tc>
        <w:tc>
          <w:tcPr>
            <w:tcW w:w="1454" w:type="dxa"/>
            <w:tcBorders>
              <w:right w:val="single" w:sz="4" w:space="0" w:color="FFFFFF"/>
            </w:tcBorders>
            <w:vAlign w:val="center"/>
          </w:tcPr>
          <w:p w:rsidR="00205CDB" w:rsidRPr="00B8129D" w:rsidRDefault="00205CDB" w:rsidP="00205CDB">
            <w:pPr>
              <w:jc w:val="distribute"/>
            </w:pPr>
            <w:r w:rsidRPr="00B8129D">
              <w:rPr>
                <w:rFonts w:hint="eastAsia"/>
              </w:rPr>
              <w:t>実施年月日</w:t>
            </w:r>
          </w:p>
        </w:tc>
        <w:tc>
          <w:tcPr>
            <w:tcW w:w="2268" w:type="dxa"/>
            <w:gridSpan w:val="2"/>
            <w:vAlign w:val="center"/>
          </w:tcPr>
          <w:p w:rsidR="00205CDB" w:rsidRPr="00B8129D" w:rsidRDefault="00205CDB" w:rsidP="00205CDB">
            <w:pPr>
              <w:adjustRightInd w:val="0"/>
              <w:snapToGrid w:val="0"/>
              <w:jc w:val="right"/>
              <w:rPr>
                <w:sz w:val="21"/>
                <w:szCs w:val="21"/>
              </w:rPr>
            </w:pPr>
            <w:r w:rsidRPr="00B8129D"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205CDB" w:rsidRPr="00B8129D" w:rsidRDefault="00205CDB" w:rsidP="00205CDB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B8129D">
              <w:rPr>
                <w:rFonts w:hint="eastAsia"/>
                <w:sz w:val="21"/>
                <w:szCs w:val="21"/>
              </w:rPr>
              <w:t>接種費用</w:t>
            </w:r>
          </w:p>
        </w:tc>
        <w:tc>
          <w:tcPr>
            <w:tcW w:w="1998" w:type="dxa"/>
            <w:vAlign w:val="center"/>
          </w:tcPr>
          <w:p w:rsidR="00205CDB" w:rsidRPr="00B8129D" w:rsidRDefault="00205CDB" w:rsidP="00205CDB">
            <w:pPr>
              <w:adjustRightInd w:val="0"/>
              <w:snapToGrid w:val="0"/>
              <w:jc w:val="right"/>
              <w:rPr>
                <w:sz w:val="21"/>
                <w:szCs w:val="21"/>
              </w:rPr>
            </w:pPr>
            <w:r w:rsidRPr="00B8129D">
              <w:rPr>
                <w:rFonts w:hint="eastAsia"/>
              </w:rPr>
              <w:t>円</w:t>
            </w:r>
          </w:p>
        </w:tc>
      </w:tr>
      <w:tr w:rsidR="00205CDB" w:rsidRPr="00B8129D" w:rsidTr="000C7DCD">
        <w:trPr>
          <w:trHeight w:val="567"/>
        </w:trPr>
        <w:tc>
          <w:tcPr>
            <w:tcW w:w="2098" w:type="dxa"/>
            <w:gridSpan w:val="2"/>
            <w:vMerge w:val="restart"/>
            <w:vAlign w:val="center"/>
          </w:tcPr>
          <w:p w:rsidR="00205CDB" w:rsidRPr="00B8129D" w:rsidRDefault="00205CDB" w:rsidP="00205CDB">
            <w:pPr>
              <w:jc w:val="center"/>
            </w:pPr>
            <w:r w:rsidRPr="00B8129D">
              <w:rPr>
                <w:rFonts w:hint="eastAsia"/>
              </w:rPr>
              <w:t>振</w:t>
            </w:r>
            <w:r w:rsidRPr="00B8129D">
              <w:rPr>
                <w:rFonts w:hint="eastAsia"/>
              </w:rPr>
              <w:t xml:space="preserve"> </w:t>
            </w:r>
            <w:r w:rsidRPr="00B8129D">
              <w:rPr>
                <w:rFonts w:hint="eastAsia"/>
              </w:rPr>
              <w:t>込</w:t>
            </w:r>
            <w:r w:rsidRPr="00B8129D">
              <w:rPr>
                <w:rFonts w:hint="eastAsia"/>
              </w:rPr>
              <w:t xml:space="preserve"> </w:t>
            </w:r>
            <w:r w:rsidRPr="00B8129D">
              <w:rPr>
                <w:rFonts w:hint="eastAsia"/>
              </w:rPr>
              <w:t>先</w:t>
            </w:r>
          </w:p>
        </w:tc>
        <w:tc>
          <w:tcPr>
            <w:tcW w:w="1454" w:type="dxa"/>
            <w:vAlign w:val="center"/>
          </w:tcPr>
          <w:p w:rsidR="00205CDB" w:rsidRPr="00B8129D" w:rsidRDefault="00205CDB" w:rsidP="00205CDB">
            <w:pPr>
              <w:jc w:val="distribute"/>
            </w:pPr>
            <w:r w:rsidRPr="00B8129D">
              <w:rPr>
                <w:rFonts w:hint="eastAsia"/>
              </w:rPr>
              <w:t>金融機関名</w:t>
            </w:r>
          </w:p>
        </w:tc>
        <w:tc>
          <w:tcPr>
            <w:tcW w:w="5541" w:type="dxa"/>
            <w:gridSpan w:val="5"/>
            <w:vAlign w:val="center"/>
          </w:tcPr>
          <w:p w:rsidR="00205CDB" w:rsidRPr="00B8129D" w:rsidRDefault="00205CDB" w:rsidP="00205CDB">
            <w:pPr>
              <w:ind w:firstLineChars="1205" w:firstLine="2169"/>
              <w:rPr>
                <w:sz w:val="18"/>
                <w:szCs w:val="18"/>
              </w:rPr>
            </w:pPr>
            <w:r w:rsidRPr="00B8129D">
              <w:rPr>
                <w:rFonts w:hint="eastAsia"/>
                <w:sz w:val="18"/>
                <w:szCs w:val="18"/>
              </w:rPr>
              <w:t>銀行　　　　　　　　　　　　本店</w:t>
            </w:r>
          </w:p>
          <w:p w:rsidR="00205CDB" w:rsidRPr="00B8129D" w:rsidRDefault="00205CDB" w:rsidP="00205CDB">
            <w:pPr>
              <w:ind w:firstLineChars="1205" w:firstLine="2169"/>
              <w:rPr>
                <w:sz w:val="18"/>
                <w:szCs w:val="18"/>
              </w:rPr>
            </w:pPr>
            <w:r w:rsidRPr="00B8129D">
              <w:rPr>
                <w:rFonts w:hint="eastAsia"/>
                <w:sz w:val="18"/>
                <w:szCs w:val="18"/>
              </w:rPr>
              <w:t>金庫　　　　　　　　　　　　支店</w:t>
            </w:r>
          </w:p>
          <w:p w:rsidR="00205CDB" w:rsidRPr="00B8129D" w:rsidRDefault="00205CDB" w:rsidP="00205CDB">
            <w:pPr>
              <w:ind w:firstLineChars="1205" w:firstLine="2169"/>
              <w:rPr>
                <w:sz w:val="18"/>
                <w:szCs w:val="18"/>
              </w:rPr>
            </w:pPr>
            <w:r w:rsidRPr="00B8129D">
              <w:rPr>
                <w:rFonts w:hint="eastAsia"/>
                <w:sz w:val="18"/>
                <w:szCs w:val="18"/>
              </w:rPr>
              <w:t>農協　　　　　　　　　　　　出張所</w:t>
            </w:r>
          </w:p>
        </w:tc>
      </w:tr>
      <w:tr w:rsidR="00205CDB" w:rsidRPr="00B8129D" w:rsidTr="00EE0C26">
        <w:trPr>
          <w:trHeight w:val="680"/>
        </w:trPr>
        <w:tc>
          <w:tcPr>
            <w:tcW w:w="2098" w:type="dxa"/>
            <w:gridSpan w:val="2"/>
            <w:vMerge/>
            <w:vAlign w:val="center"/>
          </w:tcPr>
          <w:p w:rsidR="00205CDB" w:rsidRPr="00B8129D" w:rsidRDefault="00205CDB" w:rsidP="00205CDB">
            <w:pPr>
              <w:ind w:left="8" w:firstLineChars="1000" w:firstLine="2200"/>
              <w:jc w:val="center"/>
            </w:pPr>
          </w:p>
        </w:tc>
        <w:tc>
          <w:tcPr>
            <w:tcW w:w="1454" w:type="dxa"/>
            <w:vAlign w:val="center"/>
          </w:tcPr>
          <w:p w:rsidR="00205CDB" w:rsidRPr="00B8129D" w:rsidRDefault="00205CDB" w:rsidP="00205CDB">
            <w:pPr>
              <w:jc w:val="distribute"/>
            </w:pPr>
            <w:r w:rsidRPr="00B8129D">
              <w:rPr>
                <w:rFonts w:hint="eastAsia"/>
                <w:kern w:val="0"/>
              </w:rPr>
              <w:t>預金種別</w:t>
            </w:r>
          </w:p>
        </w:tc>
        <w:tc>
          <w:tcPr>
            <w:tcW w:w="1985" w:type="dxa"/>
            <w:vAlign w:val="center"/>
          </w:tcPr>
          <w:p w:rsidR="00205CDB" w:rsidRPr="00B8129D" w:rsidRDefault="00205CDB" w:rsidP="00205CDB">
            <w:pPr>
              <w:jc w:val="center"/>
            </w:pPr>
            <w:r w:rsidRPr="00B8129D">
              <w:rPr>
                <w:rFonts w:hint="eastAsia"/>
              </w:rPr>
              <w:t>普通</w:t>
            </w:r>
            <w:r w:rsidRPr="00B8129D">
              <w:rPr>
                <w:rFonts w:hint="eastAsia"/>
              </w:rPr>
              <w:t xml:space="preserve"> </w:t>
            </w:r>
            <w:r w:rsidRPr="00B8129D">
              <w:rPr>
                <w:rFonts w:hint="eastAsia"/>
              </w:rPr>
              <w:t>・</w:t>
            </w:r>
            <w:r w:rsidRPr="00B8129D">
              <w:rPr>
                <w:rFonts w:hint="eastAsia"/>
              </w:rPr>
              <w:t xml:space="preserve"> </w:t>
            </w:r>
            <w:r w:rsidRPr="00B8129D">
              <w:rPr>
                <w:rFonts w:hint="eastAsia"/>
              </w:rPr>
              <w:t>当座</w:t>
            </w:r>
          </w:p>
        </w:tc>
        <w:tc>
          <w:tcPr>
            <w:tcW w:w="1171" w:type="dxa"/>
            <w:gridSpan w:val="2"/>
            <w:vAlign w:val="center"/>
          </w:tcPr>
          <w:p w:rsidR="00205CDB" w:rsidRPr="00B8129D" w:rsidRDefault="00205CDB" w:rsidP="00205CDB">
            <w:pPr>
              <w:jc w:val="distribute"/>
            </w:pPr>
            <w:r w:rsidRPr="00B8129D">
              <w:rPr>
                <w:rFonts w:hint="eastAsia"/>
              </w:rPr>
              <w:t>口座番号</w:t>
            </w:r>
          </w:p>
        </w:tc>
        <w:tc>
          <w:tcPr>
            <w:tcW w:w="2385" w:type="dxa"/>
            <w:gridSpan w:val="2"/>
            <w:vAlign w:val="center"/>
          </w:tcPr>
          <w:p w:rsidR="00205CDB" w:rsidRPr="00B8129D" w:rsidRDefault="00205CDB" w:rsidP="00205CDB"/>
        </w:tc>
      </w:tr>
      <w:tr w:rsidR="00205CDB" w:rsidRPr="00B8129D" w:rsidTr="00EE0C26">
        <w:trPr>
          <w:trHeight w:val="680"/>
        </w:trPr>
        <w:tc>
          <w:tcPr>
            <w:tcW w:w="2098" w:type="dxa"/>
            <w:gridSpan w:val="2"/>
            <w:vMerge/>
            <w:vAlign w:val="center"/>
          </w:tcPr>
          <w:p w:rsidR="00205CDB" w:rsidRPr="00B8129D" w:rsidRDefault="00205CDB" w:rsidP="00205CDB">
            <w:pPr>
              <w:ind w:left="8" w:firstLineChars="1000" w:firstLine="2200"/>
              <w:jc w:val="center"/>
            </w:pPr>
          </w:p>
        </w:tc>
        <w:tc>
          <w:tcPr>
            <w:tcW w:w="1454" w:type="dxa"/>
            <w:vAlign w:val="center"/>
          </w:tcPr>
          <w:p w:rsidR="00205CDB" w:rsidRPr="00B8129D" w:rsidRDefault="00205CDB" w:rsidP="00205CDB">
            <w:pPr>
              <w:jc w:val="distribute"/>
              <w:rPr>
                <w:sz w:val="18"/>
                <w:szCs w:val="18"/>
              </w:rPr>
            </w:pPr>
            <w:r w:rsidRPr="00B8129D">
              <w:rPr>
                <w:rFonts w:hint="eastAsia"/>
                <w:sz w:val="18"/>
                <w:szCs w:val="18"/>
              </w:rPr>
              <w:t>フリガナ</w:t>
            </w:r>
          </w:p>
          <w:p w:rsidR="00205CDB" w:rsidRPr="00B8129D" w:rsidRDefault="00205CDB" w:rsidP="00205CDB">
            <w:pPr>
              <w:jc w:val="distribute"/>
            </w:pPr>
            <w:r w:rsidRPr="00B8129D">
              <w:rPr>
                <w:rFonts w:hint="eastAsia"/>
              </w:rPr>
              <w:t>口座名義人</w:t>
            </w:r>
          </w:p>
        </w:tc>
        <w:tc>
          <w:tcPr>
            <w:tcW w:w="5541" w:type="dxa"/>
            <w:gridSpan w:val="5"/>
            <w:vAlign w:val="center"/>
          </w:tcPr>
          <w:p w:rsidR="00205CDB" w:rsidRPr="00B8129D" w:rsidRDefault="00205CDB" w:rsidP="00205CDB"/>
        </w:tc>
      </w:tr>
    </w:tbl>
    <w:p w:rsidR="00B112F5" w:rsidRPr="00B8129D" w:rsidRDefault="00B112F5" w:rsidP="005B475C">
      <w:pPr>
        <w:adjustRightInd w:val="0"/>
        <w:snapToGrid w:val="0"/>
        <w:spacing w:line="280" w:lineRule="exact"/>
        <w:rPr>
          <w:szCs w:val="22"/>
        </w:rPr>
      </w:pPr>
      <w:r w:rsidRPr="00B8129D">
        <w:rPr>
          <w:rFonts w:hint="eastAsia"/>
          <w:szCs w:val="22"/>
        </w:rPr>
        <w:t>備考</w:t>
      </w:r>
    </w:p>
    <w:p w:rsidR="00B112F5" w:rsidRPr="00B8129D" w:rsidRDefault="00B112F5" w:rsidP="005B475C">
      <w:pPr>
        <w:adjustRightInd w:val="0"/>
        <w:snapToGrid w:val="0"/>
        <w:spacing w:line="280" w:lineRule="exact"/>
        <w:ind w:leftChars="100" w:left="440" w:hangingChars="100" w:hanging="220"/>
        <w:rPr>
          <w:szCs w:val="22"/>
        </w:rPr>
      </w:pPr>
      <w:r w:rsidRPr="00B8129D">
        <w:rPr>
          <w:rFonts w:hint="eastAsia"/>
          <w:szCs w:val="22"/>
        </w:rPr>
        <w:t>１　振込先の口座名義人は、申請者と同一としてください。異なる場合は、委任状が必要です。</w:t>
      </w:r>
    </w:p>
    <w:p w:rsidR="00B112F5" w:rsidRPr="00B8129D" w:rsidRDefault="00B112F5" w:rsidP="005B475C">
      <w:pPr>
        <w:adjustRightInd w:val="0"/>
        <w:snapToGrid w:val="0"/>
        <w:spacing w:line="280" w:lineRule="exact"/>
        <w:ind w:firstLineChars="100" w:firstLine="220"/>
        <w:rPr>
          <w:szCs w:val="22"/>
        </w:rPr>
      </w:pPr>
      <w:r w:rsidRPr="00B8129D">
        <w:rPr>
          <w:rFonts w:hint="eastAsia"/>
          <w:szCs w:val="22"/>
        </w:rPr>
        <w:t>２　申請書に次の書類を添付して提出してください。</w:t>
      </w:r>
    </w:p>
    <w:p w:rsidR="00B112F5" w:rsidRPr="00B8129D" w:rsidRDefault="00B112F5" w:rsidP="005B475C">
      <w:pPr>
        <w:adjustRightInd w:val="0"/>
        <w:snapToGrid w:val="0"/>
        <w:spacing w:line="280" w:lineRule="exact"/>
        <w:ind w:firstLineChars="200" w:firstLine="440"/>
        <w:rPr>
          <w:rFonts w:ascii="ＭＳ 明朝" w:hAnsi="ＭＳ 明朝"/>
          <w:szCs w:val="22"/>
        </w:rPr>
      </w:pPr>
      <w:r w:rsidRPr="00B8129D">
        <w:rPr>
          <w:rFonts w:ascii="ＭＳ 明朝" w:hAnsi="ＭＳ 明朝" w:hint="eastAsia"/>
          <w:szCs w:val="22"/>
        </w:rPr>
        <w:t>・領収書の原本</w:t>
      </w:r>
    </w:p>
    <w:p w:rsidR="00B112F5" w:rsidRPr="00B8129D" w:rsidRDefault="00B112F5" w:rsidP="005B475C">
      <w:pPr>
        <w:adjustRightInd w:val="0"/>
        <w:snapToGrid w:val="0"/>
        <w:spacing w:line="280" w:lineRule="exact"/>
        <w:ind w:leftChars="200" w:left="660" w:hangingChars="100" w:hanging="220"/>
        <w:rPr>
          <w:rFonts w:ascii="ＭＳ 明朝" w:hAnsi="ＭＳ 明朝"/>
          <w:szCs w:val="22"/>
        </w:rPr>
      </w:pPr>
      <w:r w:rsidRPr="00B8129D">
        <w:rPr>
          <w:rFonts w:ascii="ＭＳ 明朝" w:hAnsi="ＭＳ 明朝" w:hint="eastAsia"/>
          <w:szCs w:val="22"/>
        </w:rPr>
        <w:t>・医療機関が発行する接種済証など、接種内容が分かるもの</w:t>
      </w:r>
    </w:p>
    <w:p w:rsidR="00D03382" w:rsidRPr="00B8129D" w:rsidRDefault="00B112F5" w:rsidP="000B2AFA">
      <w:pPr>
        <w:adjustRightInd w:val="0"/>
        <w:snapToGrid w:val="0"/>
        <w:spacing w:line="280" w:lineRule="exact"/>
        <w:ind w:firstLineChars="200" w:firstLine="440"/>
        <w:rPr>
          <w:rFonts w:hint="eastAsia"/>
        </w:rPr>
      </w:pPr>
      <w:r w:rsidRPr="00B8129D">
        <w:rPr>
          <w:rFonts w:ascii="ＭＳ 明朝" w:hAnsi="ＭＳ 明朝" w:hint="eastAsia"/>
          <w:szCs w:val="22"/>
        </w:rPr>
        <w:t>・委任状（</w:t>
      </w:r>
      <w:r w:rsidRPr="00B8129D">
        <w:rPr>
          <w:rFonts w:hint="eastAsia"/>
          <w:szCs w:val="22"/>
        </w:rPr>
        <w:t>振込先の口座名義人と申請者が異なる場合）</w:t>
      </w:r>
    </w:p>
    <w:sectPr w:rsidR="00D03382" w:rsidRPr="00B8129D" w:rsidSect="00F73043">
      <w:headerReference w:type="default" r:id="rId8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018" w:rsidRDefault="00230018">
      <w:r>
        <w:separator/>
      </w:r>
    </w:p>
  </w:endnote>
  <w:endnote w:type="continuationSeparator" w:id="0">
    <w:p w:rsidR="00230018" w:rsidRDefault="0023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018" w:rsidRDefault="00230018">
      <w:r>
        <w:separator/>
      </w:r>
    </w:p>
  </w:footnote>
  <w:footnote w:type="continuationSeparator" w:id="0">
    <w:p w:rsidR="00230018" w:rsidRDefault="00230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18" w:rsidRDefault="00230018" w:rsidP="00DA0F4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1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4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587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115D7"/>
    <w:rsid w:val="00013B45"/>
    <w:rsid w:val="00013DB8"/>
    <w:rsid w:val="000300DF"/>
    <w:rsid w:val="00030B54"/>
    <w:rsid w:val="0003397B"/>
    <w:rsid w:val="0003682F"/>
    <w:rsid w:val="00040589"/>
    <w:rsid w:val="000538B0"/>
    <w:rsid w:val="00055909"/>
    <w:rsid w:val="00072BE5"/>
    <w:rsid w:val="0007409A"/>
    <w:rsid w:val="00077EA9"/>
    <w:rsid w:val="000968A1"/>
    <w:rsid w:val="00097B8F"/>
    <w:rsid w:val="000A1C0B"/>
    <w:rsid w:val="000A26F6"/>
    <w:rsid w:val="000A5081"/>
    <w:rsid w:val="000B208B"/>
    <w:rsid w:val="000B2AFA"/>
    <w:rsid w:val="000C4D70"/>
    <w:rsid w:val="000C7DCD"/>
    <w:rsid w:val="000D1118"/>
    <w:rsid w:val="000D3190"/>
    <w:rsid w:val="000D5CA8"/>
    <w:rsid w:val="000D5CE2"/>
    <w:rsid w:val="000E204C"/>
    <w:rsid w:val="000F0884"/>
    <w:rsid w:val="000F262F"/>
    <w:rsid w:val="000F55C5"/>
    <w:rsid w:val="000F6F22"/>
    <w:rsid w:val="001019CA"/>
    <w:rsid w:val="00113DC5"/>
    <w:rsid w:val="001158DF"/>
    <w:rsid w:val="00121E78"/>
    <w:rsid w:val="00124F13"/>
    <w:rsid w:val="0013342A"/>
    <w:rsid w:val="001424D4"/>
    <w:rsid w:val="00150B6A"/>
    <w:rsid w:val="001511BB"/>
    <w:rsid w:val="001612E8"/>
    <w:rsid w:val="001658AC"/>
    <w:rsid w:val="00172190"/>
    <w:rsid w:val="001769BE"/>
    <w:rsid w:val="00196D34"/>
    <w:rsid w:val="001A29D6"/>
    <w:rsid w:val="001B3768"/>
    <w:rsid w:val="001B6D8E"/>
    <w:rsid w:val="001B7021"/>
    <w:rsid w:val="001C6851"/>
    <w:rsid w:val="001E7E32"/>
    <w:rsid w:val="001F68C7"/>
    <w:rsid w:val="00205CDB"/>
    <w:rsid w:val="00206548"/>
    <w:rsid w:val="00215CF5"/>
    <w:rsid w:val="002177B2"/>
    <w:rsid w:val="0022235D"/>
    <w:rsid w:val="00222841"/>
    <w:rsid w:val="00225C01"/>
    <w:rsid w:val="00230018"/>
    <w:rsid w:val="002321F4"/>
    <w:rsid w:val="00240184"/>
    <w:rsid w:val="00243895"/>
    <w:rsid w:val="00245A54"/>
    <w:rsid w:val="00247FE6"/>
    <w:rsid w:val="00253D07"/>
    <w:rsid w:val="002549D6"/>
    <w:rsid w:val="002555FD"/>
    <w:rsid w:val="00257544"/>
    <w:rsid w:val="0026530E"/>
    <w:rsid w:val="00271272"/>
    <w:rsid w:val="00273C0A"/>
    <w:rsid w:val="00280439"/>
    <w:rsid w:val="002807A9"/>
    <w:rsid w:val="00286509"/>
    <w:rsid w:val="00292B80"/>
    <w:rsid w:val="002943E4"/>
    <w:rsid w:val="00296C48"/>
    <w:rsid w:val="002A152D"/>
    <w:rsid w:val="002B1B3F"/>
    <w:rsid w:val="002B5922"/>
    <w:rsid w:val="002C6237"/>
    <w:rsid w:val="002D420D"/>
    <w:rsid w:val="002E7842"/>
    <w:rsid w:val="002F04F1"/>
    <w:rsid w:val="0030331C"/>
    <w:rsid w:val="00307C42"/>
    <w:rsid w:val="00311933"/>
    <w:rsid w:val="003119A2"/>
    <w:rsid w:val="00313701"/>
    <w:rsid w:val="00316499"/>
    <w:rsid w:val="003179EE"/>
    <w:rsid w:val="00321E0A"/>
    <w:rsid w:val="00326D38"/>
    <w:rsid w:val="00331156"/>
    <w:rsid w:val="00337414"/>
    <w:rsid w:val="0034169F"/>
    <w:rsid w:val="003476F5"/>
    <w:rsid w:val="003550C8"/>
    <w:rsid w:val="00356BE6"/>
    <w:rsid w:val="00357EEA"/>
    <w:rsid w:val="00362A94"/>
    <w:rsid w:val="00364B39"/>
    <w:rsid w:val="00380B80"/>
    <w:rsid w:val="00386893"/>
    <w:rsid w:val="003907C6"/>
    <w:rsid w:val="003939B1"/>
    <w:rsid w:val="00396083"/>
    <w:rsid w:val="003A3DCD"/>
    <w:rsid w:val="003B4FAF"/>
    <w:rsid w:val="003B7F87"/>
    <w:rsid w:val="003C32D7"/>
    <w:rsid w:val="003C6179"/>
    <w:rsid w:val="004044C4"/>
    <w:rsid w:val="00406D17"/>
    <w:rsid w:val="00410D3F"/>
    <w:rsid w:val="00415C7E"/>
    <w:rsid w:val="004264D2"/>
    <w:rsid w:val="004331B2"/>
    <w:rsid w:val="004340E0"/>
    <w:rsid w:val="00445660"/>
    <w:rsid w:val="00480705"/>
    <w:rsid w:val="00480B27"/>
    <w:rsid w:val="004839A7"/>
    <w:rsid w:val="004878C3"/>
    <w:rsid w:val="00496630"/>
    <w:rsid w:val="0049690F"/>
    <w:rsid w:val="004B08A2"/>
    <w:rsid w:val="004B266B"/>
    <w:rsid w:val="004C4EA5"/>
    <w:rsid w:val="004D782B"/>
    <w:rsid w:val="0051199B"/>
    <w:rsid w:val="00515C3B"/>
    <w:rsid w:val="00515F38"/>
    <w:rsid w:val="00524BA5"/>
    <w:rsid w:val="0053063C"/>
    <w:rsid w:val="005323FD"/>
    <w:rsid w:val="00536E42"/>
    <w:rsid w:val="00536FFA"/>
    <w:rsid w:val="00540E3C"/>
    <w:rsid w:val="00541D16"/>
    <w:rsid w:val="0054695B"/>
    <w:rsid w:val="00552E17"/>
    <w:rsid w:val="00564615"/>
    <w:rsid w:val="00567FF5"/>
    <w:rsid w:val="005875A2"/>
    <w:rsid w:val="00594FDA"/>
    <w:rsid w:val="005B08A5"/>
    <w:rsid w:val="005B3204"/>
    <w:rsid w:val="005B475C"/>
    <w:rsid w:val="005C16FA"/>
    <w:rsid w:val="005C39FA"/>
    <w:rsid w:val="005C43F5"/>
    <w:rsid w:val="005C4735"/>
    <w:rsid w:val="005D6D85"/>
    <w:rsid w:val="005D7981"/>
    <w:rsid w:val="005F5DCC"/>
    <w:rsid w:val="005F6EC1"/>
    <w:rsid w:val="005F7EEB"/>
    <w:rsid w:val="00605F89"/>
    <w:rsid w:val="00613BD4"/>
    <w:rsid w:val="00615A0A"/>
    <w:rsid w:val="0062505B"/>
    <w:rsid w:val="00627DC5"/>
    <w:rsid w:val="006357E8"/>
    <w:rsid w:val="006360AF"/>
    <w:rsid w:val="00663B88"/>
    <w:rsid w:val="00666148"/>
    <w:rsid w:val="00672974"/>
    <w:rsid w:val="00677CA8"/>
    <w:rsid w:val="00695560"/>
    <w:rsid w:val="00697883"/>
    <w:rsid w:val="006A19E0"/>
    <w:rsid w:val="006A64B2"/>
    <w:rsid w:val="006D21B5"/>
    <w:rsid w:val="006D7AF4"/>
    <w:rsid w:val="006E2CAA"/>
    <w:rsid w:val="006F7945"/>
    <w:rsid w:val="00713E61"/>
    <w:rsid w:val="00716074"/>
    <w:rsid w:val="00720713"/>
    <w:rsid w:val="00737DCF"/>
    <w:rsid w:val="0074083C"/>
    <w:rsid w:val="007427DE"/>
    <w:rsid w:val="0074559C"/>
    <w:rsid w:val="007459AD"/>
    <w:rsid w:val="00750C8A"/>
    <w:rsid w:val="007567F8"/>
    <w:rsid w:val="007919EA"/>
    <w:rsid w:val="007C0A95"/>
    <w:rsid w:val="007E20AF"/>
    <w:rsid w:val="007E213E"/>
    <w:rsid w:val="007E3A18"/>
    <w:rsid w:val="007E7F51"/>
    <w:rsid w:val="007F3A1F"/>
    <w:rsid w:val="00821508"/>
    <w:rsid w:val="00825716"/>
    <w:rsid w:val="008276EC"/>
    <w:rsid w:val="00827A99"/>
    <w:rsid w:val="008447D8"/>
    <w:rsid w:val="00875F74"/>
    <w:rsid w:val="008809FF"/>
    <w:rsid w:val="00883E72"/>
    <w:rsid w:val="00887490"/>
    <w:rsid w:val="008943C8"/>
    <w:rsid w:val="008D2DA7"/>
    <w:rsid w:val="008D553F"/>
    <w:rsid w:val="009045AC"/>
    <w:rsid w:val="00906D06"/>
    <w:rsid w:val="009144E7"/>
    <w:rsid w:val="00930146"/>
    <w:rsid w:val="00936589"/>
    <w:rsid w:val="00962145"/>
    <w:rsid w:val="00964468"/>
    <w:rsid w:val="0096797E"/>
    <w:rsid w:val="00971E00"/>
    <w:rsid w:val="00971EE9"/>
    <w:rsid w:val="0098139B"/>
    <w:rsid w:val="00994D80"/>
    <w:rsid w:val="00995F79"/>
    <w:rsid w:val="009A099D"/>
    <w:rsid w:val="009A1E6E"/>
    <w:rsid w:val="009A1E89"/>
    <w:rsid w:val="009A53F2"/>
    <w:rsid w:val="009B610A"/>
    <w:rsid w:val="009B7070"/>
    <w:rsid w:val="009B7954"/>
    <w:rsid w:val="009C1A0B"/>
    <w:rsid w:val="009C7EF2"/>
    <w:rsid w:val="009D13B0"/>
    <w:rsid w:val="009E6250"/>
    <w:rsid w:val="009F14F4"/>
    <w:rsid w:val="009F2406"/>
    <w:rsid w:val="009F2E94"/>
    <w:rsid w:val="009F6B8A"/>
    <w:rsid w:val="00A009E5"/>
    <w:rsid w:val="00A0538B"/>
    <w:rsid w:val="00A064D8"/>
    <w:rsid w:val="00A12F61"/>
    <w:rsid w:val="00A14944"/>
    <w:rsid w:val="00A174A7"/>
    <w:rsid w:val="00A3284E"/>
    <w:rsid w:val="00A470F6"/>
    <w:rsid w:val="00A51659"/>
    <w:rsid w:val="00A54EB3"/>
    <w:rsid w:val="00A64522"/>
    <w:rsid w:val="00A657A3"/>
    <w:rsid w:val="00A6737B"/>
    <w:rsid w:val="00A74AC0"/>
    <w:rsid w:val="00A77432"/>
    <w:rsid w:val="00A77BB1"/>
    <w:rsid w:val="00A84B4A"/>
    <w:rsid w:val="00A854B0"/>
    <w:rsid w:val="00A90939"/>
    <w:rsid w:val="00A92430"/>
    <w:rsid w:val="00AA2285"/>
    <w:rsid w:val="00AD430B"/>
    <w:rsid w:val="00AD6F21"/>
    <w:rsid w:val="00AF2989"/>
    <w:rsid w:val="00AF30CA"/>
    <w:rsid w:val="00AF6F50"/>
    <w:rsid w:val="00B0342E"/>
    <w:rsid w:val="00B112F5"/>
    <w:rsid w:val="00B15BF5"/>
    <w:rsid w:val="00B2375D"/>
    <w:rsid w:val="00B471B5"/>
    <w:rsid w:val="00B55157"/>
    <w:rsid w:val="00B553F9"/>
    <w:rsid w:val="00B575C5"/>
    <w:rsid w:val="00B578B4"/>
    <w:rsid w:val="00B65842"/>
    <w:rsid w:val="00B66EDE"/>
    <w:rsid w:val="00B75141"/>
    <w:rsid w:val="00B8129D"/>
    <w:rsid w:val="00B81C56"/>
    <w:rsid w:val="00B91453"/>
    <w:rsid w:val="00B93A4A"/>
    <w:rsid w:val="00B94BB9"/>
    <w:rsid w:val="00B957A2"/>
    <w:rsid w:val="00BA6680"/>
    <w:rsid w:val="00BC213A"/>
    <w:rsid w:val="00BC7917"/>
    <w:rsid w:val="00BD25D8"/>
    <w:rsid w:val="00BD3E06"/>
    <w:rsid w:val="00C03DD8"/>
    <w:rsid w:val="00C108E8"/>
    <w:rsid w:val="00C10ED1"/>
    <w:rsid w:val="00C546E9"/>
    <w:rsid w:val="00C55CED"/>
    <w:rsid w:val="00C73075"/>
    <w:rsid w:val="00C85C39"/>
    <w:rsid w:val="00CA7070"/>
    <w:rsid w:val="00CB1BF9"/>
    <w:rsid w:val="00CC1219"/>
    <w:rsid w:val="00CC1FB2"/>
    <w:rsid w:val="00CD372B"/>
    <w:rsid w:val="00CD668C"/>
    <w:rsid w:val="00CD677D"/>
    <w:rsid w:val="00D03382"/>
    <w:rsid w:val="00D06B47"/>
    <w:rsid w:val="00D15813"/>
    <w:rsid w:val="00D23ADE"/>
    <w:rsid w:val="00D260AA"/>
    <w:rsid w:val="00D30AA5"/>
    <w:rsid w:val="00D429FF"/>
    <w:rsid w:val="00D47820"/>
    <w:rsid w:val="00D53837"/>
    <w:rsid w:val="00D56A1A"/>
    <w:rsid w:val="00D642C6"/>
    <w:rsid w:val="00D7070C"/>
    <w:rsid w:val="00D73915"/>
    <w:rsid w:val="00D77080"/>
    <w:rsid w:val="00D92925"/>
    <w:rsid w:val="00D96059"/>
    <w:rsid w:val="00D96BD9"/>
    <w:rsid w:val="00D97871"/>
    <w:rsid w:val="00DA07B6"/>
    <w:rsid w:val="00DA0F46"/>
    <w:rsid w:val="00DA10F4"/>
    <w:rsid w:val="00DB4952"/>
    <w:rsid w:val="00DC1FF7"/>
    <w:rsid w:val="00DD2349"/>
    <w:rsid w:val="00DE7464"/>
    <w:rsid w:val="00DE7A63"/>
    <w:rsid w:val="00E30FEE"/>
    <w:rsid w:val="00E459D5"/>
    <w:rsid w:val="00E54779"/>
    <w:rsid w:val="00E578A3"/>
    <w:rsid w:val="00E60320"/>
    <w:rsid w:val="00E643A5"/>
    <w:rsid w:val="00E729A7"/>
    <w:rsid w:val="00E72A5F"/>
    <w:rsid w:val="00E74538"/>
    <w:rsid w:val="00E948F9"/>
    <w:rsid w:val="00EA02D8"/>
    <w:rsid w:val="00EA1F7D"/>
    <w:rsid w:val="00EA54F4"/>
    <w:rsid w:val="00EA74E9"/>
    <w:rsid w:val="00EB0623"/>
    <w:rsid w:val="00EB09E8"/>
    <w:rsid w:val="00EB70DE"/>
    <w:rsid w:val="00EC2945"/>
    <w:rsid w:val="00EC40B0"/>
    <w:rsid w:val="00ED3406"/>
    <w:rsid w:val="00EE0C26"/>
    <w:rsid w:val="00EF42FC"/>
    <w:rsid w:val="00F02578"/>
    <w:rsid w:val="00F03654"/>
    <w:rsid w:val="00F07522"/>
    <w:rsid w:val="00F1097B"/>
    <w:rsid w:val="00F310B4"/>
    <w:rsid w:val="00F33132"/>
    <w:rsid w:val="00F53973"/>
    <w:rsid w:val="00F6477A"/>
    <w:rsid w:val="00F65F63"/>
    <w:rsid w:val="00F73043"/>
    <w:rsid w:val="00F75CD6"/>
    <w:rsid w:val="00F87E27"/>
    <w:rsid w:val="00F917F8"/>
    <w:rsid w:val="00F920B3"/>
    <w:rsid w:val="00FA3FFB"/>
    <w:rsid w:val="00FC056F"/>
    <w:rsid w:val="00FC4533"/>
    <w:rsid w:val="00FD55C7"/>
    <w:rsid w:val="00FE08EF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v:textbox inset="5.85pt,.7pt,5.85pt,.7pt"/>
      <o:colormenu v:ext="edit" fill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  <w15:docId w15:val="{577398E1-CD76-4364-8D5F-AB6DA96A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4D7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D78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FF843-B67F-404D-84E4-A4789776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37343AB.dotm</Template>
  <TotalTime>0</TotalTime>
  <Pages>1</Pages>
  <Words>437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上越市高齢者予防接種費用助成金の交付に関する要綱</vt:lpstr>
      <vt:lpstr>　　　上越市介護保険料滞納者に対する保険給付の制限等に関する要綱（案）</vt:lpstr>
    </vt:vector>
  </TitlesOfParts>
  <Company>上越市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上越市高齢者予防接種費用助成金の交付に関する要綱</dc:title>
  <dc:creator>法務室</dc:creator>
  <cp:lastModifiedBy>suzuki saori</cp:lastModifiedBy>
  <cp:revision>3</cp:revision>
  <cp:lastPrinted>2025-05-23T06:17:00Z</cp:lastPrinted>
  <dcterms:created xsi:type="dcterms:W3CDTF">2025-05-28T02:44:00Z</dcterms:created>
  <dcterms:modified xsi:type="dcterms:W3CDTF">2025-05-28T02:51:00Z</dcterms:modified>
</cp:coreProperties>
</file>