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63" w:rsidRPr="00077010" w:rsidRDefault="00F7682F" w:rsidP="00665AD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D09E3">
        <w:rPr>
          <w:rFonts w:ascii="ＭＳ ゴシック" w:eastAsia="ＭＳ ゴシック" w:hAnsi="ＭＳ ゴシック" w:hint="eastAsia"/>
          <w:sz w:val="24"/>
        </w:rPr>
        <w:t>7</w:t>
      </w:r>
      <w:r w:rsidR="00C634DB" w:rsidRPr="00077010">
        <w:rPr>
          <w:rFonts w:ascii="ＭＳ ゴシック" w:eastAsia="ＭＳ ゴシック" w:hAnsi="ＭＳ ゴシック" w:hint="eastAsia"/>
          <w:sz w:val="24"/>
        </w:rPr>
        <w:t>年</w:t>
      </w:r>
      <w:r w:rsidR="008D09E3">
        <w:rPr>
          <w:rFonts w:ascii="ＭＳ ゴシック" w:eastAsia="ＭＳ ゴシック" w:hAnsi="ＭＳ ゴシック" w:hint="eastAsia"/>
          <w:sz w:val="24"/>
        </w:rPr>
        <w:t>10</w:t>
      </w:r>
      <w:r w:rsidR="00C634DB" w:rsidRPr="00077010">
        <w:rPr>
          <w:rFonts w:ascii="ＭＳ ゴシック" w:eastAsia="ＭＳ ゴシック" w:hAnsi="ＭＳ ゴシック" w:hint="eastAsia"/>
          <w:sz w:val="24"/>
        </w:rPr>
        <w:t>月</w:t>
      </w:r>
      <w:r w:rsidR="008D09E3">
        <w:rPr>
          <w:rFonts w:ascii="ＭＳ ゴシック" w:eastAsia="ＭＳ ゴシック" w:hAnsi="ＭＳ ゴシック" w:hint="eastAsia"/>
          <w:sz w:val="24"/>
        </w:rPr>
        <w:t>26</w:t>
      </w:r>
      <w:r w:rsidR="00C634DB" w:rsidRPr="00077010">
        <w:rPr>
          <w:rFonts w:ascii="ＭＳ ゴシック" w:eastAsia="ＭＳ ゴシック" w:hAnsi="ＭＳ ゴシック" w:hint="eastAsia"/>
          <w:sz w:val="24"/>
        </w:rPr>
        <w:t xml:space="preserve">日執行　</w:t>
      </w:r>
      <w:r w:rsidR="00491A76">
        <w:rPr>
          <w:rFonts w:ascii="ＭＳ ゴシック" w:eastAsia="ＭＳ ゴシック" w:hAnsi="ＭＳ ゴシック" w:hint="eastAsia"/>
          <w:sz w:val="24"/>
        </w:rPr>
        <w:t>上越市議会議員補欠選挙</w:t>
      </w:r>
      <w:bookmarkStart w:id="0" w:name="_GoBack"/>
      <w:bookmarkEnd w:id="0"/>
    </w:p>
    <w:p w:rsidR="00C634DB" w:rsidRDefault="00C634DB" w:rsidP="005940A0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5940A0">
        <w:rPr>
          <w:rFonts w:ascii="ＭＳ ゴシック" w:eastAsia="ＭＳ ゴシック" w:hAnsi="ＭＳ ゴシック" w:hint="eastAsia"/>
          <w:kern w:val="0"/>
          <w:sz w:val="36"/>
          <w:szCs w:val="36"/>
        </w:rPr>
        <w:t>立候補予定者調査票</w:t>
      </w:r>
    </w:p>
    <w:p w:rsidR="00665ADC" w:rsidRPr="00C634DB" w:rsidRDefault="00665ADC" w:rsidP="00665ADC"/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652"/>
        <w:gridCol w:w="6120"/>
      </w:tblGrid>
      <w:tr w:rsidR="00C634DB" w:rsidTr="00421C3C">
        <w:trPr>
          <w:trHeight w:val="454"/>
        </w:trPr>
        <w:tc>
          <w:tcPr>
            <w:tcW w:w="8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634DB" w:rsidRPr="00094B20" w:rsidRDefault="00094B20" w:rsidP="00094B2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94B20">
              <w:rPr>
                <w:rFonts w:ascii="ＭＳ 明朝" w:hAnsi="ＭＳ 明朝" w:hint="eastAsia"/>
                <w:sz w:val="24"/>
              </w:rPr>
              <w:t>立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94B20">
              <w:rPr>
                <w:rFonts w:ascii="ＭＳ 明朝" w:hAnsi="ＭＳ 明朝" w:hint="eastAsia"/>
                <w:sz w:val="24"/>
              </w:rPr>
              <w:t>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94B20">
              <w:rPr>
                <w:rFonts w:ascii="ＭＳ 明朝" w:hAnsi="ＭＳ 明朝" w:hint="eastAsia"/>
                <w:sz w:val="24"/>
              </w:rPr>
              <w:t>補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94B20">
              <w:rPr>
                <w:rFonts w:ascii="ＭＳ 明朝" w:hAnsi="ＭＳ 明朝" w:hint="eastAsia"/>
                <w:sz w:val="24"/>
              </w:rPr>
              <w:t>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94B20">
              <w:rPr>
                <w:rFonts w:ascii="ＭＳ 明朝" w:hAnsi="ＭＳ 明朝" w:hint="eastAsia"/>
                <w:sz w:val="24"/>
              </w:rPr>
              <w:t>定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94B20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6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612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</w:tr>
      <w:tr w:rsidR="00C634DB" w:rsidTr="00F7682F">
        <w:trPr>
          <w:trHeight w:val="102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</w:tr>
      <w:tr w:rsidR="00C634DB" w:rsidTr="00EA2862">
        <w:trPr>
          <w:trHeight w:val="85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上越市</w:t>
            </w:r>
          </w:p>
        </w:tc>
      </w:tr>
      <w:tr w:rsidR="00C634DB" w:rsidTr="00EA2862">
        <w:trPr>
          <w:trHeight w:val="85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党派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</w:tr>
      <w:tr w:rsidR="00C634DB" w:rsidTr="00EA2862">
        <w:trPr>
          <w:trHeight w:val="85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職業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</w:tr>
      <w:tr w:rsidR="00C634DB" w:rsidTr="00F7682F">
        <w:trPr>
          <w:trHeight w:val="102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B" w:rsidRPr="00BF26D8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通称名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8C" w:rsidRPr="00772B8C" w:rsidRDefault="00772B8C" w:rsidP="00F7682F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F7682F">
              <w:rPr>
                <w:rFonts w:ascii="ＭＳ 明朝" w:hAnsi="ＭＳ 明朝" w:hint="eastAsia"/>
                <w:sz w:val="22"/>
              </w:rPr>
              <w:t>※使用</w:t>
            </w:r>
            <w:r w:rsidR="00F7682F" w:rsidRPr="00F7682F">
              <w:rPr>
                <w:rFonts w:ascii="ＭＳ 明朝" w:hAnsi="ＭＳ 明朝" w:hint="eastAsia"/>
                <w:sz w:val="22"/>
              </w:rPr>
              <w:t>を</w:t>
            </w:r>
            <w:r w:rsidRPr="00F7682F">
              <w:rPr>
                <w:rFonts w:ascii="ＭＳ 明朝" w:hAnsi="ＭＳ 明朝" w:hint="eastAsia"/>
                <w:sz w:val="22"/>
              </w:rPr>
              <w:t>予定</w:t>
            </w:r>
            <w:r w:rsidR="00F7682F" w:rsidRPr="00F7682F">
              <w:rPr>
                <w:rFonts w:ascii="ＭＳ 明朝" w:hAnsi="ＭＳ 明朝" w:hint="eastAsia"/>
                <w:sz w:val="22"/>
              </w:rPr>
              <w:t>している通称がある場合は</w:t>
            </w:r>
            <w:r w:rsidRPr="00F7682F">
              <w:rPr>
                <w:rFonts w:ascii="ＭＳ 明朝" w:hAnsi="ＭＳ 明朝" w:hint="eastAsia"/>
                <w:sz w:val="22"/>
              </w:rPr>
              <w:t>記入してください</w:t>
            </w:r>
          </w:p>
        </w:tc>
      </w:tr>
      <w:tr w:rsidR="00C634DB" w:rsidTr="00F7682F">
        <w:trPr>
          <w:trHeight w:val="1021"/>
        </w:trPr>
        <w:tc>
          <w:tcPr>
            <w:tcW w:w="868" w:type="dxa"/>
            <w:vMerge/>
            <w:tcBorders>
              <w:right w:val="single" w:sz="4" w:space="0" w:color="auto"/>
            </w:tcBorders>
          </w:tcPr>
          <w:p w:rsidR="00C634DB" w:rsidRPr="00C634DB" w:rsidRDefault="00C634DB" w:rsidP="00C634DB">
            <w:pPr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ADC" w:rsidRDefault="00C634DB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F26D8">
              <w:rPr>
                <w:rFonts w:ascii="ＭＳ 明朝" w:hAnsi="ＭＳ 明朝" w:hint="eastAsia"/>
                <w:sz w:val="24"/>
              </w:rPr>
              <w:t>連絡先</w:t>
            </w:r>
          </w:p>
          <w:p w:rsidR="00C634DB" w:rsidRPr="00BF26D8" w:rsidRDefault="00665ADC" w:rsidP="00F7682F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C634DB" w:rsidRPr="00917673" w:rsidRDefault="00BF26D8" w:rsidP="00F7682F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917673">
              <w:rPr>
                <w:rFonts w:ascii="ＭＳ 明朝" w:hAnsi="ＭＳ 明朝" w:hint="eastAsia"/>
                <w:sz w:val="22"/>
                <w:szCs w:val="22"/>
              </w:rPr>
              <w:t>（自宅・勤務先・</w:t>
            </w:r>
            <w:r w:rsidR="00094B20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 w:rsidRPr="0091767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72B8C" w:rsidTr="00EA2862">
        <w:trPr>
          <w:cantSplit/>
          <w:trHeight w:val="2041"/>
        </w:trPr>
        <w:tc>
          <w:tcPr>
            <w:tcW w:w="8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72B8C" w:rsidRPr="00772B8C" w:rsidRDefault="00772B8C" w:rsidP="00772B8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772B8C">
              <w:rPr>
                <w:rFonts w:ascii="ＭＳ 明朝" w:hAnsi="ＭＳ 明朝" w:hint="eastAsia"/>
                <w:sz w:val="24"/>
              </w:rPr>
              <w:t>立候補予定者説明会出席者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B8C" w:rsidRDefault="00772B8C" w:rsidP="00EA2862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 w:rsidRPr="00772B8C">
              <w:rPr>
                <w:rFonts w:ascii="ＭＳ 明朝" w:hAnsi="ＭＳ 明朝" w:hint="eastAsia"/>
                <w:sz w:val="24"/>
                <w:szCs w:val="22"/>
              </w:rPr>
              <w:t>住所</w:t>
            </w:r>
          </w:p>
          <w:p w:rsidR="00665ADC" w:rsidRDefault="00665ADC" w:rsidP="00EA2862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  <w:p w:rsidR="00665ADC" w:rsidRDefault="00665ADC" w:rsidP="00EA2862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氏名</w:t>
            </w:r>
          </w:p>
          <w:p w:rsidR="00665ADC" w:rsidRDefault="00665ADC" w:rsidP="00EA2862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  <w:p w:rsidR="00772B8C" w:rsidRPr="00665ADC" w:rsidRDefault="00665ADC" w:rsidP="00EA2862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連絡先電話番号</w:t>
            </w:r>
            <w:r w:rsidR="00772B8C">
              <w:rPr>
                <w:rFonts w:ascii="ＭＳ 明朝" w:hAnsi="ＭＳ 明朝" w:hint="eastAsia"/>
                <w:sz w:val="24"/>
                <w:szCs w:val="22"/>
              </w:rPr>
              <w:t xml:space="preserve">　　　　　　　　　　　（自宅・勤務先・携帯電話）</w:t>
            </w:r>
          </w:p>
        </w:tc>
      </w:tr>
      <w:tr w:rsidR="00772B8C" w:rsidTr="00EA2862">
        <w:trPr>
          <w:cantSplit/>
          <w:trHeight w:val="2041"/>
        </w:trPr>
        <w:tc>
          <w:tcPr>
            <w:tcW w:w="868" w:type="dxa"/>
            <w:vMerge/>
            <w:tcBorders>
              <w:right w:val="single" w:sz="4" w:space="0" w:color="auto"/>
            </w:tcBorders>
            <w:textDirection w:val="tbRlV"/>
          </w:tcPr>
          <w:p w:rsidR="00772B8C" w:rsidRPr="00772B8C" w:rsidRDefault="00772B8C" w:rsidP="00772B8C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2B8C" w:rsidRDefault="00772B8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住所</w:t>
            </w:r>
          </w:p>
          <w:p w:rsidR="00665ADC" w:rsidRDefault="00665AD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  <w:p w:rsidR="00665ADC" w:rsidRDefault="00772B8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氏名</w:t>
            </w:r>
          </w:p>
          <w:p w:rsidR="00665ADC" w:rsidRDefault="00665ADC" w:rsidP="00F7682F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</w:p>
          <w:p w:rsidR="00772B8C" w:rsidRPr="00665ADC" w:rsidRDefault="00772B8C" w:rsidP="00EA2862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連絡先</w:t>
            </w:r>
            <w:r w:rsidR="00665ADC">
              <w:rPr>
                <w:rFonts w:ascii="ＭＳ 明朝" w:hAnsi="ＭＳ 明朝" w:hint="eastAsia"/>
                <w:sz w:val="24"/>
                <w:szCs w:val="22"/>
              </w:rPr>
              <w:t>電話番号　　　　　　　　　　　（自宅・勤務先・携帯電話）</w:t>
            </w:r>
          </w:p>
        </w:tc>
      </w:tr>
    </w:tbl>
    <w:p w:rsidR="00C634DB" w:rsidRDefault="005940A0" w:rsidP="00447E31">
      <w:pPr>
        <w:jc w:val="center"/>
      </w:pPr>
      <w:r>
        <w:rPr>
          <w:rFonts w:hint="eastAsia"/>
        </w:rPr>
        <w:t>＊</w:t>
      </w:r>
      <w:r w:rsidR="00C26619">
        <w:rPr>
          <w:rFonts w:hint="eastAsia"/>
        </w:rPr>
        <w:t>この調査票は、</w:t>
      </w:r>
      <w:r w:rsidR="008D09E3">
        <w:rPr>
          <w:rFonts w:hint="eastAsia"/>
        </w:rPr>
        <w:t>当該</w:t>
      </w:r>
      <w:r w:rsidR="00C26619">
        <w:rPr>
          <w:rFonts w:hint="eastAsia"/>
        </w:rPr>
        <w:t>選挙事務以外には利用しません。</w:t>
      </w:r>
    </w:p>
    <w:p w:rsidR="0081513C" w:rsidRDefault="0081513C" w:rsidP="004D09AD"/>
    <w:tbl>
      <w:tblPr>
        <w:tblStyle w:val="a9"/>
        <w:tblW w:w="9781" w:type="dxa"/>
        <w:tblInd w:w="-459" w:type="dxa"/>
        <w:tblLook w:val="04A0" w:firstRow="1" w:lastRow="0" w:firstColumn="1" w:lastColumn="0" w:noHBand="0" w:noVBand="1"/>
      </w:tblPr>
      <w:tblGrid>
        <w:gridCol w:w="2835"/>
        <w:gridCol w:w="4253"/>
        <w:gridCol w:w="2693"/>
      </w:tblGrid>
      <w:tr w:rsidR="00AB4C94" w:rsidRPr="00AB4C94" w:rsidTr="00421C3C">
        <w:trPr>
          <w:trHeight w:val="763"/>
        </w:trPr>
        <w:tc>
          <w:tcPr>
            <w:tcW w:w="9781" w:type="dxa"/>
            <w:gridSpan w:val="3"/>
            <w:tcBorders>
              <w:top w:val="dashed" w:sz="18" w:space="0" w:color="808080" w:themeColor="background1" w:themeShade="80"/>
              <w:left w:val="nil"/>
              <w:bottom w:val="single" w:sz="8" w:space="0" w:color="auto"/>
              <w:right w:val="nil"/>
            </w:tcBorders>
            <w:vAlign w:val="center"/>
          </w:tcPr>
          <w:p w:rsidR="00AB4C94" w:rsidRPr="00AB4C94" w:rsidRDefault="00AB4C94" w:rsidP="00AB4C94">
            <w:pPr>
              <w:rPr>
                <w:rFonts w:ascii="BIZ UDPゴシック" w:eastAsia="BIZ UDPゴシック" w:hAnsi="BIZ UDPゴシック"/>
              </w:rPr>
            </w:pPr>
            <w:r w:rsidRPr="00AB4C94">
              <w:rPr>
                <w:rFonts w:ascii="BIZ UDPゴシック" w:eastAsia="BIZ UDPゴシック" w:hAnsi="BIZ UDPゴシック"/>
              </w:rPr>
              <w:t>以下の欄は、報道機関への情報提供用です。記入内容をそのままコピーして報道機関に提供します。情報提供に同意される場合は、各項目を記入してください。</w:t>
            </w:r>
          </w:p>
        </w:tc>
      </w:tr>
      <w:tr w:rsidR="00DF79CC" w:rsidRPr="00421C3C" w:rsidTr="00421C3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DF79CC" w:rsidRPr="00421C3C" w:rsidRDefault="00DF79CC" w:rsidP="00AB4C94">
            <w:pPr>
              <w:jc w:val="center"/>
              <w:rPr>
                <w:rFonts w:ascii="BIZ UDPゴシック" w:eastAsia="BIZ UDPゴシック" w:hAnsi="BIZ UDPゴシック"/>
              </w:rPr>
            </w:pPr>
            <w:r w:rsidRPr="00421C3C">
              <w:rPr>
                <w:rFonts w:ascii="BIZ UDPゴシック" w:eastAsia="BIZ UDPゴシック" w:hAnsi="BIZ UDPゴシック"/>
              </w:rPr>
              <w:t>（ふ</w:t>
            </w:r>
            <w:r w:rsidR="00AB4C94" w:rsidRPr="00421C3C">
              <w:rPr>
                <w:rFonts w:ascii="BIZ UDPゴシック" w:eastAsia="BIZ UDPゴシック" w:hAnsi="BIZ UDPゴシック"/>
              </w:rPr>
              <w:t xml:space="preserve">　</w:t>
            </w:r>
            <w:r w:rsidRPr="00421C3C">
              <w:rPr>
                <w:rFonts w:ascii="BIZ UDPゴシック" w:eastAsia="BIZ UDPゴシック" w:hAnsi="BIZ UDPゴシック"/>
              </w:rPr>
              <w:t>り</w:t>
            </w:r>
            <w:r w:rsidR="00AB4C94" w:rsidRPr="00421C3C">
              <w:rPr>
                <w:rFonts w:ascii="BIZ UDPゴシック" w:eastAsia="BIZ UDPゴシック" w:hAnsi="BIZ UDPゴシック"/>
              </w:rPr>
              <w:t xml:space="preserve">　</w:t>
            </w:r>
            <w:r w:rsidRPr="00421C3C">
              <w:rPr>
                <w:rFonts w:ascii="BIZ UDPゴシック" w:eastAsia="BIZ UDPゴシック" w:hAnsi="BIZ UDPゴシック"/>
              </w:rPr>
              <w:t>が</w:t>
            </w:r>
            <w:r w:rsidR="00AB4C94" w:rsidRPr="00421C3C">
              <w:rPr>
                <w:rFonts w:ascii="BIZ UDPゴシック" w:eastAsia="BIZ UDPゴシック" w:hAnsi="BIZ UDPゴシック"/>
              </w:rPr>
              <w:t xml:space="preserve">　</w:t>
            </w:r>
            <w:r w:rsidRPr="00421C3C">
              <w:rPr>
                <w:rFonts w:ascii="BIZ UDPゴシック" w:eastAsia="BIZ UDPゴシック" w:hAnsi="BIZ UDPゴシック"/>
              </w:rPr>
              <w:t>な）</w:t>
            </w:r>
          </w:p>
        </w:tc>
        <w:tc>
          <w:tcPr>
            <w:tcW w:w="4253" w:type="dxa"/>
            <w:tcBorders>
              <w:top w:val="single" w:sz="8" w:space="0" w:color="auto"/>
            </w:tcBorders>
            <w:vAlign w:val="center"/>
          </w:tcPr>
          <w:p w:rsidR="00DF79CC" w:rsidRPr="00421C3C" w:rsidRDefault="00DF79CC" w:rsidP="00AB4C94">
            <w:pPr>
              <w:jc w:val="center"/>
              <w:rPr>
                <w:rFonts w:ascii="BIZ UDPゴシック" w:eastAsia="BIZ UDPゴシック" w:hAnsi="BIZ UDPゴシック"/>
              </w:rPr>
            </w:pPr>
            <w:r w:rsidRPr="00421C3C">
              <w:rPr>
                <w:rFonts w:ascii="BIZ UDPゴシック" w:eastAsia="BIZ UDPゴシック" w:hAnsi="BIZ UDPゴシック"/>
              </w:rPr>
              <w:t>住</w:t>
            </w:r>
            <w:r w:rsidR="00AB4C94" w:rsidRPr="00421C3C">
              <w:rPr>
                <w:rFonts w:ascii="BIZ UDPゴシック" w:eastAsia="BIZ UDPゴシック" w:hAnsi="BIZ UDPゴシック"/>
              </w:rPr>
              <w:t xml:space="preserve">　　　</w:t>
            </w:r>
            <w:r w:rsidRPr="00421C3C">
              <w:rPr>
                <w:rFonts w:ascii="BIZ UDPゴシック" w:eastAsia="BIZ UDPゴシック" w:hAnsi="BIZ UDPゴシック"/>
              </w:rPr>
              <w:t>所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79CC" w:rsidRPr="00421C3C" w:rsidRDefault="00421C3C" w:rsidP="00421C3C">
            <w:pPr>
              <w:jc w:val="center"/>
              <w:rPr>
                <w:rFonts w:ascii="BIZ UDPゴシック" w:eastAsia="BIZ UDPゴシック" w:hAnsi="BIZ UDPゴシック"/>
              </w:rPr>
            </w:pPr>
            <w:r w:rsidRPr="00421C3C">
              <w:rPr>
                <w:rFonts w:ascii="BIZ UDPゴシック" w:eastAsia="BIZ UDPゴシック" w:hAnsi="BIZ UDPゴシック"/>
              </w:rPr>
              <w:t>職</w:t>
            </w:r>
            <w:r w:rsidR="00AB4C94" w:rsidRPr="00421C3C">
              <w:rPr>
                <w:rFonts w:ascii="BIZ UDPゴシック" w:eastAsia="BIZ UDPゴシック" w:hAnsi="BIZ UDPゴシック"/>
              </w:rPr>
              <w:t>業（説明会時点）</w:t>
            </w:r>
          </w:p>
        </w:tc>
      </w:tr>
      <w:tr w:rsidR="00DF79CC" w:rsidRPr="00421C3C" w:rsidTr="00421C3C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DF79CC" w:rsidRPr="00421C3C" w:rsidRDefault="00DF79CC" w:rsidP="00AB4C94">
            <w:pPr>
              <w:jc w:val="center"/>
              <w:rPr>
                <w:rFonts w:ascii="BIZ UDPゴシック" w:eastAsia="BIZ UDPゴシック" w:hAnsi="BIZ UDPゴシック"/>
              </w:rPr>
            </w:pPr>
            <w:r w:rsidRPr="00421C3C">
              <w:rPr>
                <w:rFonts w:ascii="BIZ UDPゴシック" w:eastAsia="BIZ UDPゴシック" w:hAnsi="BIZ UDPゴシック"/>
              </w:rPr>
              <w:t>立候補予定者氏名</w:t>
            </w:r>
          </w:p>
        </w:tc>
        <w:tc>
          <w:tcPr>
            <w:tcW w:w="4253" w:type="dxa"/>
            <w:tcBorders>
              <w:bottom w:val="single" w:sz="8" w:space="0" w:color="auto"/>
            </w:tcBorders>
            <w:vAlign w:val="center"/>
          </w:tcPr>
          <w:p w:rsidR="00DF79CC" w:rsidRPr="00421C3C" w:rsidRDefault="00DF79CC" w:rsidP="00AB4C94">
            <w:pPr>
              <w:jc w:val="center"/>
              <w:rPr>
                <w:rFonts w:ascii="BIZ UDPゴシック" w:eastAsia="BIZ UDPゴシック" w:hAnsi="BIZ UDPゴシック"/>
              </w:rPr>
            </w:pPr>
            <w:r w:rsidRPr="00421C3C">
              <w:rPr>
                <w:rFonts w:ascii="BIZ UDPゴシック" w:eastAsia="BIZ UDPゴシック" w:hAnsi="BIZ UDPゴシック"/>
              </w:rPr>
              <w:t>連絡先電話番号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F79CC" w:rsidRPr="00421C3C" w:rsidRDefault="00DF79CC" w:rsidP="00AB4C94">
            <w:pPr>
              <w:jc w:val="center"/>
              <w:rPr>
                <w:rFonts w:ascii="BIZ UDPゴシック" w:eastAsia="BIZ UDPゴシック" w:hAnsi="BIZ UDPゴシック"/>
              </w:rPr>
            </w:pPr>
            <w:r w:rsidRPr="00421C3C">
              <w:rPr>
                <w:rFonts w:ascii="BIZ UDPゴシック" w:eastAsia="BIZ UDPゴシック" w:hAnsi="BIZ UDPゴシック"/>
              </w:rPr>
              <w:t>党</w:t>
            </w:r>
            <w:r w:rsidR="00AB4C94" w:rsidRPr="00421C3C">
              <w:rPr>
                <w:rFonts w:ascii="BIZ UDPゴシック" w:eastAsia="BIZ UDPゴシック" w:hAnsi="BIZ UDPゴシック"/>
              </w:rPr>
              <w:t xml:space="preserve">　　</w:t>
            </w:r>
            <w:r w:rsidRPr="00421C3C">
              <w:rPr>
                <w:rFonts w:ascii="BIZ UDPゴシック" w:eastAsia="BIZ UDPゴシック" w:hAnsi="BIZ UDPゴシック"/>
              </w:rPr>
              <w:t>派</w:t>
            </w:r>
          </w:p>
        </w:tc>
      </w:tr>
      <w:tr w:rsidR="00421C3C" w:rsidTr="00421C3C">
        <w:trPr>
          <w:trHeight w:hRule="exact" w:val="57"/>
        </w:trPr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1C3C" w:rsidRDefault="00421C3C" w:rsidP="00AB4C94">
            <w:pPr>
              <w:jc w:val="center"/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1C3C" w:rsidRDefault="00421C3C" w:rsidP="00AB4C94">
            <w:pPr>
              <w:jc w:val="center"/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1C3C" w:rsidRDefault="00421C3C" w:rsidP="00AB4C94">
            <w:pPr>
              <w:jc w:val="center"/>
            </w:pPr>
          </w:p>
        </w:tc>
      </w:tr>
      <w:tr w:rsidR="00DF79CC" w:rsidRPr="00421C3C" w:rsidTr="00421C3C">
        <w:trPr>
          <w:trHeight w:val="851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DF79CC" w:rsidRPr="00421C3C" w:rsidRDefault="00421C3C" w:rsidP="00421C3C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421C3C">
              <w:rPr>
                <w:rFonts w:ascii="BIZ UDPゴシック" w:eastAsia="BIZ UDPゴシック" w:hAnsi="BIZ UDPゴシック" w:hint="eastAsia"/>
                <w:sz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　　　</w:t>
            </w:r>
            <w:r w:rsidRPr="00421C3C">
              <w:rPr>
                <w:rFonts w:ascii="BIZ UDPゴシック" w:eastAsia="BIZ UDPゴシック" w:hAnsi="BIZ UDPゴシック" w:hint="eastAsia"/>
                <w:sz w:val="28"/>
              </w:rPr>
              <w:t>）</w:t>
            </w:r>
          </w:p>
        </w:tc>
        <w:tc>
          <w:tcPr>
            <w:tcW w:w="4253" w:type="dxa"/>
            <w:tcBorders>
              <w:top w:val="single" w:sz="8" w:space="0" w:color="auto"/>
            </w:tcBorders>
            <w:vAlign w:val="center"/>
          </w:tcPr>
          <w:p w:rsidR="00DF79CC" w:rsidRPr="00421C3C" w:rsidRDefault="00421C3C" w:rsidP="004D09AD">
            <w:pPr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上越市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79CC" w:rsidRPr="00421C3C" w:rsidRDefault="00DF79CC" w:rsidP="004D09A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DF79CC" w:rsidRPr="00421C3C" w:rsidTr="00421C3C">
        <w:trPr>
          <w:trHeight w:val="85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DF79CC" w:rsidRPr="00421C3C" w:rsidRDefault="00DF79CC" w:rsidP="004D09A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253" w:type="dxa"/>
            <w:tcBorders>
              <w:bottom w:val="single" w:sz="8" w:space="0" w:color="auto"/>
            </w:tcBorders>
            <w:vAlign w:val="center"/>
          </w:tcPr>
          <w:p w:rsidR="00DF79CC" w:rsidRPr="00421C3C" w:rsidRDefault="00DF79CC" w:rsidP="004D09A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F79CC" w:rsidRPr="00421C3C" w:rsidRDefault="00DF79CC" w:rsidP="004D09A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DF79CC" w:rsidRPr="0081513C" w:rsidRDefault="00DF79CC" w:rsidP="00EA2862">
      <w:pPr>
        <w:spacing w:line="20" w:lineRule="exact"/>
      </w:pPr>
    </w:p>
    <w:sectPr w:rsidR="00DF79CC" w:rsidRPr="0081513C" w:rsidSect="00EA2862">
      <w:pgSz w:w="11906" w:h="16838" w:code="9"/>
      <w:pgMar w:top="1134" w:right="1701" w:bottom="3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3C" w:rsidRDefault="00421C3C" w:rsidP="009E1376">
      <w:r>
        <w:separator/>
      </w:r>
    </w:p>
  </w:endnote>
  <w:endnote w:type="continuationSeparator" w:id="0">
    <w:p w:rsidR="00421C3C" w:rsidRDefault="00421C3C" w:rsidP="009E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3C" w:rsidRDefault="00421C3C" w:rsidP="009E1376">
      <w:r>
        <w:separator/>
      </w:r>
    </w:p>
  </w:footnote>
  <w:footnote w:type="continuationSeparator" w:id="0">
    <w:p w:rsidR="00421C3C" w:rsidRDefault="00421C3C" w:rsidP="009E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4DB"/>
    <w:rsid w:val="000113A3"/>
    <w:rsid w:val="00046FBD"/>
    <w:rsid w:val="00077010"/>
    <w:rsid w:val="00094B20"/>
    <w:rsid w:val="000D16D2"/>
    <w:rsid w:val="000E7542"/>
    <w:rsid w:val="00143B63"/>
    <w:rsid w:val="00153C9A"/>
    <w:rsid w:val="0018749B"/>
    <w:rsid w:val="00204442"/>
    <w:rsid w:val="0037214F"/>
    <w:rsid w:val="00372887"/>
    <w:rsid w:val="00421C3C"/>
    <w:rsid w:val="00447E31"/>
    <w:rsid w:val="00491A76"/>
    <w:rsid w:val="004D09AD"/>
    <w:rsid w:val="005940A0"/>
    <w:rsid w:val="00612263"/>
    <w:rsid w:val="00665ADC"/>
    <w:rsid w:val="00772B8C"/>
    <w:rsid w:val="0081513C"/>
    <w:rsid w:val="00841FFC"/>
    <w:rsid w:val="00844412"/>
    <w:rsid w:val="008654F0"/>
    <w:rsid w:val="00897224"/>
    <w:rsid w:val="008D09E3"/>
    <w:rsid w:val="008D698B"/>
    <w:rsid w:val="00917673"/>
    <w:rsid w:val="00985EA6"/>
    <w:rsid w:val="009B6A14"/>
    <w:rsid w:val="009E1376"/>
    <w:rsid w:val="00AB4C94"/>
    <w:rsid w:val="00B22736"/>
    <w:rsid w:val="00B24489"/>
    <w:rsid w:val="00B86F38"/>
    <w:rsid w:val="00BB125A"/>
    <w:rsid w:val="00BF26D8"/>
    <w:rsid w:val="00C26619"/>
    <w:rsid w:val="00C634DB"/>
    <w:rsid w:val="00D07EDD"/>
    <w:rsid w:val="00D80B39"/>
    <w:rsid w:val="00DF79CC"/>
    <w:rsid w:val="00E632E2"/>
    <w:rsid w:val="00E84F5F"/>
    <w:rsid w:val="00EA03D2"/>
    <w:rsid w:val="00EA2862"/>
    <w:rsid w:val="00EE5BB0"/>
    <w:rsid w:val="00F5557B"/>
    <w:rsid w:val="00F7682F"/>
    <w:rsid w:val="00FA41A0"/>
    <w:rsid w:val="00F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8380400-D96E-458B-B3E0-8CA7D667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1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1376"/>
    <w:rPr>
      <w:kern w:val="2"/>
      <w:sz w:val="21"/>
      <w:szCs w:val="24"/>
    </w:rPr>
  </w:style>
  <w:style w:type="paragraph" w:styleId="a5">
    <w:name w:val="footer"/>
    <w:basedOn w:val="a"/>
    <w:link w:val="a6"/>
    <w:rsid w:val="009E1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1376"/>
    <w:rPr>
      <w:kern w:val="2"/>
      <w:sz w:val="21"/>
      <w:szCs w:val="24"/>
    </w:rPr>
  </w:style>
  <w:style w:type="paragraph" w:styleId="a7">
    <w:name w:val="Balloon Text"/>
    <w:basedOn w:val="a"/>
    <w:link w:val="a8"/>
    <w:rsid w:val="00046F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46FB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F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D99B7DDC.dotm</Template>
  <TotalTime>93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koyama kiyoshi</cp:lastModifiedBy>
  <cp:revision>10</cp:revision>
  <cp:lastPrinted>2025-09-13T09:42:00Z</cp:lastPrinted>
  <dcterms:created xsi:type="dcterms:W3CDTF">2013-09-14T14:25:00Z</dcterms:created>
  <dcterms:modified xsi:type="dcterms:W3CDTF">2025-09-13T09:48:00Z</dcterms:modified>
</cp:coreProperties>
</file>