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2B" w:rsidRPr="009546C9" w:rsidRDefault="005C4F2B" w:rsidP="007971EB">
      <w:pPr>
        <w:rPr>
          <w:rFonts w:ascii="BIZ UDゴシック" w:eastAsia="BIZ UDゴシック" w:hAnsi="BIZ UDゴシック"/>
          <w:szCs w:val="21"/>
        </w:rPr>
      </w:pPr>
    </w:p>
    <w:p w:rsidR="00CA3AFE" w:rsidRPr="00673B87" w:rsidRDefault="00CA3AFE" w:rsidP="007971EB">
      <w:pPr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673B87">
        <w:rPr>
          <w:rFonts w:ascii="BIZ UD明朝 Medium" w:eastAsia="BIZ UD明朝 Medium" w:hAnsi="BIZ UD明朝 Medium" w:hint="eastAsia"/>
          <w:b/>
          <w:sz w:val="36"/>
        </w:rPr>
        <w:t>入　札　書</w:t>
      </w:r>
    </w:p>
    <w:p w:rsidR="00CA3AFE" w:rsidRPr="00673B87" w:rsidRDefault="00CA3AFE" w:rsidP="00CA3AFE">
      <w:pPr>
        <w:spacing w:line="276" w:lineRule="auto"/>
        <w:jc w:val="right"/>
        <w:rPr>
          <w:rFonts w:ascii="BIZ UD明朝 Medium" w:eastAsia="BIZ UD明朝 Medium" w:hAnsi="BIZ UD明朝 Medium"/>
          <w:color w:val="000000"/>
        </w:rPr>
      </w:pPr>
      <w:r w:rsidRPr="00673B87">
        <w:rPr>
          <w:rFonts w:ascii="BIZ UD明朝 Medium" w:eastAsia="BIZ UD明朝 Medium" w:hAnsi="BIZ UD明朝 Medium" w:hint="eastAsia"/>
          <w:color w:val="000000"/>
        </w:rPr>
        <w:t>令和</w:t>
      </w:r>
      <w:r w:rsidR="001E65DA" w:rsidRPr="00673B87">
        <w:rPr>
          <w:rFonts w:ascii="BIZ UD明朝 Medium" w:eastAsia="BIZ UD明朝 Medium" w:hAnsi="BIZ UD明朝 Medium" w:hint="eastAsia"/>
          <w:color w:val="000000"/>
        </w:rPr>
        <w:t xml:space="preserve">　 </w:t>
      </w:r>
      <w:r w:rsidRPr="00673B87">
        <w:rPr>
          <w:rFonts w:ascii="BIZ UD明朝 Medium" w:eastAsia="BIZ UD明朝 Medium" w:hAnsi="BIZ UD明朝 Medium" w:hint="eastAsia"/>
          <w:color w:val="000000"/>
        </w:rPr>
        <w:t>年</w:t>
      </w:r>
      <w:r w:rsidR="005C4F2B" w:rsidRPr="00673B8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AA2526" w:rsidRPr="00673B87">
        <w:rPr>
          <w:rFonts w:ascii="BIZ UD明朝 Medium" w:eastAsia="BIZ UD明朝 Medium" w:hAnsi="BIZ UD明朝 Medium" w:hint="eastAsia"/>
          <w:color w:val="000000"/>
        </w:rPr>
        <w:t xml:space="preserve"> </w:t>
      </w:r>
      <w:r w:rsidR="005C4F2B" w:rsidRPr="00673B87">
        <w:rPr>
          <w:rFonts w:ascii="BIZ UD明朝 Medium" w:eastAsia="BIZ UD明朝 Medium" w:hAnsi="BIZ UD明朝 Medium" w:hint="eastAsia"/>
          <w:color w:val="000000"/>
        </w:rPr>
        <w:t>月</w:t>
      </w:r>
      <w:r w:rsidR="00AA2526" w:rsidRPr="00673B87">
        <w:rPr>
          <w:rFonts w:ascii="BIZ UD明朝 Medium" w:eastAsia="BIZ UD明朝 Medium" w:hAnsi="BIZ UD明朝 Medium" w:hint="eastAsia"/>
          <w:color w:val="000000"/>
        </w:rPr>
        <w:t xml:space="preserve"> </w:t>
      </w:r>
      <w:r w:rsidR="005C4F2B" w:rsidRPr="00673B87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73B87">
        <w:rPr>
          <w:rFonts w:ascii="BIZ UD明朝 Medium" w:eastAsia="BIZ UD明朝 Medium" w:hAnsi="BIZ UD明朝 Medium" w:hint="eastAsia"/>
          <w:color w:val="000000"/>
        </w:rPr>
        <w:t>日</w:t>
      </w:r>
    </w:p>
    <w:p w:rsidR="00CA3AFE" w:rsidRPr="00673B87" w:rsidRDefault="00CA3AFE" w:rsidP="00CA3AFE">
      <w:pPr>
        <w:spacing w:line="276" w:lineRule="auto"/>
        <w:rPr>
          <w:rFonts w:ascii="BIZ UD明朝 Medium" w:eastAsia="BIZ UD明朝 Medium" w:hAnsi="BIZ UD明朝 Medium"/>
          <w:color w:val="000000"/>
        </w:rPr>
      </w:pPr>
      <w:r w:rsidRPr="00673B87">
        <w:rPr>
          <w:rFonts w:ascii="BIZ UD明朝 Medium" w:eastAsia="BIZ UD明朝 Medium" w:hAnsi="BIZ UD明朝 Medium" w:hint="eastAsia"/>
          <w:color w:val="000000"/>
        </w:rPr>
        <w:t xml:space="preserve">（宛先）上越市長    </w:t>
      </w:r>
    </w:p>
    <w:p w:rsidR="00CA3AFE" w:rsidRPr="00673B87" w:rsidRDefault="00BC262B" w:rsidP="00BC7192">
      <w:pPr>
        <w:wordWrap w:val="0"/>
        <w:spacing w:line="276" w:lineRule="auto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673B87">
        <w:rPr>
          <w:rFonts w:ascii="BIZ UD明朝 Medium" w:eastAsia="BIZ UD明朝 Medium" w:hAnsi="BIZ UD明朝 Medium" w:hint="eastAsia"/>
          <w:color w:val="000000"/>
          <w:spacing w:val="12"/>
          <w:kern w:val="0"/>
          <w:szCs w:val="21"/>
          <w:fitText w:val="1547" w:id="-1260607486"/>
        </w:rPr>
        <w:t>住所（所在地</w:t>
      </w:r>
      <w:r w:rsidRPr="00673B87">
        <w:rPr>
          <w:rFonts w:ascii="BIZ UD明朝 Medium" w:eastAsia="BIZ UD明朝 Medium" w:hAnsi="BIZ UD明朝 Medium" w:hint="eastAsia"/>
          <w:color w:val="000000"/>
          <w:spacing w:val="-33"/>
          <w:kern w:val="0"/>
          <w:szCs w:val="21"/>
          <w:fitText w:val="1547" w:id="-1260607486"/>
        </w:rPr>
        <w:t>）</w:t>
      </w:r>
      <w:r w:rsidR="00BC7192" w:rsidRPr="00673B87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　　　　　　　　　　　　　　　</w:t>
      </w:r>
    </w:p>
    <w:p w:rsidR="00CA3AFE" w:rsidRPr="00673B87" w:rsidRDefault="00BC262B" w:rsidP="00367A22">
      <w:pPr>
        <w:wordWrap w:val="0"/>
        <w:spacing w:line="276" w:lineRule="auto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673B87">
        <w:rPr>
          <w:rFonts w:ascii="BIZ UD明朝 Medium" w:eastAsia="BIZ UD明朝 Medium" w:hAnsi="BIZ UD明朝 Medium" w:hint="eastAsia"/>
          <w:color w:val="000000"/>
          <w:spacing w:val="564"/>
          <w:kern w:val="0"/>
          <w:szCs w:val="21"/>
          <w:fitText w:val="1547" w:id="-1260607488"/>
        </w:rPr>
        <w:t>商</w:t>
      </w:r>
      <w:r w:rsidRPr="00673B87">
        <w:rPr>
          <w:rFonts w:ascii="BIZ UD明朝 Medium" w:eastAsia="BIZ UD明朝 Medium" w:hAnsi="BIZ UD明朝 Medium" w:hint="eastAsia"/>
          <w:color w:val="000000"/>
          <w:kern w:val="0"/>
          <w:szCs w:val="21"/>
          <w:fitText w:val="1547" w:id="-1260607488"/>
        </w:rPr>
        <w:t>号</w:t>
      </w:r>
      <w:r w:rsidR="00BC7192" w:rsidRPr="00673B87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="00367A22" w:rsidRPr="00673B87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　　　　　　　　　　　　　</w:t>
      </w:r>
    </w:p>
    <w:p w:rsidR="00CA3AFE" w:rsidRPr="00673B87" w:rsidRDefault="00CA3AFE" w:rsidP="00367A22">
      <w:pPr>
        <w:wordWrap w:val="0"/>
        <w:spacing w:line="276" w:lineRule="auto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673B87">
        <w:rPr>
          <w:rFonts w:ascii="BIZ UD明朝 Medium" w:eastAsia="BIZ UD明朝 Medium" w:hAnsi="BIZ UD明朝 Medium" w:hint="eastAsia"/>
          <w:color w:val="000000"/>
          <w:spacing w:val="2"/>
          <w:w w:val="81"/>
          <w:kern w:val="0"/>
          <w:szCs w:val="21"/>
          <w:fitText w:val="1547" w:id="-1260607487"/>
        </w:rPr>
        <w:t>氏名</w:t>
      </w:r>
      <w:r w:rsidR="00367A22" w:rsidRPr="00673B87">
        <w:rPr>
          <w:rFonts w:ascii="BIZ UD明朝 Medium" w:eastAsia="BIZ UD明朝 Medium" w:hAnsi="BIZ UD明朝 Medium" w:hint="eastAsia"/>
          <w:color w:val="000000"/>
          <w:spacing w:val="2"/>
          <w:w w:val="81"/>
          <w:kern w:val="0"/>
          <w:szCs w:val="21"/>
          <w:fitText w:val="1547" w:id="-1260607487"/>
        </w:rPr>
        <w:t>（代表者氏名</w:t>
      </w:r>
      <w:r w:rsidR="00367A22" w:rsidRPr="00673B87">
        <w:rPr>
          <w:rFonts w:ascii="BIZ UD明朝 Medium" w:eastAsia="BIZ UD明朝 Medium" w:hAnsi="BIZ UD明朝 Medium" w:hint="eastAsia"/>
          <w:color w:val="000000"/>
          <w:spacing w:val="-7"/>
          <w:w w:val="81"/>
          <w:kern w:val="0"/>
          <w:szCs w:val="21"/>
          <w:fitText w:val="1547" w:id="-1260607487"/>
        </w:rPr>
        <w:t>）</w:t>
      </w:r>
      <w:r w:rsidR="00367A22" w:rsidRPr="00673B87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　　　　　　　　</w:t>
      </w:r>
      <w:r w:rsidR="00BC7192" w:rsidRPr="00673B87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="00367A22" w:rsidRPr="00673B87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</w:t>
      </w:r>
      <w:r w:rsidRPr="00673B87">
        <w:rPr>
          <w:rFonts w:ascii="BIZ UD明朝 Medium" w:eastAsia="BIZ UD明朝 Medium" w:hAnsi="BIZ UD明朝 Medium" w:hint="eastAsia"/>
          <w:color w:val="000000"/>
          <w:szCs w:val="21"/>
        </w:rPr>
        <w:t>印</w:t>
      </w:r>
    </w:p>
    <w:p w:rsidR="00CA3AFE" w:rsidRPr="00673B87" w:rsidRDefault="00CA3AFE" w:rsidP="006E0E08">
      <w:pPr>
        <w:spacing w:line="276" w:lineRule="auto"/>
        <w:ind w:firstLineChars="1871" w:firstLine="4139"/>
        <w:rPr>
          <w:rFonts w:ascii="BIZ UD明朝 Medium" w:eastAsia="BIZ UD明朝 Medium" w:hAnsi="BIZ UD明朝 Medium"/>
          <w:color w:val="000000"/>
          <w:szCs w:val="21"/>
        </w:rPr>
      </w:pPr>
      <w:r w:rsidRPr="00673B87">
        <w:rPr>
          <w:rFonts w:ascii="BIZ UD明朝 Medium" w:eastAsia="BIZ UD明朝 Medium" w:hAnsi="BIZ UD明朝 Medium" w:hint="eastAsia"/>
          <w:color w:val="000000"/>
        </w:rPr>
        <w:t xml:space="preserve">  　　　　　　　　　　　　　　　　　　　</w:t>
      </w:r>
      <w:r w:rsidRPr="00673B87">
        <w:rPr>
          <w:rFonts w:ascii="BIZ UD明朝 Medium" w:eastAsia="BIZ UD明朝 Medium" w:hAnsi="BIZ UD明朝 Medium"/>
          <w:color w:val="000000"/>
          <w:szCs w:val="21"/>
        </w:rPr>
        <w:t xml:space="preserve"> </w:t>
      </w:r>
    </w:p>
    <w:p w:rsidR="00CA3AFE" w:rsidRPr="00673B87" w:rsidRDefault="006E0E08" w:rsidP="00CA3AFE">
      <w:pPr>
        <w:spacing w:line="276" w:lineRule="auto"/>
        <w:ind w:firstLineChars="100" w:firstLine="221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  <w:szCs w:val="21"/>
        </w:rPr>
        <w:t>令和</w:t>
      </w:r>
      <w:r w:rsidR="00B5315A" w:rsidRPr="00673B87">
        <w:rPr>
          <w:rFonts w:ascii="BIZ UD明朝 Medium" w:eastAsia="BIZ UD明朝 Medium" w:hAnsi="BIZ UD明朝 Medium" w:hint="eastAsia"/>
          <w:szCs w:val="21"/>
        </w:rPr>
        <w:t>7</w:t>
      </w:r>
      <w:r w:rsidRPr="00673B87">
        <w:rPr>
          <w:rFonts w:ascii="BIZ UD明朝 Medium" w:eastAsia="BIZ UD明朝 Medium" w:hAnsi="BIZ UD明朝 Medium" w:hint="eastAsia"/>
          <w:szCs w:val="21"/>
        </w:rPr>
        <w:t>年</w:t>
      </w:r>
      <w:r w:rsidR="00DB0CD9">
        <w:rPr>
          <w:rFonts w:ascii="BIZ UD明朝 Medium" w:eastAsia="BIZ UD明朝 Medium" w:hAnsi="BIZ UD明朝 Medium" w:hint="eastAsia"/>
          <w:szCs w:val="21"/>
        </w:rPr>
        <w:t>9</w:t>
      </w:r>
      <w:r w:rsidRPr="00673B87">
        <w:rPr>
          <w:rFonts w:ascii="BIZ UD明朝 Medium" w:eastAsia="BIZ UD明朝 Medium" w:hAnsi="BIZ UD明朝 Medium" w:hint="eastAsia"/>
          <w:szCs w:val="21"/>
        </w:rPr>
        <w:t>月</w:t>
      </w:r>
      <w:r w:rsidR="00DB0CD9">
        <w:rPr>
          <w:rFonts w:ascii="BIZ UD明朝 Medium" w:eastAsia="BIZ UD明朝 Medium" w:hAnsi="BIZ UD明朝 Medium" w:hint="eastAsia"/>
          <w:szCs w:val="21"/>
        </w:rPr>
        <w:t>22</w:t>
      </w:r>
      <w:r w:rsidRPr="00673B87">
        <w:rPr>
          <w:rFonts w:ascii="BIZ UD明朝 Medium" w:eastAsia="BIZ UD明朝 Medium" w:hAnsi="BIZ UD明朝 Medium" w:hint="eastAsia"/>
          <w:szCs w:val="21"/>
        </w:rPr>
        <w:t>日付け入札案内書</w:t>
      </w:r>
      <w:r w:rsidR="00CA3AFE" w:rsidRPr="00673B87">
        <w:rPr>
          <w:rFonts w:ascii="BIZ UD明朝 Medium" w:eastAsia="BIZ UD明朝 Medium" w:hAnsi="BIZ UD明朝 Medium" w:hint="eastAsia"/>
          <w:szCs w:val="21"/>
        </w:rPr>
        <w:t>に記載の内容を承知し、</w:t>
      </w:r>
      <w:r w:rsidR="00B07B0F" w:rsidRPr="00673B87">
        <w:rPr>
          <w:rFonts w:ascii="BIZ UD明朝 Medium" w:eastAsia="BIZ UD明朝 Medium" w:hAnsi="BIZ UD明朝 Medium" w:hint="eastAsia"/>
          <w:szCs w:val="21"/>
        </w:rPr>
        <w:t>以下</w:t>
      </w:r>
      <w:r w:rsidR="00CA3AFE" w:rsidRPr="00673B87">
        <w:rPr>
          <w:rFonts w:ascii="BIZ UD明朝 Medium" w:eastAsia="BIZ UD明朝 Medium" w:hAnsi="BIZ UD明朝 Medium" w:hint="eastAsia"/>
          <w:szCs w:val="21"/>
        </w:rPr>
        <w:t>のとおり入札します</w:t>
      </w:r>
      <w:r w:rsidR="00CA3AFE" w:rsidRPr="00673B87">
        <w:rPr>
          <w:rFonts w:ascii="BIZ UD明朝 Medium" w:eastAsia="BIZ UD明朝 Medium" w:hAnsi="BIZ UD明朝 Medium" w:hint="eastAsia"/>
        </w:rPr>
        <w:t>。</w:t>
      </w:r>
    </w:p>
    <w:p w:rsidR="00D94CFD" w:rsidRDefault="00D94CFD" w:rsidP="00B42DD6">
      <w:pPr>
        <w:spacing w:beforeLines="50" w:before="177" w:line="280" w:lineRule="exact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t>１　入札物件</w:t>
      </w:r>
    </w:p>
    <w:p w:rsidR="00673B87" w:rsidRPr="00673B87" w:rsidRDefault="00673B87" w:rsidP="00673B87">
      <w:pPr>
        <w:ind w:firstLineChars="100" w:firstLine="221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【</w:t>
      </w:r>
      <w:r>
        <w:rPr>
          <w:rFonts w:ascii="BIZ UD明朝 Medium" w:eastAsia="BIZ UD明朝 Medium" w:hAnsi="BIZ UD明朝 Medium" w:hint="eastAsia"/>
          <w:szCs w:val="21"/>
        </w:rPr>
        <w:t>上越市所有財産</w:t>
      </w:r>
      <w:r w:rsidRPr="00673B87">
        <w:rPr>
          <w:rFonts w:ascii="BIZ UD明朝 Medium" w:eastAsia="BIZ UD明朝 Medium" w:hAnsi="BIZ UD明朝 Medium" w:hint="eastAsia"/>
          <w:szCs w:val="21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82"/>
        <w:gridCol w:w="1275"/>
        <w:gridCol w:w="2240"/>
      </w:tblGrid>
      <w:tr w:rsidR="00014F56" w:rsidRPr="00673B87" w:rsidTr="00014F56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地目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面積（㎡）</w:t>
            </w:r>
          </w:p>
        </w:tc>
      </w:tr>
      <w:tr w:rsidR="00014F56" w:rsidRPr="00673B87" w:rsidTr="0061470B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土地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上越市春日山町三丁目824-10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宅地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179.68　　</w:t>
            </w:r>
          </w:p>
        </w:tc>
      </w:tr>
      <w:tr w:rsidR="00014F56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上越市春日山町三丁目824-22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鉄道用地</w:t>
            </w: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466</w:t>
            </w:r>
            <w:r w:rsidR="00D774B9">
              <w:rPr>
                <w:rFonts w:ascii="BIZ UD明朝 Medium" w:eastAsia="BIZ UD明朝 Medium" w:hAnsi="BIZ UD明朝 Medium" w:hint="eastAsia"/>
                <w:szCs w:val="21"/>
              </w:rPr>
              <w:t>.00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</w:p>
        </w:tc>
      </w:tr>
      <w:tr w:rsidR="00014F56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上記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824-22</w:t>
            </w:r>
            <w:r w:rsidRPr="00673B8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から市道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等</w:t>
            </w:r>
            <w:r w:rsidRPr="00673B8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を控除する面積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－</w:t>
            </w: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▲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163</w:t>
            </w:r>
            <w:r w:rsidR="00D774B9">
              <w:rPr>
                <w:rFonts w:ascii="BIZ UD明朝 Medium" w:eastAsia="BIZ UD明朝 Medium" w:hAnsi="BIZ UD明朝 Medium" w:hint="eastAsia"/>
                <w:szCs w:val="21"/>
              </w:rPr>
              <w:t>.00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　 </w:t>
            </w:r>
          </w:p>
        </w:tc>
      </w:tr>
      <w:tr w:rsidR="00014F56" w:rsidRPr="00673B87" w:rsidTr="00014F56">
        <w:trPr>
          <w:trHeight w:val="397"/>
        </w:trPr>
        <w:tc>
          <w:tcPr>
            <w:tcW w:w="6407" w:type="dxa"/>
            <w:gridSpan w:val="3"/>
            <w:shd w:val="clear" w:color="auto" w:fill="auto"/>
            <w:vAlign w:val="center"/>
          </w:tcPr>
          <w:p w:rsidR="00014F56" w:rsidRPr="00673B87" w:rsidRDefault="00014F56" w:rsidP="00014F5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14F56" w:rsidRPr="00673B87" w:rsidRDefault="00014F56" w:rsidP="00014F56">
            <w:pPr>
              <w:wordWrap w:val="0"/>
              <w:ind w:rightChars="200" w:right="4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/>
                <w:szCs w:val="21"/>
              </w:rPr>
              <w:t>482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>.68</w:t>
            </w:r>
          </w:p>
        </w:tc>
      </w:tr>
    </w:tbl>
    <w:p w:rsidR="00673B87" w:rsidRPr="00673B87" w:rsidRDefault="00673B87" w:rsidP="00673B87">
      <w:pPr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 xml:space="preserve">　【</w:t>
      </w:r>
      <w:r>
        <w:rPr>
          <w:rFonts w:ascii="BIZ UD明朝 Medium" w:eastAsia="BIZ UD明朝 Medium" w:hAnsi="BIZ UD明朝 Medium" w:hint="eastAsia"/>
          <w:szCs w:val="21"/>
        </w:rPr>
        <w:t>えちごトキめき鉄道株式会社所有財産</w:t>
      </w:r>
      <w:r w:rsidRPr="00673B87">
        <w:rPr>
          <w:rFonts w:ascii="BIZ UD明朝 Medium" w:eastAsia="BIZ UD明朝 Medium" w:hAnsi="BIZ UD明朝 Medium" w:hint="eastAsia"/>
          <w:szCs w:val="21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82"/>
        <w:gridCol w:w="1275"/>
        <w:gridCol w:w="2240"/>
      </w:tblGrid>
      <w:tr w:rsidR="00673B87" w:rsidRPr="00673B87" w:rsidTr="00014F56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地目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面積（㎡）</w:t>
            </w:r>
          </w:p>
        </w:tc>
      </w:tr>
      <w:tr w:rsidR="00673B87" w:rsidRPr="00673B87" w:rsidTr="0061470B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土地</w:t>
            </w:r>
          </w:p>
        </w:tc>
        <w:tc>
          <w:tcPr>
            <w:tcW w:w="42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24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宅地</w:t>
            </w: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489.54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</w:p>
        </w:tc>
      </w:tr>
      <w:tr w:rsidR="00673B87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25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鉄道用地</w:t>
            </w: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D774B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24</w:t>
            </w:r>
            <w:r w:rsidR="00D774B9">
              <w:rPr>
                <w:rFonts w:ascii="BIZ UD明朝 Medium" w:eastAsia="BIZ UD明朝 Medium" w:hAnsi="BIZ UD明朝 Medium" w:hint="eastAsia"/>
                <w:szCs w:val="21"/>
              </w:rPr>
              <w:t xml:space="preserve">.00　　</w:t>
            </w:r>
          </w:p>
        </w:tc>
      </w:tr>
      <w:tr w:rsidR="00673B87" w:rsidRPr="00673B87" w:rsidTr="0061470B">
        <w:trPr>
          <w:trHeight w:val="397"/>
        </w:trPr>
        <w:tc>
          <w:tcPr>
            <w:tcW w:w="850" w:type="dxa"/>
            <w:vMerge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spacing w:line="300" w:lineRule="exact"/>
              <w:ind w:right="-108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/>
                <w:szCs w:val="21"/>
              </w:rPr>
              <w:t>上越市春日山町三丁目824-</w:t>
            </w: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26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鉄道用地</w:t>
            </w: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B87" w:rsidRPr="00673B87" w:rsidRDefault="00673B87" w:rsidP="00673B87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129</w:t>
            </w:r>
            <w:r w:rsidR="00D774B9">
              <w:rPr>
                <w:rFonts w:ascii="BIZ UD明朝 Medium" w:eastAsia="BIZ UD明朝 Medium" w:hAnsi="BIZ UD明朝 Medium"/>
                <w:szCs w:val="21"/>
              </w:rPr>
              <w:t>.00</w:t>
            </w:r>
            <w:r w:rsidR="00D774B9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bookmarkStart w:id="0" w:name="_GoBack"/>
            <w:bookmarkEnd w:id="0"/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73B87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</w:p>
        </w:tc>
      </w:tr>
      <w:tr w:rsidR="00673B87" w:rsidRPr="00673B87" w:rsidTr="00673B87">
        <w:trPr>
          <w:trHeight w:val="397"/>
        </w:trPr>
        <w:tc>
          <w:tcPr>
            <w:tcW w:w="6407" w:type="dxa"/>
            <w:gridSpan w:val="3"/>
            <w:shd w:val="clear" w:color="auto" w:fill="auto"/>
            <w:vAlign w:val="center"/>
          </w:tcPr>
          <w:p w:rsidR="00673B87" w:rsidRPr="00673B87" w:rsidRDefault="00673B87" w:rsidP="00673B8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73B87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73B87" w:rsidRPr="00673B87" w:rsidRDefault="00DB0CD9" w:rsidP="00DB1487">
            <w:pPr>
              <w:wordWrap w:val="0"/>
              <w:ind w:rightChars="200" w:right="4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642</w:t>
            </w:r>
            <w:r w:rsidR="00DB1487">
              <w:rPr>
                <w:rFonts w:ascii="BIZ UD明朝 Medium" w:eastAsia="BIZ UD明朝 Medium" w:hAnsi="BIZ UD明朝 Medium"/>
                <w:szCs w:val="21"/>
              </w:rPr>
              <w:t>.</w:t>
            </w:r>
            <w:r w:rsidR="00673B87" w:rsidRPr="00673B87">
              <w:rPr>
                <w:rFonts w:ascii="BIZ UD明朝 Medium" w:eastAsia="BIZ UD明朝 Medium" w:hAnsi="BIZ UD明朝 Medium" w:hint="eastAsia"/>
                <w:szCs w:val="21"/>
              </w:rPr>
              <w:t>54</w:t>
            </w:r>
          </w:p>
        </w:tc>
      </w:tr>
    </w:tbl>
    <w:p w:rsidR="00673B87" w:rsidRPr="00673B87" w:rsidRDefault="00673B87" w:rsidP="00B42DD6">
      <w:pPr>
        <w:spacing w:beforeLines="50" w:before="177" w:line="280" w:lineRule="exact"/>
        <w:rPr>
          <w:rFonts w:ascii="BIZ UD明朝 Medium" w:eastAsia="BIZ UD明朝 Medium" w:hAnsi="BIZ UD明朝 Medium"/>
        </w:rPr>
      </w:pPr>
    </w:p>
    <w:p w:rsidR="00CA3AFE" w:rsidRPr="00673B87" w:rsidRDefault="00B5315A" w:rsidP="00B42DD6">
      <w:pPr>
        <w:spacing w:beforeLines="50" w:before="177" w:afterLines="50" w:after="177" w:line="276" w:lineRule="auto"/>
        <w:rPr>
          <w:rFonts w:ascii="BIZ UD明朝 Medium" w:eastAsia="BIZ UD明朝 Medium" w:hAnsi="BIZ UD明朝 Medium"/>
        </w:rPr>
      </w:pPr>
      <w:r w:rsidRPr="00673B87">
        <w:rPr>
          <w:rFonts w:ascii="BIZ UD明朝 Medium" w:eastAsia="BIZ UD明朝 Medium" w:hAnsi="BIZ UD明朝 Medium" w:hint="eastAsia"/>
        </w:rPr>
        <w:t>２</w:t>
      </w:r>
      <w:r w:rsidR="00CA3AFE" w:rsidRPr="00673B87">
        <w:rPr>
          <w:rFonts w:ascii="BIZ UD明朝 Medium" w:eastAsia="BIZ UD明朝 Medium" w:hAnsi="BIZ UD明朝 Medium" w:hint="eastAsia"/>
        </w:rPr>
        <w:t xml:space="preserve">　入札金額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CA3AFE" w:rsidRPr="00673B87" w:rsidTr="005C4F2B"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単位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万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十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73B87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A3AFE" w:rsidRPr="00673B87" w:rsidTr="005C4F2B">
        <w:trPr>
          <w:trHeight w:val="875"/>
        </w:trPr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673B87" w:rsidRDefault="00CA3AFE" w:rsidP="005C4F2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</w:p>
        </w:tc>
      </w:tr>
    </w:tbl>
    <w:p w:rsidR="00DA3742" w:rsidRDefault="00DA3742" w:rsidP="009546C9">
      <w:pPr>
        <w:spacing w:line="276" w:lineRule="auto"/>
        <w:ind w:firstLineChars="200" w:firstLine="502"/>
        <w:rPr>
          <w:rFonts w:ascii="BIZ UD明朝 Medium" w:eastAsia="BIZ UD明朝 Medium" w:hAnsi="BIZ UD明朝 Medium"/>
          <w:szCs w:val="21"/>
        </w:rPr>
      </w:pPr>
      <w:r w:rsidRPr="00DA3742">
        <w:rPr>
          <w:rFonts w:ascii="BIZ UD明朝 Medium" w:eastAsia="BIZ UD明朝 Medium" w:hAnsi="BIZ UD明朝 Medium" w:hint="eastAsia"/>
          <w:sz w:val="24"/>
          <w:szCs w:val="21"/>
        </w:rPr>
        <w:t>（＠　　　　　　　　円／㎡）</w:t>
      </w:r>
    </w:p>
    <w:p w:rsidR="009546C9" w:rsidRDefault="00CA3AFE" w:rsidP="009546C9">
      <w:pPr>
        <w:spacing w:line="276" w:lineRule="auto"/>
        <w:ind w:firstLineChars="200" w:firstLine="442"/>
        <w:rPr>
          <w:rFonts w:ascii="BIZ UD明朝 Medium" w:eastAsia="BIZ UD明朝 Medium" w:hAnsi="BIZ UD明朝 Medium"/>
          <w:szCs w:val="21"/>
        </w:rPr>
      </w:pPr>
      <w:r w:rsidRPr="00673B87">
        <w:rPr>
          <w:rFonts w:ascii="BIZ UD明朝 Medium" w:eastAsia="BIZ UD明朝 Medium" w:hAnsi="BIZ UD明朝 Medium" w:hint="eastAsia"/>
          <w:szCs w:val="21"/>
        </w:rPr>
        <w:t>※入札金額の頭に「￥」マークを付けてください。</w:t>
      </w:r>
    </w:p>
    <w:p w:rsidR="009546C9" w:rsidRDefault="009546C9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9546C9" w:rsidSect="009B0A42">
      <w:type w:val="continuous"/>
      <w:pgSz w:w="11906" w:h="16838" w:code="9"/>
      <w:pgMar w:top="851" w:right="1418" w:bottom="851" w:left="1418" w:header="567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56" w:rsidRDefault="00014F56">
      <w:r>
        <w:separator/>
      </w:r>
    </w:p>
  </w:endnote>
  <w:endnote w:type="continuationSeparator" w:id="0">
    <w:p w:rsidR="00014F56" w:rsidRDefault="000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56" w:rsidRDefault="00014F56">
      <w:r>
        <w:separator/>
      </w:r>
    </w:p>
  </w:footnote>
  <w:footnote w:type="continuationSeparator" w:id="0">
    <w:p w:rsidR="00014F56" w:rsidRDefault="000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D62"/>
    <w:multiLevelType w:val="hybridMultilevel"/>
    <w:tmpl w:val="991416DA"/>
    <w:lvl w:ilvl="0" w:tplc="2530E5B0">
      <w:start w:val="1"/>
      <w:numFmt w:val="decimalEnclosedCircle"/>
      <w:lvlText w:val="%1"/>
      <w:lvlJc w:val="left"/>
      <w:pPr>
        <w:ind w:left="360" w:hanging="360"/>
      </w:pPr>
      <w:rPr>
        <w:rFonts w:hint="eastAsia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4" w15:restartNumberingAfterBreak="0">
    <w:nsid w:val="0C1129B3"/>
    <w:multiLevelType w:val="hybridMultilevel"/>
    <w:tmpl w:val="6B2A92D6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CE5AD168">
      <w:start w:val="1"/>
      <w:numFmt w:val="decimalEnclosedParen"/>
      <w:lvlText w:val="%2"/>
      <w:lvlJc w:val="left"/>
      <w:pPr>
        <w:ind w:left="891" w:hanging="360"/>
      </w:pPr>
      <w:rPr>
        <w:rFonts w:hint="default"/>
      </w:rPr>
    </w:lvl>
    <w:lvl w:ilvl="2" w:tplc="89BA2D24">
      <w:start w:val="1"/>
      <w:numFmt w:val="bullet"/>
      <w:lvlText w:val="・"/>
      <w:lvlJc w:val="left"/>
      <w:pPr>
        <w:ind w:left="1311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5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8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DBB4C93"/>
    <w:multiLevelType w:val="hybridMultilevel"/>
    <w:tmpl w:val="023E52CE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24900BC2">
      <w:start w:val="1"/>
      <w:numFmt w:val="decimalFullWidth"/>
      <w:lvlText w:val="（%3）"/>
      <w:lvlJc w:val="left"/>
      <w:pPr>
        <w:ind w:left="18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3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7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1D5A2F"/>
    <w:multiLevelType w:val="hybridMultilevel"/>
    <w:tmpl w:val="B6927DD0"/>
    <w:lvl w:ilvl="0" w:tplc="D3423758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A21867"/>
    <w:multiLevelType w:val="hybridMultilevel"/>
    <w:tmpl w:val="677A2938"/>
    <w:lvl w:ilvl="0" w:tplc="5328905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3B431A"/>
    <w:multiLevelType w:val="hybridMultilevel"/>
    <w:tmpl w:val="B8F0405E"/>
    <w:lvl w:ilvl="0" w:tplc="A0521430">
      <w:start w:val="3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27"/>
  </w:num>
  <w:num w:numId="5">
    <w:abstractNumId w:val="12"/>
  </w:num>
  <w:num w:numId="6">
    <w:abstractNumId w:val="1"/>
  </w:num>
  <w:num w:numId="7">
    <w:abstractNumId w:val="13"/>
  </w:num>
  <w:num w:numId="8">
    <w:abstractNumId w:val="22"/>
  </w:num>
  <w:num w:numId="9">
    <w:abstractNumId w:val="11"/>
  </w:num>
  <w:num w:numId="10">
    <w:abstractNumId w:val="2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16"/>
  </w:num>
  <w:num w:numId="16">
    <w:abstractNumId w:val="14"/>
  </w:num>
  <w:num w:numId="17">
    <w:abstractNumId w:val="28"/>
  </w:num>
  <w:num w:numId="18">
    <w:abstractNumId w:val="27"/>
    <w:lvlOverride w:ilvl="0">
      <w:startOverride w:val="1"/>
    </w:lvlOverride>
  </w:num>
  <w:num w:numId="19">
    <w:abstractNumId w:val="15"/>
  </w:num>
  <w:num w:numId="20">
    <w:abstractNumId w:val="3"/>
  </w:num>
  <w:num w:numId="21">
    <w:abstractNumId w:val="26"/>
  </w:num>
  <w:num w:numId="22">
    <w:abstractNumId w:val="6"/>
  </w:num>
  <w:num w:numId="23">
    <w:abstractNumId w:val="8"/>
  </w:num>
  <w:num w:numId="24">
    <w:abstractNumId w:val="21"/>
  </w:num>
  <w:num w:numId="25">
    <w:abstractNumId w:val="29"/>
  </w:num>
  <w:num w:numId="26">
    <w:abstractNumId w:val="7"/>
  </w:num>
  <w:num w:numId="27">
    <w:abstractNumId w:val="10"/>
  </w:num>
  <w:num w:numId="28">
    <w:abstractNumId w:val="4"/>
  </w:num>
  <w:num w:numId="29">
    <w:abstractNumId w:val="0"/>
  </w:num>
  <w:num w:numId="30">
    <w:abstractNumId w:val="20"/>
  </w:num>
  <w:num w:numId="31">
    <w:abstractNumId w:val="30"/>
  </w:num>
  <w:num w:numId="32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8673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4F56"/>
    <w:rsid w:val="00015CA9"/>
    <w:rsid w:val="00016181"/>
    <w:rsid w:val="0001632B"/>
    <w:rsid w:val="00017D17"/>
    <w:rsid w:val="00017E77"/>
    <w:rsid w:val="000202D3"/>
    <w:rsid w:val="000208F3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77BE"/>
    <w:rsid w:val="00050312"/>
    <w:rsid w:val="0005033E"/>
    <w:rsid w:val="00051C93"/>
    <w:rsid w:val="00053B4A"/>
    <w:rsid w:val="0005476C"/>
    <w:rsid w:val="0005561F"/>
    <w:rsid w:val="000557AD"/>
    <w:rsid w:val="000574CC"/>
    <w:rsid w:val="00060AC4"/>
    <w:rsid w:val="000611CA"/>
    <w:rsid w:val="0006230B"/>
    <w:rsid w:val="0006256C"/>
    <w:rsid w:val="00062891"/>
    <w:rsid w:val="000632EE"/>
    <w:rsid w:val="00064D27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5E74"/>
    <w:rsid w:val="00086B8B"/>
    <w:rsid w:val="00093079"/>
    <w:rsid w:val="00097F44"/>
    <w:rsid w:val="000A0C1D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126B"/>
    <w:rsid w:val="000D182E"/>
    <w:rsid w:val="000D457A"/>
    <w:rsid w:val="000D7CF9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6640"/>
    <w:rsid w:val="000F7809"/>
    <w:rsid w:val="000F7B8D"/>
    <w:rsid w:val="00100223"/>
    <w:rsid w:val="00101859"/>
    <w:rsid w:val="00102366"/>
    <w:rsid w:val="00102421"/>
    <w:rsid w:val="00103408"/>
    <w:rsid w:val="001045BF"/>
    <w:rsid w:val="0010598F"/>
    <w:rsid w:val="0011068F"/>
    <w:rsid w:val="001106A5"/>
    <w:rsid w:val="00110831"/>
    <w:rsid w:val="001141D5"/>
    <w:rsid w:val="0011787F"/>
    <w:rsid w:val="00117C63"/>
    <w:rsid w:val="00117CBA"/>
    <w:rsid w:val="0012012E"/>
    <w:rsid w:val="00120A8A"/>
    <w:rsid w:val="00121245"/>
    <w:rsid w:val="0012154F"/>
    <w:rsid w:val="001221C8"/>
    <w:rsid w:val="00124041"/>
    <w:rsid w:val="00124071"/>
    <w:rsid w:val="00124C51"/>
    <w:rsid w:val="00125C07"/>
    <w:rsid w:val="00126B47"/>
    <w:rsid w:val="00126E71"/>
    <w:rsid w:val="00127750"/>
    <w:rsid w:val="0013079F"/>
    <w:rsid w:val="001317EB"/>
    <w:rsid w:val="00133616"/>
    <w:rsid w:val="00133EFA"/>
    <w:rsid w:val="0013402A"/>
    <w:rsid w:val="00135148"/>
    <w:rsid w:val="00135509"/>
    <w:rsid w:val="00135C05"/>
    <w:rsid w:val="00137037"/>
    <w:rsid w:val="00137443"/>
    <w:rsid w:val="00140EEF"/>
    <w:rsid w:val="001413AC"/>
    <w:rsid w:val="00141A52"/>
    <w:rsid w:val="001426F6"/>
    <w:rsid w:val="00145172"/>
    <w:rsid w:val="00146269"/>
    <w:rsid w:val="001462CD"/>
    <w:rsid w:val="00151428"/>
    <w:rsid w:val="00151970"/>
    <w:rsid w:val="00151C40"/>
    <w:rsid w:val="00151CF2"/>
    <w:rsid w:val="001529B0"/>
    <w:rsid w:val="0015334F"/>
    <w:rsid w:val="00153435"/>
    <w:rsid w:val="00163F8E"/>
    <w:rsid w:val="00164765"/>
    <w:rsid w:val="00166478"/>
    <w:rsid w:val="00166A58"/>
    <w:rsid w:val="00170334"/>
    <w:rsid w:val="00170744"/>
    <w:rsid w:val="00171F1C"/>
    <w:rsid w:val="001727F4"/>
    <w:rsid w:val="00172B7D"/>
    <w:rsid w:val="001734BF"/>
    <w:rsid w:val="00174C98"/>
    <w:rsid w:val="00175366"/>
    <w:rsid w:val="001759DE"/>
    <w:rsid w:val="00175BB7"/>
    <w:rsid w:val="00177683"/>
    <w:rsid w:val="00177713"/>
    <w:rsid w:val="00177CB4"/>
    <w:rsid w:val="0018154D"/>
    <w:rsid w:val="00187960"/>
    <w:rsid w:val="00187D1F"/>
    <w:rsid w:val="00191106"/>
    <w:rsid w:val="00193FA3"/>
    <w:rsid w:val="00196BC0"/>
    <w:rsid w:val="00196CE6"/>
    <w:rsid w:val="001A14B4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B0E"/>
    <w:rsid w:val="001D4E26"/>
    <w:rsid w:val="001D53EC"/>
    <w:rsid w:val="001D5E48"/>
    <w:rsid w:val="001D6491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E7D15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212D"/>
    <w:rsid w:val="00223903"/>
    <w:rsid w:val="00223E64"/>
    <w:rsid w:val="00224FFE"/>
    <w:rsid w:val="00225646"/>
    <w:rsid w:val="00226047"/>
    <w:rsid w:val="00226237"/>
    <w:rsid w:val="002272A6"/>
    <w:rsid w:val="00232B71"/>
    <w:rsid w:val="00234CF1"/>
    <w:rsid w:val="002352FF"/>
    <w:rsid w:val="0023556D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5240"/>
    <w:rsid w:val="00256568"/>
    <w:rsid w:val="002619A9"/>
    <w:rsid w:val="00262343"/>
    <w:rsid w:val="00262C41"/>
    <w:rsid w:val="00262D14"/>
    <w:rsid w:val="00263AFE"/>
    <w:rsid w:val="00263FE4"/>
    <w:rsid w:val="002650DF"/>
    <w:rsid w:val="00265BDA"/>
    <w:rsid w:val="002660A4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F2A"/>
    <w:rsid w:val="002920C7"/>
    <w:rsid w:val="00294276"/>
    <w:rsid w:val="00294616"/>
    <w:rsid w:val="00296D13"/>
    <w:rsid w:val="002A1CFE"/>
    <w:rsid w:val="002A1E24"/>
    <w:rsid w:val="002A23A8"/>
    <w:rsid w:val="002A43D7"/>
    <w:rsid w:val="002A4E90"/>
    <w:rsid w:val="002A5165"/>
    <w:rsid w:val="002A7B1C"/>
    <w:rsid w:val="002B1753"/>
    <w:rsid w:val="002B22A4"/>
    <w:rsid w:val="002B2325"/>
    <w:rsid w:val="002B56AB"/>
    <w:rsid w:val="002B70DA"/>
    <w:rsid w:val="002B7C46"/>
    <w:rsid w:val="002B7D8C"/>
    <w:rsid w:val="002B7E86"/>
    <w:rsid w:val="002B7F04"/>
    <w:rsid w:val="002C0580"/>
    <w:rsid w:val="002C3443"/>
    <w:rsid w:val="002C380E"/>
    <w:rsid w:val="002C40EF"/>
    <w:rsid w:val="002C64E3"/>
    <w:rsid w:val="002D0658"/>
    <w:rsid w:val="002D0AB7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F112F"/>
    <w:rsid w:val="002F2FE0"/>
    <w:rsid w:val="002F4743"/>
    <w:rsid w:val="002F47C4"/>
    <w:rsid w:val="002F4C22"/>
    <w:rsid w:val="002F4D25"/>
    <w:rsid w:val="003016CC"/>
    <w:rsid w:val="00301F20"/>
    <w:rsid w:val="0030223D"/>
    <w:rsid w:val="00303225"/>
    <w:rsid w:val="003036A0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C37"/>
    <w:rsid w:val="00325DE9"/>
    <w:rsid w:val="003260B0"/>
    <w:rsid w:val="0032741C"/>
    <w:rsid w:val="0032746F"/>
    <w:rsid w:val="0032797C"/>
    <w:rsid w:val="0033001F"/>
    <w:rsid w:val="00330AFB"/>
    <w:rsid w:val="00330DD0"/>
    <w:rsid w:val="00330F4C"/>
    <w:rsid w:val="00331B63"/>
    <w:rsid w:val="0033334C"/>
    <w:rsid w:val="00334759"/>
    <w:rsid w:val="00336FAB"/>
    <w:rsid w:val="003378EC"/>
    <w:rsid w:val="00337AC6"/>
    <w:rsid w:val="00340BA2"/>
    <w:rsid w:val="00341795"/>
    <w:rsid w:val="00342630"/>
    <w:rsid w:val="003431C1"/>
    <w:rsid w:val="003432B4"/>
    <w:rsid w:val="00347DD1"/>
    <w:rsid w:val="00351BE3"/>
    <w:rsid w:val="00351D86"/>
    <w:rsid w:val="0035647C"/>
    <w:rsid w:val="0035777C"/>
    <w:rsid w:val="00360280"/>
    <w:rsid w:val="003607A7"/>
    <w:rsid w:val="0036175B"/>
    <w:rsid w:val="00361E69"/>
    <w:rsid w:val="00362D4B"/>
    <w:rsid w:val="003637C2"/>
    <w:rsid w:val="00363A98"/>
    <w:rsid w:val="00364537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C5E"/>
    <w:rsid w:val="00391E03"/>
    <w:rsid w:val="00392370"/>
    <w:rsid w:val="00392BA5"/>
    <w:rsid w:val="0039356D"/>
    <w:rsid w:val="00396C6A"/>
    <w:rsid w:val="003A07BE"/>
    <w:rsid w:val="003A0A40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7C3"/>
    <w:rsid w:val="003B5C0D"/>
    <w:rsid w:val="003B5DFC"/>
    <w:rsid w:val="003B67EF"/>
    <w:rsid w:val="003B6C86"/>
    <w:rsid w:val="003C0C26"/>
    <w:rsid w:val="003C4C31"/>
    <w:rsid w:val="003C6421"/>
    <w:rsid w:val="003D00F3"/>
    <w:rsid w:val="003D11C0"/>
    <w:rsid w:val="003D30B1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1EC3"/>
    <w:rsid w:val="00403B89"/>
    <w:rsid w:val="0040487D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59E"/>
    <w:rsid w:val="00443005"/>
    <w:rsid w:val="004441A3"/>
    <w:rsid w:val="0044473A"/>
    <w:rsid w:val="004447C7"/>
    <w:rsid w:val="00445781"/>
    <w:rsid w:val="00450198"/>
    <w:rsid w:val="00450A6A"/>
    <w:rsid w:val="00450D73"/>
    <w:rsid w:val="00452FC1"/>
    <w:rsid w:val="00453EBA"/>
    <w:rsid w:val="00453F20"/>
    <w:rsid w:val="00456ACB"/>
    <w:rsid w:val="00456D24"/>
    <w:rsid w:val="004576B8"/>
    <w:rsid w:val="0045784E"/>
    <w:rsid w:val="00457EAD"/>
    <w:rsid w:val="00460920"/>
    <w:rsid w:val="00462827"/>
    <w:rsid w:val="0046354A"/>
    <w:rsid w:val="00464486"/>
    <w:rsid w:val="0046449A"/>
    <w:rsid w:val="00465A53"/>
    <w:rsid w:val="00465F78"/>
    <w:rsid w:val="00466A94"/>
    <w:rsid w:val="00466DAA"/>
    <w:rsid w:val="00470C11"/>
    <w:rsid w:val="004725D8"/>
    <w:rsid w:val="004728B9"/>
    <w:rsid w:val="0047335E"/>
    <w:rsid w:val="00474866"/>
    <w:rsid w:val="004810EF"/>
    <w:rsid w:val="00482C79"/>
    <w:rsid w:val="00482FDE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2A23"/>
    <w:rsid w:val="004932A1"/>
    <w:rsid w:val="00493EF6"/>
    <w:rsid w:val="004946F8"/>
    <w:rsid w:val="0049537E"/>
    <w:rsid w:val="004971A0"/>
    <w:rsid w:val="004A0B1D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1702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58B"/>
    <w:rsid w:val="004E09C1"/>
    <w:rsid w:val="004E1234"/>
    <w:rsid w:val="004E1593"/>
    <w:rsid w:val="004E2C9D"/>
    <w:rsid w:val="004E601C"/>
    <w:rsid w:val="004E6AB7"/>
    <w:rsid w:val="004F14B5"/>
    <w:rsid w:val="004F1F1C"/>
    <w:rsid w:val="004F216E"/>
    <w:rsid w:val="004F4EE1"/>
    <w:rsid w:val="004F5F89"/>
    <w:rsid w:val="004F62A2"/>
    <w:rsid w:val="004F6F53"/>
    <w:rsid w:val="0050095D"/>
    <w:rsid w:val="00500CBC"/>
    <w:rsid w:val="0050103D"/>
    <w:rsid w:val="00501240"/>
    <w:rsid w:val="005012D4"/>
    <w:rsid w:val="00502FE6"/>
    <w:rsid w:val="005038A9"/>
    <w:rsid w:val="00504BDB"/>
    <w:rsid w:val="0050726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0E60"/>
    <w:rsid w:val="00521612"/>
    <w:rsid w:val="00521CE7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542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73B2"/>
    <w:rsid w:val="00591B7F"/>
    <w:rsid w:val="00591C4C"/>
    <w:rsid w:val="00592920"/>
    <w:rsid w:val="00593260"/>
    <w:rsid w:val="00593F8F"/>
    <w:rsid w:val="00594D7B"/>
    <w:rsid w:val="00595E5D"/>
    <w:rsid w:val="005972F0"/>
    <w:rsid w:val="0059746D"/>
    <w:rsid w:val="005A0AD5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E14"/>
    <w:rsid w:val="005B1F81"/>
    <w:rsid w:val="005B2075"/>
    <w:rsid w:val="005B28EE"/>
    <w:rsid w:val="005B39C3"/>
    <w:rsid w:val="005B5112"/>
    <w:rsid w:val="005B54AF"/>
    <w:rsid w:val="005B6045"/>
    <w:rsid w:val="005B64D8"/>
    <w:rsid w:val="005B6CC9"/>
    <w:rsid w:val="005B6D0B"/>
    <w:rsid w:val="005C0387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209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5719"/>
    <w:rsid w:val="005F66AA"/>
    <w:rsid w:val="005F71C5"/>
    <w:rsid w:val="006014A3"/>
    <w:rsid w:val="006034E5"/>
    <w:rsid w:val="006047D6"/>
    <w:rsid w:val="00604A6E"/>
    <w:rsid w:val="006067DA"/>
    <w:rsid w:val="00606D98"/>
    <w:rsid w:val="006101BA"/>
    <w:rsid w:val="006106A0"/>
    <w:rsid w:val="0061071A"/>
    <w:rsid w:val="00612341"/>
    <w:rsid w:val="006128B5"/>
    <w:rsid w:val="006129D0"/>
    <w:rsid w:val="0061470B"/>
    <w:rsid w:val="006164A9"/>
    <w:rsid w:val="006211F6"/>
    <w:rsid w:val="00623041"/>
    <w:rsid w:val="00625C43"/>
    <w:rsid w:val="00625F87"/>
    <w:rsid w:val="006264B7"/>
    <w:rsid w:val="006265C8"/>
    <w:rsid w:val="00626623"/>
    <w:rsid w:val="00626E9C"/>
    <w:rsid w:val="00633994"/>
    <w:rsid w:val="00634332"/>
    <w:rsid w:val="0063534A"/>
    <w:rsid w:val="006356B8"/>
    <w:rsid w:val="0063587E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101D"/>
    <w:rsid w:val="00661C2B"/>
    <w:rsid w:val="006631BA"/>
    <w:rsid w:val="00663BF1"/>
    <w:rsid w:val="006652EA"/>
    <w:rsid w:val="00666233"/>
    <w:rsid w:val="00666981"/>
    <w:rsid w:val="00667CF4"/>
    <w:rsid w:val="00670689"/>
    <w:rsid w:val="006721A5"/>
    <w:rsid w:val="00672F16"/>
    <w:rsid w:val="00673B87"/>
    <w:rsid w:val="00673D5D"/>
    <w:rsid w:val="006749AC"/>
    <w:rsid w:val="006750A3"/>
    <w:rsid w:val="006753C0"/>
    <w:rsid w:val="00675BF1"/>
    <w:rsid w:val="0067655E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2D58"/>
    <w:rsid w:val="006C544B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0577"/>
    <w:rsid w:val="006F267E"/>
    <w:rsid w:val="006F2B2B"/>
    <w:rsid w:val="006F363C"/>
    <w:rsid w:val="006F4379"/>
    <w:rsid w:val="006F4AA9"/>
    <w:rsid w:val="006F6489"/>
    <w:rsid w:val="006F65CE"/>
    <w:rsid w:val="006F6655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34"/>
    <w:rsid w:val="007145CC"/>
    <w:rsid w:val="007160F3"/>
    <w:rsid w:val="00716864"/>
    <w:rsid w:val="0071770B"/>
    <w:rsid w:val="007211E8"/>
    <w:rsid w:val="007214FA"/>
    <w:rsid w:val="00722A15"/>
    <w:rsid w:val="0072407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5B"/>
    <w:rsid w:val="00756612"/>
    <w:rsid w:val="00757836"/>
    <w:rsid w:val="00757DB1"/>
    <w:rsid w:val="00760329"/>
    <w:rsid w:val="007620BE"/>
    <w:rsid w:val="0076284C"/>
    <w:rsid w:val="00762D16"/>
    <w:rsid w:val="007635CB"/>
    <w:rsid w:val="00763743"/>
    <w:rsid w:val="00763D31"/>
    <w:rsid w:val="00764F74"/>
    <w:rsid w:val="00770C8A"/>
    <w:rsid w:val="00771EB3"/>
    <w:rsid w:val="0077221A"/>
    <w:rsid w:val="00773C54"/>
    <w:rsid w:val="00774C7F"/>
    <w:rsid w:val="007756BA"/>
    <w:rsid w:val="00775AE1"/>
    <w:rsid w:val="00781192"/>
    <w:rsid w:val="0078180C"/>
    <w:rsid w:val="00781DD9"/>
    <w:rsid w:val="00785990"/>
    <w:rsid w:val="00787B72"/>
    <w:rsid w:val="00787FB6"/>
    <w:rsid w:val="00790C13"/>
    <w:rsid w:val="0079354B"/>
    <w:rsid w:val="00794808"/>
    <w:rsid w:val="00794A0A"/>
    <w:rsid w:val="007955F9"/>
    <w:rsid w:val="00796B80"/>
    <w:rsid w:val="007971EB"/>
    <w:rsid w:val="007A1142"/>
    <w:rsid w:val="007A2FEE"/>
    <w:rsid w:val="007A53BF"/>
    <w:rsid w:val="007A5A5D"/>
    <w:rsid w:val="007A66E5"/>
    <w:rsid w:val="007A6B06"/>
    <w:rsid w:val="007A75A7"/>
    <w:rsid w:val="007B03C8"/>
    <w:rsid w:val="007B0E65"/>
    <w:rsid w:val="007B16FF"/>
    <w:rsid w:val="007B2A9F"/>
    <w:rsid w:val="007B2FAC"/>
    <w:rsid w:val="007B3018"/>
    <w:rsid w:val="007B65F0"/>
    <w:rsid w:val="007B7955"/>
    <w:rsid w:val="007C13F2"/>
    <w:rsid w:val="007C29E2"/>
    <w:rsid w:val="007C2EC5"/>
    <w:rsid w:val="007C46D0"/>
    <w:rsid w:val="007C52B7"/>
    <w:rsid w:val="007C5595"/>
    <w:rsid w:val="007C7073"/>
    <w:rsid w:val="007D2839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F284F"/>
    <w:rsid w:val="007F6DDD"/>
    <w:rsid w:val="007F7AAA"/>
    <w:rsid w:val="00800090"/>
    <w:rsid w:val="0080270B"/>
    <w:rsid w:val="00803F1D"/>
    <w:rsid w:val="008043C6"/>
    <w:rsid w:val="0080445F"/>
    <w:rsid w:val="00804C11"/>
    <w:rsid w:val="00804DAD"/>
    <w:rsid w:val="00805F96"/>
    <w:rsid w:val="00806108"/>
    <w:rsid w:val="008066D0"/>
    <w:rsid w:val="00806DC2"/>
    <w:rsid w:val="00810E40"/>
    <w:rsid w:val="00814A3F"/>
    <w:rsid w:val="008151B5"/>
    <w:rsid w:val="0081566B"/>
    <w:rsid w:val="008172F0"/>
    <w:rsid w:val="00821116"/>
    <w:rsid w:val="008212E5"/>
    <w:rsid w:val="00821424"/>
    <w:rsid w:val="00821EAA"/>
    <w:rsid w:val="008225F1"/>
    <w:rsid w:val="00822CCA"/>
    <w:rsid w:val="008237AB"/>
    <w:rsid w:val="008240F2"/>
    <w:rsid w:val="00825E4A"/>
    <w:rsid w:val="0082658B"/>
    <w:rsid w:val="008273C1"/>
    <w:rsid w:val="00827736"/>
    <w:rsid w:val="00827922"/>
    <w:rsid w:val="00830058"/>
    <w:rsid w:val="00834D8D"/>
    <w:rsid w:val="008363A4"/>
    <w:rsid w:val="008367B4"/>
    <w:rsid w:val="00837043"/>
    <w:rsid w:val="008373F1"/>
    <w:rsid w:val="0084067D"/>
    <w:rsid w:val="00841F46"/>
    <w:rsid w:val="008423AF"/>
    <w:rsid w:val="00845146"/>
    <w:rsid w:val="008470C9"/>
    <w:rsid w:val="00847557"/>
    <w:rsid w:val="00850EFF"/>
    <w:rsid w:val="00852C68"/>
    <w:rsid w:val="008546EC"/>
    <w:rsid w:val="00854706"/>
    <w:rsid w:val="00855365"/>
    <w:rsid w:val="00855A58"/>
    <w:rsid w:val="00856246"/>
    <w:rsid w:val="0085728C"/>
    <w:rsid w:val="00857D6C"/>
    <w:rsid w:val="0086072E"/>
    <w:rsid w:val="00862BC3"/>
    <w:rsid w:val="008641AF"/>
    <w:rsid w:val="00864CE4"/>
    <w:rsid w:val="0086613A"/>
    <w:rsid w:val="00866C8B"/>
    <w:rsid w:val="00871235"/>
    <w:rsid w:val="008712F5"/>
    <w:rsid w:val="008718A5"/>
    <w:rsid w:val="008730D2"/>
    <w:rsid w:val="00875E27"/>
    <w:rsid w:val="00876756"/>
    <w:rsid w:val="00880678"/>
    <w:rsid w:val="00881A2F"/>
    <w:rsid w:val="00882A8C"/>
    <w:rsid w:val="00882A98"/>
    <w:rsid w:val="00883AAB"/>
    <w:rsid w:val="00884F21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1453"/>
    <w:rsid w:val="008A1C4C"/>
    <w:rsid w:val="008A2740"/>
    <w:rsid w:val="008A47B0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BAA"/>
    <w:rsid w:val="008B7DED"/>
    <w:rsid w:val="008C21D1"/>
    <w:rsid w:val="008C5AA9"/>
    <w:rsid w:val="008C7A40"/>
    <w:rsid w:val="008D0218"/>
    <w:rsid w:val="008D0BDA"/>
    <w:rsid w:val="008D2BEA"/>
    <w:rsid w:val="008D35DB"/>
    <w:rsid w:val="008D3818"/>
    <w:rsid w:val="008D486A"/>
    <w:rsid w:val="008D4915"/>
    <w:rsid w:val="008D4AF9"/>
    <w:rsid w:val="008D5C04"/>
    <w:rsid w:val="008D617C"/>
    <w:rsid w:val="008D62EB"/>
    <w:rsid w:val="008D6F39"/>
    <w:rsid w:val="008D7349"/>
    <w:rsid w:val="008E11FF"/>
    <w:rsid w:val="008E19EC"/>
    <w:rsid w:val="008E1A2B"/>
    <w:rsid w:val="008E3CD4"/>
    <w:rsid w:val="008E52F3"/>
    <w:rsid w:val="008E537A"/>
    <w:rsid w:val="008F00A6"/>
    <w:rsid w:val="008F0B7E"/>
    <w:rsid w:val="008F0F3C"/>
    <w:rsid w:val="008F1F87"/>
    <w:rsid w:val="008F200D"/>
    <w:rsid w:val="008F23A6"/>
    <w:rsid w:val="008F3204"/>
    <w:rsid w:val="008F37B3"/>
    <w:rsid w:val="008F4911"/>
    <w:rsid w:val="008F4B42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664F"/>
    <w:rsid w:val="0091048A"/>
    <w:rsid w:val="009118ED"/>
    <w:rsid w:val="00911DD2"/>
    <w:rsid w:val="00912179"/>
    <w:rsid w:val="009134BC"/>
    <w:rsid w:val="00913EF0"/>
    <w:rsid w:val="00914B0B"/>
    <w:rsid w:val="00914FA1"/>
    <w:rsid w:val="00917006"/>
    <w:rsid w:val="0091704C"/>
    <w:rsid w:val="009171B2"/>
    <w:rsid w:val="00920016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302C7"/>
    <w:rsid w:val="00931019"/>
    <w:rsid w:val="0093128A"/>
    <w:rsid w:val="00931749"/>
    <w:rsid w:val="009336B2"/>
    <w:rsid w:val="00933D1E"/>
    <w:rsid w:val="00935F43"/>
    <w:rsid w:val="00936C41"/>
    <w:rsid w:val="00937EAF"/>
    <w:rsid w:val="009403A1"/>
    <w:rsid w:val="00940AA6"/>
    <w:rsid w:val="00940E9A"/>
    <w:rsid w:val="0094366E"/>
    <w:rsid w:val="00944333"/>
    <w:rsid w:val="00945FC0"/>
    <w:rsid w:val="00947A6D"/>
    <w:rsid w:val="009511D5"/>
    <w:rsid w:val="009519D5"/>
    <w:rsid w:val="00952F32"/>
    <w:rsid w:val="00954282"/>
    <w:rsid w:val="009546C9"/>
    <w:rsid w:val="009548E7"/>
    <w:rsid w:val="00954DE5"/>
    <w:rsid w:val="009569D4"/>
    <w:rsid w:val="00956EA2"/>
    <w:rsid w:val="00956EDE"/>
    <w:rsid w:val="00957A27"/>
    <w:rsid w:val="0096005C"/>
    <w:rsid w:val="00960F0A"/>
    <w:rsid w:val="00961F73"/>
    <w:rsid w:val="009625FD"/>
    <w:rsid w:val="009631CC"/>
    <w:rsid w:val="00964723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8B3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71C"/>
    <w:rsid w:val="009A32F7"/>
    <w:rsid w:val="009A6BD4"/>
    <w:rsid w:val="009A6FDF"/>
    <w:rsid w:val="009A7713"/>
    <w:rsid w:val="009A77E4"/>
    <w:rsid w:val="009A7981"/>
    <w:rsid w:val="009B0A42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317A"/>
    <w:rsid w:val="009D36D9"/>
    <w:rsid w:val="009D388C"/>
    <w:rsid w:val="009D5632"/>
    <w:rsid w:val="009D6C1A"/>
    <w:rsid w:val="009D785B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16C"/>
    <w:rsid w:val="00A4755F"/>
    <w:rsid w:val="00A47897"/>
    <w:rsid w:val="00A50DD4"/>
    <w:rsid w:val="00A515EB"/>
    <w:rsid w:val="00A534DC"/>
    <w:rsid w:val="00A53902"/>
    <w:rsid w:val="00A53D3E"/>
    <w:rsid w:val="00A540CF"/>
    <w:rsid w:val="00A54C00"/>
    <w:rsid w:val="00A55505"/>
    <w:rsid w:val="00A56315"/>
    <w:rsid w:val="00A57327"/>
    <w:rsid w:val="00A61202"/>
    <w:rsid w:val="00A628FC"/>
    <w:rsid w:val="00A64C92"/>
    <w:rsid w:val="00A6573A"/>
    <w:rsid w:val="00A65AD2"/>
    <w:rsid w:val="00A714F7"/>
    <w:rsid w:val="00A731D5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A42"/>
    <w:rsid w:val="00A83D15"/>
    <w:rsid w:val="00A84528"/>
    <w:rsid w:val="00A848A2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A0542"/>
    <w:rsid w:val="00AA220C"/>
    <w:rsid w:val="00AA2526"/>
    <w:rsid w:val="00AA42E2"/>
    <w:rsid w:val="00AA66FB"/>
    <w:rsid w:val="00AA7DAA"/>
    <w:rsid w:val="00AB1828"/>
    <w:rsid w:val="00AB21CD"/>
    <w:rsid w:val="00AB283A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988"/>
    <w:rsid w:val="00AC3BDB"/>
    <w:rsid w:val="00AC465C"/>
    <w:rsid w:val="00AC5C80"/>
    <w:rsid w:val="00AC7B24"/>
    <w:rsid w:val="00AD0DB8"/>
    <w:rsid w:val="00AD103F"/>
    <w:rsid w:val="00AD1CE5"/>
    <w:rsid w:val="00AD2443"/>
    <w:rsid w:val="00AD254B"/>
    <w:rsid w:val="00AD267E"/>
    <w:rsid w:val="00AD3541"/>
    <w:rsid w:val="00AD37BB"/>
    <w:rsid w:val="00AD4625"/>
    <w:rsid w:val="00AD6474"/>
    <w:rsid w:val="00AD6FAD"/>
    <w:rsid w:val="00AD7C16"/>
    <w:rsid w:val="00AE0E02"/>
    <w:rsid w:val="00AE32AD"/>
    <w:rsid w:val="00AE32BA"/>
    <w:rsid w:val="00AE4CAC"/>
    <w:rsid w:val="00AE7C38"/>
    <w:rsid w:val="00AF0017"/>
    <w:rsid w:val="00AF10B2"/>
    <w:rsid w:val="00AF21A3"/>
    <w:rsid w:val="00AF2487"/>
    <w:rsid w:val="00AF30F9"/>
    <w:rsid w:val="00AF3B1E"/>
    <w:rsid w:val="00AF70A1"/>
    <w:rsid w:val="00AF7713"/>
    <w:rsid w:val="00AF7D82"/>
    <w:rsid w:val="00AF7E34"/>
    <w:rsid w:val="00B002AF"/>
    <w:rsid w:val="00B03B32"/>
    <w:rsid w:val="00B06C48"/>
    <w:rsid w:val="00B06ECE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76F"/>
    <w:rsid w:val="00B37396"/>
    <w:rsid w:val="00B412BF"/>
    <w:rsid w:val="00B42DD6"/>
    <w:rsid w:val="00B45133"/>
    <w:rsid w:val="00B460E4"/>
    <w:rsid w:val="00B471EB"/>
    <w:rsid w:val="00B47EB6"/>
    <w:rsid w:val="00B5081F"/>
    <w:rsid w:val="00B50865"/>
    <w:rsid w:val="00B5123F"/>
    <w:rsid w:val="00B52B02"/>
    <w:rsid w:val="00B5315A"/>
    <w:rsid w:val="00B5385E"/>
    <w:rsid w:val="00B55385"/>
    <w:rsid w:val="00B6078A"/>
    <w:rsid w:val="00B60C97"/>
    <w:rsid w:val="00B60E05"/>
    <w:rsid w:val="00B62519"/>
    <w:rsid w:val="00B63167"/>
    <w:rsid w:val="00B664FF"/>
    <w:rsid w:val="00B679B1"/>
    <w:rsid w:val="00B705EA"/>
    <w:rsid w:val="00B71341"/>
    <w:rsid w:val="00B720CC"/>
    <w:rsid w:val="00B726CD"/>
    <w:rsid w:val="00B72C22"/>
    <w:rsid w:val="00B7550F"/>
    <w:rsid w:val="00B76664"/>
    <w:rsid w:val="00B76B2B"/>
    <w:rsid w:val="00B771BD"/>
    <w:rsid w:val="00B774CC"/>
    <w:rsid w:val="00B801C4"/>
    <w:rsid w:val="00B809BF"/>
    <w:rsid w:val="00B81982"/>
    <w:rsid w:val="00B81C9E"/>
    <w:rsid w:val="00B82F67"/>
    <w:rsid w:val="00B84367"/>
    <w:rsid w:val="00B85241"/>
    <w:rsid w:val="00B8634A"/>
    <w:rsid w:val="00B87CAC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647"/>
    <w:rsid w:val="00BA5125"/>
    <w:rsid w:val="00BA66A8"/>
    <w:rsid w:val="00BA6C5A"/>
    <w:rsid w:val="00BA7087"/>
    <w:rsid w:val="00BB2C37"/>
    <w:rsid w:val="00BB34A2"/>
    <w:rsid w:val="00BB4700"/>
    <w:rsid w:val="00BB585A"/>
    <w:rsid w:val="00BB7017"/>
    <w:rsid w:val="00BB7170"/>
    <w:rsid w:val="00BC0609"/>
    <w:rsid w:val="00BC14AF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E2BE6"/>
    <w:rsid w:val="00BE2EAD"/>
    <w:rsid w:val="00BE33AE"/>
    <w:rsid w:val="00BE473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6FDC"/>
    <w:rsid w:val="00C10796"/>
    <w:rsid w:val="00C11265"/>
    <w:rsid w:val="00C11921"/>
    <w:rsid w:val="00C11EDB"/>
    <w:rsid w:val="00C12624"/>
    <w:rsid w:val="00C12D6B"/>
    <w:rsid w:val="00C13A45"/>
    <w:rsid w:val="00C13C1E"/>
    <w:rsid w:val="00C13E41"/>
    <w:rsid w:val="00C13E48"/>
    <w:rsid w:val="00C1506F"/>
    <w:rsid w:val="00C1588E"/>
    <w:rsid w:val="00C164CA"/>
    <w:rsid w:val="00C20349"/>
    <w:rsid w:val="00C21A96"/>
    <w:rsid w:val="00C249EA"/>
    <w:rsid w:val="00C271E6"/>
    <w:rsid w:val="00C277AE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ECB"/>
    <w:rsid w:val="00C47F59"/>
    <w:rsid w:val="00C502AB"/>
    <w:rsid w:val="00C50C4C"/>
    <w:rsid w:val="00C54324"/>
    <w:rsid w:val="00C548BE"/>
    <w:rsid w:val="00C55EF0"/>
    <w:rsid w:val="00C57911"/>
    <w:rsid w:val="00C57A80"/>
    <w:rsid w:val="00C62908"/>
    <w:rsid w:val="00C63DA4"/>
    <w:rsid w:val="00C651B0"/>
    <w:rsid w:val="00C66E52"/>
    <w:rsid w:val="00C70776"/>
    <w:rsid w:val="00C709BD"/>
    <w:rsid w:val="00C7172E"/>
    <w:rsid w:val="00C71F09"/>
    <w:rsid w:val="00C755F6"/>
    <w:rsid w:val="00C7733B"/>
    <w:rsid w:val="00C77549"/>
    <w:rsid w:val="00C809CE"/>
    <w:rsid w:val="00C81305"/>
    <w:rsid w:val="00C81ED5"/>
    <w:rsid w:val="00C832A3"/>
    <w:rsid w:val="00C83341"/>
    <w:rsid w:val="00C848B4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3F8D"/>
    <w:rsid w:val="00C9465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A732E"/>
    <w:rsid w:val="00CB0418"/>
    <w:rsid w:val="00CB0465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9B8"/>
    <w:rsid w:val="00CC4A9F"/>
    <w:rsid w:val="00CC63FD"/>
    <w:rsid w:val="00CC7151"/>
    <w:rsid w:val="00CD0905"/>
    <w:rsid w:val="00CD0BE4"/>
    <w:rsid w:val="00CD1B7D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DB6"/>
    <w:rsid w:val="00CE5B30"/>
    <w:rsid w:val="00CE5ED7"/>
    <w:rsid w:val="00CE775D"/>
    <w:rsid w:val="00CF0206"/>
    <w:rsid w:val="00CF15F6"/>
    <w:rsid w:val="00CF16AE"/>
    <w:rsid w:val="00CF249B"/>
    <w:rsid w:val="00CF3991"/>
    <w:rsid w:val="00CF56CA"/>
    <w:rsid w:val="00CF5C09"/>
    <w:rsid w:val="00CF63DA"/>
    <w:rsid w:val="00CF6A89"/>
    <w:rsid w:val="00CF7105"/>
    <w:rsid w:val="00CF7C7D"/>
    <w:rsid w:val="00D00098"/>
    <w:rsid w:val="00D012A0"/>
    <w:rsid w:val="00D02EBA"/>
    <w:rsid w:val="00D0332F"/>
    <w:rsid w:val="00D049AD"/>
    <w:rsid w:val="00D04D92"/>
    <w:rsid w:val="00D04E72"/>
    <w:rsid w:val="00D05385"/>
    <w:rsid w:val="00D05A85"/>
    <w:rsid w:val="00D0736E"/>
    <w:rsid w:val="00D10BAB"/>
    <w:rsid w:val="00D10E9A"/>
    <w:rsid w:val="00D123D3"/>
    <w:rsid w:val="00D131BE"/>
    <w:rsid w:val="00D13867"/>
    <w:rsid w:val="00D1410C"/>
    <w:rsid w:val="00D14153"/>
    <w:rsid w:val="00D14778"/>
    <w:rsid w:val="00D16038"/>
    <w:rsid w:val="00D161D3"/>
    <w:rsid w:val="00D177BC"/>
    <w:rsid w:val="00D17A9C"/>
    <w:rsid w:val="00D206F4"/>
    <w:rsid w:val="00D21074"/>
    <w:rsid w:val="00D22639"/>
    <w:rsid w:val="00D22C5E"/>
    <w:rsid w:val="00D242B9"/>
    <w:rsid w:val="00D25A3B"/>
    <w:rsid w:val="00D26DF4"/>
    <w:rsid w:val="00D27A6A"/>
    <w:rsid w:val="00D302F0"/>
    <w:rsid w:val="00D30A45"/>
    <w:rsid w:val="00D3191F"/>
    <w:rsid w:val="00D3265D"/>
    <w:rsid w:val="00D329FB"/>
    <w:rsid w:val="00D35478"/>
    <w:rsid w:val="00D36624"/>
    <w:rsid w:val="00D3698B"/>
    <w:rsid w:val="00D3762B"/>
    <w:rsid w:val="00D401DC"/>
    <w:rsid w:val="00D40B1E"/>
    <w:rsid w:val="00D40F4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67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35AD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774B9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FCB"/>
    <w:rsid w:val="00D97765"/>
    <w:rsid w:val="00D97AB7"/>
    <w:rsid w:val="00DA210E"/>
    <w:rsid w:val="00DA254A"/>
    <w:rsid w:val="00DA291E"/>
    <w:rsid w:val="00DA3742"/>
    <w:rsid w:val="00DA4333"/>
    <w:rsid w:val="00DA4626"/>
    <w:rsid w:val="00DA4A19"/>
    <w:rsid w:val="00DA4BBF"/>
    <w:rsid w:val="00DA5B68"/>
    <w:rsid w:val="00DB0CD9"/>
    <w:rsid w:val="00DB1487"/>
    <w:rsid w:val="00DB3883"/>
    <w:rsid w:val="00DB389A"/>
    <w:rsid w:val="00DB43B1"/>
    <w:rsid w:val="00DB4C86"/>
    <w:rsid w:val="00DB516C"/>
    <w:rsid w:val="00DB5F93"/>
    <w:rsid w:val="00DB67A7"/>
    <w:rsid w:val="00DC2DF2"/>
    <w:rsid w:val="00DC3A53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53AC"/>
    <w:rsid w:val="00DD6404"/>
    <w:rsid w:val="00DD7173"/>
    <w:rsid w:val="00DD7AEE"/>
    <w:rsid w:val="00DE167C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1E02"/>
    <w:rsid w:val="00DF269A"/>
    <w:rsid w:val="00DF2E74"/>
    <w:rsid w:val="00DF308E"/>
    <w:rsid w:val="00E030EF"/>
    <w:rsid w:val="00E04A82"/>
    <w:rsid w:val="00E077C1"/>
    <w:rsid w:val="00E104E5"/>
    <w:rsid w:val="00E1137D"/>
    <w:rsid w:val="00E1150C"/>
    <w:rsid w:val="00E1176B"/>
    <w:rsid w:val="00E11CE1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199C"/>
    <w:rsid w:val="00E22EA7"/>
    <w:rsid w:val="00E23586"/>
    <w:rsid w:val="00E24CDE"/>
    <w:rsid w:val="00E305C1"/>
    <w:rsid w:val="00E328BD"/>
    <w:rsid w:val="00E350B6"/>
    <w:rsid w:val="00E369F7"/>
    <w:rsid w:val="00E36F84"/>
    <w:rsid w:val="00E407E9"/>
    <w:rsid w:val="00E4210F"/>
    <w:rsid w:val="00E4239B"/>
    <w:rsid w:val="00E45616"/>
    <w:rsid w:val="00E4577A"/>
    <w:rsid w:val="00E45CB2"/>
    <w:rsid w:val="00E46E8C"/>
    <w:rsid w:val="00E47834"/>
    <w:rsid w:val="00E5041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0C1"/>
    <w:rsid w:val="00E8284D"/>
    <w:rsid w:val="00E8555B"/>
    <w:rsid w:val="00E85A6B"/>
    <w:rsid w:val="00E85C03"/>
    <w:rsid w:val="00E85C6A"/>
    <w:rsid w:val="00E85E29"/>
    <w:rsid w:val="00E8601A"/>
    <w:rsid w:val="00E86A83"/>
    <w:rsid w:val="00E86E2C"/>
    <w:rsid w:val="00E87817"/>
    <w:rsid w:val="00E90F01"/>
    <w:rsid w:val="00E9105D"/>
    <w:rsid w:val="00E93A78"/>
    <w:rsid w:val="00E94851"/>
    <w:rsid w:val="00E9576C"/>
    <w:rsid w:val="00E95C6C"/>
    <w:rsid w:val="00E9639D"/>
    <w:rsid w:val="00E96FD7"/>
    <w:rsid w:val="00E97EFE"/>
    <w:rsid w:val="00EA2762"/>
    <w:rsid w:val="00EA2960"/>
    <w:rsid w:val="00EA2DBF"/>
    <w:rsid w:val="00EA2F70"/>
    <w:rsid w:val="00EA41B8"/>
    <w:rsid w:val="00EA4D3E"/>
    <w:rsid w:val="00EA599C"/>
    <w:rsid w:val="00EA6086"/>
    <w:rsid w:val="00EA704F"/>
    <w:rsid w:val="00EB074F"/>
    <w:rsid w:val="00EB0E17"/>
    <w:rsid w:val="00EB5DD9"/>
    <w:rsid w:val="00EB646B"/>
    <w:rsid w:val="00EB691E"/>
    <w:rsid w:val="00EB7F40"/>
    <w:rsid w:val="00EC1D44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28F3"/>
    <w:rsid w:val="00EE4F7E"/>
    <w:rsid w:val="00EE5303"/>
    <w:rsid w:val="00EE5E20"/>
    <w:rsid w:val="00EE78CE"/>
    <w:rsid w:val="00EF1D89"/>
    <w:rsid w:val="00EF22A4"/>
    <w:rsid w:val="00EF259A"/>
    <w:rsid w:val="00EF2EC1"/>
    <w:rsid w:val="00EF43A2"/>
    <w:rsid w:val="00EF45ED"/>
    <w:rsid w:val="00EF5396"/>
    <w:rsid w:val="00EF543E"/>
    <w:rsid w:val="00EF59B9"/>
    <w:rsid w:val="00EF6B71"/>
    <w:rsid w:val="00F002A7"/>
    <w:rsid w:val="00F005D9"/>
    <w:rsid w:val="00F00FCE"/>
    <w:rsid w:val="00F0137A"/>
    <w:rsid w:val="00F013B1"/>
    <w:rsid w:val="00F01843"/>
    <w:rsid w:val="00F0478D"/>
    <w:rsid w:val="00F065D0"/>
    <w:rsid w:val="00F06840"/>
    <w:rsid w:val="00F06A6E"/>
    <w:rsid w:val="00F07116"/>
    <w:rsid w:val="00F071E4"/>
    <w:rsid w:val="00F10AFD"/>
    <w:rsid w:val="00F10DE4"/>
    <w:rsid w:val="00F11CA7"/>
    <w:rsid w:val="00F1428B"/>
    <w:rsid w:val="00F146B2"/>
    <w:rsid w:val="00F14CAF"/>
    <w:rsid w:val="00F17310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1EFB"/>
    <w:rsid w:val="00F45096"/>
    <w:rsid w:val="00F52573"/>
    <w:rsid w:val="00F5279F"/>
    <w:rsid w:val="00F53229"/>
    <w:rsid w:val="00F533D6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2527"/>
    <w:rsid w:val="00F62BA5"/>
    <w:rsid w:val="00F62CA9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8B8"/>
    <w:rsid w:val="00F7546E"/>
    <w:rsid w:val="00F75E4B"/>
    <w:rsid w:val="00F80069"/>
    <w:rsid w:val="00F8081F"/>
    <w:rsid w:val="00F81530"/>
    <w:rsid w:val="00F81722"/>
    <w:rsid w:val="00F818C0"/>
    <w:rsid w:val="00F81993"/>
    <w:rsid w:val="00F82170"/>
    <w:rsid w:val="00F82B76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390C"/>
    <w:rsid w:val="00FC01F5"/>
    <w:rsid w:val="00FC0599"/>
    <w:rsid w:val="00FC0A0B"/>
    <w:rsid w:val="00FC160B"/>
    <w:rsid w:val="00FC1932"/>
    <w:rsid w:val="00FC287C"/>
    <w:rsid w:val="00FC3C70"/>
    <w:rsid w:val="00FC63B6"/>
    <w:rsid w:val="00FC63D8"/>
    <w:rsid w:val="00FC7F12"/>
    <w:rsid w:val="00FD06C9"/>
    <w:rsid w:val="00FD1216"/>
    <w:rsid w:val="00FD14B2"/>
    <w:rsid w:val="00FD2546"/>
    <w:rsid w:val="00FD3C19"/>
    <w:rsid w:val="00FD3D41"/>
    <w:rsid w:val="00FD42FB"/>
    <w:rsid w:val="00FD6067"/>
    <w:rsid w:val="00FE012A"/>
    <w:rsid w:val="00FE0E97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E7A5D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8"/>
    <w:rsid w:val="00626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CED2-AE17-4138-843E-B87E07DA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A3BFFD27.dotm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2025-09-05T04:10:00Z</dcterms:created>
  <dcterms:modified xsi:type="dcterms:W3CDTF">2025-09-22T04:44:00Z</dcterms:modified>
</cp:coreProperties>
</file>