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33A" w:rsidRPr="002F433A" w:rsidRDefault="002F433A" w:rsidP="002F433A">
      <w:pPr>
        <w:jc w:val="center"/>
        <w:rPr>
          <w:sz w:val="28"/>
        </w:rPr>
      </w:pPr>
      <w:r w:rsidRPr="002F433A">
        <w:rPr>
          <w:sz w:val="28"/>
        </w:rPr>
        <w:t>確</w:t>
      </w:r>
      <w:r>
        <w:rPr>
          <w:sz w:val="28"/>
        </w:rPr>
        <w:t xml:space="preserve">　</w:t>
      </w:r>
      <w:r w:rsidRPr="002F433A">
        <w:rPr>
          <w:sz w:val="28"/>
        </w:rPr>
        <w:t>認</w:t>
      </w:r>
      <w:r>
        <w:rPr>
          <w:sz w:val="28"/>
        </w:rPr>
        <w:t xml:space="preserve">　</w:t>
      </w:r>
      <w:r w:rsidRPr="002F433A">
        <w:rPr>
          <w:sz w:val="28"/>
        </w:rPr>
        <w:t>書</w:t>
      </w:r>
    </w:p>
    <w:p w:rsidR="002F433A" w:rsidRPr="002F433A" w:rsidRDefault="002F433A" w:rsidP="002F433A">
      <w:pPr>
        <w:jc w:val="center"/>
        <w:rPr>
          <w:sz w:val="28"/>
        </w:rPr>
      </w:pPr>
    </w:p>
    <w:p w:rsidR="002F433A" w:rsidRPr="002F433A" w:rsidRDefault="002F433A" w:rsidP="002F433A">
      <w:pPr>
        <w:jc w:val="center"/>
        <w:rPr>
          <w:rFonts w:hint="eastAsia"/>
          <w:sz w:val="28"/>
        </w:rPr>
      </w:pPr>
    </w:p>
    <w:p w:rsidR="002F433A" w:rsidRPr="002F433A" w:rsidRDefault="002F433A" w:rsidP="002F433A">
      <w:pPr>
        <w:jc w:val="left"/>
        <w:rPr>
          <w:rFonts w:hint="eastAsia"/>
          <w:sz w:val="28"/>
        </w:rPr>
      </w:pPr>
      <w:r w:rsidRPr="002F433A">
        <w:rPr>
          <w:sz w:val="28"/>
        </w:rPr>
        <w:t xml:space="preserve">　上越市簡易貯留施設整備・ため池維持修繕事業補助金の申請に当たり、補助対象施設を補助金の交付決定後５年以上使用する意思を有します。</w:t>
      </w:r>
    </w:p>
    <w:p w:rsidR="002F433A" w:rsidRPr="002F433A" w:rsidRDefault="002F433A" w:rsidP="002F433A">
      <w:pPr>
        <w:jc w:val="left"/>
        <w:rPr>
          <w:rFonts w:hint="eastAsia"/>
          <w:sz w:val="28"/>
        </w:rPr>
      </w:pPr>
    </w:p>
    <w:p w:rsidR="002F433A" w:rsidRPr="002F433A" w:rsidRDefault="002F433A" w:rsidP="002F433A">
      <w:pPr>
        <w:jc w:val="left"/>
        <w:rPr>
          <w:sz w:val="28"/>
        </w:rPr>
      </w:pPr>
    </w:p>
    <w:p w:rsidR="002F433A" w:rsidRPr="002F433A" w:rsidRDefault="002F433A" w:rsidP="002F433A">
      <w:pPr>
        <w:ind w:firstLineChars="400" w:firstLine="1120"/>
        <w:jc w:val="left"/>
        <w:rPr>
          <w:sz w:val="28"/>
        </w:rPr>
      </w:pPr>
      <w:bookmarkStart w:id="0" w:name="_GoBack"/>
      <w:bookmarkEnd w:id="0"/>
      <w:r w:rsidRPr="002F433A">
        <w:rPr>
          <w:sz w:val="28"/>
        </w:rPr>
        <w:t>年　　月　　日</w:t>
      </w:r>
    </w:p>
    <w:p w:rsidR="002F433A" w:rsidRPr="002F433A" w:rsidRDefault="002F433A" w:rsidP="002F433A">
      <w:pPr>
        <w:jc w:val="left"/>
        <w:rPr>
          <w:sz w:val="28"/>
        </w:rPr>
      </w:pPr>
    </w:p>
    <w:p w:rsidR="002F433A" w:rsidRPr="002F433A" w:rsidRDefault="002F433A" w:rsidP="002F433A">
      <w:pPr>
        <w:jc w:val="left"/>
        <w:rPr>
          <w:sz w:val="28"/>
        </w:rPr>
      </w:pPr>
      <w:r w:rsidRPr="002F433A">
        <w:rPr>
          <w:sz w:val="28"/>
        </w:rPr>
        <w:t>（宛先）上越市長</w:t>
      </w:r>
    </w:p>
    <w:p w:rsidR="002F433A" w:rsidRPr="002F433A" w:rsidRDefault="002F433A" w:rsidP="002F433A">
      <w:pPr>
        <w:jc w:val="left"/>
        <w:rPr>
          <w:sz w:val="28"/>
        </w:rPr>
      </w:pPr>
    </w:p>
    <w:p w:rsidR="002F433A" w:rsidRPr="002F433A" w:rsidRDefault="002F433A" w:rsidP="002F433A">
      <w:pPr>
        <w:ind w:firstLineChars="1200" w:firstLine="3360"/>
        <w:jc w:val="left"/>
        <w:rPr>
          <w:rFonts w:hint="eastAsia"/>
          <w:sz w:val="28"/>
        </w:rPr>
      </w:pPr>
      <w:r w:rsidRPr="002F433A">
        <w:rPr>
          <w:sz w:val="28"/>
        </w:rPr>
        <w:t>申請者氏名</w:t>
      </w:r>
    </w:p>
    <w:sectPr w:rsidR="002F433A" w:rsidRPr="002F433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EBB"/>
    <w:rsid w:val="000C24F6"/>
    <w:rsid w:val="002F433A"/>
    <w:rsid w:val="00B82D4D"/>
    <w:rsid w:val="00CC5471"/>
    <w:rsid w:val="00E94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4EDAB7D-43D8-48E7-A1A8-E52385DCC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D47EB2B4.dotm</Template>
  <TotalTime>11</TotalTime>
  <Pages>1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noguchi takumi</dc:creator>
  <cp:keywords/>
  <dc:description/>
  <cp:lastModifiedBy>noguchi takumi</cp:lastModifiedBy>
  <cp:revision>2</cp:revision>
  <dcterms:created xsi:type="dcterms:W3CDTF">2024-09-13T02:56:00Z</dcterms:created>
  <dcterms:modified xsi:type="dcterms:W3CDTF">2024-09-13T03:07:00Z</dcterms:modified>
</cp:coreProperties>
</file>