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7B8B" w14:textId="550007E0" w:rsidR="009A767E" w:rsidRPr="00966C45" w:rsidRDefault="00C02E8F" w:rsidP="00C02E8F">
      <w:pPr>
        <w:jc w:val="left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様式</w:t>
      </w:r>
      <w:r w:rsidR="007149F8">
        <w:rPr>
          <w:rFonts w:hint="eastAsia"/>
          <w:color w:val="000000" w:themeColor="text1"/>
        </w:rPr>
        <w:t>２</w:t>
      </w:r>
    </w:p>
    <w:p w14:paraId="7F9163B6" w14:textId="77777777" w:rsidR="00C02E8F" w:rsidRPr="00966C45" w:rsidRDefault="00C02E8F" w:rsidP="00C02E8F">
      <w:pPr>
        <w:jc w:val="right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年　　月　　日</w:t>
      </w:r>
    </w:p>
    <w:p w14:paraId="07AB275F" w14:textId="77777777" w:rsidR="00C02E8F" w:rsidRPr="00966C45" w:rsidRDefault="00C02E8F" w:rsidP="00C02E8F">
      <w:pPr>
        <w:rPr>
          <w:color w:val="000000" w:themeColor="text1"/>
        </w:rPr>
      </w:pPr>
    </w:p>
    <w:p w14:paraId="4C120A81" w14:textId="2DF4B604" w:rsidR="00C02E8F" w:rsidRPr="00966C45" w:rsidRDefault="00496B66" w:rsidP="00C02E8F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（宛先）</w:t>
      </w:r>
      <w:r w:rsidR="00C02E8F" w:rsidRPr="00966C45">
        <w:rPr>
          <w:rFonts w:hint="eastAsia"/>
          <w:color w:val="000000" w:themeColor="text1"/>
        </w:rPr>
        <w:t>上越市長</w:t>
      </w:r>
    </w:p>
    <w:p w14:paraId="6B29CA08" w14:textId="77777777" w:rsidR="00C02E8F" w:rsidRPr="00966C45" w:rsidRDefault="00C02E8F" w:rsidP="00C02E8F">
      <w:pPr>
        <w:rPr>
          <w:color w:val="000000" w:themeColor="text1"/>
        </w:rPr>
      </w:pPr>
    </w:p>
    <w:p w14:paraId="54391053" w14:textId="77777777" w:rsidR="004E1C6F" w:rsidRDefault="004E1C6F" w:rsidP="004E1C6F">
      <w:pPr>
        <w:ind w:leftChars="2100" w:left="5040"/>
        <w:rPr>
          <w:color w:val="000000" w:themeColor="text1"/>
        </w:rPr>
      </w:pPr>
      <w:r>
        <w:rPr>
          <w:rFonts w:hint="eastAsia"/>
          <w:color w:val="000000" w:themeColor="text1"/>
        </w:rPr>
        <w:t>住　　所</w:t>
      </w:r>
    </w:p>
    <w:p w14:paraId="2C341EDD" w14:textId="77777777" w:rsidR="004E1C6F" w:rsidRDefault="004E1C6F" w:rsidP="004E1C6F">
      <w:pPr>
        <w:ind w:leftChars="2100" w:left="5040"/>
        <w:rPr>
          <w:color w:val="000000" w:themeColor="text1"/>
        </w:rPr>
      </w:pPr>
      <w:r>
        <w:rPr>
          <w:rFonts w:hint="eastAsia"/>
          <w:color w:val="000000" w:themeColor="text1"/>
        </w:rPr>
        <w:t>事業所名</w:t>
      </w:r>
    </w:p>
    <w:p w14:paraId="6690CE89" w14:textId="77777777" w:rsidR="004E1C6F" w:rsidRDefault="004E1C6F" w:rsidP="004E1C6F">
      <w:pPr>
        <w:ind w:leftChars="2100" w:left="5040"/>
        <w:rPr>
          <w:color w:val="000000" w:themeColor="text1"/>
        </w:rPr>
      </w:pPr>
      <w:r>
        <w:rPr>
          <w:rFonts w:hint="eastAsia"/>
          <w:color w:val="000000" w:themeColor="text1"/>
        </w:rPr>
        <w:t>代表者名</w:t>
      </w:r>
    </w:p>
    <w:p w14:paraId="614BA7B3" w14:textId="77777777" w:rsidR="00C02E8F" w:rsidRPr="004E1C6F" w:rsidRDefault="00C02E8F" w:rsidP="00C02E8F">
      <w:pPr>
        <w:rPr>
          <w:color w:val="000000" w:themeColor="text1"/>
        </w:rPr>
      </w:pPr>
    </w:p>
    <w:p w14:paraId="2E6D692D" w14:textId="6E5413B4" w:rsidR="00C02E8F" w:rsidRPr="00966C45" w:rsidRDefault="00C02E8F" w:rsidP="00C02E8F">
      <w:pPr>
        <w:jc w:val="center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企画提案書</w:t>
      </w:r>
      <w:r w:rsidR="00EA2F99">
        <w:rPr>
          <w:rFonts w:hint="eastAsia"/>
          <w:color w:val="000000" w:themeColor="text1"/>
        </w:rPr>
        <w:t>届出書</w:t>
      </w:r>
      <w:bookmarkStart w:id="0" w:name="_GoBack"/>
      <w:bookmarkEnd w:id="0"/>
    </w:p>
    <w:p w14:paraId="3668B372" w14:textId="77777777" w:rsidR="00C02E8F" w:rsidRPr="00966C45" w:rsidRDefault="00C02E8F" w:rsidP="00C02E8F">
      <w:pPr>
        <w:rPr>
          <w:color w:val="000000" w:themeColor="text1"/>
        </w:rPr>
      </w:pPr>
    </w:p>
    <w:p w14:paraId="69B8FCEB" w14:textId="77777777" w:rsidR="00C02E8F" w:rsidRPr="00966C45" w:rsidRDefault="00C02E8F" w:rsidP="00C02E8F">
      <w:pPr>
        <w:ind w:firstLineChars="100" w:firstLine="2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次の業務について、別添のとおり企画提案書を提出します</w:t>
      </w:r>
    </w:p>
    <w:p w14:paraId="78CBC1C6" w14:textId="77777777" w:rsidR="00C02E8F" w:rsidRDefault="00C02E8F" w:rsidP="00C02E8F">
      <w:pPr>
        <w:rPr>
          <w:color w:val="000000" w:themeColor="text1"/>
        </w:rPr>
      </w:pPr>
    </w:p>
    <w:p w14:paraId="79ADCF37" w14:textId="77777777" w:rsidR="003E7CA2" w:rsidRPr="00966C45" w:rsidRDefault="003E7CA2" w:rsidP="00C02E8F">
      <w:pPr>
        <w:rPr>
          <w:color w:val="000000" w:themeColor="text1"/>
        </w:rPr>
      </w:pPr>
    </w:p>
    <w:p w14:paraId="3BD5B32E" w14:textId="2244A7D3" w:rsidR="00C02E8F" w:rsidRPr="00966C45" w:rsidRDefault="00C02E8F" w:rsidP="00C02E8F">
      <w:pPr>
        <w:ind w:leftChars="100" w:left="240"/>
        <w:rPr>
          <w:color w:val="000000" w:themeColor="text1"/>
          <w:u w:val="single"/>
        </w:rPr>
      </w:pPr>
      <w:r w:rsidRPr="00966C45">
        <w:rPr>
          <w:rFonts w:hint="eastAsia"/>
          <w:color w:val="000000" w:themeColor="text1"/>
          <w:u w:val="single"/>
        </w:rPr>
        <w:t xml:space="preserve">業務名　　</w:t>
      </w:r>
      <w:r w:rsidR="00AF4337">
        <w:rPr>
          <w:rFonts w:hint="eastAsia"/>
          <w:color w:val="000000" w:themeColor="text1"/>
          <w:u w:val="single"/>
        </w:rPr>
        <w:t>上越</w:t>
      </w:r>
      <w:r w:rsidR="000823D2">
        <w:rPr>
          <w:rFonts w:hint="eastAsia"/>
          <w:color w:val="000000" w:themeColor="text1"/>
          <w:u w:val="single"/>
        </w:rPr>
        <w:t>休日・夜間診療所オンライン診療体制構築</w:t>
      </w:r>
      <w:r w:rsidR="003E7CA2" w:rsidRPr="003E7CA2">
        <w:rPr>
          <w:rFonts w:hint="eastAsia"/>
          <w:color w:val="000000" w:themeColor="text1"/>
          <w:u w:val="single"/>
        </w:rPr>
        <w:t>業務</w:t>
      </w:r>
      <w:r w:rsidRPr="00966C45">
        <w:rPr>
          <w:rFonts w:hint="eastAsia"/>
          <w:color w:val="000000" w:themeColor="text1"/>
          <w:u w:val="single"/>
        </w:rPr>
        <w:t xml:space="preserve">　　</w:t>
      </w:r>
    </w:p>
    <w:p w14:paraId="1047B512" w14:textId="77777777" w:rsidR="00C02E8F" w:rsidRPr="00966C45" w:rsidRDefault="00C02E8F" w:rsidP="00C02E8F">
      <w:pPr>
        <w:rPr>
          <w:color w:val="000000" w:themeColor="text1"/>
        </w:rPr>
      </w:pPr>
    </w:p>
    <w:p w14:paraId="29FA2059" w14:textId="77777777" w:rsidR="00C02E8F" w:rsidRPr="00966C45" w:rsidRDefault="00C02E8F" w:rsidP="00C02E8F">
      <w:pPr>
        <w:rPr>
          <w:color w:val="000000" w:themeColor="text1"/>
        </w:rPr>
      </w:pPr>
    </w:p>
    <w:p w14:paraId="7BB7C1A2" w14:textId="77777777" w:rsidR="00C02E8F" w:rsidRPr="00966C45" w:rsidRDefault="00C02E8F" w:rsidP="00C02E8F">
      <w:pPr>
        <w:rPr>
          <w:color w:val="000000" w:themeColor="text1"/>
        </w:rPr>
      </w:pPr>
    </w:p>
    <w:p w14:paraId="538C52BF" w14:textId="77777777" w:rsidR="00C02E8F" w:rsidRPr="00966C45" w:rsidRDefault="00C02E8F" w:rsidP="00C02E8F">
      <w:pPr>
        <w:rPr>
          <w:color w:val="000000" w:themeColor="text1"/>
        </w:rPr>
      </w:pPr>
    </w:p>
    <w:p w14:paraId="494F3CA2" w14:textId="77777777" w:rsidR="00C02E8F" w:rsidRPr="00966C45" w:rsidRDefault="00C02E8F" w:rsidP="00C02E8F">
      <w:pPr>
        <w:rPr>
          <w:color w:val="000000" w:themeColor="text1"/>
        </w:rPr>
      </w:pPr>
    </w:p>
    <w:p w14:paraId="7FD5E51F" w14:textId="77777777" w:rsidR="00C02E8F" w:rsidRPr="00966C45" w:rsidRDefault="00C02E8F" w:rsidP="00C02E8F">
      <w:pPr>
        <w:rPr>
          <w:color w:val="000000" w:themeColor="text1"/>
        </w:rPr>
      </w:pPr>
    </w:p>
    <w:p w14:paraId="4BC3C109" w14:textId="77777777" w:rsidR="00C02E8F" w:rsidRPr="00966C45" w:rsidRDefault="00C02E8F" w:rsidP="00C02E8F">
      <w:pPr>
        <w:rPr>
          <w:color w:val="000000" w:themeColor="text1"/>
        </w:rPr>
      </w:pPr>
    </w:p>
    <w:p w14:paraId="2FD149F7" w14:textId="77777777" w:rsidR="00C02E8F" w:rsidRPr="00966C45" w:rsidRDefault="00C02E8F" w:rsidP="00C02E8F">
      <w:pPr>
        <w:rPr>
          <w:color w:val="000000" w:themeColor="text1"/>
        </w:rPr>
      </w:pPr>
    </w:p>
    <w:p w14:paraId="0B0F5E74" w14:textId="77777777" w:rsidR="00C02E8F" w:rsidRPr="00966C45" w:rsidRDefault="00C02E8F" w:rsidP="00C02E8F">
      <w:pPr>
        <w:rPr>
          <w:color w:val="000000" w:themeColor="text1"/>
        </w:rPr>
      </w:pPr>
    </w:p>
    <w:p w14:paraId="0ABDA7F7" w14:textId="77777777" w:rsidR="00462EF7" w:rsidRPr="00966C45" w:rsidRDefault="00462EF7" w:rsidP="00C02E8F">
      <w:pPr>
        <w:rPr>
          <w:color w:val="000000" w:themeColor="text1"/>
        </w:rPr>
      </w:pPr>
    </w:p>
    <w:p w14:paraId="147BFB86" w14:textId="77777777" w:rsidR="00C02E8F" w:rsidRPr="00966C45" w:rsidRDefault="00C02E8F" w:rsidP="00C02E8F">
      <w:pPr>
        <w:rPr>
          <w:color w:val="000000" w:themeColor="text1"/>
        </w:rPr>
      </w:pPr>
    </w:p>
    <w:p w14:paraId="736CFD4C" w14:textId="77777777" w:rsidR="00C02E8F" w:rsidRPr="00966C45" w:rsidRDefault="00C02E8F" w:rsidP="00C02E8F">
      <w:pPr>
        <w:rPr>
          <w:color w:val="000000" w:themeColor="text1"/>
        </w:rPr>
      </w:pPr>
    </w:p>
    <w:p w14:paraId="373E4099" w14:textId="77777777" w:rsidR="00C02E8F" w:rsidRPr="00966C45" w:rsidRDefault="00C02E8F" w:rsidP="00C02E8F">
      <w:pPr>
        <w:rPr>
          <w:color w:val="000000" w:themeColor="text1"/>
        </w:rPr>
      </w:pPr>
    </w:p>
    <w:p w14:paraId="6A410E50" w14:textId="77777777" w:rsidR="00C02E8F" w:rsidRPr="00966C45" w:rsidRDefault="00C02E8F" w:rsidP="00C02E8F">
      <w:pPr>
        <w:rPr>
          <w:color w:val="000000" w:themeColor="text1"/>
        </w:rPr>
      </w:pPr>
    </w:p>
    <w:p w14:paraId="5CCF0002" w14:textId="77777777" w:rsidR="00C02E8F" w:rsidRPr="00966C45" w:rsidRDefault="00C02E8F" w:rsidP="00C02E8F">
      <w:pPr>
        <w:rPr>
          <w:color w:val="000000" w:themeColor="text1"/>
        </w:rPr>
      </w:pPr>
    </w:p>
    <w:p w14:paraId="0C402A9D" w14:textId="77777777" w:rsidR="00C02E8F" w:rsidRPr="00966C45" w:rsidRDefault="00C02E8F" w:rsidP="00C02E8F">
      <w:pPr>
        <w:rPr>
          <w:color w:val="000000" w:themeColor="text1"/>
        </w:rPr>
      </w:pPr>
    </w:p>
    <w:p w14:paraId="14AF935E" w14:textId="77777777" w:rsidR="00C02E8F" w:rsidRPr="00966C45" w:rsidRDefault="00C02E8F" w:rsidP="00C02E8F">
      <w:pPr>
        <w:rPr>
          <w:color w:val="000000" w:themeColor="text1"/>
        </w:rPr>
      </w:pPr>
    </w:p>
    <w:p w14:paraId="2EB537D2" w14:textId="77777777" w:rsidR="00C02E8F" w:rsidRPr="00966C45" w:rsidRDefault="00C02E8F" w:rsidP="00C02E8F">
      <w:pPr>
        <w:rPr>
          <w:color w:val="000000" w:themeColor="text1"/>
        </w:rPr>
      </w:pPr>
    </w:p>
    <w:p w14:paraId="792B2F61" w14:textId="77777777" w:rsidR="00C02E8F" w:rsidRPr="00966C45" w:rsidRDefault="00C02E8F" w:rsidP="00C02E8F">
      <w:pPr>
        <w:rPr>
          <w:color w:val="000000" w:themeColor="text1"/>
        </w:rPr>
      </w:pPr>
    </w:p>
    <w:p w14:paraId="08C59002" w14:textId="77777777" w:rsidR="00C02E8F" w:rsidRPr="00966C45" w:rsidRDefault="00C02E8F" w:rsidP="00C02E8F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連絡担当者</w:t>
      </w:r>
    </w:p>
    <w:p w14:paraId="1E324245" w14:textId="77777777" w:rsidR="00C02E8F" w:rsidRPr="00966C45" w:rsidRDefault="00C02E8F" w:rsidP="00C02E8F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所属</w:t>
      </w:r>
    </w:p>
    <w:p w14:paraId="0925049F" w14:textId="77777777" w:rsidR="00C02E8F" w:rsidRPr="00966C45" w:rsidRDefault="00C02E8F" w:rsidP="00C02E8F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氏名</w:t>
      </w:r>
    </w:p>
    <w:p w14:paraId="6C2EFA09" w14:textId="77777777" w:rsidR="00C02E8F" w:rsidRPr="00966C45" w:rsidRDefault="00C02E8F" w:rsidP="00C02E8F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電話</w:t>
      </w:r>
    </w:p>
    <w:p w14:paraId="613B26E6" w14:textId="77777777" w:rsidR="00C02E8F" w:rsidRPr="00966C45" w:rsidRDefault="00C02E8F" w:rsidP="00C02E8F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ＦＡＸ</w:t>
      </w:r>
    </w:p>
    <w:p w14:paraId="78E388E0" w14:textId="248702E5" w:rsidR="00111E15" w:rsidRPr="006C588D" w:rsidRDefault="00C02E8F" w:rsidP="006C588D">
      <w:pPr>
        <w:ind w:leftChars="1800" w:left="4320"/>
        <w:rPr>
          <w:color w:val="000000" w:themeColor="text1"/>
        </w:rPr>
      </w:pPr>
      <w:r w:rsidRPr="00966C45">
        <w:rPr>
          <w:color w:val="000000" w:themeColor="text1"/>
        </w:rPr>
        <w:t>E-Mail</w:t>
      </w:r>
    </w:p>
    <w:sectPr w:rsidR="00111E15" w:rsidRPr="006C588D" w:rsidSect="006B1214">
      <w:footerReference w:type="default" r:id="rId7"/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5033E3" w:rsidRDefault="005033E3" w:rsidP="00743349">
      <w:r>
        <w:separator/>
      </w:r>
    </w:p>
  </w:endnote>
  <w:endnote w:type="continuationSeparator" w:id="0">
    <w:p w14:paraId="41DB7711" w14:textId="77777777" w:rsidR="005033E3" w:rsidRDefault="005033E3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D101B" w14:textId="7DF73B4F" w:rsidR="005033E3" w:rsidRDefault="005033E3" w:rsidP="008A0F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5033E3" w:rsidRDefault="005033E3" w:rsidP="00743349">
      <w:r>
        <w:separator/>
      </w:r>
    </w:p>
  </w:footnote>
  <w:footnote w:type="continuationSeparator" w:id="0">
    <w:p w14:paraId="24C2A8E2" w14:textId="77777777" w:rsidR="005033E3" w:rsidRDefault="005033E3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0E2"/>
    <w:rsid w:val="000022A8"/>
    <w:rsid w:val="00005929"/>
    <w:rsid w:val="000138DE"/>
    <w:rsid w:val="00020649"/>
    <w:rsid w:val="00024320"/>
    <w:rsid w:val="000305DB"/>
    <w:rsid w:val="00030840"/>
    <w:rsid w:val="000320DF"/>
    <w:rsid w:val="00035539"/>
    <w:rsid w:val="00044A86"/>
    <w:rsid w:val="0004692C"/>
    <w:rsid w:val="000508E5"/>
    <w:rsid w:val="00052ED2"/>
    <w:rsid w:val="000649A3"/>
    <w:rsid w:val="00070E15"/>
    <w:rsid w:val="00073506"/>
    <w:rsid w:val="0007605A"/>
    <w:rsid w:val="000823AC"/>
    <w:rsid w:val="000823D2"/>
    <w:rsid w:val="00086194"/>
    <w:rsid w:val="00086F55"/>
    <w:rsid w:val="00092BA6"/>
    <w:rsid w:val="000952D8"/>
    <w:rsid w:val="00095FD5"/>
    <w:rsid w:val="000965EC"/>
    <w:rsid w:val="000A4D06"/>
    <w:rsid w:val="000A5789"/>
    <w:rsid w:val="000A6CDC"/>
    <w:rsid w:val="000B0810"/>
    <w:rsid w:val="000B29AE"/>
    <w:rsid w:val="000B33FB"/>
    <w:rsid w:val="000B3A0C"/>
    <w:rsid w:val="000C098F"/>
    <w:rsid w:val="000C36FC"/>
    <w:rsid w:val="000D062C"/>
    <w:rsid w:val="000D6A1E"/>
    <w:rsid w:val="000F29B4"/>
    <w:rsid w:val="000F52D9"/>
    <w:rsid w:val="000F7C99"/>
    <w:rsid w:val="00103697"/>
    <w:rsid w:val="00111E15"/>
    <w:rsid w:val="00115DD7"/>
    <w:rsid w:val="001170A2"/>
    <w:rsid w:val="00120065"/>
    <w:rsid w:val="00120A8A"/>
    <w:rsid w:val="0012309E"/>
    <w:rsid w:val="00124365"/>
    <w:rsid w:val="00125D78"/>
    <w:rsid w:val="001276F7"/>
    <w:rsid w:val="001334A3"/>
    <w:rsid w:val="0013460A"/>
    <w:rsid w:val="001365AB"/>
    <w:rsid w:val="00137636"/>
    <w:rsid w:val="00143721"/>
    <w:rsid w:val="00143F58"/>
    <w:rsid w:val="00153130"/>
    <w:rsid w:val="0015366A"/>
    <w:rsid w:val="00156300"/>
    <w:rsid w:val="001606D5"/>
    <w:rsid w:val="00163A16"/>
    <w:rsid w:val="001647E3"/>
    <w:rsid w:val="00165EA0"/>
    <w:rsid w:val="0017010C"/>
    <w:rsid w:val="00171FC1"/>
    <w:rsid w:val="00176C22"/>
    <w:rsid w:val="001840F0"/>
    <w:rsid w:val="00191DBE"/>
    <w:rsid w:val="0019379E"/>
    <w:rsid w:val="00196294"/>
    <w:rsid w:val="001A0965"/>
    <w:rsid w:val="001A0F99"/>
    <w:rsid w:val="001A218C"/>
    <w:rsid w:val="001A22F1"/>
    <w:rsid w:val="001A4D68"/>
    <w:rsid w:val="001A78F2"/>
    <w:rsid w:val="001B31E9"/>
    <w:rsid w:val="001B3B6C"/>
    <w:rsid w:val="001B7DC3"/>
    <w:rsid w:val="001C2B34"/>
    <w:rsid w:val="001C5C0B"/>
    <w:rsid w:val="001C6009"/>
    <w:rsid w:val="001C68D3"/>
    <w:rsid w:val="001D28C9"/>
    <w:rsid w:val="001E1497"/>
    <w:rsid w:val="001E26FA"/>
    <w:rsid w:val="001E2EA2"/>
    <w:rsid w:val="001E2F3A"/>
    <w:rsid w:val="001F5931"/>
    <w:rsid w:val="001F63BC"/>
    <w:rsid w:val="001F78C6"/>
    <w:rsid w:val="001F78DF"/>
    <w:rsid w:val="00203FDD"/>
    <w:rsid w:val="00206BEE"/>
    <w:rsid w:val="00207ACC"/>
    <w:rsid w:val="00212283"/>
    <w:rsid w:val="00216F3A"/>
    <w:rsid w:val="00217AC1"/>
    <w:rsid w:val="00243DE5"/>
    <w:rsid w:val="002461AF"/>
    <w:rsid w:val="00255097"/>
    <w:rsid w:val="00255C1E"/>
    <w:rsid w:val="002574EC"/>
    <w:rsid w:val="0026068E"/>
    <w:rsid w:val="00260A57"/>
    <w:rsid w:val="00264317"/>
    <w:rsid w:val="00265451"/>
    <w:rsid w:val="00267F46"/>
    <w:rsid w:val="00270FF0"/>
    <w:rsid w:val="00274098"/>
    <w:rsid w:val="002765EA"/>
    <w:rsid w:val="00293E8D"/>
    <w:rsid w:val="002972F6"/>
    <w:rsid w:val="002A0359"/>
    <w:rsid w:val="002A19C2"/>
    <w:rsid w:val="002B1B5A"/>
    <w:rsid w:val="002B4ACE"/>
    <w:rsid w:val="002C1B01"/>
    <w:rsid w:val="002C3F18"/>
    <w:rsid w:val="002C6511"/>
    <w:rsid w:val="002D0BBD"/>
    <w:rsid w:val="002D506F"/>
    <w:rsid w:val="002D6E6B"/>
    <w:rsid w:val="002E01CB"/>
    <w:rsid w:val="002E5EF1"/>
    <w:rsid w:val="002E71AC"/>
    <w:rsid w:val="002F0F10"/>
    <w:rsid w:val="002F0FAB"/>
    <w:rsid w:val="002F2EDA"/>
    <w:rsid w:val="002F2FBA"/>
    <w:rsid w:val="002F7938"/>
    <w:rsid w:val="002F7B85"/>
    <w:rsid w:val="00301318"/>
    <w:rsid w:val="0031072E"/>
    <w:rsid w:val="00327888"/>
    <w:rsid w:val="00334B00"/>
    <w:rsid w:val="00336866"/>
    <w:rsid w:val="00336988"/>
    <w:rsid w:val="00340097"/>
    <w:rsid w:val="00344F81"/>
    <w:rsid w:val="003521A5"/>
    <w:rsid w:val="00355F4C"/>
    <w:rsid w:val="00360EFF"/>
    <w:rsid w:val="00374B58"/>
    <w:rsid w:val="0037722B"/>
    <w:rsid w:val="003948AD"/>
    <w:rsid w:val="003A2D48"/>
    <w:rsid w:val="003B491D"/>
    <w:rsid w:val="003B61B6"/>
    <w:rsid w:val="003C4548"/>
    <w:rsid w:val="003C5D81"/>
    <w:rsid w:val="003D189F"/>
    <w:rsid w:val="003D3470"/>
    <w:rsid w:val="003E0106"/>
    <w:rsid w:val="003E1884"/>
    <w:rsid w:val="003E5974"/>
    <w:rsid w:val="003E7CA2"/>
    <w:rsid w:val="0040716C"/>
    <w:rsid w:val="00411779"/>
    <w:rsid w:val="004146BD"/>
    <w:rsid w:val="0041625A"/>
    <w:rsid w:val="004170CD"/>
    <w:rsid w:val="004179BD"/>
    <w:rsid w:val="004224E0"/>
    <w:rsid w:val="00435D84"/>
    <w:rsid w:val="00435DE1"/>
    <w:rsid w:val="00446E58"/>
    <w:rsid w:val="00450C64"/>
    <w:rsid w:val="004514C7"/>
    <w:rsid w:val="00452FA9"/>
    <w:rsid w:val="00462EF7"/>
    <w:rsid w:val="00467542"/>
    <w:rsid w:val="00476156"/>
    <w:rsid w:val="00476EB0"/>
    <w:rsid w:val="00483772"/>
    <w:rsid w:val="00483898"/>
    <w:rsid w:val="0048454B"/>
    <w:rsid w:val="00484A80"/>
    <w:rsid w:val="0048654F"/>
    <w:rsid w:val="00487DA7"/>
    <w:rsid w:val="00491CF2"/>
    <w:rsid w:val="00493035"/>
    <w:rsid w:val="00496B66"/>
    <w:rsid w:val="004A4374"/>
    <w:rsid w:val="004A77D0"/>
    <w:rsid w:val="004B09D0"/>
    <w:rsid w:val="004B3DAD"/>
    <w:rsid w:val="004B5484"/>
    <w:rsid w:val="004C053B"/>
    <w:rsid w:val="004C0FA8"/>
    <w:rsid w:val="004C378A"/>
    <w:rsid w:val="004E076E"/>
    <w:rsid w:val="004E1C6F"/>
    <w:rsid w:val="004E27C6"/>
    <w:rsid w:val="004E3BFB"/>
    <w:rsid w:val="004E59A2"/>
    <w:rsid w:val="004F08C8"/>
    <w:rsid w:val="004F0B3B"/>
    <w:rsid w:val="004F2190"/>
    <w:rsid w:val="004F57D5"/>
    <w:rsid w:val="004F6562"/>
    <w:rsid w:val="005009F4"/>
    <w:rsid w:val="005033E3"/>
    <w:rsid w:val="00515F35"/>
    <w:rsid w:val="00516D83"/>
    <w:rsid w:val="00521C52"/>
    <w:rsid w:val="00522439"/>
    <w:rsid w:val="00524936"/>
    <w:rsid w:val="005264FD"/>
    <w:rsid w:val="00541115"/>
    <w:rsid w:val="005419B1"/>
    <w:rsid w:val="00544FDC"/>
    <w:rsid w:val="00546688"/>
    <w:rsid w:val="0054721C"/>
    <w:rsid w:val="005502DB"/>
    <w:rsid w:val="00552778"/>
    <w:rsid w:val="0056501A"/>
    <w:rsid w:val="00572789"/>
    <w:rsid w:val="00574561"/>
    <w:rsid w:val="00582393"/>
    <w:rsid w:val="005847F5"/>
    <w:rsid w:val="00587ADB"/>
    <w:rsid w:val="00597B04"/>
    <w:rsid w:val="005A46C8"/>
    <w:rsid w:val="005A5104"/>
    <w:rsid w:val="005A5481"/>
    <w:rsid w:val="005A72EB"/>
    <w:rsid w:val="005B10E4"/>
    <w:rsid w:val="005C10A6"/>
    <w:rsid w:val="005C1DEF"/>
    <w:rsid w:val="005C2613"/>
    <w:rsid w:val="005C5D59"/>
    <w:rsid w:val="005C7334"/>
    <w:rsid w:val="005C7427"/>
    <w:rsid w:val="005C7799"/>
    <w:rsid w:val="005D63FC"/>
    <w:rsid w:val="005E1F7E"/>
    <w:rsid w:val="005E59A0"/>
    <w:rsid w:val="005E7EDA"/>
    <w:rsid w:val="005F0518"/>
    <w:rsid w:val="005F1E70"/>
    <w:rsid w:val="005F4553"/>
    <w:rsid w:val="0060101A"/>
    <w:rsid w:val="00601739"/>
    <w:rsid w:val="006045E0"/>
    <w:rsid w:val="00605613"/>
    <w:rsid w:val="006072B4"/>
    <w:rsid w:val="006106ED"/>
    <w:rsid w:val="006126E1"/>
    <w:rsid w:val="00615778"/>
    <w:rsid w:val="00622FCA"/>
    <w:rsid w:val="00625B89"/>
    <w:rsid w:val="006273FB"/>
    <w:rsid w:val="00627E5E"/>
    <w:rsid w:val="0063169E"/>
    <w:rsid w:val="00634783"/>
    <w:rsid w:val="00635C43"/>
    <w:rsid w:val="00637467"/>
    <w:rsid w:val="00637754"/>
    <w:rsid w:val="006402DF"/>
    <w:rsid w:val="0064563B"/>
    <w:rsid w:val="00655CFA"/>
    <w:rsid w:val="00656BB1"/>
    <w:rsid w:val="00661CB1"/>
    <w:rsid w:val="00665872"/>
    <w:rsid w:val="00667932"/>
    <w:rsid w:val="00667FBA"/>
    <w:rsid w:val="006705D6"/>
    <w:rsid w:val="0067482D"/>
    <w:rsid w:val="00675FC2"/>
    <w:rsid w:val="00676D9C"/>
    <w:rsid w:val="0068210F"/>
    <w:rsid w:val="00683F9C"/>
    <w:rsid w:val="0068421B"/>
    <w:rsid w:val="0068577C"/>
    <w:rsid w:val="00686829"/>
    <w:rsid w:val="006870CE"/>
    <w:rsid w:val="0069059A"/>
    <w:rsid w:val="00690C9E"/>
    <w:rsid w:val="00690E44"/>
    <w:rsid w:val="006913AC"/>
    <w:rsid w:val="00694664"/>
    <w:rsid w:val="006951D9"/>
    <w:rsid w:val="006A58FF"/>
    <w:rsid w:val="006A61FA"/>
    <w:rsid w:val="006A6B39"/>
    <w:rsid w:val="006B1214"/>
    <w:rsid w:val="006B7DC5"/>
    <w:rsid w:val="006C12AF"/>
    <w:rsid w:val="006C588D"/>
    <w:rsid w:val="006C635B"/>
    <w:rsid w:val="006D1010"/>
    <w:rsid w:val="006D31D8"/>
    <w:rsid w:val="006D3263"/>
    <w:rsid w:val="006D3D90"/>
    <w:rsid w:val="006D5518"/>
    <w:rsid w:val="006E19A6"/>
    <w:rsid w:val="006E19FE"/>
    <w:rsid w:val="006E50BF"/>
    <w:rsid w:val="006E6887"/>
    <w:rsid w:val="006E7857"/>
    <w:rsid w:val="006F3438"/>
    <w:rsid w:val="006F6E41"/>
    <w:rsid w:val="006F7D02"/>
    <w:rsid w:val="00714863"/>
    <w:rsid w:val="007149F8"/>
    <w:rsid w:val="007175AA"/>
    <w:rsid w:val="00717EE2"/>
    <w:rsid w:val="00720D0D"/>
    <w:rsid w:val="00722172"/>
    <w:rsid w:val="00742CFD"/>
    <w:rsid w:val="00743349"/>
    <w:rsid w:val="00745FBE"/>
    <w:rsid w:val="00746256"/>
    <w:rsid w:val="00746263"/>
    <w:rsid w:val="00746C5F"/>
    <w:rsid w:val="0075041D"/>
    <w:rsid w:val="007560BC"/>
    <w:rsid w:val="00762F0A"/>
    <w:rsid w:val="00763114"/>
    <w:rsid w:val="007645E6"/>
    <w:rsid w:val="007672DF"/>
    <w:rsid w:val="007700AF"/>
    <w:rsid w:val="00771AA9"/>
    <w:rsid w:val="00772BE8"/>
    <w:rsid w:val="0077338A"/>
    <w:rsid w:val="00775860"/>
    <w:rsid w:val="00777371"/>
    <w:rsid w:val="007779C7"/>
    <w:rsid w:val="007815BC"/>
    <w:rsid w:val="007824DF"/>
    <w:rsid w:val="007839C1"/>
    <w:rsid w:val="00795016"/>
    <w:rsid w:val="00797BDC"/>
    <w:rsid w:val="007A1F17"/>
    <w:rsid w:val="007B08F3"/>
    <w:rsid w:val="007B0FF0"/>
    <w:rsid w:val="007C1843"/>
    <w:rsid w:val="007C7D58"/>
    <w:rsid w:val="007D3F96"/>
    <w:rsid w:val="007D4D0F"/>
    <w:rsid w:val="007D5EC2"/>
    <w:rsid w:val="007D6949"/>
    <w:rsid w:val="007E265F"/>
    <w:rsid w:val="007E5D97"/>
    <w:rsid w:val="007E6953"/>
    <w:rsid w:val="007E6DAE"/>
    <w:rsid w:val="007F4C7F"/>
    <w:rsid w:val="00801CCA"/>
    <w:rsid w:val="00803FFB"/>
    <w:rsid w:val="00807A43"/>
    <w:rsid w:val="00811B3A"/>
    <w:rsid w:val="00812F8C"/>
    <w:rsid w:val="00814AA0"/>
    <w:rsid w:val="00821C25"/>
    <w:rsid w:val="00823E85"/>
    <w:rsid w:val="00832511"/>
    <w:rsid w:val="0083441C"/>
    <w:rsid w:val="008409C9"/>
    <w:rsid w:val="00840DB7"/>
    <w:rsid w:val="008436C3"/>
    <w:rsid w:val="00846AC0"/>
    <w:rsid w:val="00853AA0"/>
    <w:rsid w:val="008544EF"/>
    <w:rsid w:val="00856EDE"/>
    <w:rsid w:val="008603E8"/>
    <w:rsid w:val="0086114C"/>
    <w:rsid w:val="0086211F"/>
    <w:rsid w:val="00866DC3"/>
    <w:rsid w:val="00871F5F"/>
    <w:rsid w:val="00874ABE"/>
    <w:rsid w:val="0087562B"/>
    <w:rsid w:val="008766FE"/>
    <w:rsid w:val="008828AD"/>
    <w:rsid w:val="00882D88"/>
    <w:rsid w:val="0088392B"/>
    <w:rsid w:val="00886740"/>
    <w:rsid w:val="00887DFA"/>
    <w:rsid w:val="00887E75"/>
    <w:rsid w:val="00890A76"/>
    <w:rsid w:val="0089130E"/>
    <w:rsid w:val="008916EC"/>
    <w:rsid w:val="00896F2E"/>
    <w:rsid w:val="008A0FCA"/>
    <w:rsid w:val="008A3204"/>
    <w:rsid w:val="008A60D1"/>
    <w:rsid w:val="008A718D"/>
    <w:rsid w:val="008B6A3B"/>
    <w:rsid w:val="008C037D"/>
    <w:rsid w:val="008C2509"/>
    <w:rsid w:val="008C3AE3"/>
    <w:rsid w:val="008C71B6"/>
    <w:rsid w:val="008C78AA"/>
    <w:rsid w:val="008D53D7"/>
    <w:rsid w:val="008D7AAB"/>
    <w:rsid w:val="008F42A5"/>
    <w:rsid w:val="008F4BF0"/>
    <w:rsid w:val="008F69E7"/>
    <w:rsid w:val="008F6B58"/>
    <w:rsid w:val="00903168"/>
    <w:rsid w:val="00904092"/>
    <w:rsid w:val="00906C60"/>
    <w:rsid w:val="00907682"/>
    <w:rsid w:val="00915098"/>
    <w:rsid w:val="00915F50"/>
    <w:rsid w:val="00925F95"/>
    <w:rsid w:val="00927891"/>
    <w:rsid w:val="009278C4"/>
    <w:rsid w:val="00943579"/>
    <w:rsid w:val="00945BA8"/>
    <w:rsid w:val="00953B15"/>
    <w:rsid w:val="00957D3A"/>
    <w:rsid w:val="00960C2F"/>
    <w:rsid w:val="0096108F"/>
    <w:rsid w:val="00965B85"/>
    <w:rsid w:val="00965FF2"/>
    <w:rsid w:val="00966C45"/>
    <w:rsid w:val="00967855"/>
    <w:rsid w:val="00972034"/>
    <w:rsid w:val="00975468"/>
    <w:rsid w:val="00981908"/>
    <w:rsid w:val="00983824"/>
    <w:rsid w:val="00983983"/>
    <w:rsid w:val="00985952"/>
    <w:rsid w:val="00991F28"/>
    <w:rsid w:val="009924D2"/>
    <w:rsid w:val="00992C3F"/>
    <w:rsid w:val="00994584"/>
    <w:rsid w:val="0099543C"/>
    <w:rsid w:val="009A767E"/>
    <w:rsid w:val="009B52C0"/>
    <w:rsid w:val="009C1E85"/>
    <w:rsid w:val="009C2A67"/>
    <w:rsid w:val="009C567B"/>
    <w:rsid w:val="009C6755"/>
    <w:rsid w:val="009C7C1C"/>
    <w:rsid w:val="009C7E4A"/>
    <w:rsid w:val="009D06B1"/>
    <w:rsid w:val="009D15E0"/>
    <w:rsid w:val="009D16B7"/>
    <w:rsid w:val="009D2BA9"/>
    <w:rsid w:val="009D498E"/>
    <w:rsid w:val="009D5B9D"/>
    <w:rsid w:val="009D7999"/>
    <w:rsid w:val="009D7CCC"/>
    <w:rsid w:val="009E5492"/>
    <w:rsid w:val="009E5A9B"/>
    <w:rsid w:val="009E5E84"/>
    <w:rsid w:val="009F0BC0"/>
    <w:rsid w:val="009F2397"/>
    <w:rsid w:val="009F5E91"/>
    <w:rsid w:val="009F7671"/>
    <w:rsid w:val="009F7E25"/>
    <w:rsid w:val="00A01441"/>
    <w:rsid w:val="00A01510"/>
    <w:rsid w:val="00A0273C"/>
    <w:rsid w:val="00A05E52"/>
    <w:rsid w:val="00A06719"/>
    <w:rsid w:val="00A075E2"/>
    <w:rsid w:val="00A2723D"/>
    <w:rsid w:val="00A317E8"/>
    <w:rsid w:val="00A33BF0"/>
    <w:rsid w:val="00A352AF"/>
    <w:rsid w:val="00A438B4"/>
    <w:rsid w:val="00A46151"/>
    <w:rsid w:val="00A462B5"/>
    <w:rsid w:val="00A46DD5"/>
    <w:rsid w:val="00A476BD"/>
    <w:rsid w:val="00A549E3"/>
    <w:rsid w:val="00A63A9C"/>
    <w:rsid w:val="00A9001A"/>
    <w:rsid w:val="00A96FFF"/>
    <w:rsid w:val="00AA213E"/>
    <w:rsid w:val="00AB0A68"/>
    <w:rsid w:val="00AB64BA"/>
    <w:rsid w:val="00AD043D"/>
    <w:rsid w:val="00AD07D0"/>
    <w:rsid w:val="00AD1CB4"/>
    <w:rsid w:val="00AE2F88"/>
    <w:rsid w:val="00AE3BE0"/>
    <w:rsid w:val="00AF3FE9"/>
    <w:rsid w:val="00AF4337"/>
    <w:rsid w:val="00AF67D8"/>
    <w:rsid w:val="00B00E5A"/>
    <w:rsid w:val="00B01236"/>
    <w:rsid w:val="00B05DEE"/>
    <w:rsid w:val="00B1530F"/>
    <w:rsid w:val="00B1796E"/>
    <w:rsid w:val="00B17999"/>
    <w:rsid w:val="00B2066C"/>
    <w:rsid w:val="00B24421"/>
    <w:rsid w:val="00B260F7"/>
    <w:rsid w:val="00B31EFF"/>
    <w:rsid w:val="00B335F3"/>
    <w:rsid w:val="00B3418C"/>
    <w:rsid w:val="00B34343"/>
    <w:rsid w:val="00B35602"/>
    <w:rsid w:val="00B35CD9"/>
    <w:rsid w:val="00B416CE"/>
    <w:rsid w:val="00B4513A"/>
    <w:rsid w:val="00B5016F"/>
    <w:rsid w:val="00B55811"/>
    <w:rsid w:val="00B610B8"/>
    <w:rsid w:val="00B61D10"/>
    <w:rsid w:val="00B65A71"/>
    <w:rsid w:val="00B66968"/>
    <w:rsid w:val="00B71FCE"/>
    <w:rsid w:val="00B72543"/>
    <w:rsid w:val="00B7697E"/>
    <w:rsid w:val="00B831CF"/>
    <w:rsid w:val="00B857D2"/>
    <w:rsid w:val="00BA1AF4"/>
    <w:rsid w:val="00BB02A7"/>
    <w:rsid w:val="00BB2AD3"/>
    <w:rsid w:val="00BB5C82"/>
    <w:rsid w:val="00BC0F3C"/>
    <w:rsid w:val="00BC2636"/>
    <w:rsid w:val="00BD20CF"/>
    <w:rsid w:val="00BD5581"/>
    <w:rsid w:val="00BD5AB0"/>
    <w:rsid w:val="00BE66D0"/>
    <w:rsid w:val="00BE710A"/>
    <w:rsid w:val="00BF1BD4"/>
    <w:rsid w:val="00BF43E0"/>
    <w:rsid w:val="00BF5D43"/>
    <w:rsid w:val="00BF7086"/>
    <w:rsid w:val="00BF73D0"/>
    <w:rsid w:val="00C02E8F"/>
    <w:rsid w:val="00C05DF0"/>
    <w:rsid w:val="00C07C8C"/>
    <w:rsid w:val="00C10BB3"/>
    <w:rsid w:val="00C13FD3"/>
    <w:rsid w:val="00C1583F"/>
    <w:rsid w:val="00C15B0E"/>
    <w:rsid w:val="00C21925"/>
    <w:rsid w:val="00C24ABB"/>
    <w:rsid w:val="00C25F1B"/>
    <w:rsid w:val="00C301E9"/>
    <w:rsid w:val="00C36C27"/>
    <w:rsid w:val="00C411FF"/>
    <w:rsid w:val="00C46406"/>
    <w:rsid w:val="00C470C0"/>
    <w:rsid w:val="00C605E2"/>
    <w:rsid w:val="00C6280F"/>
    <w:rsid w:val="00C631EC"/>
    <w:rsid w:val="00C64411"/>
    <w:rsid w:val="00C74439"/>
    <w:rsid w:val="00C74CC6"/>
    <w:rsid w:val="00C7670B"/>
    <w:rsid w:val="00C819D8"/>
    <w:rsid w:val="00C86CE3"/>
    <w:rsid w:val="00CA6B3C"/>
    <w:rsid w:val="00CB2BC9"/>
    <w:rsid w:val="00CC42C1"/>
    <w:rsid w:val="00CD43A0"/>
    <w:rsid w:val="00CD7915"/>
    <w:rsid w:val="00CE08B3"/>
    <w:rsid w:val="00CE4358"/>
    <w:rsid w:val="00CF0B6F"/>
    <w:rsid w:val="00CF1082"/>
    <w:rsid w:val="00CF4FA7"/>
    <w:rsid w:val="00CF5D38"/>
    <w:rsid w:val="00D00116"/>
    <w:rsid w:val="00D07891"/>
    <w:rsid w:val="00D12DFA"/>
    <w:rsid w:val="00D15F76"/>
    <w:rsid w:val="00D267CD"/>
    <w:rsid w:val="00D32275"/>
    <w:rsid w:val="00D32CE6"/>
    <w:rsid w:val="00D33BB8"/>
    <w:rsid w:val="00D34856"/>
    <w:rsid w:val="00D42ECF"/>
    <w:rsid w:val="00D4311D"/>
    <w:rsid w:val="00D5248C"/>
    <w:rsid w:val="00D56671"/>
    <w:rsid w:val="00D57293"/>
    <w:rsid w:val="00D60C6F"/>
    <w:rsid w:val="00D62787"/>
    <w:rsid w:val="00D62DD7"/>
    <w:rsid w:val="00D64853"/>
    <w:rsid w:val="00D70D7A"/>
    <w:rsid w:val="00D71024"/>
    <w:rsid w:val="00D77318"/>
    <w:rsid w:val="00D809C3"/>
    <w:rsid w:val="00D8155F"/>
    <w:rsid w:val="00D81C41"/>
    <w:rsid w:val="00D81E80"/>
    <w:rsid w:val="00D82B11"/>
    <w:rsid w:val="00D84808"/>
    <w:rsid w:val="00D90EC2"/>
    <w:rsid w:val="00D9510E"/>
    <w:rsid w:val="00DA265E"/>
    <w:rsid w:val="00DA335D"/>
    <w:rsid w:val="00DA39F4"/>
    <w:rsid w:val="00DB1C72"/>
    <w:rsid w:val="00DC2407"/>
    <w:rsid w:val="00DC2B5E"/>
    <w:rsid w:val="00DC7BE5"/>
    <w:rsid w:val="00DD0EE8"/>
    <w:rsid w:val="00DD20EA"/>
    <w:rsid w:val="00DD4923"/>
    <w:rsid w:val="00DD4C96"/>
    <w:rsid w:val="00DD56EC"/>
    <w:rsid w:val="00DD779E"/>
    <w:rsid w:val="00DE26D0"/>
    <w:rsid w:val="00DE4C4F"/>
    <w:rsid w:val="00DE6F1E"/>
    <w:rsid w:val="00DF09F6"/>
    <w:rsid w:val="00DF2B54"/>
    <w:rsid w:val="00DF3687"/>
    <w:rsid w:val="00E0265B"/>
    <w:rsid w:val="00E03EE0"/>
    <w:rsid w:val="00E15699"/>
    <w:rsid w:val="00E235D3"/>
    <w:rsid w:val="00E24810"/>
    <w:rsid w:val="00E2696E"/>
    <w:rsid w:val="00E326B4"/>
    <w:rsid w:val="00E37897"/>
    <w:rsid w:val="00E425B5"/>
    <w:rsid w:val="00E46AD9"/>
    <w:rsid w:val="00E52873"/>
    <w:rsid w:val="00E56F45"/>
    <w:rsid w:val="00E607E6"/>
    <w:rsid w:val="00E6549F"/>
    <w:rsid w:val="00E66AD3"/>
    <w:rsid w:val="00E70C02"/>
    <w:rsid w:val="00E8164F"/>
    <w:rsid w:val="00E8426A"/>
    <w:rsid w:val="00E877B8"/>
    <w:rsid w:val="00E92282"/>
    <w:rsid w:val="00EA1A58"/>
    <w:rsid w:val="00EA2F99"/>
    <w:rsid w:val="00EA5B6E"/>
    <w:rsid w:val="00EA631E"/>
    <w:rsid w:val="00EA69CE"/>
    <w:rsid w:val="00EB569D"/>
    <w:rsid w:val="00EC64C7"/>
    <w:rsid w:val="00ED1AD0"/>
    <w:rsid w:val="00ED28F3"/>
    <w:rsid w:val="00ED4F97"/>
    <w:rsid w:val="00ED52C1"/>
    <w:rsid w:val="00EE01A3"/>
    <w:rsid w:val="00EE23B9"/>
    <w:rsid w:val="00EE29C4"/>
    <w:rsid w:val="00EE7E6A"/>
    <w:rsid w:val="00EF034D"/>
    <w:rsid w:val="00EF0DFF"/>
    <w:rsid w:val="00EF2D6F"/>
    <w:rsid w:val="00EF3022"/>
    <w:rsid w:val="00EF4634"/>
    <w:rsid w:val="00EF5B61"/>
    <w:rsid w:val="00EF5E1D"/>
    <w:rsid w:val="00EF61E7"/>
    <w:rsid w:val="00EF722C"/>
    <w:rsid w:val="00F0222B"/>
    <w:rsid w:val="00F20035"/>
    <w:rsid w:val="00F20437"/>
    <w:rsid w:val="00F230AE"/>
    <w:rsid w:val="00F24FE9"/>
    <w:rsid w:val="00F26576"/>
    <w:rsid w:val="00F272E4"/>
    <w:rsid w:val="00F3375D"/>
    <w:rsid w:val="00F37ADB"/>
    <w:rsid w:val="00F4048A"/>
    <w:rsid w:val="00F41F4A"/>
    <w:rsid w:val="00F4227C"/>
    <w:rsid w:val="00F43F44"/>
    <w:rsid w:val="00F5034E"/>
    <w:rsid w:val="00F52E19"/>
    <w:rsid w:val="00F566F2"/>
    <w:rsid w:val="00F62B49"/>
    <w:rsid w:val="00F67B47"/>
    <w:rsid w:val="00F763D8"/>
    <w:rsid w:val="00F80337"/>
    <w:rsid w:val="00F80674"/>
    <w:rsid w:val="00F830F9"/>
    <w:rsid w:val="00F84449"/>
    <w:rsid w:val="00F84BCE"/>
    <w:rsid w:val="00F851EF"/>
    <w:rsid w:val="00F90679"/>
    <w:rsid w:val="00F94A99"/>
    <w:rsid w:val="00FA3523"/>
    <w:rsid w:val="00FA6AFE"/>
    <w:rsid w:val="00FC18F4"/>
    <w:rsid w:val="00FC5196"/>
    <w:rsid w:val="00FD3940"/>
    <w:rsid w:val="00FD5786"/>
    <w:rsid w:val="00FD73F3"/>
    <w:rsid w:val="00FE0774"/>
    <w:rsid w:val="00FE0C34"/>
    <w:rsid w:val="00FE1AD3"/>
    <w:rsid w:val="00FE2306"/>
    <w:rsid w:val="00FE48F5"/>
    <w:rsid w:val="00FF010E"/>
    <w:rsid w:val="00FF03CB"/>
    <w:rsid w:val="00FF075E"/>
    <w:rsid w:val="00FF0CB0"/>
    <w:rsid w:val="00FF1482"/>
    <w:rsid w:val="00FF19D6"/>
    <w:rsid w:val="00FF4E8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  <w:style w:type="paragraph" w:styleId="af1">
    <w:name w:val="Revision"/>
    <w:hidden/>
    <w:uiPriority w:val="99"/>
    <w:semiHidden/>
    <w:rsid w:val="00856EDE"/>
  </w:style>
  <w:style w:type="paragraph" w:customStyle="1" w:styleId="Default">
    <w:name w:val="Default"/>
    <w:rsid w:val="009D2BA9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F6562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4F6562"/>
    <w:rPr>
      <w:color w:val="000000" w:themeColor="text1"/>
    </w:rPr>
  </w:style>
  <w:style w:type="paragraph" w:styleId="af4">
    <w:name w:val="Closing"/>
    <w:basedOn w:val="a"/>
    <w:link w:val="af5"/>
    <w:uiPriority w:val="99"/>
    <w:unhideWhenUsed/>
    <w:rsid w:val="004F6562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4F656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F9BD-F513-4F2B-AD8D-C9B97754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DFCEA5B1.dotm</Template>
  <TotalTime>471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shimada tomonori</cp:lastModifiedBy>
  <cp:revision>71</cp:revision>
  <cp:lastPrinted>2025-09-18T02:26:00Z</cp:lastPrinted>
  <dcterms:created xsi:type="dcterms:W3CDTF">2024-09-30T04:59:00Z</dcterms:created>
  <dcterms:modified xsi:type="dcterms:W3CDTF">2025-09-25T08:49:00Z</dcterms:modified>
</cp:coreProperties>
</file>