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C611D" w14:textId="5EEB7DD9" w:rsidR="00967855" w:rsidRPr="00966C45" w:rsidRDefault="00060737" w:rsidP="00967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様式３</w:t>
      </w:r>
      <w:bookmarkStart w:id="0" w:name="_GoBack"/>
      <w:bookmarkEnd w:id="0"/>
    </w:p>
    <w:p w14:paraId="78265585" w14:textId="77777777" w:rsidR="00967855" w:rsidRPr="00966C45" w:rsidRDefault="00967855" w:rsidP="00967855">
      <w:pPr>
        <w:rPr>
          <w:color w:val="000000" w:themeColor="text1"/>
        </w:rPr>
      </w:pPr>
    </w:p>
    <w:p w14:paraId="71ABD429" w14:textId="77777777" w:rsidR="00967855" w:rsidRPr="00966C45" w:rsidRDefault="00967855" w:rsidP="00967855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966C45">
        <w:rPr>
          <w:rFonts w:asciiTheme="majorEastAsia" w:eastAsiaTheme="majorEastAsia" w:hAnsiTheme="majorEastAsia" w:hint="eastAsia"/>
          <w:color w:val="000000" w:themeColor="text1"/>
        </w:rPr>
        <w:t>会　社　概　要</w:t>
      </w:r>
    </w:p>
    <w:p w14:paraId="67F72B0B" w14:textId="77777777" w:rsidR="00967855" w:rsidRPr="00966C45" w:rsidRDefault="00967855" w:rsidP="00622FCA">
      <w:pPr>
        <w:rPr>
          <w:color w:val="000000" w:themeColor="text1"/>
        </w:rPr>
      </w:pP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96"/>
        <w:gridCol w:w="7154"/>
      </w:tblGrid>
      <w:tr w:rsidR="00966C45" w:rsidRPr="00966C45" w14:paraId="29E81AE8" w14:textId="77777777" w:rsidTr="004F656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03B3278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7154" w:type="dxa"/>
            <w:tcBorders>
              <w:top w:val="single" w:sz="4" w:space="0" w:color="auto"/>
              <w:right w:val="single" w:sz="4" w:space="0" w:color="auto"/>
            </w:tcBorders>
          </w:tcPr>
          <w:p w14:paraId="4A0BE788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  <w:p w14:paraId="45BE2040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</w:tc>
      </w:tr>
      <w:tr w:rsidR="00966C45" w:rsidRPr="00966C45" w14:paraId="7058B8D0" w14:textId="77777777" w:rsidTr="004F656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5D0016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32D9229C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  <w:p w14:paraId="4F11939C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</w:tc>
      </w:tr>
      <w:tr w:rsidR="00966C45" w:rsidRPr="00966C45" w14:paraId="3737ED4C" w14:textId="77777777" w:rsidTr="004F656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B6E80B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01F0B7CE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  <w:p w14:paraId="0AC80A18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</w:tc>
      </w:tr>
      <w:tr w:rsidR="00966C45" w:rsidRPr="00966C45" w14:paraId="704A079A" w14:textId="77777777" w:rsidTr="004F656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7975E61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050CA1BC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  <w:p w14:paraId="50A54B63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</w:tc>
      </w:tr>
      <w:tr w:rsidR="00966C45" w:rsidRPr="00966C45" w14:paraId="09A8689D" w14:textId="77777777" w:rsidTr="004F656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129BB3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役員数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5BEC0C80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</w:tc>
      </w:tr>
      <w:tr w:rsidR="00966C45" w:rsidRPr="00966C45" w14:paraId="1B5D2EC3" w14:textId="77777777" w:rsidTr="004F656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C207E9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従業員数</w:t>
            </w:r>
          </w:p>
          <w:p w14:paraId="5AB623F3" w14:textId="77777777" w:rsidR="009C567B" w:rsidRPr="00966C45" w:rsidRDefault="009C567B" w:rsidP="00967855">
            <w:pPr>
              <w:jc w:val="center"/>
              <w:rPr>
                <w:color w:val="000000" w:themeColor="text1"/>
              </w:rPr>
            </w:pPr>
            <w:r w:rsidRPr="00060737">
              <w:rPr>
                <w:rFonts w:hint="eastAsia"/>
                <w:color w:val="000000" w:themeColor="text1"/>
                <w:w w:val="77"/>
                <w:kern w:val="0"/>
                <w:fitText w:val="1680" w:id="-1152749310"/>
              </w:rPr>
              <w:t>（上記役員を除く</w:t>
            </w:r>
            <w:r w:rsidRPr="00060737">
              <w:rPr>
                <w:rFonts w:hint="eastAsia"/>
                <w:color w:val="000000" w:themeColor="text1"/>
                <w:spacing w:val="30"/>
                <w:w w:val="77"/>
                <w:kern w:val="0"/>
                <w:fitText w:val="1680" w:id="-1152749310"/>
              </w:rPr>
              <w:t>）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188E04DC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</w:tc>
      </w:tr>
      <w:tr w:rsidR="00966C45" w:rsidRPr="00966C45" w14:paraId="4CD88241" w14:textId="77777777" w:rsidTr="004F656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0D7A337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14:paraId="4B9D4D8C" w14:textId="77777777" w:rsidR="00967855" w:rsidRPr="00966C45" w:rsidRDefault="00967855" w:rsidP="00967855">
            <w:pPr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令和　年度（令和　年　月　日～令和　年　月　日）：</w:t>
            </w:r>
          </w:p>
          <w:p w14:paraId="6CB4C228" w14:textId="77777777" w:rsidR="00967855" w:rsidRPr="00966C45" w:rsidRDefault="00967855" w:rsidP="00967855">
            <w:pPr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令和　年度（令和　年　月　日～令和　年　月　日）：</w:t>
            </w:r>
          </w:p>
          <w:p w14:paraId="6D89719D" w14:textId="77777777" w:rsidR="00967855" w:rsidRPr="00966C45" w:rsidRDefault="00967855" w:rsidP="00967855">
            <w:pPr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令和　年度（令和　年　月　日～令和　年　月　日）：</w:t>
            </w:r>
          </w:p>
        </w:tc>
      </w:tr>
      <w:tr w:rsidR="00966C45" w:rsidRPr="00966C45" w14:paraId="6EE8861C" w14:textId="77777777" w:rsidTr="004F656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09D8F2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7154" w:type="dxa"/>
            <w:tcBorders>
              <w:bottom w:val="single" w:sz="4" w:space="0" w:color="auto"/>
              <w:right w:val="single" w:sz="4" w:space="0" w:color="auto"/>
            </w:tcBorders>
          </w:tcPr>
          <w:p w14:paraId="79D493E0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  <w:p w14:paraId="6B3A0204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  <w:p w14:paraId="2B6C4738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  <w:p w14:paraId="73F4FB3E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  <w:p w14:paraId="185779CE" w14:textId="77777777" w:rsidR="00967855" w:rsidRPr="00966C45" w:rsidRDefault="00967855" w:rsidP="00967855">
            <w:pPr>
              <w:rPr>
                <w:color w:val="000000" w:themeColor="text1"/>
              </w:rPr>
            </w:pPr>
          </w:p>
        </w:tc>
      </w:tr>
    </w:tbl>
    <w:p w14:paraId="696DDBCD" w14:textId="77777777" w:rsidR="00967855" w:rsidRPr="00966C45" w:rsidRDefault="00967855" w:rsidP="00967855">
      <w:pPr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【留意事項】</w:t>
      </w:r>
    </w:p>
    <w:p w14:paraId="36963C96" w14:textId="77777777" w:rsidR="00967855" w:rsidRPr="00966C45" w:rsidRDefault="00967855" w:rsidP="00967855">
      <w:pPr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・売上高欄には、直近３か年の売上高を記載すること。</w:t>
      </w:r>
    </w:p>
    <w:p w14:paraId="3F1B54E3" w14:textId="77777777" w:rsidR="00967855" w:rsidRPr="00966C45" w:rsidRDefault="00967855" w:rsidP="00967855">
      <w:pPr>
        <w:rPr>
          <w:color w:val="000000" w:themeColor="text1"/>
        </w:rPr>
      </w:pPr>
    </w:p>
    <w:p w14:paraId="16946BF9" w14:textId="77777777" w:rsidR="00967855" w:rsidRPr="00966C45" w:rsidRDefault="00967855" w:rsidP="00967855">
      <w:pPr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【本件の窓口となる担当者名】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966C45" w:rsidRPr="00966C45" w14:paraId="0B9E8149" w14:textId="77777777" w:rsidTr="00DD0E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6FEEB53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7505" w:type="dxa"/>
            <w:tcBorders>
              <w:top w:val="single" w:sz="4" w:space="0" w:color="auto"/>
              <w:right w:val="single" w:sz="4" w:space="0" w:color="auto"/>
            </w:tcBorders>
          </w:tcPr>
          <w:p w14:paraId="0C96AE04" w14:textId="77777777" w:rsidR="00967855" w:rsidRPr="00966C45" w:rsidRDefault="00967855" w:rsidP="009D16B7">
            <w:pPr>
              <w:rPr>
                <w:color w:val="000000" w:themeColor="text1"/>
              </w:rPr>
            </w:pPr>
          </w:p>
        </w:tc>
      </w:tr>
      <w:tr w:rsidR="00966C45" w:rsidRPr="00966C45" w14:paraId="302AD5CA" w14:textId="77777777" w:rsidTr="00DD0E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AD278FA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14:paraId="5777F625" w14:textId="77777777" w:rsidR="00967855" w:rsidRPr="00966C45" w:rsidRDefault="00967855" w:rsidP="009D16B7">
            <w:pPr>
              <w:rPr>
                <w:color w:val="000000" w:themeColor="text1"/>
              </w:rPr>
            </w:pPr>
          </w:p>
        </w:tc>
      </w:tr>
      <w:tr w:rsidR="00966C45" w:rsidRPr="00966C45" w14:paraId="328CAE17" w14:textId="77777777" w:rsidTr="00DD0E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65872E2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14:paraId="3A3C3366" w14:textId="77777777" w:rsidR="00967855" w:rsidRPr="00966C45" w:rsidRDefault="00967855" w:rsidP="009D16B7">
            <w:pPr>
              <w:rPr>
                <w:color w:val="000000" w:themeColor="text1"/>
              </w:rPr>
            </w:pPr>
          </w:p>
        </w:tc>
      </w:tr>
      <w:tr w:rsidR="00966C45" w:rsidRPr="00966C45" w14:paraId="3418006E" w14:textId="77777777" w:rsidTr="00DD0E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9FF809F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color w:val="000000" w:themeColor="text1"/>
              </w:rPr>
              <w:t>FAX</w:t>
            </w:r>
          </w:p>
        </w:tc>
        <w:tc>
          <w:tcPr>
            <w:tcW w:w="7505" w:type="dxa"/>
            <w:tcBorders>
              <w:right w:val="single" w:sz="4" w:space="0" w:color="auto"/>
            </w:tcBorders>
          </w:tcPr>
          <w:p w14:paraId="39F62C8D" w14:textId="77777777" w:rsidR="00967855" w:rsidRPr="00966C45" w:rsidRDefault="00967855" w:rsidP="009D16B7">
            <w:pPr>
              <w:rPr>
                <w:color w:val="000000" w:themeColor="text1"/>
              </w:rPr>
            </w:pPr>
          </w:p>
        </w:tc>
      </w:tr>
      <w:tr w:rsidR="00966C45" w:rsidRPr="00966C45" w14:paraId="121CB843" w14:textId="77777777" w:rsidTr="00DD0E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7D54252" w14:textId="77777777" w:rsidR="00967855" w:rsidRPr="00966C45" w:rsidRDefault="00967855" w:rsidP="00967855">
            <w:pPr>
              <w:jc w:val="center"/>
              <w:rPr>
                <w:color w:val="000000" w:themeColor="text1"/>
              </w:rPr>
            </w:pPr>
            <w:r w:rsidRPr="00966C45">
              <w:rPr>
                <w:color w:val="000000" w:themeColor="text1"/>
              </w:rPr>
              <w:t>E-mail</w:t>
            </w:r>
          </w:p>
        </w:tc>
        <w:tc>
          <w:tcPr>
            <w:tcW w:w="7505" w:type="dxa"/>
            <w:tcBorders>
              <w:bottom w:val="single" w:sz="4" w:space="0" w:color="auto"/>
              <w:right w:val="single" w:sz="4" w:space="0" w:color="auto"/>
            </w:tcBorders>
          </w:tcPr>
          <w:p w14:paraId="6B5E0CC4" w14:textId="77777777" w:rsidR="00967855" w:rsidRPr="00966C45" w:rsidRDefault="00967855" w:rsidP="009D16B7">
            <w:pPr>
              <w:rPr>
                <w:color w:val="000000" w:themeColor="text1"/>
              </w:rPr>
            </w:pPr>
          </w:p>
        </w:tc>
      </w:tr>
    </w:tbl>
    <w:p w14:paraId="78E388E0" w14:textId="24D95430" w:rsidR="00111E15" w:rsidRPr="00966C45" w:rsidRDefault="00111E15" w:rsidP="00156B0A">
      <w:pPr>
        <w:widowControl/>
        <w:jc w:val="left"/>
        <w:rPr>
          <w:rFonts w:hAnsiTheme="minorEastAsia"/>
          <w:color w:val="000000" w:themeColor="text1"/>
          <w:szCs w:val="24"/>
          <w:u w:val="single"/>
        </w:rPr>
      </w:pPr>
    </w:p>
    <w:sectPr w:rsidR="00111E15" w:rsidRPr="00966C45" w:rsidSect="00156B0A">
      <w:footerReference w:type="default" r:id="rId7"/>
      <w:pgSz w:w="11906" w:h="16838" w:code="9"/>
      <w:pgMar w:top="1418" w:right="1418" w:bottom="1135" w:left="1418" w:header="851" w:footer="680" w:gutter="0"/>
      <w:pgNumType w:start="1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5033E3" w:rsidRDefault="005033E3" w:rsidP="00743349">
      <w:r>
        <w:separator/>
      </w:r>
    </w:p>
  </w:endnote>
  <w:endnote w:type="continuationSeparator" w:id="0">
    <w:p w14:paraId="41DB7711" w14:textId="77777777" w:rsidR="005033E3" w:rsidRDefault="005033E3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D101B" w14:textId="7DF73B4F" w:rsidR="005033E3" w:rsidRDefault="005033E3" w:rsidP="008A0F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5033E3" w:rsidRDefault="005033E3" w:rsidP="00743349">
      <w:r>
        <w:separator/>
      </w:r>
    </w:p>
  </w:footnote>
  <w:footnote w:type="continuationSeparator" w:id="0">
    <w:p w14:paraId="24C2A8E2" w14:textId="77777777" w:rsidR="005033E3" w:rsidRDefault="005033E3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0E2"/>
    <w:rsid w:val="000022A8"/>
    <w:rsid w:val="00005929"/>
    <w:rsid w:val="000138DE"/>
    <w:rsid w:val="00020649"/>
    <w:rsid w:val="00024320"/>
    <w:rsid w:val="000305DB"/>
    <w:rsid w:val="00030840"/>
    <w:rsid w:val="000320DF"/>
    <w:rsid w:val="00035539"/>
    <w:rsid w:val="00044A86"/>
    <w:rsid w:val="0004692C"/>
    <w:rsid w:val="000508E5"/>
    <w:rsid w:val="00052ED2"/>
    <w:rsid w:val="00060737"/>
    <w:rsid w:val="000649A3"/>
    <w:rsid w:val="00070E15"/>
    <w:rsid w:val="00073506"/>
    <w:rsid w:val="0007605A"/>
    <w:rsid w:val="000823AC"/>
    <w:rsid w:val="00086194"/>
    <w:rsid w:val="00086F55"/>
    <w:rsid w:val="00092BA6"/>
    <w:rsid w:val="000952D8"/>
    <w:rsid w:val="00095FD5"/>
    <w:rsid w:val="000965EC"/>
    <w:rsid w:val="000A4D06"/>
    <w:rsid w:val="000A5789"/>
    <w:rsid w:val="000A6CDC"/>
    <w:rsid w:val="000B0810"/>
    <w:rsid w:val="000B29AE"/>
    <w:rsid w:val="000B33FB"/>
    <w:rsid w:val="000B3A0C"/>
    <w:rsid w:val="000C098F"/>
    <w:rsid w:val="000C36FC"/>
    <w:rsid w:val="000D062C"/>
    <w:rsid w:val="000D6A1E"/>
    <w:rsid w:val="000F29B4"/>
    <w:rsid w:val="000F52D9"/>
    <w:rsid w:val="000F7C99"/>
    <w:rsid w:val="00103697"/>
    <w:rsid w:val="00111E15"/>
    <w:rsid w:val="00115DD7"/>
    <w:rsid w:val="001170A2"/>
    <w:rsid w:val="00120065"/>
    <w:rsid w:val="00120A8A"/>
    <w:rsid w:val="0012309E"/>
    <w:rsid w:val="00124365"/>
    <w:rsid w:val="00125D78"/>
    <w:rsid w:val="001276F7"/>
    <w:rsid w:val="001334A3"/>
    <w:rsid w:val="0013460A"/>
    <w:rsid w:val="001365AB"/>
    <w:rsid w:val="00137636"/>
    <w:rsid w:val="00143721"/>
    <w:rsid w:val="00143F58"/>
    <w:rsid w:val="00153130"/>
    <w:rsid w:val="0015366A"/>
    <w:rsid w:val="00156300"/>
    <w:rsid w:val="00156B0A"/>
    <w:rsid w:val="001606D5"/>
    <w:rsid w:val="00163A16"/>
    <w:rsid w:val="001647E3"/>
    <w:rsid w:val="00165EA0"/>
    <w:rsid w:val="0017010C"/>
    <w:rsid w:val="00171FC1"/>
    <w:rsid w:val="00176C22"/>
    <w:rsid w:val="001840F0"/>
    <w:rsid w:val="00191DBE"/>
    <w:rsid w:val="0019379E"/>
    <w:rsid w:val="00196294"/>
    <w:rsid w:val="001A0965"/>
    <w:rsid w:val="001A0F99"/>
    <w:rsid w:val="001A218C"/>
    <w:rsid w:val="001A22F1"/>
    <w:rsid w:val="001A4D68"/>
    <w:rsid w:val="001A78F2"/>
    <w:rsid w:val="001B31E9"/>
    <w:rsid w:val="001B3B6C"/>
    <w:rsid w:val="001B7DC3"/>
    <w:rsid w:val="001C2B34"/>
    <w:rsid w:val="001C5C0B"/>
    <w:rsid w:val="001C6009"/>
    <w:rsid w:val="001C68D3"/>
    <w:rsid w:val="001D28C9"/>
    <w:rsid w:val="001E1497"/>
    <w:rsid w:val="001E26FA"/>
    <w:rsid w:val="001E2EA2"/>
    <w:rsid w:val="001E2F3A"/>
    <w:rsid w:val="001F5931"/>
    <w:rsid w:val="001F63BC"/>
    <w:rsid w:val="001F78C6"/>
    <w:rsid w:val="001F78DF"/>
    <w:rsid w:val="00203FDD"/>
    <w:rsid w:val="00206BEE"/>
    <w:rsid w:val="00207ACC"/>
    <w:rsid w:val="00212283"/>
    <w:rsid w:val="00216F3A"/>
    <w:rsid w:val="00217AC1"/>
    <w:rsid w:val="00243DE5"/>
    <w:rsid w:val="002461AF"/>
    <w:rsid w:val="00255097"/>
    <w:rsid w:val="00255C1E"/>
    <w:rsid w:val="002574EC"/>
    <w:rsid w:val="0026068E"/>
    <w:rsid w:val="00260A57"/>
    <w:rsid w:val="00264317"/>
    <w:rsid w:val="00265451"/>
    <w:rsid w:val="00267F46"/>
    <w:rsid w:val="00270FF0"/>
    <w:rsid w:val="00274098"/>
    <w:rsid w:val="002765EA"/>
    <w:rsid w:val="00293E8D"/>
    <w:rsid w:val="002972F6"/>
    <w:rsid w:val="002A0359"/>
    <w:rsid w:val="002A19C2"/>
    <w:rsid w:val="002B1B5A"/>
    <w:rsid w:val="002B4ACE"/>
    <w:rsid w:val="002C1B01"/>
    <w:rsid w:val="002C3F18"/>
    <w:rsid w:val="002C6511"/>
    <w:rsid w:val="002D0BBD"/>
    <w:rsid w:val="002D506F"/>
    <w:rsid w:val="002D6E6B"/>
    <w:rsid w:val="002E01CB"/>
    <w:rsid w:val="002E5EF1"/>
    <w:rsid w:val="002E71AC"/>
    <w:rsid w:val="002F0F10"/>
    <w:rsid w:val="002F0FAB"/>
    <w:rsid w:val="002F2EDA"/>
    <w:rsid w:val="002F2FBA"/>
    <w:rsid w:val="002F7938"/>
    <w:rsid w:val="002F7B85"/>
    <w:rsid w:val="00301318"/>
    <w:rsid w:val="0031072E"/>
    <w:rsid w:val="00327888"/>
    <w:rsid w:val="00334B00"/>
    <w:rsid w:val="00336866"/>
    <w:rsid w:val="00336988"/>
    <w:rsid w:val="00340097"/>
    <w:rsid w:val="00344F81"/>
    <w:rsid w:val="003521A5"/>
    <w:rsid w:val="00355F4C"/>
    <w:rsid w:val="00360EFF"/>
    <w:rsid w:val="00374B58"/>
    <w:rsid w:val="0037722B"/>
    <w:rsid w:val="003948AD"/>
    <w:rsid w:val="003A2D48"/>
    <w:rsid w:val="003B491D"/>
    <w:rsid w:val="003B61B6"/>
    <w:rsid w:val="003C4548"/>
    <w:rsid w:val="003C5D81"/>
    <w:rsid w:val="003D189F"/>
    <w:rsid w:val="003D3470"/>
    <w:rsid w:val="003E0106"/>
    <w:rsid w:val="003E1884"/>
    <w:rsid w:val="003E5974"/>
    <w:rsid w:val="0040716C"/>
    <w:rsid w:val="00411779"/>
    <w:rsid w:val="004146BD"/>
    <w:rsid w:val="0041625A"/>
    <w:rsid w:val="004170CD"/>
    <w:rsid w:val="004179BD"/>
    <w:rsid w:val="004224E0"/>
    <w:rsid w:val="00435D84"/>
    <w:rsid w:val="00435DE1"/>
    <w:rsid w:val="00446E58"/>
    <w:rsid w:val="00450C64"/>
    <w:rsid w:val="004514C7"/>
    <w:rsid w:val="00452FA9"/>
    <w:rsid w:val="00462EF7"/>
    <w:rsid w:val="00467542"/>
    <w:rsid w:val="00476156"/>
    <w:rsid w:val="00476EB0"/>
    <w:rsid w:val="00483772"/>
    <w:rsid w:val="00483898"/>
    <w:rsid w:val="0048454B"/>
    <w:rsid w:val="00484A80"/>
    <w:rsid w:val="0048654F"/>
    <w:rsid w:val="00487DA7"/>
    <w:rsid w:val="00491CF2"/>
    <w:rsid w:val="00493035"/>
    <w:rsid w:val="00496B66"/>
    <w:rsid w:val="004A4374"/>
    <w:rsid w:val="004A77D0"/>
    <w:rsid w:val="004B09D0"/>
    <w:rsid w:val="004B3DAD"/>
    <w:rsid w:val="004B5484"/>
    <w:rsid w:val="004C053B"/>
    <w:rsid w:val="004C0FA8"/>
    <w:rsid w:val="004C378A"/>
    <w:rsid w:val="004E076E"/>
    <w:rsid w:val="004E27C6"/>
    <w:rsid w:val="004E3BFB"/>
    <w:rsid w:val="004E59A2"/>
    <w:rsid w:val="004F08C8"/>
    <w:rsid w:val="004F0B3B"/>
    <w:rsid w:val="004F2190"/>
    <w:rsid w:val="004F57D5"/>
    <w:rsid w:val="004F6562"/>
    <w:rsid w:val="005009F4"/>
    <w:rsid w:val="005033E3"/>
    <w:rsid w:val="00515F35"/>
    <w:rsid w:val="00516D83"/>
    <w:rsid w:val="00521C52"/>
    <w:rsid w:val="00522439"/>
    <w:rsid w:val="00524936"/>
    <w:rsid w:val="005264FD"/>
    <w:rsid w:val="00541115"/>
    <w:rsid w:val="005419B1"/>
    <w:rsid w:val="00544FDC"/>
    <w:rsid w:val="00546688"/>
    <w:rsid w:val="0054721C"/>
    <w:rsid w:val="005502DB"/>
    <w:rsid w:val="00552778"/>
    <w:rsid w:val="0056501A"/>
    <w:rsid w:val="00572789"/>
    <w:rsid w:val="00574561"/>
    <w:rsid w:val="00582393"/>
    <w:rsid w:val="005847F5"/>
    <w:rsid w:val="00587ADB"/>
    <w:rsid w:val="00597B04"/>
    <w:rsid w:val="005A46C8"/>
    <w:rsid w:val="005A5104"/>
    <w:rsid w:val="005A5481"/>
    <w:rsid w:val="005A72EB"/>
    <w:rsid w:val="005B10E4"/>
    <w:rsid w:val="005C10A6"/>
    <w:rsid w:val="005C1DEF"/>
    <w:rsid w:val="005C2613"/>
    <w:rsid w:val="005C5D59"/>
    <w:rsid w:val="005C7334"/>
    <w:rsid w:val="005C7427"/>
    <w:rsid w:val="005C7799"/>
    <w:rsid w:val="005D63FC"/>
    <w:rsid w:val="005E1F7E"/>
    <w:rsid w:val="005E59A0"/>
    <w:rsid w:val="005E7EDA"/>
    <w:rsid w:val="005F0518"/>
    <w:rsid w:val="005F1E70"/>
    <w:rsid w:val="005F4553"/>
    <w:rsid w:val="0060101A"/>
    <w:rsid w:val="00601739"/>
    <w:rsid w:val="006045E0"/>
    <w:rsid w:val="00605613"/>
    <w:rsid w:val="006072B4"/>
    <w:rsid w:val="006106ED"/>
    <w:rsid w:val="006126E1"/>
    <w:rsid w:val="00615778"/>
    <w:rsid w:val="00622FCA"/>
    <w:rsid w:val="00625B89"/>
    <w:rsid w:val="006273FB"/>
    <w:rsid w:val="00627E5E"/>
    <w:rsid w:val="0063169E"/>
    <w:rsid w:val="00634783"/>
    <w:rsid w:val="00635C43"/>
    <w:rsid w:val="00637467"/>
    <w:rsid w:val="00637754"/>
    <w:rsid w:val="006402DF"/>
    <w:rsid w:val="0064563B"/>
    <w:rsid w:val="00655CFA"/>
    <w:rsid w:val="00656BB1"/>
    <w:rsid w:val="00661CB1"/>
    <w:rsid w:val="00665872"/>
    <w:rsid w:val="00667932"/>
    <w:rsid w:val="00667FBA"/>
    <w:rsid w:val="006705D6"/>
    <w:rsid w:val="0067482D"/>
    <w:rsid w:val="00675FC2"/>
    <w:rsid w:val="00676D9C"/>
    <w:rsid w:val="0068210F"/>
    <w:rsid w:val="00683F9C"/>
    <w:rsid w:val="0068421B"/>
    <w:rsid w:val="0068577C"/>
    <w:rsid w:val="00686829"/>
    <w:rsid w:val="006870CE"/>
    <w:rsid w:val="0069059A"/>
    <w:rsid w:val="00690C9E"/>
    <w:rsid w:val="00690E44"/>
    <w:rsid w:val="006913AC"/>
    <w:rsid w:val="00694664"/>
    <w:rsid w:val="006951D9"/>
    <w:rsid w:val="006A58FF"/>
    <w:rsid w:val="006A61FA"/>
    <w:rsid w:val="006A6B39"/>
    <w:rsid w:val="006B1214"/>
    <w:rsid w:val="006B7DC5"/>
    <w:rsid w:val="006C12AF"/>
    <w:rsid w:val="006C635B"/>
    <w:rsid w:val="006D1010"/>
    <w:rsid w:val="006D31D8"/>
    <w:rsid w:val="006D3263"/>
    <w:rsid w:val="006D3D90"/>
    <w:rsid w:val="006D5518"/>
    <w:rsid w:val="006E19A6"/>
    <w:rsid w:val="006E19FE"/>
    <w:rsid w:val="006E50BF"/>
    <w:rsid w:val="006E6887"/>
    <w:rsid w:val="006E7857"/>
    <w:rsid w:val="006F3438"/>
    <w:rsid w:val="006F6E41"/>
    <w:rsid w:val="006F7D02"/>
    <w:rsid w:val="007123E3"/>
    <w:rsid w:val="00714863"/>
    <w:rsid w:val="007175AA"/>
    <w:rsid w:val="00717EE2"/>
    <w:rsid w:val="00720D0D"/>
    <w:rsid w:val="00722172"/>
    <w:rsid w:val="00742CFD"/>
    <w:rsid w:val="00743349"/>
    <w:rsid w:val="00745FBE"/>
    <w:rsid w:val="00746256"/>
    <w:rsid w:val="00746263"/>
    <w:rsid w:val="00746C5F"/>
    <w:rsid w:val="0075041D"/>
    <w:rsid w:val="007560BC"/>
    <w:rsid w:val="00762F0A"/>
    <w:rsid w:val="00763114"/>
    <w:rsid w:val="007645E6"/>
    <w:rsid w:val="007672DF"/>
    <w:rsid w:val="007700AF"/>
    <w:rsid w:val="00771AA9"/>
    <w:rsid w:val="00772BE8"/>
    <w:rsid w:val="0077338A"/>
    <w:rsid w:val="00775860"/>
    <w:rsid w:val="00777371"/>
    <w:rsid w:val="007779C7"/>
    <w:rsid w:val="007815BC"/>
    <w:rsid w:val="007824DF"/>
    <w:rsid w:val="007839C1"/>
    <w:rsid w:val="00795016"/>
    <w:rsid w:val="00797BDC"/>
    <w:rsid w:val="007A1F17"/>
    <w:rsid w:val="007B08F3"/>
    <w:rsid w:val="007B0FF0"/>
    <w:rsid w:val="007C1843"/>
    <w:rsid w:val="007C7D58"/>
    <w:rsid w:val="007D3F96"/>
    <w:rsid w:val="007D4D0F"/>
    <w:rsid w:val="007D5EC2"/>
    <w:rsid w:val="007D6949"/>
    <w:rsid w:val="007E265F"/>
    <w:rsid w:val="007E5D97"/>
    <w:rsid w:val="007E6953"/>
    <w:rsid w:val="007E6DAE"/>
    <w:rsid w:val="007F4C7F"/>
    <w:rsid w:val="00801CCA"/>
    <w:rsid w:val="00803FFB"/>
    <w:rsid w:val="00807A43"/>
    <w:rsid w:val="00811B3A"/>
    <w:rsid w:val="00812F8C"/>
    <w:rsid w:val="00814AA0"/>
    <w:rsid w:val="00821C25"/>
    <w:rsid w:val="00823E85"/>
    <w:rsid w:val="00832511"/>
    <w:rsid w:val="0083441C"/>
    <w:rsid w:val="008409C9"/>
    <w:rsid w:val="00840DB7"/>
    <w:rsid w:val="008436C3"/>
    <w:rsid w:val="00846AC0"/>
    <w:rsid w:val="00853AA0"/>
    <w:rsid w:val="008544EF"/>
    <w:rsid w:val="0085603E"/>
    <w:rsid w:val="00856EDE"/>
    <w:rsid w:val="008603E8"/>
    <w:rsid w:val="0086114C"/>
    <w:rsid w:val="0086211F"/>
    <w:rsid w:val="00866DC3"/>
    <w:rsid w:val="00871F5F"/>
    <w:rsid w:val="00874ABE"/>
    <w:rsid w:val="0087562B"/>
    <w:rsid w:val="008766FE"/>
    <w:rsid w:val="008828AD"/>
    <w:rsid w:val="00882D88"/>
    <w:rsid w:val="0088392B"/>
    <w:rsid w:val="00886740"/>
    <w:rsid w:val="00887DFA"/>
    <w:rsid w:val="00887E75"/>
    <w:rsid w:val="00890A76"/>
    <w:rsid w:val="0089130E"/>
    <w:rsid w:val="008916EC"/>
    <w:rsid w:val="00896F2E"/>
    <w:rsid w:val="008A0FCA"/>
    <w:rsid w:val="008A3204"/>
    <w:rsid w:val="008A60D1"/>
    <w:rsid w:val="008A718D"/>
    <w:rsid w:val="008B6A3B"/>
    <w:rsid w:val="008C037D"/>
    <w:rsid w:val="008C2509"/>
    <w:rsid w:val="008C3AE3"/>
    <w:rsid w:val="008C71B6"/>
    <w:rsid w:val="008C78AA"/>
    <w:rsid w:val="008D53D7"/>
    <w:rsid w:val="008D7AAB"/>
    <w:rsid w:val="008F42A5"/>
    <w:rsid w:val="008F4BF0"/>
    <w:rsid w:val="008F69E7"/>
    <w:rsid w:val="008F6B58"/>
    <w:rsid w:val="00903168"/>
    <w:rsid w:val="00904092"/>
    <w:rsid w:val="00906C60"/>
    <w:rsid w:val="00907682"/>
    <w:rsid w:val="00915098"/>
    <w:rsid w:val="00915F50"/>
    <w:rsid w:val="00925F95"/>
    <w:rsid w:val="00927891"/>
    <w:rsid w:val="009278C4"/>
    <w:rsid w:val="00943579"/>
    <w:rsid w:val="00945BA8"/>
    <w:rsid w:val="00953B15"/>
    <w:rsid w:val="00957D3A"/>
    <w:rsid w:val="00960C2F"/>
    <w:rsid w:val="0096108F"/>
    <w:rsid w:val="00965B85"/>
    <w:rsid w:val="00965FF2"/>
    <w:rsid w:val="00966C45"/>
    <w:rsid w:val="00967855"/>
    <w:rsid w:val="00972034"/>
    <w:rsid w:val="00975468"/>
    <w:rsid w:val="00981908"/>
    <w:rsid w:val="00983824"/>
    <w:rsid w:val="00983983"/>
    <w:rsid w:val="00985952"/>
    <w:rsid w:val="00991F28"/>
    <w:rsid w:val="009924D2"/>
    <w:rsid w:val="00992C3F"/>
    <w:rsid w:val="00994584"/>
    <w:rsid w:val="0099543C"/>
    <w:rsid w:val="009A767E"/>
    <w:rsid w:val="009B52C0"/>
    <w:rsid w:val="009C1E85"/>
    <w:rsid w:val="009C2A67"/>
    <w:rsid w:val="009C567B"/>
    <w:rsid w:val="009C6755"/>
    <w:rsid w:val="009C7C1C"/>
    <w:rsid w:val="009C7E4A"/>
    <w:rsid w:val="009D06B1"/>
    <w:rsid w:val="009D15E0"/>
    <w:rsid w:val="009D16B7"/>
    <w:rsid w:val="009D2BA9"/>
    <w:rsid w:val="009D498E"/>
    <w:rsid w:val="009D5B9D"/>
    <w:rsid w:val="009D7999"/>
    <w:rsid w:val="009D7CCC"/>
    <w:rsid w:val="009E5492"/>
    <w:rsid w:val="009E5A9B"/>
    <w:rsid w:val="009E5E84"/>
    <w:rsid w:val="009F0BC0"/>
    <w:rsid w:val="009F2397"/>
    <w:rsid w:val="009F5E91"/>
    <w:rsid w:val="009F7671"/>
    <w:rsid w:val="009F7E25"/>
    <w:rsid w:val="00A01441"/>
    <w:rsid w:val="00A01510"/>
    <w:rsid w:val="00A0273C"/>
    <w:rsid w:val="00A05E52"/>
    <w:rsid w:val="00A06719"/>
    <w:rsid w:val="00A075E2"/>
    <w:rsid w:val="00A2723D"/>
    <w:rsid w:val="00A317E8"/>
    <w:rsid w:val="00A33BF0"/>
    <w:rsid w:val="00A352AF"/>
    <w:rsid w:val="00A438B4"/>
    <w:rsid w:val="00A46151"/>
    <w:rsid w:val="00A462B5"/>
    <w:rsid w:val="00A46DD5"/>
    <w:rsid w:val="00A476BD"/>
    <w:rsid w:val="00A549E3"/>
    <w:rsid w:val="00A63A9C"/>
    <w:rsid w:val="00A9001A"/>
    <w:rsid w:val="00A96FFF"/>
    <w:rsid w:val="00AA213E"/>
    <w:rsid w:val="00AB0A68"/>
    <w:rsid w:val="00AB64BA"/>
    <w:rsid w:val="00AD043D"/>
    <w:rsid w:val="00AD07D0"/>
    <w:rsid w:val="00AD1CB4"/>
    <w:rsid w:val="00AE2F88"/>
    <w:rsid w:val="00AE3BE0"/>
    <w:rsid w:val="00AF3FE9"/>
    <w:rsid w:val="00AF67D8"/>
    <w:rsid w:val="00B00E5A"/>
    <w:rsid w:val="00B01236"/>
    <w:rsid w:val="00B05DEE"/>
    <w:rsid w:val="00B1530F"/>
    <w:rsid w:val="00B1796E"/>
    <w:rsid w:val="00B17999"/>
    <w:rsid w:val="00B2066C"/>
    <w:rsid w:val="00B24421"/>
    <w:rsid w:val="00B31EFF"/>
    <w:rsid w:val="00B335F3"/>
    <w:rsid w:val="00B3418C"/>
    <w:rsid w:val="00B34343"/>
    <w:rsid w:val="00B35602"/>
    <w:rsid w:val="00B35CD9"/>
    <w:rsid w:val="00B416CE"/>
    <w:rsid w:val="00B4513A"/>
    <w:rsid w:val="00B5016F"/>
    <w:rsid w:val="00B55811"/>
    <w:rsid w:val="00B610B8"/>
    <w:rsid w:val="00B61D10"/>
    <w:rsid w:val="00B65A71"/>
    <w:rsid w:val="00B66968"/>
    <w:rsid w:val="00B71FCE"/>
    <w:rsid w:val="00B72543"/>
    <w:rsid w:val="00B7697E"/>
    <w:rsid w:val="00B831CF"/>
    <w:rsid w:val="00B857D2"/>
    <w:rsid w:val="00BA1AF4"/>
    <w:rsid w:val="00BB02A7"/>
    <w:rsid w:val="00BB2AD3"/>
    <w:rsid w:val="00BB5C82"/>
    <w:rsid w:val="00BC0F3C"/>
    <w:rsid w:val="00BC2636"/>
    <w:rsid w:val="00BD20CF"/>
    <w:rsid w:val="00BD5581"/>
    <w:rsid w:val="00BD5AB0"/>
    <w:rsid w:val="00BE66D0"/>
    <w:rsid w:val="00BE710A"/>
    <w:rsid w:val="00BF1BD4"/>
    <w:rsid w:val="00BF43E0"/>
    <w:rsid w:val="00BF5D43"/>
    <w:rsid w:val="00BF7086"/>
    <w:rsid w:val="00BF73D0"/>
    <w:rsid w:val="00C02E8F"/>
    <w:rsid w:val="00C07C8C"/>
    <w:rsid w:val="00C10BB3"/>
    <w:rsid w:val="00C13FD3"/>
    <w:rsid w:val="00C1583F"/>
    <w:rsid w:val="00C15B0E"/>
    <w:rsid w:val="00C21925"/>
    <w:rsid w:val="00C24ABB"/>
    <w:rsid w:val="00C25F1B"/>
    <w:rsid w:val="00C301E9"/>
    <w:rsid w:val="00C36C27"/>
    <w:rsid w:val="00C411FF"/>
    <w:rsid w:val="00C46406"/>
    <w:rsid w:val="00C470C0"/>
    <w:rsid w:val="00C605E2"/>
    <w:rsid w:val="00C6280F"/>
    <w:rsid w:val="00C631EC"/>
    <w:rsid w:val="00C64411"/>
    <w:rsid w:val="00C74439"/>
    <w:rsid w:val="00C74CC6"/>
    <w:rsid w:val="00C7670B"/>
    <w:rsid w:val="00C819D8"/>
    <w:rsid w:val="00C86CE3"/>
    <w:rsid w:val="00CA6B3C"/>
    <w:rsid w:val="00CB2BC9"/>
    <w:rsid w:val="00CC42C1"/>
    <w:rsid w:val="00CD43A0"/>
    <w:rsid w:val="00CD7915"/>
    <w:rsid w:val="00CE08B3"/>
    <w:rsid w:val="00CE4358"/>
    <w:rsid w:val="00CF0B6F"/>
    <w:rsid w:val="00CF1082"/>
    <w:rsid w:val="00CF4FA7"/>
    <w:rsid w:val="00CF5D38"/>
    <w:rsid w:val="00D00116"/>
    <w:rsid w:val="00D07891"/>
    <w:rsid w:val="00D12DFA"/>
    <w:rsid w:val="00D15F76"/>
    <w:rsid w:val="00D267CD"/>
    <w:rsid w:val="00D32275"/>
    <w:rsid w:val="00D32CE6"/>
    <w:rsid w:val="00D33BB8"/>
    <w:rsid w:val="00D34856"/>
    <w:rsid w:val="00D42ECF"/>
    <w:rsid w:val="00D4311D"/>
    <w:rsid w:val="00D5248C"/>
    <w:rsid w:val="00D56671"/>
    <w:rsid w:val="00D57293"/>
    <w:rsid w:val="00D60C6F"/>
    <w:rsid w:val="00D62787"/>
    <w:rsid w:val="00D62DD7"/>
    <w:rsid w:val="00D64853"/>
    <w:rsid w:val="00D70D7A"/>
    <w:rsid w:val="00D71024"/>
    <w:rsid w:val="00D77318"/>
    <w:rsid w:val="00D809C3"/>
    <w:rsid w:val="00D8155F"/>
    <w:rsid w:val="00D81C41"/>
    <w:rsid w:val="00D81E80"/>
    <w:rsid w:val="00D82B11"/>
    <w:rsid w:val="00D84808"/>
    <w:rsid w:val="00D90EC2"/>
    <w:rsid w:val="00D9510E"/>
    <w:rsid w:val="00DA265E"/>
    <w:rsid w:val="00DA335D"/>
    <w:rsid w:val="00DA39F4"/>
    <w:rsid w:val="00DB1C72"/>
    <w:rsid w:val="00DC2407"/>
    <w:rsid w:val="00DC2B5E"/>
    <w:rsid w:val="00DC7BE5"/>
    <w:rsid w:val="00DD0EE8"/>
    <w:rsid w:val="00DD20EA"/>
    <w:rsid w:val="00DD4923"/>
    <w:rsid w:val="00DD4C96"/>
    <w:rsid w:val="00DD56EC"/>
    <w:rsid w:val="00DD779E"/>
    <w:rsid w:val="00DE26D0"/>
    <w:rsid w:val="00DE4C4F"/>
    <w:rsid w:val="00DE6F1E"/>
    <w:rsid w:val="00DF09F6"/>
    <w:rsid w:val="00DF2B54"/>
    <w:rsid w:val="00DF3687"/>
    <w:rsid w:val="00E0265B"/>
    <w:rsid w:val="00E03EE0"/>
    <w:rsid w:val="00E15699"/>
    <w:rsid w:val="00E235D3"/>
    <w:rsid w:val="00E24810"/>
    <w:rsid w:val="00E2696E"/>
    <w:rsid w:val="00E326B4"/>
    <w:rsid w:val="00E37897"/>
    <w:rsid w:val="00E425B5"/>
    <w:rsid w:val="00E46AD9"/>
    <w:rsid w:val="00E52873"/>
    <w:rsid w:val="00E56F45"/>
    <w:rsid w:val="00E607E6"/>
    <w:rsid w:val="00E6549F"/>
    <w:rsid w:val="00E66AD3"/>
    <w:rsid w:val="00E70C02"/>
    <w:rsid w:val="00E8164F"/>
    <w:rsid w:val="00E8426A"/>
    <w:rsid w:val="00E877B8"/>
    <w:rsid w:val="00E92282"/>
    <w:rsid w:val="00EA1A58"/>
    <w:rsid w:val="00EA5B6E"/>
    <w:rsid w:val="00EA631E"/>
    <w:rsid w:val="00EA69CE"/>
    <w:rsid w:val="00EB569D"/>
    <w:rsid w:val="00EC64C7"/>
    <w:rsid w:val="00ED1AD0"/>
    <w:rsid w:val="00ED28F3"/>
    <w:rsid w:val="00ED4F97"/>
    <w:rsid w:val="00ED52C1"/>
    <w:rsid w:val="00EE01A3"/>
    <w:rsid w:val="00EE23B9"/>
    <w:rsid w:val="00EE29C4"/>
    <w:rsid w:val="00EE7E6A"/>
    <w:rsid w:val="00EF034D"/>
    <w:rsid w:val="00EF0DFF"/>
    <w:rsid w:val="00EF2D6F"/>
    <w:rsid w:val="00EF3022"/>
    <w:rsid w:val="00EF4634"/>
    <w:rsid w:val="00EF5B61"/>
    <w:rsid w:val="00EF5E1D"/>
    <w:rsid w:val="00EF61E7"/>
    <w:rsid w:val="00EF722C"/>
    <w:rsid w:val="00F0222B"/>
    <w:rsid w:val="00F20035"/>
    <w:rsid w:val="00F20437"/>
    <w:rsid w:val="00F230AE"/>
    <w:rsid w:val="00F24FE9"/>
    <w:rsid w:val="00F26576"/>
    <w:rsid w:val="00F272E4"/>
    <w:rsid w:val="00F3375D"/>
    <w:rsid w:val="00F37ADB"/>
    <w:rsid w:val="00F4048A"/>
    <w:rsid w:val="00F41F4A"/>
    <w:rsid w:val="00F4227C"/>
    <w:rsid w:val="00F43F44"/>
    <w:rsid w:val="00F5034E"/>
    <w:rsid w:val="00F52E19"/>
    <w:rsid w:val="00F566F2"/>
    <w:rsid w:val="00F62B49"/>
    <w:rsid w:val="00F67B47"/>
    <w:rsid w:val="00F763D8"/>
    <w:rsid w:val="00F80337"/>
    <w:rsid w:val="00F80674"/>
    <w:rsid w:val="00F830F9"/>
    <w:rsid w:val="00F84449"/>
    <w:rsid w:val="00F84BCE"/>
    <w:rsid w:val="00F851EF"/>
    <w:rsid w:val="00F90679"/>
    <w:rsid w:val="00F94A99"/>
    <w:rsid w:val="00FA3523"/>
    <w:rsid w:val="00FA6AFE"/>
    <w:rsid w:val="00FC18F4"/>
    <w:rsid w:val="00FC5196"/>
    <w:rsid w:val="00FD3940"/>
    <w:rsid w:val="00FD5786"/>
    <w:rsid w:val="00FD73F3"/>
    <w:rsid w:val="00FE0774"/>
    <w:rsid w:val="00FE0C34"/>
    <w:rsid w:val="00FE1AD3"/>
    <w:rsid w:val="00FE2306"/>
    <w:rsid w:val="00FE48F5"/>
    <w:rsid w:val="00FF010E"/>
    <w:rsid w:val="00FF03CB"/>
    <w:rsid w:val="00FF075E"/>
    <w:rsid w:val="00FF0CB0"/>
    <w:rsid w:val="00FF1482"/>
    <w:rsid w:val="00FF19D6"/>
    <w:rsid w:val="00FF4E86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  <w:style w:type="paragraph" w:styleId="af1">
    <w:name w:val="Revision"/>
    <w:hidden/>
    <w:uiPriority w:val="99"/>
    <w:semiHidden/>
    <w:rsid w:val="00856EDE"/>
  </w:style>
  <w:style w:type="paragraph" w:customStyle="1" w:styleId="Default">
    <w:name w:val="Default"/>
    <w:rsid w:val="009D2BA9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4F6562"/>
    <w:pPr>
      <w:jc w:val="center"/>
    </w:pPr>
    <w:rPr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4F6562"/>
    <w:rPr>
      <w:color w:val="000000" w:themeColor="text1"/>
    </w:rPr>
  </w:style>
  <w:style w:type="paragraph" w:styleId="af4">
    <w:name w:val="Closing"/>
    <w:basedOn w:val="a"/>
    <w:link w:val="af5"/>
    <w:uiPriority w:val="99"/>
    <w:unhideWhenUsed/>
    <w:rsid w:val="004F6562"/>
    <w:pPr>
      <w:jc w:val="right"/>
    </w:pPr>
    <w:rPr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4F656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D7F7-FCC0-414D-BDDE-2F965715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FF43F605.dotm</Template>
  <TotalTime>467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shimada tomonori</cp:lastModifiedBy>
  <cp:revision>66</cp:revision>
  <cp:lastPrinted>2024-10-03T08:31:00Z</cp:lastPrinted>
  <dcterms:created xsi:type="dcterms:W3CDTF">2024-09-30T04:59:00Z</dcterms:created>
  <dcterms:modified xsi:type="dcterms:W3CDTF">2025-09-25T08:30:00Z</dcterms:modified>
</cp:coreProperties>
</file>