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6601" w14:textId="7B71AAA6" w:rsidR="001A218C" w:rsidRPr="00966C45" w:rsidRDefault="001A218C" w:rsidP="001A218C">
      <w:pPr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様式</w:t>
      </w:r>
      <w:r w:rsidR="008012CD">
        <w:rPr>
          <w:rFonts w:hint="eastAsia"/>
          <w:color w:val="000000" w:themeColor="text1"/>
        </w:rPr>
        <w:t>４</w:t>
      </w:r>
      <w:bookmarkStart w:id="0" w:name="_GoBack"/>
      <w:bookmarkEnd w:id="0"/>
    </w:p>
    <w:p w14:paraId="4719214F" w14:textId="77777777" w:rsidR="001A218C" w:rsidRPr="00966C45" w:rsidRDefault="001A218C" w:rsidP="001A218C">
      <w:pPr>
        <w:rPr>
          <w:color w:val="000000" w:themeColor="text1"/>
        </w:rPr>
      </w:pPr>
    </w:p>
    <w:p w14:paraId="232A6DDB" w14:textId="52E3BCE2" w:rsidR="00CA3799" w:rsidRDefault="00CA3799" w:rsidP="00CA3799">
      <w:pPr>
        <w:tabs>
          <w:tab w:val="left" w:pos="540"/>
          <w:tab w:val="center" w:pos="4535"/>
        </w:tabs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044EF">
        <w:rPr>
          <w:color w:val="000000" w:themeColor="text1"/>
        </w:rPr>
        <w:t>上越</w:t>
      </w:r>
      <w:r w:rsidR="00A044EF">
        <w:rPr>
          <w:rFonts w:hint="eastAsia"/>
          <w:color w:val="000000" w:themeColor="text1"/>
        </w:rPr>
        <w:t>休日・夜間診療所オンライン診療体制</w:t>
      </w:r>
      <w:r>
        <w:rPr>
          <w:rFonts w:hint="eastAsia"/>
          <w:color w:val="000000" w:themeColor="text1"/>
        </w:rPr>
        <w:t>構築</w:t>
      </w:r>
      <w:r w:rsidR="004F6562">
        <w:rPr>
          <w:rFonts w:hint="eastAsia"/>
          <w:color w:val="000000" w:themeColor="text1"/>
        </w:rPr>
        <w:t>業務</w:t>
      </w:r>
      <w:r w:rsidR="00493035" w:rsidRPr="00966C45">
        <w:rPr>
          <w:rFonts w:hint="eastAsia"/>
          <w:color w:val="000000" w:themeColor="text1"/>
        </w:rPr>
        <w:t>プロポーザル</w:t>
      </w:r>
    </w:p>
    <w:p w14:paraId="2A1FB196" w14:textId="2DC5205C" w:rsidR="001A218C" w:rsidRPr="00966C45" w:rsidRDefault="001A218C" w:rsidP="001A218C">
      <w:pPr>
        <w:jc w:val="center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類似業務実績一覧表</w:t>
      </w:r>
    </w:p>
    <w:p w14:paraId="1CEC91D3" w14:textId="77777777" w:rsidR="001A218C" w:rsidRPr="00966C45" w:rsidRDefault="001A218C" w:rsidP="001A218C">
      <w:pPr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5"/>
        <w:gridCol w:w="2265"/>
      </w:tblGrid>
      <w:tr w:rsidR="00966C45" w:rsidRPr="00966C45" w14:paraId="1CFDA311" w14:textId="77777777" w:rsidTr="006B1214">
        <w:tc>
          <w:tcPr>
            <w:tcW w:w="562" w:type="dxa"/>
            <w:shd w:val="pct10" w:color="auto" w:fill="auto"/>
          </w:tcPr>
          <w:p w14:paraId="3AA30652" w14:textId="77777777" w:rsidR="001A218C" w:rsidRPr="00966C45" w:rsidRDefault="001A218C" w:rsidP="001A218C">
            <w:pPr>
              <w:jc w:val="center"/>
              <w:rPr>
                <w:rFonts w:hAnsiTheme="minorEastAsia"/>
                <w:color w:val="000000" w:themeColor="text1"/>
              </w:rPr>
            </w:pPr>
            <w:r w:rsidRPr="00966C45">
              <w:rPr>
                <w:rFonts w:hAnsiTheme="minorEastAsia"/>
                <w:color w:val="000000" w:themeColor="text1"/>
              </w:rPr>
              <w:t>№</w:t>
            </w:r>
          </w:p>
        </w:tc>
        <w:tc>
          <w:tcPr>
            <w:tcW w:w="3968" w:type="dxa"/>
            <w:shd w:val="pct10" w:color="auto" w:fill="auto"/>
          </w:tcPr>
          <w:p w14:paraId="1B365A3F" w14:textId="77777777" w:rsidR="001A218C" w:rsidRPr="00966C45" w:rsidRDefault="001A218C" w:rsidP="001A218C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受託業務名/業務内容</w:t>
            </w:r>
          </w:p>
        </w:tc>
        <w:tc>
          <w:tcPr>
            <w:tcW w:w="2265" w:type="dxa"/>
            <w:shd w:val="pct10" w:color="auto" w:fill="auto"/>
          </w:tcPr>
          <w:p w14:paraId="0F30F04A" w14:textId="77777777" w:rsidR="001A218C" w:rsidRPr="00966C45" w:rsidRDefault="001A218C" w:rsidP="001A218C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契約先</w:t>
            </w:r>
          </w:p>
        </w:tc>
        <w:tc>
          <w:tcPr>
            <w:tcW w:w="2265" w:type="dxa"/>
            <w:shd w:val="pct10" w:color="auto" w:fill="auto"/>
          </w:tcPr>
          <w:p w14:paraId="637F12B5" w14:textId="77777777" w:rsidR="001A218C" w:rsidRPr="00966C45" w:rsidRDefault="001A218C" w:rsidP="001A218C">
            <w:pPr>
              <w:jc w:val="center"/>
              <w:rPr>
                <w:color w:val="000000" w:themeColor="text1"/>
              </w:rPr>
            </w:pPr>
            <w:r w:rsidRPr="00966C45">
              <w:rPr>
                <w:rFonts w:hint="eastAsia"/>
                <w:color w:val="000000" w:themeColor="text1"/>
              </w:rPr>
              <w:t>受託期間</w:t>
            </w:r>
          </w:p>
        </w:tc>
      </w:tr>
      <w:tr w:rsidR="00966C45" w:rsidRPr="00966C45" w14:paraId="68CE24EF" w14:textId="77777777" w:rsidTr="001A218C">
        <w:tc>
          <w:tcPr>
            <w:tcW w:w="562" w:type="dxa"/>
          </w:tcPr>
          <w:p w14:paraId="49657993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</w:tc>
        <w:tc>
          <w:tcPr>
            <w:tcW w:w="3968" w:type="dxa"/>
          </w:tcPr>
          <w:p w14:paraId="54F5D14C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  <w:p w14:paraId="756B22BA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  <w:p w14:paraId="2A203CC5" w14:textId="77777777" w:rsidR="001A218C" w:rsidRDefault="001A218C" w:rsidP="001A218C">
            <w:pPr>
              <w:rPr>
                <w:color w:val="000000" w:themeColor="text1"/>
              </w:rPr>
            </w:pPr>
          </w:p>
          <w:p w14:paraId="5EACE985" w14:textId="77777777" w:rsidR="001A41FF" w:rsidRPr="00966C45" w:rsidRDefault="001A41FF" w:rsidP="001A218C">
            <w:pPr>
              <w:rPr>
                <w:color w:val="000000" w:themeColor="text1"/>
              </w:rPr>
            </w:pPr>
          </w:p>
          <w:p w14:paraId="31C82D81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678682D4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2E55FE78" w14:textId="4E61E7BF" w:rsidR="001A218C" w:rsidRPr="00966C45" w:rsidRDefault="001A218C" w:rsidP="001A218C">
            <w:pPr>
              <w:rPr>
                <w:color w:val="000000" w:themeColor="text1"/>
              </w:rPr>
            </w:pPr>
            <w:r w:rsidRPr="00966C45">
              <w:rPr>
                <w:color w:val="000000" w:themeColor="text1"/>
              </w:rPr>
              <w:t>令和</w:t>
            </w:r>
            <w:r w:rsidR="00777F74">
              <w:rPr>
                <w:rFonts w:hAnsiTheme="minorEastAsia"/>
                <w:color w:val="000000" w:themeColor="text1"/>
              </w:rPr>
              <w:t xml:space="preserve">　</w:t>
            </w:r>
            <w:r w:rsidRPr="00966C45">
              <w:rPr>
                <w:color w:val="000000" w:themeColor="text1"/>
              </w:rPr>
              <w:t>年</w:t>
            </w:r>
            <w:r w:rsidR="00777F74">
              <w:rPr>
                <w:color w:val="000000" w:themeColor="text1"/>
              </w:rPr>
              <w:t xml:space="preserve">　</w:t>
            </w:r>
            <w:r w:rsidRPr="00966C45">
              <w:rPr>
                <w:color w:val="000000" w:themeColor="text1"/>
              </w:rPr>
              <w:t>月～</w:t>
            </w:r>
          </w:p>
          <w:p w14:paraId="34101A4F" w14:textId="520D8D7F" w:rsidR="001A218C" w:rsidRPr="00966C45" w:rsidRDefault="00777F74" w:rsidP="00777F7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</w:t>
            </w:r>
            <w:r w:rsidR="001A218C" w:rsidRPr="00966C45">
              <w:rPr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　</w:t>
            </w:r>
            <w:r w:rsidR="001A218C" w:rsidRPr="00966C45">
              <w:rPr>
                <w:color w:val="000000" w:themeColor="text1"/>
              </w:rPr>
              <w:t>月</w:t>
            </w:r>
          </w:p>
        </w:tc>
      </w:tr>
      <w:tr w:rsidR="00966C45" w:rsidRPr="00966C45" w14:paraId="1F954260" w14:textId="77777777" w:rsidTr="001A218C">
        <w:tc>
          <w:tcPr>
            <w:tcW w:w="562" w:type="dxa"/>
          </w:tcPr>
          <w:p w14:paraId="476BD5AB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</w:tc>
        <w:tc>
          <w:tcPr>
            <w:tcW w:w="3968" w:type="dxa"/>
          </w:tcPr>
          <w:p w14:paraId="0EF0C9BB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  <w:p w14:paraId="4677BEC9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  <w:p w14:paraId="7ADEF32B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  <w:p w14:paraId="5623A3C4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  <w:p w14:paraId="304E8CD1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507CF602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64F67A86" w14:textId="5B2E1A1D" w:rsidR="001A218C" w:rsidRPr="00966C45" w:rsidRDefault="001A218C" w:rsidP="001A218C">
            <w:pPr>
              <w:rPr>
                <w:color w:val="000000" w:themeColor="text1"/>
              </w:rPr>
            </w:pPr>
            <w:r w:rsidRPr="00966C45">
              <w:rPr>
                <w:color w:val="000000" w:themeColor="text1"/>
              </w:rPr>
              <w:t>令和</w:t>
            </w:r>
            <w:r w:rsidR="00777F74">
              <w:rPr>
                <w:rFonts w:hAnsiTheme="minorEastAsia"/>
                <w:color w:val="000000" w:themeColor="text1"/>
              </w:rPr>
              <w:t xml:space="preserve">　</w:t>
            </w:r>
            <w:r w:rsidRPr="00966C45">
              <w:rPr>
                <w:color w:val="000000" w:themeColor="text1"/>
              </w:rPr>
              <w:t>年</w:t>
            </w:r>
            <w:r w:rsidR="00777F74">
              <w:rPr>
                <w:color w:val="000000" w:themeColor="text1"/>
              </w:rPr>
              <w:t xml:space="preserve">　</w:t>
            </w:r>
            <w:r w:rsidRPr="00966C45">
              <w:rPr>
                <w:color w:val="000000" w:themeColor="text1"/>
              </w:rPr>
              <w:t>月～</w:t>
            </w:r>
          </w:p>
          <w:p w14:paraId="5EC751AD" w14:textId="6A048EAC" w:rsidR="001A218C" w:rsidRPr="00966C45" w:rsidRDefault="001A218C" w:rsidP="00777F74">
            <w:pPr>
              <w:jc w:val="right"/>
              <w:rPr>
                <w:color w:val="000000" w:themeColor="text1"/>
              </w:rPr>
            </w:pPr>
            <w:r w:rsidRPr="00966C45">
              <w:rPr>
                <w:color w:val="000000" w:themeColor="text1"/>
              </w:rPr>
              <w:t>令和</w:t>
            </w:r>
            <w:r w:rsidR="00777F74">
              <w:rPr>
                <w:color w:val="000000" w:themeColor="text1"/>
              </w:rPr>
              <w:t xml:space="preserve">　</w:t>
            </w:r>
            <w:r w:rsidRPr="00966C45">
              <w:rPr>
                <w:color w:val="000000" w:themeColor="text1"/>
              </w:rPr>
              <w:t>年</w:t>
            </w:r>
            <w:r w:rsidR="00777F74">
              <w:rPr>
                <w:color w:val="000000" w:themeColor="text1"/>
              </w:rPr>
              <w:t xml:space="preserve">　</w:t>
            </w:r>
            <w:r w:rsidRPr="00966C45">
              <w:rPr>
                <w:color w:val="000000" w:themeColor="text1"/>
              </w:rPr>
              <w:t>月</w:t>
            </w:r>
          </w:p>
        </w:tc>
      </w:tr>
      <w:tr w:rsidR="00966C45" w:rsidRPr="00966C45" w14:paraId="7802036D" w14:textId="77777777" w:rsidTr="001A218C">
        <w:tc>
          <w:tcPr>
            <w:tcW w:w="562" w:type="dxa"/>
          </w:tcPr>
          <w:p w14:paraId="3C201F43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</w:tc>
        <w:tc>
          <w:tcPr>
            <w:tcW w:w="3968" w:type="dxa"/>
          </w:tcPr>
          <w:p w14:paraId="375C24A2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  <w:p w14:paraId="64F625C7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  <w:p w14:paraId="521435B5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  <w:p w14:paraId="6C5D489A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  <w:p w14:paraId="51B732B5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7C211FD8" w14:textId="77777777" w:rsidR="001A218C" w:rsidRPr="00966C45" w:rsidRDefault="001A218C" w:rsidP="001A218C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1DCF965C" w14:textId="1E9F5BCC" w:rsidR="001A218C" w:rsidRPr="00966C45" w:rsidRDefault="001A218C" w:rsidP="001A218C">
            <w:pPr>
              <w:rPr>
                <w:color w:val="000000" w:themeColor="text1"/>
              </w:rPr>
            </w:pPr>
            <w:r w:rsidRPr="00966C45">
              <w:rPr>
                <w:color w:val="000000" w:themeColor="text1"/>
              </w:rPr>
              <w:t>令和</w:t>
            </w:r>
            <w:r w:rsidR="00777F74">
              <w:rPr>
                <w:color w:val="000000" w:themeColor="text1"/>
              </w:rPr>
              <w:t xml:space="preserve">　年　</w:t>
            </w:r>
            <w:r w:rsidRPr="00966C45">
              <w:rPr>
                <w:color w:val="000000" w:themeColor="text1"/>
              </w:rPr>
              <w:t>月～</w:t>
            </w:r>
          </w:p>
          <w:p w14:paraId="3FC808AF" w14:textId="096EC255" w:rsidR="001A218C" w:rsidRPr="00966C45" w:rsidRDefault="001A218C" w:rsidP="00777F74">
            <w:pPr>
              <w:jc w:val="right"/>
              <w:rPr>
                <w:color w:val="000000" w:themeColor="text1"/>
              </w:rPr>
            </w:pPr>
            <w:r w:rsidRPr="00966C45">
              <w:rPr>
                <w:color w:val="000000" w:themeColor="text1"/>
              </w:rPr>
              <w:t>令和</w:t>
            </w:r>
            <w:r w:rsidR="00777F74">
              <w:rPr>
                <w:color w:val="000000" w:themeColor="text1"/>
              </w:rPr>
              <w:t xml:space="preserve">　</w:t>
            </w:r>
            <w:r w:rsidRPr="00966C45">
              <w:rPr>
                <w:color w:val="000000" w:themeColor="text1"/>
              </w:rPr>
              <w:t>年</w:t>
            </w:r>
            <w:r w:rsidR="00777F74">
              <w:rPr>
                <w:color w:val="000000" w:themeColor="text1"/>
              </w:rPr>
              <w:t xml:space="preserve">　</w:t>
            </w:r>
            <w:r w:rsidRPr="00966C45">
              <w:rPr>
                <w:color w:val="000000" w:themeColor="text1"/>
              </w:rPr>
              <w:t>月</w:t>
            </w:r>
          </w:p>
        </w:tc>
      </w:tr>
    </w:tbl>
    <w:p w14:paraId="004A7559" w14:textId="3A81438D" w:rsidR="001A218C" w:rsidRPr="00966C45" w:rsidRDefault="001A218C" w:rsidP="001A218C">
      <w:pPr>
        <w:ind w:leftChars="100" w:left="480" w:hangingChars="100" w:hanging="240"/>
        <w:rPr>
          <w:color w:val="000000" w:themeColor="text1"/>
        </w:rPr>
      </w:pPr>
      <w:r w:rsidRPr="00966C45">
        <w:rPr>
          <w:rFonts w:hint="eastAsia"/>
          <w:color w:val="000000" w:themeColor="text1"/>
        </w:rPr>
        <w:t>※令和</w:t>
      </w:r>
      <w:r w:rsidR="004F6562">
        <w:rPr>
          <w:rFonts w:hint="eastAsia"/>
          <w:color w:val="000000" w:themeColor="text1"/>
        </w:rPr>
        <w:t>元</w:t>
      </w:r>
      <w:r w:rsidRPr="00966C45">
        <w:rPr>
          <w:rFonts w:hint="eastAsia"/>
          <w:color w:val="000000" w:themeColor="text1"/>
        </w:rPr>
        <w:t>年度から令和</w:t>
      </w:r>
      <w:r w:rsidR="004F6562">
        <w:rPr>
          <w:rFonts w:hint="eastAsia"/>
          <w:color w:val="000000" w:themeColor="text1"/>
        </w:rPr>
        <w:t>６</w:t>
      </w:r>
      <w:r w:rsidRPr="00966C45">
        <w:rPr>
          <w:rFonts w:hint="eastAsia"/>
          <w:color w:val="000000" w:themeColor="text1"/>
        </w:rPr>
        <w:t>年度までに受託した事業から、類似業務の実績を記入してください。</w:t>
      </w:r>
    </w:p>
    <w:p w14:paraId="78E388E0" w14:textId="1625FC50" w:rsidR="00111E15" w:rsidRPr="001A41FF" w:rsidRDefault="00BA1AF4" w:rsidP="001A41FF">
      <w:pPr>
        <w:ind w:leftChars="100" w:left="480" w:hangingChars="100" w:hanging="240"/>
        <w:rPr>
          <w:rFonts w:ascii="ＭＳ 明朝" w:eastAsia="ＭＳ 明朝" w:hAnsi="ＭＳ 明朝" w:cs="ＭＳ 明朝"/>
          <w:color w:val="000000" w:themeColor="text1"/>
        </w:rPr>
      </w:pPr>
      <w:r w:rsidRPr="00966C45">
        <w:rPr>
          <w:rFonts w:ascii="ＭＳ 明朝" w:eastAsia="ＭＳ 明朝" w:hAnsi="ＭＳ 明朝" w:cs="ＭＳ 明朝"/>
          <w:color w:val="000000" w:themeColor="text1"/>
        </w:rPr>
        <w:t>※類似業務とは、</w:t>
      </w:r>
      <w:r w:rsidR="008562A4">
        <w:rPr>
          <w:rFonts w:ascii="ＭＳ 明朝" w:eastAsia="ＭＳ 明朝" w:hAnsi="ＭＳ 明朝" w:cs="ＭＳ 明朝"/>
          <w:color w:val="000000" w:themeColor="text1"/>
        </w:rPr>
        <w:t>「</w:t>
      </w:r>
      <w:r w:rsidR="008562A4">
        <w:rPr>
          <w:rFonts w:ascii="ＭＳ 明朝" w:eastAsia="ＭＳ 明朝" w:hAnsi="ＭＳ 明朝" w:cs="ＭＳ 明朝" w:hint="eastAsia"/>
          <w:color w:val="000000" w:themeColor="text1"/>
        </w:rPr>
        <w:t>自治体や民間の医療機関におけるオンライン診療の導入支援</w:t>
      </w:r>
      <w:r w:rsidR="00CD6863">
        <w:rPr>
          <w:rFonts w:ascii="ＭＳ 明朝" w:eastAsia="ＭＳ 明朝" w:hAnsi="ＭＳ 明朝" w:cs="ＭＳ 明朝"/>
          <w:color w:val="000000" w:themeColor="text1"/>
        </w:rPr>
        <w:t>」</w:t>
      </w:r>
      <w:r w:rsidR="001A41FF">
        <w:rPr>
          <w:rFonts w:ascii="ＭＳ 明朝" w:eastAsia="ＭＳ 明朝" w:hAnsi="ＭＳ 明朝" w:cs="ＭＳ 明朝"/>
          <w:color w:val="000000" w:themeColor="text1"/>
        </w:rPr>
        <w:t>となります。</w:t>
      </w:r>
    </w:p>
    <w:sectPr w:rsidR="00111E15" w:rsidRPr="001A41FF" w:rsidSect="006B1214">
      <w:footerReference w:type="default" r:id="rId7"/>
      <w:type w:val="continuous"/>
      <w:pgSz w:w="11906" w:h="16838" w:code="9"/>
      <w:pgMar w:top="1418" w:right="1418" w:bottom="1418" w:left="1418" w:header="851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CD6863" w:rsidRDefault="00CD6863" w:rsidP="00743349">
      <w:r>
        <w:separator/>
      </w:r>
    </w:p>
  </w:endnote>
  <w:endnote w:type="continuationSeparator" w:id="0">
    <w:p w14:paraId="41DB7711" w14:textId="77777777" w:rsidR="00CD6863" w:rsidRDefault="00CD6863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D101B" w14:textId="7DF73B4F" w:rsidR="00CD6863" w:rsidRDefault="00CD6863" w:rsidP="008A0F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CD6863" w:rsidRDefault="00CD6863" w:rsidP="00743349">
      <w:r>
        <w:separator/>
      </w:r>
    </w:p>
  </w:footnote>
  <w:footnote w:type="continuationSeparator" w:id="0">
    <w:p w14:paraId="24C2A8E2" w14:textId="77777777" w:rsidR="00CD6863" w:rsidRDefault="00CD6863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0E2"/>
    <w:rsid w:val="000022A8"/>
    <w:rsid w:val="00005929"/>
    <w:rsid w:val="000138DE"/>
    <w:rsid w:val="00020649"/>
    <w:rsid w:val="00024320"/>
    <w:rsid w:val="000305DB"/>
    <w:rsid w:val="00030840"/>
    <w:rsid w:val="000320DF"/>
    <w:rsid w:val="00035539"/>
    <w:rsid w:val="00044A86"/>
    <w:rsid w:val="0004692C"/>
    <w:rsid w:val="000508E5"/>
    <w:rsid w:val="00052ED2"/>
    <w:rsid w:val="000649A3"/>
    <w:rsid w:val="00070E15"/>
    <w:rsid w:val="00073506"/>
    <w:rsid w:val="0007605A"/>
    <w:rsid w:val="000823AC"/>
    <w:rsid w:val="00086194"/>
    <w:rsid w:val="00086F55"/>
    <w:rsid w:val="00092BA6"/>
    <w:rsid w:val="000952D8"/>
    <w:rsid w:val="00095FD5"/>
    <w:rsid w:val="000965EC"/>
    <w:rsid w:val="000A4D06"/>
    <w:rsid w:val="000A5789"/>
    <w:rsid w:val="000A6CDC"/>
    <w:rsid w:val="000B0810"/>
    <w:rsid w:val="000B29AE"/>
    <w:rsid w:val="000B33FB"/>
    <w:rsid w:val="000B3A0C"/>
    <w:rsid w:val="000C098F"/>
    <w:rsid w:val="000C36FC"/>
    <w:rsid w:val="000D062C"/>
    <w:rsid w:val="000D6A1E"/>
    <w:rsid w:val="000F29B4"/>
    <w:rsid w:val="000F52D9"/>
    <w:rsid w:val="000F7C99"/>
    <w:rsid w:val="00103697"/>
    <w:rsid w:val="00111E15"/>
    <w:rsid w:val="00115DD7"/>
    <w:rsid w:val="001170A2"/>
    <w:rsid w:val="00120065"/>
    <w:rsid w:val="00120A8A"/>
    <w:rsid w:val="0012309E"/>
    <w:rsid w:val="00124365"/>
    <w:rsid w:val="00125D78"/>
    <w:rsid w:val="001276F7"/>
    <w:rsid w:val="001334A3"/>
    <w:rsid w:val="0013460A"/>
    <w:rsid w:val="001365AB"/>
    <w:rsid w:val="00137636"/>
    <w:rsid w:val="00143721"/>
    <w:rsid w:val="00143F58"/>
    <w:rsid w:val="00153130"/>
    <w:rsid w:val="0015366A"/>
    <w:rsid w:val="00156300"/>
    <w:rsid w:val="001606D5"/>
    <w:rsid w:val="00163A16"/>
    <w:rsid w:val="001647E3"/>
    <w:rsid w:val="00165EA0"/>
    <w:rsid w:val="0017010C"/>
    <w:rsid w:val="00171FC1"/>
    <w:rsid w:val="00176C22"/>
    <w:rsid w:val="001840F0"/>
    <w:rsid w:val="00191DBE"/>
    <w:rsid w:val="0019379E"/>
    <w:rsid w:val="00196294"/>
    <w:rsid w:val="001A0965"/>
    <w:rsid w:val="001A0F99"/>
    <w:rsid w:val="001A218C"/>
    <w:rsid w:val="001A22F1"/>
    <w:rsid w:val="001A41FF"/>
    <w:rsid w:val="001A4D68"/>
    <w:rsid w:val="001A78F2"/>
    <w:rsid w:val="001B31E9"/>
    <w:rsid w:val="001B3B6C"/>
    <w:rsid w:val="001B7DC3"/>
    <w:rsid w:val="001C2B34"/>
    <w:rsid w:val="001C5C0B"/>
    <w:rsid w:val="001C6009"/>
    <w:rsid w:val="001C68D3"/>
    <w:rsid w:val="001D28C9"/>
    <w:rsid w:val="001E1497"/>
    <w:rsid w:val="001E26FA"/>
    <w:rsid w:val="001E2EA2"/>
    <w:rsid w:val="001E2F3A"/>
    <w:rsid w:val="001F5931"/>
    <w:rsid w:val="001F63BC"/>
    <w:rsid w:val="001F78C6"/>
    <w:rsid w:val="001F78DF"/>
    <w:rsid w:val="00203FDD"/>
    <w:rsid w:val="00206BEE"/>
    <w:rsid w:val="00207ACC"/>
    <w:rsid w:val="00212283"/>
    <w:rsid w:val="00216F3A"/>
    <w:rsid w:val="00217AC1"/>
    <w:rsid w:val="00243DE5"/>
    <w:rsid w:val="002461AF"/>
    <w:rsid w:val="00255097"/>
    <w:rsid w:val="00255C1E"/>
    <w:rsid w:val="002574EC"/>
    <w:rsid w:val="0026068E"/>
    <w:rsid w:val="00260A57"/>
    <w:rsid w:val="00264317"/>
    <w:rsid w:val="00265451"/>
    <w:rsid w:val="00267F46"/>
    <w:rsid w:val="00270FF0"/>
    <w:rsid w:val="00274098"/>
    <w:rsid w:val="002765EA"/>
    <w:rsid w:val="00293E8D"/>
    <w:rsid w:val="002972F6"/>
    <w:rsid w:val="002A0359"/>
    <w:rsid w:val="002A19C2"/>
    <w:rsid w:val="002B1B5A"/>
    <w:rsid w:val="002B4ACE"/>
    <w:rsid w:val="002C1B01"/>
    <w:rsid w:val="002C3F18"/>
    <w:rsid w:val="002C6511"/>
    <w:rsid w:val="002D0BBD"/>
    <w:rsid w:val="002D506F"/>
    <w:rsid w:val="002D6E6B"/>
    <w:rsid w:val="002E01CB"/>
    <w:rsid w:val="002E5EF1"/>
    <w:rsid w:val="002E71AC"/>
    <w:rsid w:val="002F0F10"/>
    <w:rsid w:val="002F0FAB"/>
    <w:rsid w:val="002F2EDA"/>
    <w:rsid w:val="002F2FBA"/>
    <w:rsid w:val="002F7938"/>
    <w:rsid w:val="002F7B85"/>
    <w:rsid w:val="00301318"/>
    <w:rsid w:val="0031072E"/>
    <w:rsid w:val="00327888"/>
    <w:rsid w:val="00334B00"/>
    <w:rsid w:val="00335241"/>
    <w:rsid w:val="00336866"/>
    <w:rsid w:val="00336988"/>
    <w:rsid w:val="00340097"/>
    <w:rsid w:val="00344F81"/>
    <w:rsid w:val="003521A5"/>
    <w:rsid w:val="00355F4C"/>
    <w:rsid w:val="00360EFF"/>
    <w:rsid w:val="00374B58"/>
    <w:rsid w:val="0037722B"/>
    <w:rsid w:val="003948AD"/>
    <w:rsid w:val="003A2D48"/>
    <w:rsid w:val="003B491D"/>
    <w:rsid w:val="003B61B6"/>
    <w:rsid w:val="003C4548"/>
    <w:rsid w:val="003C5D81"/>
    <w:rsid w:val="003D189F"/>
    <w:rsid w:val="003D3470"/>
    <w:rsid w:val="003E0106"/>
    <w:rsid w:val="003E1884"/>
    <w:rsid w:val="003E5974"/>
    <w:rsid w:val="0040716C"/>
    <w:rsid w:val="00411779"/>
    <w:rsid w:val="004146BD"/>
    <w:rsid w:val="0041625A"/>
    <w:rsid w:val="004170CD"/>
    <w:rsid w:val="004179BD"/>
    <w:rsid w:val="004224E0"/>
    <w:rsid w:val="00435D84"/>
    <w:rsid w:val="00435DE1"/>
    <w:rsid w:val="00446E58"/>
    <w:rsid w:val="00450C64"/>
    <w:rsid w:val="004514C7"/>
    <w:rsid w:val="00452FA9"/>
    <w:rsid w:val="00462EF7"/>
    <w:rsid w:val="00467542"/>
    <w:rsid w:val="00476156"/>
    <w:rsid w:val="00476EB0"/>
    <w:rsid w:val="00483772"/>
    <w:rsid w:val="00483898"/>
    <w:rsid w:val="0048454B"/>
    <w:rsid w:val="00484A80"/>
    <w:rsid w:val="0048654F"/>
    <w:rsid w:val="00487DA7"/>
    <w:rsid w:val="00491CF2"/>
    <w:rsid w:val="00493035"/>
    <w:rsid w:val="00496B66"/>
    <w:rsid w:val="004A4374"/>
    <w:rsid w:val="004A77D0"/>
    <w:rsid w:val="004B09D0"/>
    <w:rsid w:val="004B3DAD"/>
    <w:rsid w:val="004B5484"/>
    <w:rsid w:val="004C053B"/>
    <w:rsid w:val="004C0FA8"/>
    <w:rsid w:val="004C378A"/>
    <w:rsid w:val="004E076E"/>
    <w:rsid w:val="004E27C6"/>
    <w:rsid w:val="004E3BFB"/>
    <w:rsid w:val="004E59A2"/>
    <w:rsid w:val="004F08C8"/>
    <w:rsid w:val="004F0B3B"/>
    <w:rsid w:val="004F2190"/>
    <w:rsid w:val="004F57D5"/>
    <w:rsid w:val="004F6562"/>
    <w:rsid w:val="005009F4"/>
    <w:rsid w:val="005033E3"/>
    <w:rsid w:val="00515F35"/>
    <w:rsid w:val="00516D83"/>
    <w:rsid w:val="00521C52"/>
    <w:rsid w:val="00522439"/>
    <w:rsid w:val="00524936"/>
    <w:rsid w:val="005264FD"/>
    <w:rsid w:val="00541115"/>
    <w:rsid w:val="005419B1"/>
    <w:rsid w:val="00544FDC"/>
    <w:rsid w:val="00546688"/>
    <w:rsid w:val="0054721C"/>
    <w:rsid w:val="005502DB"/>
    <w:rsid w:val="00552778"/>
    <w:rsid w:val="0056501A"/>
    <w:rsid w:val="00572789"/>
    <w:rsid w:val="00574561"/>
    <w:rsid w:val="00582393"/>
    <w:rsid w:val="005847F5"/>
    <w:rsid w:val="00587ADB"/>
    <w:rsid w:val="00597B04"/>
    <w:rsid w:val="005A46C8"/>
    <w:rsid w:val="005A5104"/>
    <w:rsid w:val="005A5481"/>
    <w:rsid w:val="005A72EB"/>
    <w:rsid w:val="005B10E4"/>
    <w:rsid w:val="005C10A6"/>
    <w:rsid w:val="005C1DEF"/>
    <w:rsid w:val="005C2613"/>
    <w:rsid w:val="005C5D59"/>
    <w:rsid w:val="005C7334"/>
    <w:rsid w:val="005C7427"/>
    <w:rsid w:val="005C7799"/>
    <w:rsid w:val="005D63FC"/>
    <w:rsid w:val="005E1F7E"/>
    <w:rsid w:val="005E59A0"/>
    <w:rsid w:val="005E7EDA"/>
    <w:rsid w:val="005F0518"/>
    <w:rsid w:val="005F1E70"/>
    <w:rsid w:val="005F4553"/>
    <w:rsid w:val="0060101A"/>
    <w:rsid w:val="00601739"/>
    <w:rsid w:val="006045E0"/>
    <w:rsid w:val="00605613"/>
    <w:rsid w:val="006072B4"/>
    <w:rsid w:val="006106ED"/>
    <w:rsid w:val="006126E1"/>
    <w:rsid w:val="00615778"/>
    <w:rsid w:val="00622FCA"/>
    <w:rsid w:val="00625B89"/>
    <w:rsid w:val="006273FB"/>
    <w:rsid w:val="00627E5E"/>
    <w:rsid w:val="0063169E"/>
    <w:rsid w:val="00634783"/>
    <w:rsid w:val="00635C43"/>
    <w:rsid w:val="00637467"/>
    <w:rsid w:val="00637754"/>
    <w:rsid w:val="006402DF"/>
    <w:rsid w:val="0064563B"/>
    <w:rsid w:val="00655CFA"/>
    <w:rsid w:val="00656BB1"/>
    <w:rsid w:val="00661CB1"/>
    <w:rsid w:val="00665872"/>
    <w:rsid w:val="00667932"/>
    <w:rsid w:val="00667FBA"/>
    <w:rsid w:val="006705D6"/>
    <w:rsid w:val="0067482D"/>
    <w:rsid w:val="00675FC2"/>
    <w:rsid w:val="00676D9C"/>
    <w:rsid w:val="0068210F"/>
    <w:rsid w:val="00683F9C"/>
    <w:rsid w:val="0068421B"/>
    <w:rsid w:val="0068577C"/>
    <w:rsid w:val="00686829"/>
    <w:rsid w:val="006870CE"/>
    <w:rsid w:val="0069059A"/>
    <w:rsid w:val="00690C9E"/>
    <w:rsid w:val="00690E44"/>
    <w:rsid w:val="006913AC"/>
    <w:rsid w:val="00694664"/>
    <w:rsid w:val="006951D9"/>
    <w:rsid w:val="006A58FF"/>
    <w:rsid w:val="006A61FA"/>
    <w:rsid w:val="006A6B39"/>
    <w:rsid w:val="006B1214"/>
    <w:rsid w:val="006B7DC5"/>
    <w:rsid w:val="006C12AF"/>
    <w:rsid w:val="006C635B"/>
    <w:rsid w:val="006D1010"/>
    <w:rsid w:val="006D31D8"/>
    <w:rsid w:val="006D3263"/>
    <w:rsid w:val="006D3D90"/>
    <w:rsid w:val="006D5518"/>
    <w:rsid w:val="006E19A6"/>
    <w:rsid w:val="006E19FE"/>
    <w:rsid w:val="006E50BF"/>
    <w:rsid w:val="006E6887"/>
    <w:rsid w:val="006E7857"/>
    <w:rsid w:val="006F3438"/>
    <w:rsid w:val="006F6E41"/>
    <w:rsid w:val="006F7D02"/>
    <w:rsid w:val="007123E3"/>
    <w:rsid w:val="00714863"/>
    <w:rsid w:val="007175AA"/>
    <w:rsid w:val="00717EE2"/>
    <w:rsid w:val="00720D0D"/>
    <w:rsid w:val="00722172"/>
    <w:rsid w:val="00742CFD"/>
    <w:rsid w:val="00743349"/>
    <w:rsid w:val="00745FBE"/>
    <w:rsid w:val="00746256"/>
    <w:rsid w:val="00746263"/>
    <w:rsid w:val="00746C5F"/>
    <w:rsid w:val="0075041D"/>
    <w:rsid w:val="007560BC"/>
    <w:rsid w:val="00762F0A"/>
    <w:rsid w:val="00763114"/>
    <w:rsid w:val="007645E6"/>
    <w:rsid w:val="007672DF"/>
    <w:rsid w:val="007700AF"/>
    <w:rsid w:val="00771AA9"/>
    <w:rsid w:val="00772BE8"/>
    <w:rsid w:val="0077338A"/>
    <w:rsid w:val="00775860"/>
    <w:rsid w:val="00777371"/>
    <w:rsid w:val="007779C7"/>
    <w:rsid w:val="00777F74"/>
    <w:rsid w:val="007815BC"/>
    <w:rsid w:val="007824DF"/>
    <w:rsid w:val="007839C1"/>
    <w:rsid w:val="00795016"/>
    <w:rsid w:val="00797BDC"/>
    <w:rsid w:val="007A1F17"/>
    <w:rsid w:val="007B08F3"/>
    <w:rsid w:val="007B0FF0"/>
    <w:rsid w:val="007C1843"/>
    <w:rsid w:val="007C7D58"/>
    <w:rsid w:val="007D3F96"/>
    <w:rsid w:val="007D4D0F"/>
    <w:rsid w:val="007D5EC2"/>
    <w:rsid w:val="007D6949"/>
    <w:rsid w:val="007E265F"/>
    <w:rsid w:val="007E5D97"/>
    <w:rsid w:val="007E6953"/>
    <w:rsid w:val="007E6DAE"/>
    <w:rsid w:val="007F4C7F"/>
    <w:rsid w:val="008012CD"/>
    <w:rsid w:val="00801CCA"/>
    <w:rsid w:val="00803FFB"/>
    <w:rsid w:val="00807A43"/>
    <w:rsid w:val="00811B3A"/>
    <w:rsid w:val="00812F8C"/>
    <w:rsid w:val="00814AA0"/>
    <w:rsid w:val="00821C25"/>
    <w:rsid w:val="00823E85"/>
    <w:rsid w:val="00832511"/>
    <w:rsid w:val="0083441C"/>
    <w:rsid w:val="008409C9"/>
    <w:rsid w:val="00840DB7"/>
    <w:rsid w:val="008436C3"/>
    <w:rsid w:val="00846AC0"/>
    <w:rsid w:val="00853AA0"/>
    <w:rsid w:val="008544EF"/>
    <w:rsid w:val="008562A4"/>
    <w:rsid w:val="00856EDE"/>
    <w:rsid w:val="008603E8"/>
    <w:rsid w:val="0086114C"/>
    <w:rsid w:val="0086211F"/>
    <w:rsid w:val="00866DC3"/>
    <w:rsid w:val="00871F5F"/>
    <w:rsid w:val="00874ABE"/>
    <w:rsid w:val="0087562B"/>
    <w:rsid w:val="008766FE"/>
    <w:rsid w:val="008828AD"/>
    <w:rsid w:val="00882D88"/>
    <w:rsid w:val="0088392B"/>
    <w:rsid w:val="00886740"/>
    <w:rsid w:val="00887DFA"/>
    <w:rsid w:val="00887E75"/>
    <w:rsid w:val="00890A76"/>
    <w:rsid w:val="0089130E"/>
    <w:rsid w:val="008916EC"/>
    <w:rsid w:val="00896F2E"/>
    <w:rsid w:val="008A0FCA"/>
    <w:rsid w:val="008A3204"/>
    <w:rsid w:val="008A60D1"/>
    <w:rsid w:val="008A718D"/>
    <w:rsid w:val="008B6A3B"/>
    <w:rsid w:val="008C037D"/>
    <w:rsid w:val="008C2509"/>
    <w:rsid w:val="008C3AE3"/>
    <w:rsid w:val="008C71B6"/>
    <w:rsid w:val="008C78AA"/>
    <w:rsid w:val="008D53D7"/>
    <w:rsid w:val="008D7AAB"/>
    <w:rsid w:val="008F42A5"/>
    <w:rsid w:val="008F4BF0"/>
    <w:rsid w:val="008F69E7"/>
    <w:rsid w:val="008F6B58"/>
    <w:rsid w:val="00903168"/>
    <w:rsid w:val="00904092"/>
    <w:rsid w:val="00906C60"/>
    <w:rsid w:val="00907682"/>
    <w:rsid w:val="00915098"/>
    <w:rsid w:val="00915F50"/>
    <w:rsid w:val="00925F95"/>
    <w:rsid w:val="00927891"/>
    <w:rsid w:val="009278C4"/>
    <w:rsid w:val="00943579"/>
    <w:rsid w:val="00945BA8"/>
    <w:rsid w:val="00953B15"/>
    <w:rsid w:val="00957D3A"/>
    <w:rsid w:val="00960C2F"/>
    <w:rsid w:val="0096108F"/>
    <w:rsid w:val="00965B85"/>
    <w:rsid w:val="00965FF2"/>
    <w:rsid w:val="00966C45"/>
    <w:rsid w:val="00967855"/>
    <w:rsid w:val="00972034"/>
    <w:rsid w:val="00975468"/>
    <w:rsid w:val="00981908"/>
    <w:rsid w:val="00983824"/>
    <w:rsid w:val="00983983"/>
    <w:rsid w:val="00985952"/>
    <w:rsid w:val="00991F28"/>
    <w:rsid w:val="009924D2"/>
    <w:rsid w:val="00992C3F"/>
    <w:rsid w:val="00994584"/>
    <w:rsid w:val="0099543C"/>
    <w:rsid w:val="009A767E"/>
    <w:rsid w:val="009B52C0"/>
    <w:rsid w:val="009C1E85"/>
    <w:rsid w:val="009C2A67"/>
    <w:rsid w:val="009C567B"/>
    <w:rsid w:val="009C6755"/>
    <w:rsid w:val="009C7C1C"/>
    <w:rsid w:val="009C7E4A"/>
    <w:rsid w:val="009D06B1"/>
    <w:rsid w:val="009D15E0"/>
    <w:rsid w:val="009D16B7"/>
    <w:rsid w:val="009D2BA9"/>
    <w:rsid w:val="009D498E"/>
    <w:rsid w:val="009D5B9D"/>
    <w:rsid w:val="009D7999"/>
    <w:rsid w:val="009D7CCC"/>
    <w:rsid w:val="009E5492"/>
    <w:rsid w:val="009E5A9B"/>
    <w:rsid w:val="009E5E84"/>
    <w:rsid w:val="009F0BC0"/>
    <w:rsid w:val="009F2397"/>
    <w:rsid w:val="009F5E91"/>
    <w:rsid w:val="009F7671"/>
    <w:rsid w:val="009F7E25"/>
    <w:rsid w:val="00A01441"/>
    <w:rsid w:val="00A01510"/>
    <w:rsid w:val="00A0273C"/>
    <w:rsid w:val="00A044EF"/>
    <w:rsid w:val="00A05E52"/>
    <w:rsid w:val="00A06719"/>
    <w:rsid w:val="00A075E2"/>
    <w:rsid w:val="00A2723D"/>
    <w:rsid w:val="00A317E8"/>
    <w:rsid w:val="00A33BF0"/>
    <w:rsid w:val="00A352AF"/>
    <w:rsid w:val="00A438B4"/>
    <w:rsid w:val="00A46151"/>
    <w:rsid w:val="00A462B5"/>
    <w:rsid w:val="00A46DD5"/>
    <w:rsid w:val="00A476BD"/>
    <w:rsid w:val="00A549E3"/>
    <w:rsid w:val="00A63A9C"/>
    <w:rsid w:val="00A9001A"/>
    <w:rsid w:val="00A96FFF"/>
    <w:rsid w:val="00AA213E"/>
    <w:rsid w:val="00AB0A68"/>
    <w:rsid w:val="00AB64BA"/>
    <w:rsid w:val="00AD043D"/>
    <w:rsid w:val="00AD07D0"/>
    <w:rsid w:val="00AD1CB4"/>
    <w:rsid w:val="00AE2F88"/>
    <w:rsid w:val="00AE3BE0"/>
    <w:rsid w:val="00AF3FE9"/>
    <w:rsid w:val="00AF67D8"/>
    <w:rsid w:val="00B00E5A"/>
    <w:rsid w:val="00B01236"/>
    <w:rsid w:val="00B05DEE"/>
    <w:rsid w:val="00B1530F"/>
    <w:rsid w:val="00B1796E"/>
    <w:rsid w:val="00B17999"/>
    <w:rsid w:val="00B2066C"/>
    <w:rsid w:val="00B24421"/>
    <w:rsid w:val="00B31EFF"/>
    <w:rsid w:val="00B335F3"/>
    <w:rsid w:val="00B3418C"/>
    <w:rsid w:val="00B34343"/>
    <w:rsid w:val="00B35602"/>
    <w:rsid w:val="00B35CD9"/>
    <w:rsid w:val="00B416CE"/>
    <w:rsid w:val="00B4513A"/>
    <w:rsid w:val="00B5016F"/>
    <w:rsid w:val="00B55811"/>
    <w:rsid w:val="00B610B8"/>
    <w:rsid w:val="00B61D10"/>
    <w:rsid w:val="00B65A71"/>
    <w:rsid w:val="00B66968"/>
    <w:rsid w:val="00B71FCE"/>
    <w:rsid w:val="00B72543"/>
    <w:rsid w:val="00B7697E"/>
    <w:rsid w:val="00B831CF"/>
    <w:rsid w:val="00B857D2"/>
    <w:rsid w:val="00BA1AF4"/>
    <w:rsid w:val="00BB02A7"/>
    <w:rsid w:val="00BB2AD3"/>
    <w:rsid w:val="00BB5C82"/>
    <w:rsid w:val="00BC0F3C"/>
    <w:rsid w:val="00BC2636"/>
    <w:rsid w:val="00BD20CF"/>
    <w:rsid w:val="00BD5581"/>
    <w:rsid w:val="00BD5AB0"/>
    <w:rsid w:val="00BE66D0"/>
    <w:rsid w:val="00BE710A"/>
    <w:rsid w:val="00BF1BD4"/>
    <w:rsid w:val="00BF43E0"/>
    <w:rsid w:val="00BF5D43"/>
    <w:rsid w:val="00BF7086"/>
    <w:rsid w:val="00BF73D0"/>
    <w:rsid w:val="00C02E8F"/>
    <w:rsid w:val="00C07C8C"/>
    <w:rsid w:val="00C10BB3"/>
    <w:rsid w:val="00C13FD3"/>
    <w:rsid w:val="00C1583F"/>
    <w:rsid w:val="00C15B0E"/>
    <w:rsid w:val="00C21925"/>
    <w:rsid w:val="00C24ABB"/>
    <w:rsid w:val="00C25F1B"/>
    <w:rsid w:val="00C301E9"/>
    <w:rsid w:val="00C36C27"/>
    <w:rsid w:val="00C411FF"/>
    <w:rsid w:val="00C46406"/>
    <w:rsid w:val="00C470C0"/>
    <w:rsid w:val="00C605E2"/>
    <w:rsid w:val="00C6280F"/>
    <w:rsid w:val="00C631EC"/>
    <w:rsid w:val="00C64411"/>
    <w:rsid w:val="00C74439"/>
    <w:rsid w:val="00C74CC6"/>
    <w:rsid w:val="00C7670B"/>
    <w:rsid w:val="00C819D8"/>
    <w:rsid w:val="00C86CE3"/>
    <w:rsid w:val="00CA3799"/>
    <w:rsid w:val="00CA6B3C"/>
    <w:rsid w:val="00CB2BC9"/>
    <w:rsid w:val="00CC42C1"/>
    <w:rsid w:val="00CD43A0"/>
    <w:rsid w:val="00CD6863"/>
    <w:rsid w:val="00CD7915"/>
    <w:rsid w:val="00CE08B3"/>
    <w:rsid w:val="00CE4358"/>
    <w:rsid w:val="00CF0B6F"/>
    <w:rsid w:val="00CF1082"/>
    <w:rsid w:val="00CF4FA7"/>
    <w:rsid w:val="00CF5D38"/>
    <w:rsid w:val="00D00116"/>
    <w:rsid w:val="00D07891"/>
    <w:rsid w:val="00D12DFA"/>
    <w:rsid w:val="00D15F76"/>
    <w:rsid w:val="00D267CD"/>
    <w:rsid w:val="00D32275"/>
    <w:rsid w:val="00D32CE6"/>
    <w:rsid w:val="00D33BB8"/>
    <w:rsid w:val="00D34856"/>
    <w:rsid w:val="00D42ECF"/>
    <w:rsid w:val="00D4311D"/>
    <w:rsid w:val="00D5248C"/>
    <w:rsid w:val="00D56671"/>
    <w:rsid w:val="00D57293"/>
    <w:rsid w:val="00D60C6F"/>
    <w:rsid w:val="00D62787"/>
    <w:rsid w:val="00D62DD7"/>
    <w:rsid w:val="00D64853"/>
    <w:rsid w:val="00D70D7A"/>
    <w:rsid w:val="00D71024"/>
    <w:rsid w:val="00D77318"/>
    <w:rsid w:val="00D809C3"/>
    <w:rsid w:val="00D8155F"/>
    <w:rsid w:val="00D81C41"/>
    <w:rsid w:val="00D81E80"/>
    <w:rsid w:val="00D82B11"/>
    <w:rsid w:val="00D84808"/>
    <w:rsid w:val="00D90EC2"/>
    <w:rsid w:val="00D9510E"/>
    <w:rsid w:val="00DA265E"/>
    <w:rsid w:val="00DA335D"/>
    <w:rsid w:val="00DA39F4"/>
    <w:rsid w:val="00DB1C72"/>
    <w:rsid w:val="00DC2407"/>
    <w:rsid w:val="00DC2B5E"/>
    <w:rsid w:val="00DC7BE5"/>
    <w:rsid w:val="00DD0EE8"/>
    <w:rsid w:val="00DD20EA"/>
    <w:rsid w:val="00DD4923"/>
    <w:rsid w:val="00DD4C96"/>
    <w:rsid w:val="00DD56EC"/>
    <w:rsid w:val="00DD779E"/>
    <w:rsid w:val="00DE26D0"/>
    <w:rsid w:val="00DE4C4F"/>
    <w:rsid w:val="00DE6F1E"/>
    <w:rsid w:val="00DF09F6"/>
    <w:rsid w:val="00DF2B54"/>
    <w:rsid w:val="00DF3687"/>
    <w:rsid w:val="00E0265B"/>
    <w:rsid w:val="00E03EE0"/>
    <w:rsid w:val="00E15699"/>
    <w:rsid w:val="00E235D3"/>
    <w:rsid w:val="00E24810"/>
    <w:rsid w:val="00E2696E"/>
    <w:rsid w:val="00E326B4"/>
    <w:rsid w:val="00E37897"/>
    <w:rsid w:val="00E425B5"/>
    <w:rsid w:val="00E46AD9"/>
    <w:rsid w:val="00E52873"/>
    <w:rsid w:val="00E56F45"/>
    <w:rsid w:val="00E607E6"/>
    <w:rsid w:val="00E6549F"/>
    <w:rsid w:val="00E66AD3"/>
    <w:rsid w:val="00E70C02"/>
    <w:rsid w:val="00E8164F"/>
    <w:rsid w:val="00E8426A"/>
    <w:rsid w:val="00E877B8"/>
    <w:rsid w:val="00E92282"/>
    <w:rsid w:val="00EA1A58"/>
    <w:rsid w:val="00EA5B6E"/>
    <w:rsid w:val="00EA631E"/>
    <w:rsid w:val="00EA69CE"/>
    <w:rsid w:val="00EB569D"/>
    <w:rsid w:val="00EC64C7"/>
    <w:rsid w:val="00ED1AD0"/>
    <w:rsid w:val="00ED28F3"/>
    <w:rsid w:val="00ED4F97"/>
    <w:rsid w:val="00ED52C1"/>
    <w:rsid w:val="00EE01A3"/>
    <w:rsid w:val="00EE23B9"/>
    <w:rsid w:val="00EE29C4"/>
    <w:rsid w:val="00EE7E6A"/>
    <w:rsid w:val="00EF034D"/>
    <w:rsid w:val="00EF0DFF"/>
    <w:rsid w:val="00EF2D6F"/>
    <w:rsid w:val="00EF3022"/>
    <w:rsid w:val="00EF4634"/>
    <w:rsid w:val="00EF5B61"/>
    <w:rsid w:val="00EF5E1D"/>
    <w:rsid w:val="00EF61E7"/>
    <w:rsid w:val="00EF722C"/>
    <w:rsid w:val="00F0222B"/>
    <w:rsid w:val="00F20035"/>
    <w:rsid w:val="00F20437"/>
    <w:rsid w:val="00F230AE"/>
    <w:rsid w:val="00F24FE9"/>
    <w:rsid w:val="00F26576"/>
    <w:rsid w:val="00F272E4"/>
    <w:rsid w:val="00F3375D"/>
    <w:rsid w:val="00F37ADB"/>
    <w:rsid w:val="00F4048A"/>
    <w:rsid w:val="00F41F4A"/>
    <w:rsid w:val="00F4227C"/>
    <w:rsid w:val="00F43F44"/>
    <w:rsid w:val="00F5034E"/>
    <w:rsid w:val="00F52E19"/>
    <w:rsid w:val="00F566F2"/>
    <w:rsid w:val="00F62B49"/>
    <w:rsid w:val="00F67B47"/>
    <w:rsid w:val="00F763D8"/>
    <w:rsid w:val="00F80337"/>
    <w:rsid w:val="00F80674"/>
    <w:rsid w:val="00F830F9"/>
    <w:rsid w:val="00F84449"/>
    <w:rsid w:val="00F84BCE"/>
    <w:rsid w:val="00F851EF"/>
    <w:rsid w:val="00F90679"/>
    <w:rsid w:val="00F94A99"/>
    <w:rsid w:val="00FA3523"/>
    <w:rsid w:val="00FA6AFE"/>
    <w:rsid w:val="00FC18F4"/>
    <w:rsid w:val="00FC5196"/>
    <w:rsid w:val="00FD3940"/>
    <w:rsid w:val="00FD5786"/>
    <w:rsid w:val="00FD73F3"/>
    <w:rsid w:val="00FE0774"/>
    <w:rsid w:val="00FE0C34"/>
    <w:rsid w:val="00FE1AD3"/>
    <w:rsid w:val="00FE2306"/>
    <w:rsid w:val="00FE48F5"/>
    <w:rsid w:val="00FF010E"/>
    <w:rsid w:val="00FF03CB"/>
    <w:rsid w:val="00FF075E"/>
    <w:rsid w:val="00FF0CB0"/>
    <w:rsid w:val="00FF1482"/>
    <w:rsid w:val="00FF19D6"/>
    <w:rsid w:val="00FF4E86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  <w:style w:type="paragraph" w:styleId="af1">
    <w:name w:val="Revision"/>
    <w:hidden/>
    <w:uiPriority w:val="99"/>
    <w:semiHidden/>
    <w:rsid w:val="00856EDE"/>
  </w:style>
  <w:style w:type="paragraph" w:customStyle="1" w:styleId="Default">
    <w:name w:val="Default"/>
    <w:rsid w:val="009D2BA9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4F6562"/>
    <w:pPr>
      <w:jc w:val="center"/>
    </w:pPr>
    <w:rPr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4F6562"/>
    <w:rPr>
      <w:color w:val="000000" w:themeColor="text1"/>
    </w:rPr>
  </w:style>
  <w:style w:type="paragraph" w:styleId="af4">
    <w:name w:val="Closing"/>
    <w:basedOn w:val="a"/>
    <w:link w:val="af5"/>
    <w:uiPriority w:val="99"/>
    <w:unhideWhenUsed/>
    <w:rsid w:val="004F6562"/>
    <w:pPr>
      <w:jc w:val="right"/>
    </w:pPr>
    <w:rPr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4F656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DA55-90F3-4A01-A4A5-27BD2DFA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D0725187.dotm</Template>
  <TotalTime>483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shimada tomonori</cp:lastModifiedBy>
  <cp:revision>70</cp:revision>
  <cp:lastPrinted>2024-10-03T08:31:00Z</cp:lastPrinted>
  <dcterms:created xsi:type="dcterms:W3CDTF">2024-09-30T04:59:00Z</dcterms:created>
  <dcterms:modified xsi:type="dcterms:W3CDTF">2025-09-25T08:30:00Z</dcterms:modified>
</cp:coreProperties>
</file>