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FA" w:rsidRDefault="00C172FA"/>
    <w:p w:rsidR="00C172FA" w:rsidRDefault="00C172FA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通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称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認</w:t>
      </w:r>
      <w:r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定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申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請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書</w:t>
      </w:r>
    </w:p>
    <w:p w:rsidR="00E90913" w:rsidRDefault="00E909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881"/>
        <w:gridCol w:w="4634"/>
      </w:tblGrid>
      <w:tr w:rsidR="00C172FA" w:rsidTr="00E90913">
        <w:trPr>
          <w:trHeight w:hRule="exact" w:val="567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28"/>
              </w:rPr>
            </w:pPr>
          </w:p>
        </w:tc>
      </w:tr>
      <w:tr w:rsidR="00C172FA" w:rsidTr="00E90913">
        <w:trPr>
          <w:trHeight w:hRule="exact" w:val="1134"/>
          <w:jc w:val="center"/>
        </w:trPr>
        <w:tc>
          <w:tcPr>
            <w:tcW w:w="1881" w:type="dxa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候補者</w:t>
            </w:r>
            <w:r w:rsidR="00BF6F79">
              <w:rPr>
                <w:rFonts w:hint="eastAsia"/>
              </w:rPr>
              <w:t>氏名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32"/>
              </w:rPr>
            </w:pPr>
          </w:p>
        </w:tc>
      </w:tr>
      <w:tr w:rsidR="00C172FA" w:rsidTr="00E90913">
        <w:trPr>
          <w:trHeight w:hRule="exact" w:val="567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28"/>
              </w:rPr>
            </w:pPr>
          </w:p>
        </w:tc>
      </w:tr>
      <w:tr w:rsidR="00C172FA" w:rsidTr="00E90913">
        <w:trPr>
          <w:trHeight w:hRule="exact" w:val="1134"/>
          <w:jc w:val="center"/>
        </w:trPr>
        <w:tc>
          <w:tcPr>
            <w:tcW w:w="18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呼称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32"/>
              </w:rPr>
            </w:pPr>
          </w:p>
        </w:tc>
      </w:tr>
    </w:tbl>
    <w:p w:rsidR="00C172FA" w:rsidRDefault="00C172FA"/>
    <w:p w:rsidR="00C172FA" w:rsidRPr="000B7593" w:rsidRDefault="00B07CFA">
      <w:pPr>
        <w:rPr>
          <w:rFonts w:ascii="ＭＳ 明朝" w:hAnsi="ＭＳ 明朝"/>
        </w:rPr>
      </w:pPr>
      <w:r w:rsidRPr="000B7593">
        <w:rPr>
          <w:rFonts w:ascii="ＭＳ 明朝" w:hAnsi="ＭＳ 明朝" w:hint="eastAsia"/>
        </w:rPr>
        <w:t xml:space="preserve">　</w:t>
      </w:r>
      <w:r w:rsidR="00BC49EF" w:rsidRPr="00607108">
        <w:rPr>
          <w:rFonts w:ascii="ＭＳ 明朝" w:hAnsi="ＭＳ 明朝" w:hint="eastAsia"/>
        </w:rPr>
        <w:t>令和</w:t>
      </w:r>
      <w:r w:rsidR="004A6AA0" w:rsidRPr="00607108">
        <w:rPr>
          <w:rFonts w:ascii="ＭＳ 明朝" w:hAnsi="ＭＳ 明朝" w:hint="eastAsia"/>
        </w:rPr>
        <w:t>7</w:t>
      </w:r>
      <w:r w:rsidR="00C172FA" w:rsidRPr="00607108">
        <w:rPr>
          <w:rFonts w:ascii="ＭＳ 明朝" w:hAnsi="ＭＳ 明朝" w:hint="eastAsia"/>
        </w:rPr>
        <w:t>年</w:t>
      </w:r>
      <w:r w:rsidR="00FC715D" w:rsidRPr="00607108">
        <w:rPr>
          <w:rFonts w:ascii="ＭＳ 明朝" w:hAnsi="ＭＳ 明朝" w:hint="eastAsia"/>
        </w:rPr>
        <w:t>1</w:t>
      </w:r>
      <w:r w:rsidR="004A6AA0" w:rsidRPr="00607108">
        <w:rPr>
          <w:rFonts w:ascii="ＭＳ 明朝" w:hAnsi="ＭＳ 明朝" w:hint="eastAsia"/>
        </w:rPr>
        <w:t>0</w:t>
      </w:r>
      <w:r w:rsidR="00C172FA" w:rsidRPr="00607108">
        <w:rPr>
          <w:rFonts w:ascii="ＭＳ 明朝" w:hAnsi="ＭＳ 明朝" w:hint="eastAsia"/>
        </w:rPr>
        <w:t>月</w:t>
      </w:r>
      <w:r w:rsidR="004A6AA0" w:rsidRPr="00607108">
        <w:rPr>
          <w:rFonts w:ascii="ＭＳ 明朝" w:hAnsi="ＭＳ 明朝" w:hint="eastAsia"/>
        </w:rPr>
        <w:t>26</w:t>
      </w:r>
      <w:r w:rsidR="00C172FA" w:rsidRPr="00607108">
        <w:rPr>
          <w:rFonts w:ascii="ＭＳ 明朝" w:hAnsi="ＭＳ 明朝" w:hint="eastAsia"/>
        </w:rPr>
        <w:t>日</w:t>
      </w:r>
      <w:r w:rsidR="00C172FA" w:rsidRPr="000B7593">
        <w:rPr>
          <w:rFonts w:ascii="ＭＳ 明朝" w:hAnsi="ＭＳ 明朝" w:hint="eastAsia"/>
        </w:rPr>
        <w:t>執行の上越市</w:t>
      </w:r>
      <w:r w:rsidR="00CB0978">
        <w:rPr>
          <w:rFonts w:ascii="ＭＳ 明朝" w:hAnsi="ＭＳ 明朝" w:hint="eastAsia"/>
        </w:rPr>
        <w:t>議会議員補欠</w:t>
      </w:r>
      <w:r w:rsidR="00C172FA" w:rsidRPr="000B7593">
        <w:rPr>
          <w:rFonts w:ascii="ＭＳ 明朝" w:hAnsi="ＭＳ 明朝" w:hint="eastAsia"/>
        </w:rPr>
        <w:t>選挙において、公職選挙法施行令</w:t>
      </w:r>
      <w:r w:rsidR="00CB0978">
        <w:rPr>
          <w:rFonts w:ascii="ＭＳ 明朝" w:hAnsi="ＭＳ 明朝" w:hint="eastAsia"/>
        </w:rPr>
        <w:t xml:space="preserve">　　</w:t>
      </w:r>
      <w:r w:rsidR="00C172FA" w:rsidRPr="000B7593">
        <w:rPr>
          <w:rFonts w:ascii="ＭＳ 明朝" w:hAnsi="ＭＳ 明朝" w:hint="eastAsia"/>
        </w:rPr>
        <w:t>第89条第5項において準用する第88条第8項の規定により</w:t>
      </w:r>
      <w:r w:rsidR="006C43F6" w:rsidRPr="000B7593">
        <w:rPr>
          <w:rFonts w:ascii="ＭＳ 明朝" w:hAnsi="ＭＳ 明朝" w:hint="eastAsia"/>
        </w:rPr>
        <w:t>、</w:t>
      </w:r>
      <w:r w:rsidR="00C172FA" w:rsidRPr="000B7593">
        <w:rPr>
          <w:rFonts w:ascii="ＭＳ 明朝" w:hAnsi="ＭＳ 明朝" w:hint="eastAsia"/>
        </w:rPr>
        <w:t>上記の呼称を通称として認定されたく申請します。</w:t>
      </w:r>
    </w:p>
    <w:p w:rsidR="00C172FA" w:rsidRPr="00BC49EF" w:rsidRDefault="00C172FA"/>
    <w:p w:rsidR="00C172FA" w:rsidRDefault="00BF6F79">
      <w:r>
        <w:rPr>
          <w:rFonts w:hint="eastAsia"/>
        </w:rPr>
        <w:t xml:space="preserve">　　　</w:t>
      </w:r>
      <w:r w:rsidR="00BC49EF">
        <w:rPr>
          <w:rFonts w:hint="eastAsia"/>
        </w:rPr>
        <w:t>令和</w:t>
      </w:r>
      <w:r w:rsidR="003950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50D4">
        <w:rPr>
          <w:rFonts w:hint="eastAsia"/>
        </w:rPr>
        <w:t xml:space="preserve">　</w:t>
      </w:r>
      <w:r w:rsidR="00C172F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C172F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C172FA">
        <w:rPr>
          <w:rFonts w:hint="eastAsia"/>
        </w:rPr>
        <w:t>日</w:t>
      </w:r>
    </w:p>
    <w:p w:rsidR="00C172FA" w:rsidRDefault="00C172FA"/>
    <w:p w:rsidR="00C172FA" w:rsidRDefault="00C172FA">
      <w:pPr>
        <w:ind w:left="3895"/>
      </w:pPr>
      <w:r>
        <w:rPr>
          <w:rFonts w:hint="eastAsia"/>
        </w:rPr>
        <w:t>住　所</w:t>
      </w:r>
      <w:r w:rsidR="000B7593">
        <w:rPr>
          <w:rFonts w:hint="eastAsia"/>
        </w:rPr>
        <w:t xml:space="preserve">　　</w:t>
      </w:r>
    </w:p>
    <w:p w:rsidR="005C3810" w:rsidRDefault="005C3810">
      <w:pPr>
        <w:ind w:left="3895"/>
      </w:pPr>
    </w:p>
    <w:p w:rsidR="00C172FA" w:rsidRDefault="00C172FA">
      <w:pPr>
        <w:ind w:left="3895"/>
      </w:pPr>
      <w:r>
        <w:rPr>
          <w:rFonts w:hint="eastAsia"/>
        </w:rPr>
        <w:t>氏</w:t>
      </w:r>
      <w:r w:rsidR="00BF6F79">
        <w:rPr>
          <w:rFonts w:hint="eastAsia"/>
        </w:rPr>
        <w:t xml:space="preserve">　</w:t>
      </w:r>
      <w:r w:rsidR="00BC49EF">
        <w:rPr>
          <w:rFonts w:hint="eastAsia"/>
        </w:rPr>
        <w:t xml:space="preserve">名　　</w:t>
      </w:r>
    </w:p>
    <w:p w:rsidR="00BF6F79" w:rsidRPr="00BF6F79" w:rsidRDefault="00BF6F79"/>
    <w:p w:rsidR="004E1D1F" w:rsidRDefault="006C43F6" w:rsidP="004E1D1F">
      <w:r>
        <w:rPr>
          <w:rFonts w:hint="eastAsia"/>
        </w:rPr>
        <w:t xml:space="preserve">　上越市</w:t>
      </w:r>
      <w:r w:rsidR="00CB0978">
        <w:rPr>
          <w:rFonts w:hint="eastAsia"/>
        </w:rPr>
        <w:t>議会議員補欠</w:t>
      </w:r>
      <w:bookmarkStart w:id="0" w:name="_GoBack"/>
      <w:bookmarkEnd w:id="0"/>
      <w:r w:rsidR="004E1D1F">
        <w:rPr>
          <w:rFonts w:hint="eastAsia"/>
        </w:rPr>
        <w:t xml:space="preserve">選挙　選挙長　　</w:t>
      </w:r>
      <w:r w:rsidR="000B7593">
        <w:rPr>
          <w:rFonts w:hint="eastAsia"/>
        </w:rPr>
        <w:t>澤</w:t>
      </w:r>
      <w:r w:rsidR="000B7593">
        <w:rPr>
          <w:rFonts w:hint="eastAsia"/>
        </w:rPr>
        <w:t xml:space="preserve"> </w:t>
      </w:r>
      <w:r w:rsidR="000B7593">
        <w:rPr>
          <w:rFonts w:hint="eastAsia"/>
        </w:rPr>
        <w:t>海　雄</w:t>
      </w:r>
      <w:r w:rsidR="000B7593">
        <w:rPr>
          <w:rFonts w:hint="eastAsia"/>
        </w:rPr>
        <w:t xml:space="preserve"> </w:t>
      </w:r>
      <w:r w:rsidR="000B7593">
        <w:rPr>
          <w:rFonts w:hint="eastAsia"/>
        </w:rPr>
        <w:t>一</w:t>
      </w:r>
      <w:r w:rsidR="004E1D1F">
        <w:rPr>
          <w:rFonts w:hint="eastAsia"/>
        </w:rPr>
        <w:t xml:space="preserve">　　様</w:t>
      </w:r>
    </w:p>
    <w:p w:rsidR="00C172FA" w:rsidRPr="000B7593" w:rsidRDefault="00C172FA" w:rsidP="00BF6F79"/>
    <w:sectPr w:rsidR="00C172FA" w:rsidRPr="000B7593" w:rsidSect="00E90913">
      <w:pgSz w:w="11906" w:h="16838" w:code="9"/>
      <w:pgMar w:top="1134" w:right="1134" w:bottom="1134" w:left="1701" w:header="851" w:footer="992" w:gutter="0"/>
      <w:cols w:space="425"/>
      <w:docGrid w:type="lines" w:linePitch="60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65" w:rsidRDefault="00550565" w:rsidP="00B07CFA">
      <w:r>
        <w:separator/>
      </w:r>
    </w:p>
  </w:endnote>
  <w:endnote w:type="continuationSeparator" w:id="0">
    <w:p w:rsidR="00550565" w:rsidRDefault="00550565" w:rsidP="00B0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65" w:rsidRDefault="00550565" w:rsidP="00B07CFA">
      <w:r>
        <w:separator/>
      </w:r>
    </w:p>
  </w:footnote>
  <w:footnote w:type="continuationSeparator" w:id="0">
    <w:p w:rsidR="00550565" w:rsidRDefault="00550565" w:rsidP="00B0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607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172FA"/>
    <w:rsid w:val="00021C29"/>
    <w:rsid w:val="000B7593"/>
    <w:rsid w:val="00113383"/>
    <w:rsid w:val="00134485"/>
    <w:rsid w:val="001C2DE0"/>
    <w:rsid w:val="001F695D"/>
    <w:rsid w:val="002710DD"/>
    <w:rsid w:val="00271985"/>
    <w:rsid w:val="00286B2B"/>
    <w:rsid w:val="002D5F37"/>
    <w:rsid w:val="00320355"/>
    <w:rsid w:val="00323D4D"/>
    <w:rsid w:val="0038418F"/>
    <w:rsid w:val="003950D4"/>
    <w:rsid w:val="004A6AA0"/>
    <w:rsid w:val="004E1D1F"/>
    <w:rsid w:val="00550565"/>
    <w:rsid w:val="0057277D"/>
    <w:rsid w:val="005C3810"/>
    <w:rsid w:val="00607108"/>
    <w:rsid w:val="006275BC"/>
    <w:rsid w:val="006C43F6"/>
    <w:rsid w:val="006F7A47"/>
    <w:rsid w:val="008B00D1"/>
    <w:rsid w:val="009F591C"/>
    <w:rsid w:val="00A760EB"/>
    <w:rsid w:val="00B07CFA"/>
    <w:rsid w:val="00BC49EF"/>
    <w:rsid w:val="00BF6F79"/>
    <w:rsid w:val="00C172FA"/>
    <w:rsid w:val="00C25D6D"/>
    <w:rsid w:val="00C43A89"/>
    <w:rsid w:val="00CB0978"/>
    <w:rsid w:val="00CE0E95"/>
    <w:rsid w:val="00D06CF9"/>
    <w:rsid w:val="00D67C08"/>
    <w:rsid w:val="00E90913"/>
    <w:rsid w:val="00EE0F15"/>
    <w:rsid w:val="00F26DB8"/>
    <w:rsid w:val="00F9636D"/>
    <w:rsid w:val="00FA6B40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EEE1C-80BF-4570-9AB0-1E792DF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8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418F"/>
  </w:style>
  <w:style w:type="paragraph" w:styleId="a4">
    <w:name w:val="Balloon Text"/>
    <w:basedOn w:val="a"/>
    <w:semiHidden/>
    <w:rsid w:val="00A760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7CFA"/>
    <w:rPr>
      <w:kern w:val="2"/>
      <w:sz w:val="24"/>
    </w:rPr>
  </w:style>
  <w:style w:type="paragraph" w:styleId="a7">
    <w:name w:val="footer"/>
    <w:basedOn w:val="a"/>
    <w:link w:val="a8"/>
    <w:rsid w:val="00B07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7C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286D13A1.dotm</Template>
  <TotalTime>129</TotalTime>
  <Pages>1</Pages>
  <Words>30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選挙長</vt:lpstr>
      <vt:lpstr>選挙長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2016-01-07T06:45:00Z</cp:lastPrinted>
  <dcterms:created xsi:type="dcterms:W3CDTF">2013-09-06T13:38:00Z</dcterms:created>
  <dcterms:modified xsi:type="dcterms:W3CDTF">2025-08-19T01:15:00Z</dcterms:modified>
</cp:coreProperties>
</file>