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43" w:rsidRDefault="00CF2343">
      <w:pPr>
        <w:jc w:val="center"/>
        <w:rPr>
          <w:rFonts w:eastAsia="ＭＳ ゴシック"/>
          <w:sz w:val="40"/>
        </w:rPr>
      </w:pPr>
      <w:r>
        <w:rPr>
          <w:rFonts w:eastAsia="ＭＳ ゴシック" w:hint="eastAsia"/>
          <w:sz w:val="40"/>
        </w:rPr>
        <w:t>選挙公報掲載申請書</w:t>
      </w:r>
    </w:p>
    <w:p w:rsidR="00CF2343" w:rsidRDefault="00CF2343"/>
    <w:p w:rsidR="00CF2343" w:rsidRDefault="00D054B6">
      <w:pPr>
        <w:ind w:right="256"/>
        <w:jc w:val="right"/>
      </w:pPr>
      <w:r>
        <w:rPr>
          <w:rFonts w:hint="eastAsia"/>
        </w:rPr>
        <w:t>令和</w:t>
      </w:r>
      <w:r w:rsidR="006E7A82">
        <w:rPr>
          <w:rFonts w:hint="eastAsia"/>
        </w:rPr>
        <w:t xml:space="preserve">　</w:t>
      </w:r>
      <w:r w:rsidR="00D81400">
        <w:rPr>
          <w:rFonts w:hint="eastAsia"/>
        </w:rPr>
        <w:t xml:space="preserve">　</w:t>
      </w:r>
      <w:r w:rsidR="006E7A82">
        <w:rPr>
          <w:rFonts w:hint="eastAsia"/>
        </w:rPr>
        <w:t xml:space="preserve">　</w:t>
      </w:r>
      <w:r w:rsidR="00CF2343" w:rsidRPr="00066613">
        <w:rPr>
          <w:rFonts w:ascii="ＭＳ 明朝" w:hAnsi="ＭＳ 明朝" w:hint="eastAsia"/>
        </w:rPr>
        <w:t>年</w:t>
      </w:r>
      <w:r w:rsidR="00D81400">
        <w:rPr>
          <w:rFonts w:ascii="ＭＳ 明朝" w:hAnsi="ＭＳ 明朝" w:hint="eastAsia"/>
        </w:rPr>
        <w:t xml:space="preserve">　</w:t>
      </w:r>
      <w:r w:rsidR="006E7A82">
        <w:rPr>
          <w:rFonts w:ascii="ＭＳ 明朝" w:hAnsi="ＭＳ 明朝" w:hint="eastAsia"/>
        </w:rPr>
        <w:t xml:space="preserve">　　</w:t>
      </w:r>
      <w:r w:rsidR="00CF2343">
        <w:rPr>
          <w:rFonts w:hint="eastAsia"/>
        </w:rPr>
        <w:t>月</w:t>
      </w:r>
      <w:r w:rsidR="00D81400">
        <w:rPr>
          <w:rFonts w:hint="eastAsia"/>
        </w:rPr>
        <w:t xml:space="preserve">　</w:t>
      </w:r>
      <w:r w:rsidR="00CF2343">
        <w:rPr>
          <w:rFonts w:hint="eastAsia"/>
        </w:rPr>
        <w:t xml:space="preserve">　　日</w:t>
      </w:r>
    </w:p>
    <w:p w:rsidR="00CF2343" w:rsidRDefault="00CF2343"/>
    <w:p w:rsidR="00CF2343" w:rsidRDefault="00D81400">
      <w:r>
        <w:rPr>
          <w:rFonts w:hint="eastAsia"/>
        </w:rPr>
        <w:t>（宛先）</w:t>
      </w:r>
      <w:r w:rsidR="00D437BA">
        <w:rPr>
          <w:rFonts w:hint="eastAsia"/>
        </w:rPr>
        <w:t>上越市選挙管理委員会委員長</w:t>
      </w:r>
    </w:p>
    <w:p w:rsidR="00CF2343" w:rsidRPr="00D81400" w:rsidRDefault="00CF2343"/>
    <w:p w:rsidR="00CF2343" w:rsidRDefault="00CF2343">
      <w:r>
        <w:rPr>
          <w:rFonts w:hint="eastAsia"/>
        </w:rPr>
        <w:t xml:space="preserve">　　　　　　　　　　　　　　　　　　住　所</w:t>
      </w:r>
      <w:r w:rsidR="000E3F6D">
        <w:rPr>
          <w:rFonts w:hint="eastAsia"/>
        </w:rPr>
        <w:t xml:space="preserve">　　</w:t>
      </w:r>
    </w:p>
    <w:p w:rsidR="00CF2343" w:rsidRDefault="00CF2343">
      <w:r>
        <w:rPr>
          <w:rFonts w:hint="eastAsia"/>
        </w:rPr>
        <w:t xml:space="preserve">　　　　</w:t>
      </w:r>
      <w:r w:rsidR="00D054B6">
        <w:rPr>
          <w:rFonts w:hint="eastAsia"/>
        </w:rPr>
        <w:t xml:space="preserve">　　　　　　　　　　候補者　氏　名　　</w:t>
      </w:r>
    </w:p>
    <w:p w:rsidR="00CF2343" w:rsidRDefault="00CF2343">
      <w:r>
        <w:rPr>
          <w:rFonts w:hint="eastAsia"/>
        </w:rPr>
        <w:t xml:space="preserve">　　　　　　　　　　　　　　　　　　電　話</w:t>
      </w:r>
      <w:r w:rsidR="000E3F6D">
        <w:rPr>
          <w:rFonts w:hint="eastAsia"/>
        </w:rPr>
        <w:t xml:space="preserve">　　</w:t>
      </w:r>
    </w:p>
    <w:p w:rsidR="00CF2343" w:rsidRDefault="00CF2343"/>
    <w:p w:rsidR="009148BC" w:rsidRPr="000E3F6D" w:rsidRDefault="00D054B6" w:rsidP="009148BC">
      <w:pPr>
        <w:rPr>
          <w:rFonts w:ascii="ＭＳ 明朝" w:hAnsi="ＭＳ 明朝"/>
        </w:rPr>
      </w:pPr>
      <w:r w:rsidRPr="000E3F6D">
        <w:rPr>
          <w:rFonts w:ascii="ＭＳ 明朝" w:hAnsi="ＭＳ 明朝" w:hint="eastAsia"/>
        </w:rPr>
        <w:t xml:space="preserve">　</w:t>
      </w:r>
      <w:r w:rsidRPr="00797C4E">
        <w:rPr>
          <w:rFonts w:ascii="ＭＳ 明朝" w:hAnsi="ＭＳ 明朝" w:hint="eastAsia"/>
        </w:rPr>
        <w:t>令和</w:t>
      </w:r>
      <w:r w:rsidR="00ED00E9" w:rsidRPr="00797C4E">
        <w:rPr>
          <w:rFonts w:ascii="ＭＳ 明朝" w:hAnsi="ＭＳ 明朝" w:hint="eastAsia"/>
        </w:rPr>
        <w:t>7</w:t>
      </w:r>
      <w:r w:rsidR="00CF2343" w:rsidRPr="00797C4E">
        <w:rPr>
          <w:rFonts w:ascii="ＭＳ 明朝" w:hAnsi="ＭＳ 明朝" w:hint="eastAsia"/>
        </w:rPr>
        <w:t>年</w:t>
      </w:r>
      <w:r w:rsidR="00347B73" w:rsidRPr="00797C4E">
        <w:rPr>
          <w:rFonts w:ascii="ＭＳ 明朝" w:hAnsi="ＭＳ 明朝" w:hint="eastAsia"/>
        </w:rPr>
        <w:t>1</w:t>
      </w:r>
      <w:r w:rsidR="00ED00E9" w:rsidRPr="00797C4E">
        <w:rPr>
          <w:rFonts w:ascii="ＭＳ 明朝" w:hAnsi="ＭＳ 明朝" w:hint="eastAsia"/>
        </w:rPr>
        <w:t>0</w:t>
      </w:r>
      <w:r w:rsidR="00CF2343" w:rsidRPr="00797C4E">
        <w:rPr>
          <w:rFonts w:ascii="ＭＳ 明朝" w:hAnsi="ＭＳ 明朝" w:hint="eastAsia"/>
        </w:rPr>
        <w:t>月</w:t>
      </w:r>
      <w:r w:rsidR="00ED00E9" w:rsidRPr="00797C4E">
        <w:rPr>
          <w:rFonts w:ascii="ＭＳ 明朝" w:hAnsi="ＭＳ 明朝" w:hint="eastAsia"/>
        </w:rPr>
        <w:t>26</w:t>
      </w:r>
      <w:r w:rsidR="00CF2343" w:rsidRPr="00797C4E">
        <w:rPr>
          <w:rFonts w:ascii="ＭＳ 明朝" w:hAnsi="ＭＳ 明朝" w:hint="eastAsia"/>
        </w:rPr>
        <w:t>日</w:t>
      </w:r>
      <w:r w:rsidR="00CF2343" w:rsidRPr="000E3F6D">
        <w:rPr>
          <w:rFonts w:ascii="ＭＳ 明朝" w:hAnsi="ＭＳ 明朝" w:hint="eastAsia"/>
        </w:rPr>
        <w:t>執行の上越市</w:t>
      </w:r>
      <w:r w:rsidR="0040129D">
        <w:rPr>
          <w:rFonts w:ascii="ＭＳ 明朝" w:hAnsi="ＭＳ 明朝" w:hint="eastAsia"/>
        </w:rPr>
        <w:t>議会議員補欠</w:t>
      </w:r>
      <w:r w:rsidR="00CF2343" w:rsidRPr="000E3F6D">
        <w:rPr>
          <w:rFonts w:ascii="ＭＳ 明朝" w:hAnsi="ＭＳ 明朝" w:hint="eastAsia"/>
        </w:rPr>
        <w:t>選挙における選挙公報</w:t>
      </w:r>
      <w:r w:rsidR="00E65468" w:rsidRPr="000E3F6D">
        <w:rPr>
          <w:rFonts w:ascii="ＭＳ 明朝" w:hAnsi="ＭＳ 明朝" w:hint="eastAsia"/>
        </w:rPr>
        <w:t>の</w:t>
      </w:r>
      <w:r w:rsidR="00CF2343" w:rsidRPr="000E3F6D">
        <w:rPr>
          <w:rFonts w:ascii="ＭＳ 明朝" w:hAnsi="ＭＳ 明朝" w:hint="eastAsia"/>
        </w:rPr>
        <w:t>掲載を受けたいので、</w:t>
      </w:r>
      <w:r w:rsidR="009148BC" w:rsidRPr="000E3F6D">
        <w:rPr>
          <w:rFonts w:ascii="ＭＳ 明朝" w:hAnsi="ＭＳ 明朝" w:hint="eastAsia"/>
        </w:rPr>
        <w:t>掲載文1通及び写真1葉（電子データによる申請の場合は、掲載文及び写真データ）を添えて申請します。</w:t>
      </w:r>
    </w:p>
    <w:p w:rsidR="00D81400" w:rsidRPr="006929C4" w:rsidRDefault="00D81400"/>
    <w:p w:rsidR="00D054B6" w:rsidRDefault="00D054B6"/>
    <w:p w:rsidR="00D054B6" w:rsidRDefault="00D054B6"/>
    <w:p w:rsidR="004335FE" w:rsidRDefault="004335FE"/>
    <w:p w:rsidR="004335FE" w:rsidRDefault="004335FE"/>
    <w:p w:rsidR="006929C4" w:rsidRDefault="006929C4"/>
    <w:p w:rsidR="006929C4" w:rsidRDefault="006929C4"/>
    <w:p w:rsidR="006929C4" w:rsidRDefault="00D054B6" w:rsidP="00D054B6">
      <w:pPr>
        <w:spacing w:line="400" w:lineRule="exact"/>
        <w:ind w:left="440" w:hangingChars="200" w:hanging="440"/>
        <w:rPr>
          <w:sz w:val="22"/>
        </w:rPr>
      </w:pPr>
      <w:r w:rsidRPr="00FC6447">
        <w:rPr>
          <w:rFonts w:hint="eastAsia"/>
          <w:sz w:val="22"/>
        </w:rPr>
        <w:t>備考　候補者本人が届け出る場合にあっては本人確認書類の提示又は提出を、その代理人が届け出る場合にあっては委任状の提示又は提出及び当該代理人の本人確認書類の提示又は提出を行って</w:t>
      </w:r>
      <w:r w:rsidR="00FC6447" w:rsidRPr="00FC6447">
        <w:rPr>
          <w:rFonts w:hint="eastAsia"/>
          <w:sz w:val="22"/>
        </w:rPr>
        <w:t>くだ</w:t>
      </w:r>
      <w:r w:rsidRPr="00FC6447">
        <w:rPr>
          <w:rFonts w:hint="eastAsia"/>
          <w:sz w:val="22"/>
        </w:rPr>
        <w:t>さい。ただし、候補者本人の署名その他の措置がある場合はこの限りではありません。</w:t>
      </w:r>
      <w:bookmarkStart w:id="0" w:name="_GoBack"/>
      <w:bookmarkEnd w:id="0"/>
    </w:p>
    <w:sectPr w:rsidR="006929C4" w:rsidSect="006929C4">
      <w:pgSz w:w="11906" w:h="16838" w:code="9"/>
      <w:pgMar w:top="1418" w:right="1134" w:bottom="1134" w:left="1701" w:header="851" w:footer="992" w:gutter="0"/>
      <w:cols w:space="425"/>
      <w:docGrid w:type="lines" w:linePitch="57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B6" w:rsidRDefault="00D054B6" w:rsidP="00A15716">
      <w:r>
        <w:separator/>
      </w:r>
    </w:p>
  </w:endnote>
  <w:endnote w:type="continuationSeparator" w:id="0">
    <w:p w:rsidR="00D054B6" w:rsidRDefault="00D054B6" w:rsidP="00A1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B6" w:rsidRDefault="00D054B6" w:rsidP="00A15716">
      <w:r>
        <w:separator/>
      </w:r>
    </w:p>
  </w:footnote>
  <w:footnote w:type="continuationSeparator" w:id="0">
    <w:p w:rsidR="00D054B6" w:rsidRDefault="00D054B6" w:rsidP="00A1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89"/>
  <w:displayVertic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F2343"/>
    <w:rsid w:val="00022B0C"/>
    <w:rsid w:val="00066613"/>
    <w:rsid w:val="000E26F0"/>
    <w:rsid w:val="000E3F6D"/>
    <w:rsid w:val="000F0BDE"/>
    <w:rsid w:val="00230C7C"/>
    <w:rsid w:val="00347B73"/>
    <w:rsid w:val="0040129D"/>
    <w:rsid w:val="004335FE"/>
    <w:rsid w:val="00467680"/>
    <w:rsid w:val="004C3480"/>
    <w:rsid w:val="005C6899"/>
    <w:rsid w:val="006929C4"/>
    <w:rsid w:val="006C4E04"/>
    <w:rsid w:val="006E39C3"/>
    <w:rsid w:val="006E7A82"/>
    <w:rsid w:val="00707D11"/>
    <w:rsid w:val="00742DA7"/>
    <w:rsid w:val="00797C4E"/>
    <w:rsid w:val="008639B0"/>
    <w:rsid w:val="009148BC"/>
    <w:rsid w:val="00942FAA"/>
    <w:rsid w:val="0095091A"/>
    <w:rsid w:val="00A15716"/>
    <w:rsid w:val="00B1576A"/>
    <w:rsid w:val="00B62DCF"/>
    <w:rsid w:val="00BA2B87"/>
    <w:rsid w:val="00CF2343"/>
    <w:rsid w:val="00D054B6"/>
    <w:rsid w:val="00D22329"/>
    <w:rsid w:val="00D437BA"/>
    <w:rsid w:val="00D81400"/>
    <w:rsid w:val="00E65468"/>
    <w:rsid w:val="00E7419D"/>
    <w:rsid w:val="00ED00E9"/>
    <w:rsid w:val="00F02963"/>
    <w:rsid w:val="00F74A57"/>
    <w:rsid w:val="00FC6447"/>
    <w:rsid w:val="00FE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32DA7B7D-3A50-4E75-AD3C-EADBEBED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F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716"/>
    <w:pPr>
      <w:tabs>
        <w:tab w:val="center" w:pos="4252"/>
        <w:tab w:val="right" w:pos="8504"/>
      </w:tabs>
      <w:snapToGrid w:val="0"/>
    </w:pPr>
  </w:style>
  <w:style w:type="character" w:customStyle="1" w:styleId="a4">
    <w:name w:val="ヘッダー (文字)"/>
    <w:link w:val="a3"/>
    <w:uiPriority w:val="99"/>
    <w:rsid w:val="00A15716"/>
    <w:rPr>
      <w:kern w:val="2"/>
      <w:sz w:val="24"/>
    </w:rPr>
  </w:style>
  <w:style w:type="paragraph" w:styleId="a5">
    <w:name w:val="footer"/>
    <w:basedOn w:val="a"/>
    <w:link w:val="a6"/>
    <w:uiPriority w:val="99"/>
    <w:unhideWhenUsed/>
    <w:rsid w:val="00A15716"/>
    <w:pPr>
      <w:tabs>
        <w:tab w:val="center" w:pos="4252"/>
        <w:tab w:val="right" w:pos="8504"/>
      </w:tabs>
      <w:snapToGrid w:val="0"/>
    </w:pPr>
  </w:style>
  <w:style w:type="character" w:customStyle="1" w:styleId="a6">
    <w:name w:val="フッター (文字)"/>
    <w:link w:val="a5"/>
    <w:uiPriority w:val="99"/>
    <w:rsid w:val="00A15716"/>
    <w:rPr>
      <w:kern w:val="2"/>
      <w:sz w:val="24"/>
    </w:rPr>
  </w:style>
  <w:style w:type="paragraph" w:styleId="a7">
    <w:name w:val="Balloon Text"/>
    <w:basedOn w:val="a"/>
    <w:link w:val="a8"/>
    <w:uiPriority w:val="99"/>
    <w:semiHidden/>
    <w:unhideWhenUsed/>
    <w:rsid w:val="00F74A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A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B53FC59F.dotm</Template>
  <TotalTime>33</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koyama kiyoshi</cp:lastModifiedBy>
  <cp:revision>2</cp:revision>
  <cp:lastPrinted>2015-08-28T00:03:00Z</cp:lastPrinted>
  <dcterms:created xsi:type="dcterms:W3CDTF">2013-09-06T15:02:00Z</dcterms:created>
  <dcterms:modified xsi:type="dcterms:W3CDTF">2025-09-02T09:44:00Z</dcterms:modified>
</cp:coreProperties>
</file>