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7F" w:rsidRDefault="00FC7B7F">
      <w:pPr>
        <w:rPr>
          <w:rFonts w:asciiTheme="minorEastAsia" w:hAnsiTheme="minorEastAsia"/>
          <w:sz w:val="24"/>
        </w:rPr>
      </w:pPr>
    </w:p>
    <w:p w:rsidR="00A36C2F" w:rsidRPr="002D369B" w:rsidRDefault="00DD6E82" w:rsidP="00FC7B7F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2D369B">
        <w:rPr>
          <w:rFonts w:asciiTheme="majorEastAsia" w:eastAsiaTheme="majorEastAsia" w:hAnsiTheme="majorEastAsia"/>
          <w:sz w:val="24"/>
          <w:bdr w:val="single" w:sz="4" w:space="0" w:color="auto"/>
        </w:rPr>
        <w:t>様式</w:t>
      </w:r>
      <w:r w:rsidR="005C5555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</w:t>
      </w:r>
    </w:p>
    <w:p w:rsidR="00FC7B7F" w:rsidRDefault="00FC7B7F" w:rsidP="00FC7B7F">
      <w:pPr>
        <w:jc w:val="right"/>
        <w:rPr>
          <w:rFonts w:asciiTheme="minorEastAsia" w:hAnsiTheme="minorEastAsia"/>
          <w:sz w:val="24"/>
        </w:rPr>
      </w:pPr>
    </w:p>
    <w:p w:rsidR="00FC7B7F" w:rsidRDefault="00FC7B7F" w:rsidP="00FC7B7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令和　　年　　月　　日</w:t>
      </w:r>
    </w:p>
    <w:p w:rsidR="00FC7B7F" w:rsidRDefault="00FC7B7F">
      <w:pPr>
        <w:rPr>
          <w:rFonts w:asciiTheme="minorEastAsia" w:hAnsiTheme="minorEastAsia"/>
          <w:sz w:val="24"/>
        </w:rPr>
      </w:pPr>
    </w:p>
    <w:p w:rsidR="00FC7B7F" w:rsidRDefault="00CA797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</w:t>
      </w:r>
      <w:bookmarkStart w:id="0" w:name="_GoBack"/>
      <w:bookmarkEnd w:id="0"/>
      <w:r w:rsidR="003804D2">
        <w:rPr>
          <w:rFonts w:asciiTheme="minorEastAsia" w:hAnsiTheme="minorEastAsia" w:hint="eastAsia"/>
          <w:sz w:val="24"/>
        </w:rPr>
        <w:t>先）</w:t>
      </w:r>
      <w:r w:rsidR="003804D2">
        <w:rPr>
          <w:rFonts w:asciiTheme="minorEastAsia" w:hAnsiTheme="minorEastAsia"/>
          <w:sz w:val="24"/>
        </w:rPr>
        <w:t>上越市長</w:t>
      </w:r>
    </w:p>
    <w:p w:rsidR="003804D2" w:rsidRPr="00DD6E82" w:rsidRDefault="003804D2">
      <w:pPr>
        <w:rPr>
          <w:rFonts w:asciiTheme="minorEastAsia" w:hAnsiTheme="minorEastAsia"/>
          <w:sz w:val="24"/>
        </w:rPr>
      </w:pPr>
    </w:p>
    <w:p w:rsidR="002D369B" w:rsidRDefault="002D369B" w:rsidP="002D369B">
      <w:pPr>
        <w:ind w:left="4200" w:right="120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住所</w:t>
      </w:r>
    </w:p>
    <w:p w:rsidR="002D369B" w:rsidRDefault="002D369B" w:rsidP="002D369B">
      <w:pPr>
        <w:ind w:left="4200" w:right="120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商号又は名称</w:t>
      </w:r>
    </w:p>
    <w:p w:rsidR="002D369B" w:rsidRPr="00DD6E82" w:rsidRDefault="002D369B" w:rsidP="002D369B">
      <w:pPr>
        <w:ind w:left="4200" w:right="1200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代表者名</w:t>
      </w:r>
    </w:p>
    <w:p w:rsidR="00DD6E82" w:rsidRPr="002D369B" w:rsidRDefault="00DD6E82">
      <w:pPr>
        <w:rPr>
          <w:rFonts w:asciiTheme="minorEastAsia" w:hAnsiTheme="minorEastAsia"/>
          <w:sz w:val="24"/>
        </w:rPr>
      </w:pPr>
    </w:p>
    <w:p w:rsidR="00DD6E82" w:rsidRPr="00DD6E82" w:rsidRDefault="002D369B" w:rsidP="00DD6E8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企画提案書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Default="00FC7B7F" w:rsidP="00DD6E8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次の施設の利活用事業について、</w:t>
      </w:r>
      <w:r w:rsidR="002D369B">
        <w:rPr>
          <w:rFonts w:asciiTheme="minorEastAsia" w:hAnsiTheme="minorEastAsia" w:hint="eastAsia"/>
          <w:sz w:val="24"/>
        </w:rPr>
        <w:t>別添のとおり企画提案書を提出します。</w:t>
      </w:r>
    </w:p>
    <w:p w:rsidR="00FC7B7F" w:rsidRPr="007B0AED" w:rsidRDefault="00FC7B7F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FC7B7F" w:rsidRPr="00FC7B7F" w:rsidRDefault="00FC7B7F" w:rsidP="00FC7B7F">
      <w:pPr>
        <w:ind w:firstLineChars="350" w:firstLine="840"/>
        <w:rPr>
          <w:rFonts w:asciiTheme="minorEastAsia" w:hAnsiTheme="minorEastAsia"/>
          <w:sz w:val="24"/>
          <w:u w:val="single"/>
        </w:rPr>
      </w:pPr>
      <w:r w:rsidRPr="00FC7B7F">
        <w:rPr>
          <w:rFonts w:asciiTheme="minorEastAsia" w:hAnsiTheme="minorEastAsia"/>
          <w:sz w:val="24"/>
          <w:u w:val="single"/>
        </w:rPr>
        <w:t>施設名　　旧</w:t>
      </w:r>
      <w:r w:rsidR="00B87F27">
        <w:rPr>
          <w:rFonts w:asciiTheme="minorEastAsia" w:hAnsiTheme="minorEastAsia" w:hint="eastAsia"/>
          <w:sz w:val="24"/>
          <w:u w:val="single"/>
        </w:rPr>
        <w:t>安塚中学校</w:t>
      </w:r>
    </w:p>
    <w:p w:rsidR="00FC7B7F" w:rsidRDefault="00FC7B7F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3804D2" w:rsidP="00DD6E82">
      <w:pPr>
        <w:ind w:firstLineChars="100" w:firstLine="240"/>
        <w:rPr>
          <w:rFonts w:asciiTheme="minorEastAsia" w:hAnsiTheme="minorEastAsia"/>
          <w:sz w:val="24"/>
        </w:rPr>
      </w:pPr>
    </w:p>
    <w:p w:rsidR="003804D2" w:rsidRDefault="000A2A3F" w:rsidP="004062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3804D2" w:rsidRPr="00DD6E8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連絡担当者</w:t>
      </w:r>
    </w:p>
    <w:p w:rsidR="003804D2" w:rsidRPr="00DD6E82" w:rsidRDefault="003804D2" w:rsidP="003804D2">
      <w:pPr>
        <w:ind w:left="420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所属</w:t>
      </w:r>
    </w:p>
    <w:p w:rsidR="003804D2" w:rsidRPr="00DD6E8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氏名</w:t>
      </w:r>
    </w:p>
    <w:p w:rsidR="003804D2" w:rsidRPr="00DD6E8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電話</w:t>
      </w:r>
    </w:p>
    <w:p w:rsidR="003804D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ＦＡＸ</w:t>
      </w:r>
    </w:p>
    <w:p w:rsidR="003804D2" w:rsidRDefault="003804D2" w:rsidP="003804D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E</w:t>
      </w:r>
      <w:r>
        <w:rPr>
          <w:rFonts w:asciiTheme="minorEastAsia" w:hAnsiTheme="minorEastAsia"/>
          <w:sz w:val="24"/>
        </w:rPr>
        <w:t>-</w:t>
      </w:r>
      <w:r w:rsidRPr="00DD6E82">
        <w:rPr>
          <w:rFonts w:asciiTheme="minorEastAsia" w:hAnsiTheme="minorEastAsia"/>
          <w:sz w:val="24"/>
        </w:rPr>
        <w:t>Mail</w:t>
      </w:r>
    </w:p>
    <w:p w:rsidR="00AD37E6" w:rsidRPr="00FC7B7F" w:rsidRDefault="00AD37E6" w:rsidP="003804D2">
      <w:pPr>
        <w:ind w:left="3360" w:firstLine="840"/>
        <w:rPr>
          <w:rFonts w:asciiTheme="minorEastAsia" w:hAnsiTheme="minorEastAsia"/>
          <w:sz w:val="24"/>
        </w:rPr>
      </w:pPr>
    </w:p>
    <w:sectPr w:rsidR="00AD37E6" w:rsidRPr="00FC7B7F" w:rsidSect="00DD6E82">
      <w:pgSz w:w="11906" w:h="16838" w:code="9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82" w:rsidRDefault="00DD6E82" w:rsidP="00DD6E82">
      <w:r>
        <w:separator/>
      </w:r>
    </w:p>
  </w:endnote>
  <w:endnote w:type="continuationSeparator" w:id="0">
    <w:p w:rsidR="00DD6E82" w:rsidRDefault="00DD6E82" w:rsidP="00D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82" w:rsidRDefault="00DD6E82" w:rsidP="00DD6E82">
      <w:r>
        <w:separator/>
      </w:r>
    </w:p>
  </w:footnote>
  <w:footnote w:type="continuationSeparator" w:id="0">
    <w:p w:rsidR="00DD6E82" w:rsidRDefault="00DD6E82" w:rsidP="00D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55"/>
    <w:rsid w:val="000A2A3F"/>
    <w:rsid w:val="002D369B"/>
    <w:rsid w:val="003346A7"/>
    <w:rsid w:val="003804D2"/>
    <w:rsid w:val="0040625B"/>
    <w:rsid w:val="005C5555"/>
    <w:rsid w:val="007B0AED"/>
    <w:rsid w:val="00A36C2F"/>
    <w:rsid w:val="00AD37E6"/>
    <w:rsid w:val="00B14E44"/>
    <w:rsid w:val="00B87F27"/>
    <w:rsid w:val="00CA797A"/>
    <w:rsid w:val="00D55755"/>
    <w:rsid w:val="00DD6E82"/>
    <w:rsid w:val="00F91693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E82"/>
  </w:style>
  <w:style w:type="paragraph" w:styleId="a5">
    <w:name w:val="footer"/>
    <w:basedOn w:val="a"/>
    <w:link w:val="a6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4730C615.dotm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2024-07-22T08:30:00Z</dcterms:created>
  <dcterms:modified xsi:type="dcterms:W3CDTF">2025-10-07T04:22:00Z</dcterms:modified>
</cp:coreProperties>
</file>