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D9A95" w14:textId="0E12BB0A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887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4"/>
      </w:tblGrid>
      <w:tr w:rsidR="008717B6" w14:paraId="7928EDDC" w14:textId="77777777" w:rsidTr="00326F57"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8B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E537C6" w14:textId="681558FA" w:rsidR="008717B6" w:rsidRDefault="00D552DF" w:rsidP="00D552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</w:t>
            </w:r>
            <w:r w:rsidR="001C4BA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E109839" w14:textId="32B88BC2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CB19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1DACA2FE" w14:textId="5369948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8176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（宛先）　上越市長</w:t>
            </w:r>
          </w:p>
          <w:p w14:paraId="260A656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C4E1BA" w14:textId="3D16A8A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22A513DF" w14:textId="77777777" w:rsidR="00381765" w:rsidRDefault="003817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214A4DD" w14:textId="1965EBE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8176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4D059BB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72B1AE4" w14:textId="77777777" w:rsidR="00304DCC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B335E65" w14:textId="6E50FE1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CB19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</w:t>
            </w:r>
          </w:p>
          <w:p w14:paraId="2A483919" w14:textId="77777777" w:rsidR="00C51666" w:rsidRDefault="00782E57" w:rsidP="00C516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（注）</w:t>
            </w:r>
          </w:p>
          <w:p w14:paraId="33EE7172" w14:textId="6CD66398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643C85EB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1F0A4DBA" w14:textId="77777777" w:rsidR="00304DCC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39EF6758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58093360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月）　　　　　　　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7404D7CB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月）　　　　　　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0A47E2B9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2195513A" w14:textId="7166F1EE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0099E379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月～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7C502D6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（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月～　　</w:t>
            </w:r>
            <w:r w:rsidR="00882B7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26F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E936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年　　</w:t>
            </w:r>
            <w:r w:rsidR="001B1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9549662" w14:textId="77777777" w:rsidR="00304DCC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F989D7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45D1E76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7777777" w:rsidR="00304DCC" w:rsidRPr="000E17BB" w:rsidRDefault="00304D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082F5B47" w:rsidR="008717B6" w:rsidRDefault="00CB19D1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</w:t>
      </w:r>
      <w:r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　　　　　</w:t>
      </w:r>
      <w:r w:rsidR="00782E57"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8E35162" w14:textId="77777777" w:rsidR="00DE5FD9" w:rsidRDefault="00E936C2" w:rsidP="00DE5FD9">
      <w:pPr>
        <w:suppressAutoHyphens/>
        <w:wordWrap w:val="0"/>
        <w:spacing w:line="260" w:lineRule="exact"/>
        <w:ind w:left="630" w:hangingChars="300" w:hanging="6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市町村長又は特別区長から認定を受けた日から３０日以内に金融機関又は信用保証協会に対して、</w:t>
      </w:r>
      <w:r w:rsidR="00782E57">
        <w:rPr>
          <w:rFonts w:ascii="ＭＳ ゴシック" w:eastAsia="ＭＳ ゴシック" w:hAnsi="ＭＳ ゴシック" w:hint="eastAsia"/>
          <w:color w:val="000000"/>
          <w:kern w:val="0"/>
        </w:rPr>
        <w:t>保証の申込みを行うことが必要です。</w:t>
      </w:r>
    </w:p>
    <w:p w14:paraId="0E4F4AF0" w14:textId="33B5D865" w:rsidR="006C1A5D" w:rsidRPr="00DE5FD9" w:rsidRDefault="001C4BA8" w:rsidP="00DE5FD9">
      <w:pPr>
        <w:suppressAutoHyphens/>
        <w:wordWrap w:val="0"/>
        <w:spacing w:line="260" w:lineRule="exact"/>
        <w:ind w:left="630" w:hangingChars="300" w:hanging="6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dotted"/>
        </w:rPr>
        <w:t xml:space="preserve">　　　　　　　　　　　　　　　　　　　　　　　　　　　　　　　　　　　　　　　　</w:t>
      </w:r>
      <w:r w:rsidR="00DE5FD9">
        <w:rPr>
          <w:rFonts w:ascii="ＭＳ ゴシック" w:eastAsia="ＭＳ ゴシック" w:hAnsi="ＭＳ ゴシック" w:hint="eastAsia"/>
          <w:color w:val="000000"/>
          <w:kern w:val="0"/>
          <w:u w:val="dotted"/>
        </w:rPr>
        <w:t xml:space="preserve">　　　</w:t>
      </w:r>
    </w:p>
    <w:p w14:paraId="784CCFA6" w14:textId="60EB69B0" w:rsidR="0069281D" w:rsidRPr="001C4BA8" w:rsidRDefault="001C4BA8" w:rsidP="001C4BA8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上産政第　　　　　号</w:t>
      </w:r>
    </w:p>
    <w:p w14:paraId="7CD8261C" w14:textId="0AF47500" w:rsidR="006C1A5D" w:rsidRDefault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1F0AC37" w14:textId="02840C22" w:rsidR="0069281D" w:rsidRDefault="001C4BA8" w:rsidP="001C4BA8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年　　月　　日</w:t>
      </w:r>
    </w:p>
    <w:p w14:paraId="1ED2213C" w14:textId="68E14303" w:rsidR="001C4BA8" w:rsidRDefault="001C4BA8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申請のとおり、相違ないことを認定します。</w:t>
      </w:r>
    </w:p>
    <w:p w14:paraId="623B7295" w14:textId="77777777" w:rsidR="00DE5FD9" w:rsidRDefault="00DE5FD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4D4B504" w14:textId="41DCB280" w:rsidR="001C4BA8" w:rsidRDefault="00DE5FD9" w:rsidP="00DE5FD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t>(</w:t>
      </w:r>
      <w:r>
        <w:rPr>
          <w:rFonts w:ascii="ＭＳ ゴシック" w:eastAsia="ＭＳ ゴシック" w:hAnsi="ＭＳ ゴシック" w:hint="eastAsia"/>
          <w:color w:val="000000"/>
          <w:kern w:val="0"/>
        </w:rPr>
        <w:t>注)</w:t>
      </w:r>
      <w:r w:rsidR="00E936C2">
        <w:rPr>
          <w:rFonts w:ascii="ＭＳ ゴシック" w:eastAsia="ＭＳ ゴシック" w:hAnsi="ＭＳ ゴシック" w:hint="eastAsia"/>
          <w:color w:val="000000"/>
          <w:kern w:val="0"/>
        </w:rPr>
        <w:t>信用保証協会への申込期間</w:t>
      </w:r>
      <w:r w:rsidR="005940F8">
        <w:rPr>
          <w:rFonts w:ascii="ＭＳ ゴシック" w:eastAsia="ＭＳ ゴシック" w:hAnsi="ＭＳ ゴシック" w:hint="eastAsia"/>
          <w:color w:val="000000"/>
          <w:kern w:val="0"/>
        </w:rPr>
        <w:t xml:space="preserve">：　　　　年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="005940F8">
        <w:rPr>
          <w:rFonts w:ascii="ＭＳ ゴシック" w:eastAsia="ＭＳ ゴシック" w:hAnsi="ＭＳ ゴシック" w:hint="eastAsia"/>
          <w:color w:val="000000"/>
          <w:kern w:val="0"/>
        </w:rPr>
        <w:t xml:space="preserve">月　　日から　　　　年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 w:rsidR="005940F8">
        <w:rPr>
          <w:rFonts w:ascii="ＭＳ ゴシック" w:eastAsia="ＭＳ ゴシック" w:hAnsi="ＭＳ ゴシック" w:hint="eastAsia"/>
          <w:color w:val="000000"/>
          <w:kern w:val="0"/>
        </w:rPr>
        <w:t>月　　日まで</w:t>
      </w:r>
    </w:p>
    <w:p w14:paraId="1B54BA49" w14:textId="77777777" w:rsidR="001C4BA8" w:rsidRPr="00DE5FD9" w:rsidRDefault="001C4BA8" w:rsidP="001C4BA8">
      <w:pPr>
        <w:suppressAutoHyphens/>
        <w:wordWrap w:val="0"/>
        <w:spacing w:line="260" w:lineRule="exact"/>
        <w:ind w:firstLineChars="2300" w:firstLine="48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bookmarkStart w:id="0" w:name="_GoBack"/>
      <w:bookmarkEnd w:id="0"/>
    </w:p>
    <w:p w14:paraId="4CB91F36" w14:textId="180A8823" w:rsidR="001C4BA8" w:rsidRDefault="000C7B85" w:rsidP="001C4BA8">
      <w:pPr>
        <w:suppressAutoHyphens/>
        <w:wordWrap w:val="0"/>
        <w:spacing w:line="260" w:lineRule="exact"/>
        <w:ind w:firstLineChars="2300" w:firstLine="48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認定者　上越市長　　小</w:t>
      </w:r>
      <w:r w:rsidR="000E1A83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菅　淳</w:t>
      </w:r>
      <w:r w:rsidR="000E1A83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</w:rPr>
        <w:t>一</w:t>
      </w:r>
    </w:p>
    <w:sectPr w:rsidR="001C4BA8" w:rsidSect="00DE5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2E5BD" w14:textId="77777777" w:rsidR="00D552DF" w:rsidRDefault="00D552DF">
      <w:r>
        <w:separator/>
      </w:r>
    </w:p>
  </w:endnote>
  <w:endnote w:type="continuationSeparator" w:id="0">
    <w:p w14:paraId="7AA99350" w14:textId="77777777" w:rsidR="00D552DF" w:rsidRDefault="00D5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18547" w14:textId="77777777" w:rsidR="009936D6" w:rsidRDefault="009936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190F" w14:textId="77777777" w:rsidR="009936D6" w:rsidRDefault="009936D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F9B74" w14:textId="77777777" w:rsidR="009936D6" w:rsidRDefault="009936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65E0C" w14:textId="77777777" w:rsidR="00D552DF" w:rsidRDefault="00D552DF">
      <w:r>
        <w:separator/>
      </w:r>
    </w:p>
  </w:footnote>
  <w:footnote w:type="continuationSeparator" w:id="0">
    <w:p w14:paraId="1314C61A" w14:textId="77777777" w:rsidR="00D552DF" w:rsidRDefault="00D55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A0C7C" w14:textId="77777777" w:rsidR="009936D6" w:rsidRDefault="009936D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ABDF1" w14:textId="77777777" w:rsidR="009936D6" w:rsidRDefault="009936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D66C" w14:textId="77777777" w:rsidR="009936D6" w:rsidRDefault="00993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0C7B85"/>
    <w:rsid w:val="000E17BB"/>
    <w:rsid w:val="000E1A83"/>
    <w:rsid w:val="00112CBC"/>
    <w:rsid w:val="001317B9"/>
    <w:rsid w:val="00167BF3"/>
    <w:rsid w:val="00181483"/>
    <w:rsid w:val="001B151D"/>
    <w:rsid w:val="001C21A7"/>
    <w:rsid w:val="001C4BA8"/>
    <w:rsid w:val="00270C9E"/>
    <w:rsid w:val="00304DCC"/>
    <w:rsid w:val="00326F57"/>
    <w:rsid w:val="00381765"/>
    <w:rsid w:val="003F7FF0"/>
    <w:rsid w:val="004B3F86"/>
    <w:rsid w:val="004C72DD"/>
    <w:rsid w:val="00590956"/>
    <w:rsid w:val="005940F8"/>
    <w:rsid w:val="005F59CB"/>
    <w:rsid w:val="00610115"/>
    <w:rsid w:val="00624438"/>
    <w:rsid w:val="006518CC"/>
    <w:rsid w:val="0069281D"/>
    <w:rsid w:val="006C17B1"/>
    <w:rsid w:val="006C1A5D"/>
    <w:rsid w:val="00763DAA"/>
    <w:rsid w:val="00773F26"/>
    <w:rsid w:val="00782E57"/>
    <w:rsid w:val="008717B6"/>
    <w:rsid w:val="00882B70"/>
    <w:rsid w:val="00917282"/>
    <w:rsid w:val="00986D6A"/>
    <w:rsid w:val="009936D6"/>
    <w:rsid w:val="00A1636C"/>
    <w:rsid w:val="00A72444"/>
    <w:rsid w:val="00B960A7"/>
    <w:rsid w:val="00BB5ACC"/>
    <w:rsid w:val="00BB76C7"/>
    <w:rsid w:val="00BC7DFC"/>
    <w:rsid w:val="00C209FE"/>
    <w:rsid w:val="00C51666"/>
    <w:rsid w:val="00C60A0B"/>
    <w:rsid w:val="00CB19D1"/>
    <w:rsid w:val="00D22160"/>
    <w:rsid w:val="00D47BC5"/>
    <w:rsid w:val="00D552DF"/>
    <w:rsid w:val="00D816FE"/>
    <w:rsid w:val="00DE5FD9"/>
    <w:rsid w:val="00E936C2"/>
    <w:rsid w:val="00EE632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A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F8D0CD62.dotm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2024-11-14T05:01:00Z</dcterms:created>
  <dcterms:modified xsi:type="dcterms:W3CDTF">2025-10-30T07:06:00Z</dcterms:modified>
</cp:coreProperties>
</file>