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bookmarkStart w:id="0" w:name="_GoBack"/>
      <w:bookmarkEnd w:id="0"/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F672FF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F672FF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F672FF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F672FF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F672FF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F672FF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F672FF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F672FF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F672FF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F672FF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F672FF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F672FF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資</w:t>
            </w:r>
          </w:p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:rsidTr="00561268">
        <w:trPr>
          <w:cantSplit/>
          <w:trHeight w:val="2868"/>
        </w:trPr>
        <w:tc>
          <w:tcPr>
            <w:tcW w:w="525" w:type="dxa"/>
            <w:vAlign w:val="center"/>
          </w:tcPr>
          <w:p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lastRenderedPageBreak/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:rsidTr="00816026">
        <w:trPr>
          <w:cantSplit/>
          <w:trHeight w:val="2343"/>
        </w:trPr>
        <w:tc>
          <w:tcPr>
            <w:tcW w:w="525" w:type="dxa"/>
            <w:vAlign w:val="center"/>
          </w:tcPr>
          <w:p w:rsidR="0092614B" w:rsidRDefault="0092614B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lastRenderedPageBreak/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67B" w:rsidRDefault="003E567B">
      <w:r>
        <w:separator/>
      </w:r>
    </w:p>
  </w:endnote>
  <w:endnote w:type="continuationSeparator" w:id="0">
    <w:p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67B" w:rsidRDefault="003E567B">
      <w:r>
        <w:separator/>
      </w:r>
    </w:p>
  </w:footnote>
  <w:footnote w:type="continuationSeparator" w:id="0">
    <w:p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710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26"/>
    <w:rsid w:val="00000A17"/>
    <w:rsid w:val="00123130"/>
    <w:rsid w:val="00231E15"/>
    <w:rsid w:val="0038176D"/>
    <w:rsid w:val="003A0C92"/>
    <w:rsid w:val="003D345E"/>
    <w:rsid w:val="003E567B"/>
    <w:rsid w:val="00442D43"/>
    <w:rsid w:val="00463452"/>
    <w:rsid w:val="004B4F07"/>
    <w:rsid w:val="00555C59"/>
    <w:rsid w:val="00581A3B"/>
    <w:rsid w:val="005C4A8A"/>
    <w:rsid w:val="00656D69"/>
    <w:rsid w:val="0068430A"/>
    <w:rsid w:val="006C557C"/>
    <w:rsid w:val="006F393B"/>
    <w:rsid w:val="00773BE6"/>
    <w:rsid w:val="00787A7E"/>
    <w:rsid w:val="00816026"/>
    <w:rsid w:val="008D3DEB"/>
    <w:rsid w:val="0092614B"/>
    <w:rsid w:val="009736E6"/>
    <w:rsid w:val="00A014AA"/>
    <w:rsid w:val="00A02B81"/>
    <w:rsid w:val="00A618D1"/>
    <w:rsid w:val="00A9416A"/>
    <w:rsid w:val="00AA15C0"/>
    <w:rsid w:val="00AB5F3A"/>
    <w:rsid w:val="00B92F8E"/>
    <w:rsid w:val="00C16431"/>
    <w:rsid w:val="00C25586"/>
    <w:rsid w:val="00D12575"/>
    <w:rsid w:val="00D74503"/>
    <w:rsid w:val="00E13F09"/>
    <w:rsid w:val="00E65BCA"/>
    <w:rsid w:val="00E750A9"/>
    <w:rsid w:val="00EC62F0"/>
    <w:rsid w:val="00F60272"/>
    <w:rsid w:val="00F672FF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FD494C76.dotm</Template>
  <TotalTime>0</TotalTime>
  <Pages>2</Pages>
  <Words>423</Words>
  <Characters>412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tsuchida shouichi</dc:creator>
  <cp:lastModifiedBy>shirai masato</cp:lastModifiedBy>
  <cp:revision>2</cp:revision>
  <cp:lastPrinted>2025-07-22T08:12:00Z</cp:lastPrinted>
  <dcterms:created xsi:type="dcterms:W3CDTF">2025-10-23T02:35:00Z</dcterms:created>
  <dcterms:modified xsi:type="dcterms:W3CDTF">2025-10-23T02:35:00Z</dcterms:modified>
</cp:coreProperties>
</file>