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E10" w:rsidRDefault="00CB0E10" w:rsidP="00CB0E10">
      <w:pPr>
        <w:ind w:left="99" w:hangingChars="45" w:hanging="99"/>
      </w:pPr>
      <w:r w:rsidRPr="00D70561">
        <w:rPr>
          <w:rFonts w:hint="eastAsia"/>
        </w:rPr>
        <w:t>第２号様式（第２条関係）</w:t>
      </w:r>
    </w:p>
    <w:p w:rsidR="00A625A5" w:rsidRPr="00D70561" w:rsidRDefault="00A625A5" w:rsidP="00CB0E10">
      <w:pPr>
        <w:ind w:left="99" w:hangingChars="45" w:hanging="99"/>
      </w:pPr>
    </w:p>
    <w:p w:rsidR="00CB0E10" w:rsidRPr="00CE09A1" w:rsidRDefault="00CB0E10" w:rsidP="00CB0E10">
      <w:pPr>
        <w:jc w:val="center"/>
        <w:rPr>
          <w:sz w:val="24"/>
          <w:szCs w:val="24"/>
        </w:rPr>
      </w:pPr>
      <w:r w:rsidRPr="00CE09A1">
        <w:rPr>
          <w:rFonts w:hint="eastAsia"/>
          <w:sz w:val="24"/>
          <w:szCs w:val="24"/>
        </w:rPr>
        <w:t>奨学生推薦調書</w:t>
      </w:r>
    </w:p>
    <w:p w:rsidR="00CB0E10" w:rsidRPr="00D70561" w:rsidRDefault="00CB0E10" w:rsidP="00CB0E10"/>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
        <w:gridCol w:w="671"/>
        <w:gridCol w:w="1225"/>
        <w:gridCol w:w="3346"/>
        <w:gridCol w:w="2328"/>
        <w:gridCol w:w="861"/>
      </w:tblGrid>
      <w:tr w:rsidR="00036AD2" w:rsidRPr="00D70561" w:rsidTr="00C604DD">
        <w:trPr>
          <w:trHeight w:val="143"/>
        </w:trPr>
        <w:tc>
          <w:tcPr>
            <w:tcW w:w="1185" w:type="dxa"/>
            <w:gridSpan w:val="2"/>
            <w:tcBorders>
              <w:bottom w:val="nil"/>
            </w:tcBorders>
            <w:vAlign w:val="center"/>
          </w:tcPr>
          <w:p w:rsidR="00036AD2" w:rsidRPr="00D70561" w:rsidRDefault="00036AD2" w:rsidP="00BF1FB8">
            <w:pPr>
              <w:jc w:val="center"/>
            </w:pPr>
            <w:r w:rsidRPr="00D70561">
              <w:rPr>
                <w:rFonts w:hint="eastAsia"/>
              </w:rPr>
              <w:t>ふりがな</w:t>
            </w:r>
          </w:p>
        </w:tc>
        <w:tc>
          <w:tcPr>
            <w:tcW w:w="4571" w:type="dxa"/>
            <w:gridSpan w:val="2"/>
            <w:tcBorders>
              <w:bottom w:val="nil"/>
            </w:tcBorders>
            <w:shd w:val="clear" w:color="auto" w:fill="auto"/>
          </w:tcPr>
          <w:p w:rsidR="00036AD2" w:rsidRPr="00D70561" w:rsidRDefault="00036AD2" w:rsidP="00BF1FB8"/>
        </w:tc>
        <w:tc>
          <w:tcPr>
            <w:tcW w:w="2328" w:type="dxa"/>
            <w:tcBorders>
              <w:bottom w:val="nil"/>
              <w:right w:val="nil"/>
            </w:tcBorders>
            <w:shd w:val="clear" w:color="auto" w:fill="auto"/>
          </w:tcPr>
          <w:p w:rsidR="00036AD2" w:rsidRPr="00D70561" w:rsidRDefault="00036AD2" w:rsidP="00BF1FB8">
            <w:r w:rsidRPr="00D70561">
              <w:rPr>
                <w:rFonts w:hint="eastAsia"/>
              </w:rPr>
              <w:t>調書作成者名</w:t>
            </w:r>
          </w:p>
        </w:tc>
        <w:tc>
          <w:tcPr>
            <w:tcW w:w="861" w:type="dxa"/>
            <w:vMerge w:val="restart"/>
            <w:tcBorders>
              <w:left w:val="nil"/>
            </w:tcBorders>
            <w:shd w:val="clear" w:color="auto" w:fill="auto"/>
            <w:vAlign w:val="center"/>
          </w:tcPr>
          <w:p w:rsidR="00036AD2" w:rsidRPr="00D70561" w:rsidRDefault="00036AD2" w:rsidP="00007F08">
            <w:pPr>
              <w:jc w:val="center"/>
              <w:rPr>
                <w:sz w:val="18"/>
                <w:szCs w:val="18"/>
              </w:rPr>
            </w:pPr>
          </w:p>
        </w:tc>
      </w:tr>
      <w:tr w:rsidR="00036AD2" w:rsidRPr="00D70561" w:rsidTr="00C604DD">
        <w:trPr>
          <w:trHeight w:val="760"/>
        </w:trPr>
        <w:tc>
          <w:tcPr>
            <w:tcW w:w="1185" w:type="dxa"/>
            <w:gridSpan w:val="2"/>
            <w:tcBorders>
              <w:top w:val="dashed" w:sz="4" w:space="0" w:color="auto"/>
            </w:tcBorders>
            <w:vAlign w:val="center"/>
          </w:tcPr>
          <w:p w:rsidR="00036AD2" w:rsidRPr="00D70561" w:rsidRDefault="00036AD2" w:rsidP="00BF1FB8">
            <w:pPr>
              <w:jc w:val="center"/>
            </w:pPr>
            <w:r w:rsidRPr="00D70561">
              <w:rPr>
                <w:rFonts w:hint="eastAsia"/>
              </w:rPr>
              <w:t>氏　　名</w:t>
            </w:r>
          </w:p>
        </w:tc>
        <w:tc>
          <w:tcPr>
            <w:tcW w:w="4571" w:type="dxa"/>
            <w:gridSpan w:val="2"/>
            <w:tcBorders>
              <w:top w:val="dashed" w:sz="4" w:space="0" w:color="auto"/>
            </w:tcBorders>
          </w:tcPr>
          <w:p w:rsidR="00036AD2" w:rsidRPr="00D70561" w:rsidRDefault="00036AD2" w:rsidP="00BF1FB8"/>
        </w:tc>
        <w:tc>
          <w:tcPr>
            <w:tcW w:w="2328" w:type="dxa"/>
            <w:tcBorders>
              <w:top w:val="nil"/>
              <w:right w:val="nil"/>
            </w:tcBorders>
            <w:shd w:val="clear" w:color="auto" w:fill="auto"/>
          </w:tcPr>
          <w:p w:rsidR="00036AD2" w:rsidRPr="00D70561" w:rsidRDefault="00036AD2" w:rsidP="00BF1FB8"/>
        </w:tc>
        <w:tc>
          <w:tcPr>
            <w:tcW w:w="861" w:type="dxa"/>
            <w:vMerge/>
            <w:tcBorders>
              <w:left w:val="nil"/>
            </w:tcBorders>
            <w:shd w:val="clear" w:color="auto" w:fill="auto"/>
          </w:tcPr>
          <w:p w:rsidR="00036AD2" w:rsidRPr="00D70561" w:rsidRDefault="00036AD2" w:rsidP="00007F08">
            <w:pPr>
              <w:jc w:val="center"/>
            </w:pPr>
          </w:p>
        </w:tc>
      </w:tr>
      <w:tr w:rsidR="00CB0E10" w:rsidRPr="00D70561" w:rsidTr="00C604DD">
        <w:trPr>
          <w:trHeight w:hRule="exact" w:val="1083"/>
        </w:trPr>
        <w:tc>
          <w:tcPr>
            <w:tcW w:w="1185" w:type="dxa"/>
            <w:gridSpan w:val="2"/>
            <w:vAlign w:val="center"/>
          </w:tcPr>
          <w:p w:rsidR="00CB0E10" w:rsidRDefault="00CB0E10" w:rsidP="00BF1FB8">
            <w:pPr>
              <w:jc w:val="center"/>
            </w:pPr>
            <w:r w:rsidRPr="00D70561">
              <w:rPr>
                <w:rFonts w:hint="eastAsia"/>
              </w:rPr>
              <w:t>在学学校</w:t>
            </w:r>
          </w:p>
          <w:p w:rsidR="00FC16DD" w:rsidRPr="00D70561" w:rsidRDefault="00FC16DD" w:rsidP="00BF1FB8">
            <w:pPr>
              <w:jc w:val="center"/>
            </w:pPr>
            <w:r>
              <w:rPr>
                <w:rFonts w:hint="eastAsia"/>
              </w:rPr>
              <w:t>（※）</w:t>
            </w:r>
          </w:p>
        </w:tc>
        <w:tc>
          <w:tcPr>
            <w:tcW w:w="7760" w:type="dxa"/>
            <w:gridSpan w:val="4"/>
          </w:tcPr>
          <w:p w:rsidR="00CB0E10" w:rsidRDefault="00CB0E10" w:rsidP="00CE09A1">
            <w:pPr>
              <w:ind w:right="880"/>
            </w:pPr>
            <w:r w:rsidRPr="00D70561">
              <w:rPr>
                <w:rFonts w:hint="eastAsia"/>
              </w:rPr>
              <w:t>学校名</w:t>
            </w:r>
          </w:p>
          <w:p w:rsidR="00CE09A1" w:rsidRDefault="00CE09A1" w:rsidP="00CE09A1">
            <w:pPr>
              <w:ind w:right="880"/>
            </w:pPr>
          </w:p>
          <w:p w:rsidR="00CE09A1" w:rsidRPr="00D70561" w:rsidRDefault="00CE09A1" w:rsidP="00CE09A1">
            <w:pPr>
              <w:ind w:right="880"/>
            </w:pPr>
          </w:p>
          <w:p w:rsidR="00CB0E10" w:rsidRPr="00D70561" w:rsidRDefault="00CB0E10" w:rsidP="00CE09A1">
            <w:r w:rsidRPr="00D70561">
              <w:rPr>
                <w:rFonts w:hint="eastAsia"/>
              </w:rPr>
              <w:t xml:space="preserve">　　　</w:t>
            </w:r>
            <w:r w:rsidR="00CE09A1">
              <w:rPr>
                <w:rFonts w:hint="eastAsia"/>
              </w:rPr>
              <w:t xml:space="preserve">　　</w:t>
            </w:r>
            <w:r w:rsidRPr="00D70561">
              <w:rPr>
                <w:rFonts w:hint="eastAsia"/>
              </w:rPr>
              <w:t>部　　　　　科　第　学年（</w:t>
            </w:r>
            <w:r w:rsidR="00CE09A1">
              <w:rPr>
                <w:rFonts w:hint="eastAsia"/>
              </w:rPr>
              <w:t xml:space="preserve"> </w:t>
            </w:r>
            <w:r w:rsidRPr="00D70561">
              <w:rPr>
                <w:rFonts w:hint="eastAsia"/>
              </w:rPr>
              <w:t xml:space="preserve">　　年　　月　　日入学・編入学）</w:t>
            </w:r>
          </w:p>
        </w:tc>
      </w:tr>
      <w:tr w:rsidR="00036AD2" w:rsidRPr="00D70561" w:rsidTr="00C604DD">
        <w:trPr>
          <w:trHeight w:val="1115"/>
        </w:trPr>
        <w:tc>
          <w:tcPr>
            <w:tcW w:w="1185" w:type="dxa"/>
            <w:gridSpan w:val="2"/>
            <w:tcBorders>
              <w:bottom w:val="single" w:sz="4" w:space="0" w:color="auto"/>
            </w:tcBorders>
            <w:vAlign w:val="center"/>
          </w:tcPr>
          <w:p w:rsidR="00036AD2" w:rsidRPr="00D70561" w:rsidRDefault="00036AD2" w:rsidP="00BF1FB8">
            <w:pPr>
              <w:jc w:val="center"/>
            </w:pPr>
            <w:r w:rsidRPr="00D70561">
              <w:rPr>
                <w:rFonts w:hint="eastAsia"/>
              </w:rPr>
              <w:t>出身学校</w:t>
            </w:r>
          </w:p>
        </w:tc>
        <w:tc>
          <w:tcPr>
            <w:tcW w:w="7760" w:type="dxa"/>
            <w:gridSpan w:val="4"/>
            <w:tcBorders>
              <w:bottom w:val="single" w:sz="4" w:space="0" w:color="auto"/>
            </w:tcBorders>
            <w:shd w:val="clear" w:color="auto" w:fill="auto"/>
            <w:vAlign w:val="center"/>
          </w:tcPr>
          <w:p w:rsidR="00A13C3D" w:rsidRDefault="00A13C3D" w:rsidP="00CB0E10">
            <w:r>
              <w:rPr>
                <w:rFonts w:hint="eastAsia"/>
              </w:rPr>
              <w:t xml:space="preserve">　　　　　　　　　　　　　　　　　　　　　　　卒業</w:t>
            </w:r>
          </w:p>
          <w:p w:rsidR="00A13C3D" w:rsidRDefault="00A13C3D" w:rsidP="00CB0E10">
            <w:r>
              <w:rPr>
                <w:rFonts w:hint="eastAsia"/>
              </w:rPr>
              <w:t>学校名　　　　　　　　　　　　　　　　年　　月</w:t>
            </w:r>
          </w:p>
          <w:p w:rsidR="00036AD2" w:rsidRPr="00D70561" w:rsidRDefault="00A13C3D" w:rsidP="00460E6D">
            <w:pPr>
              <w:tabs>
                <w:tab w:val="left" w:pos="7612"/>
              </w:tabs>
              <w:ind w:firstLineChars="2300" w:firstLine="5060"/>
            </w:pPr>
            <w:r>
              <w:rPr>
                <w:rFonts w:hint="eastAsia"/>
              </w:rPr>
              <w:t>前期課程修了</w:t>
            </w:r>
          </w:p>
        </w:tc>
      </w:tr>
      <w:tr w:rsidR="00CE09A1" w:rsidRPr="00D70561" w:rsidTr="00C604DD">
        <w:trPr>
          <w:trHeight w:val="1097"/>
        </w:trPr>
        <w:tc>
          <w:tcPr>
            <w:tcW w:w="2410" w:type="dxa"/>
            <w:gridSpan w:val="3"/>
            <w:vAlign w:val="center"/>
          </w:tcPr>
          <w:p w:rsidR="00CE09A1" w:rsidRPr="00D70561" w:rsidRDefault="00CE09A1" w:rsidP="00BF1FB8">
            <w:pPr>
              <w:jc w:val="center"/>
            </w:pPr>
            <w:r w:rsidRPr="00D70561">
              <w:rPr>
                <w:rFonts w:hint="eastAsia"/>
              </w:rPr>
              <w:t>学習成績の評定平均値</w:t>
            </w:r>
          </w:p>
        </w:tc>
        <w:tc>
          <w:tcPr>
            <w:tcW w:w="6535" w:type="dxa"/>
            <w:gridSpan w:val="3"/>
            <w:shd w:val="clear" w:color="auto" w:fill="auto"/>
            <w:vAlign w:val="center"/>
          </w:tcPr>
          <w:p w:rsidR="00CE09A1" w:rsidRPr="00CE09A1" w:rsidRDefault="00CE09A1" w:rsidP="00CB0E10"/>
        </w:tc>
      </w:tr>
      <w:tr w:rsidR="00CB0E10" w:rsidRPr="00D70561" w:rsidTr="00C604DD">
        <w:trPr>
          <w:cantSplit/>
          <w:trHeight w:val="3566"/>
        </w:trPr>
        <w:tc>
          <w:tcPr>
            <w:tcW w:w="514" w:type="dxa"/>
            <w:textDirection w:val="tbRlV"/>
            <w:vAlign w:val="center"/>
          </w:tcPr>
          <w:p w:rsidR="00CB0E10" w:rsidRPr="00D70561" w:rsidRDefault="00CB0E10" w:rsidP="00BF1FB8">
            <w:pPr>
              <w:jc w:val="center"/>
            </w:pPr>
            <w:r w:rsidRPr="00D70561">
              <w:rPr>
                <w:rFonts w:hint="eastAsia"/>
              </w:rPr>
              <w:t>推</w:t>
            </w:r>
            <w:r w:rsidR="00A625A5">
              <w:rPr>
                <w:rFonts w:hint="eastAsia"/>
              </w:rPr>
              <w:t xml:space="preserve">　　</w:t>
            </w:r>
            <w:r w:rsidRPr="00D70561">
              <w:rPr>
                <w:rFonts w:hint="eastAsia"/>
              </w:rPr>
              <w:t>薦</w:t>
            </w:r>
            <w:r w:rsidR="00A625A5">
              <w:rPr>
                <w:rFonts w:hint="eastAsia"/>
              </w:rPr>
              <w:t xml:space="preserve">　　</w:t>
            </w:r>
            <w:r w:rsidRPr="00D70561">
              <w:rPr>
                <w:rFonts w:hint="eastAsia"/>
              </w:rPr>
              <w:t>所</w:t>
            </w:r>
            <w:r w:rsidR="00A625A5">
              <w:rPr>
                <w:rFonts w:hint="eastAsia"/>
              </w:rPr>
              <w:t xml:space="preserve">　　</w:t>
            </w:r>
            <w:r w:rsidRPr="00D70561">
              <w:rPr>
                <w:rFonts w:hint="eastAsia"/>
              </w:rPr>
              <w:t>見</w:t>
            </w:r>
          </w:p>
        </w:tc>
        <w:tc>
          <w:tcPr>
            <w:tcW w:w="8431" w:type="dxa"/>
            <w:gridSpan w:val="5"/>
          </w:tcPr>
          <w:p w:rsidR="00CB0E10" w:rsidRPr="00D70561" w:rsidRDefault="00CB0E10" w:rsidP="00BF1FB8"/>
        </w:tc>
      </w:tr>
      <w:tr w:rsidR="00CB0E10" w:rsidRPr="00D70561" w:rsidTr="00C604DD">
        <w:trPr>
          <w:trHeight w:val="3291"/>
        </w:trPr>
        <w:tc>
          <w:tcPr>
            <w:tcW w:w="8945" w:type="dxa"/>
            <w:gridSpan w:val="6"/>
            <w:tcBorders>
              <w:bottom w:val="single" w:sz="4" w:space="0" w:color="auto"/>
            </w:tcBorders>
          </w:tcPr>
          <w:p w:rsidR="00146B5B" w:rsidRDefault="00146B5B" w:rsidP="00BF1FB8"/>
          <w:p w:rsidR="00CB0E10" w:rsidRPr="00D70561" w:rsidRDefault="00CB0E10" w:rsidP="00BF1FB8">
            <w:r w:rsidRPr="00D70561">
              <w:rPr>
                <w:rFonts w:hint="eastAsia"/>
              </w:rPr>
              <w:t xml:space="preserve">　上記の者は、</w:t>
            </w:r>
            <w:r w:rsidR="00036F93" w:rsidRPr="00D70561">
              <w:rPr>
                <w:rFonts w:hint="eastAsia"/>
              </w:rPr>
              <w:t>上越</w:t>
            </w:r>
            <w:r w:rsidRPr="00D70561">
              <w:rPr>
                <w:rFonts w:hint="eastAsia"/>
              </w:rPr>
              <w:t>市の奨学生として適確であると認め、推薦します。</w:t>
            </w:r>
          </w:p>
          <w:p w:rsidR="00CB0E10" w:rsidRPr="00D70561" w:rsidRDefault="00CB0E10" w:rsidP="00BF1FB8"/>
          <w:p w:rsidR="00CB0E10" w:rsidRDefault="00CA5BDE" w:rsidP="00762747">
            <w:pPr>
              <w:jc w:val="right"/>
            </w:pPr>
            <w:r>
              <w:rPr>
                <w:rFonts w:hint="eastAsia"/>
              </w:rPr>
              <w:t xml:space="preserve">　　令和</w:t>
            </w:r>
            <w:r w:rsidR="00CE09A1">
              <w:rPr>
                <w:rFonts w:hint="eastAsia"/>
              </w:rPr>
              <w:t xml:space="preserve">　　</w:t>
            </w:r>
            <w:r w:rsidR="00CB0E10" w:rsidRPr="00D70561">
              <w:rPr>
                <w:rFonts w:hint="eastAsia"/>
              </w:rPr>
              <w:t>年　　月　　日</w:t>
            </w:r>
          </w:p>
          <w:p w:rsidR="00762747" w:rsidRDefault="00762747" w:rsidP="00762747">
            <w:pPr>
              <w:jc w:val="left"/>
            </w:pPr>
            <w:r>
              <w:rPr>
                <w:rFonts w:hint="eastAsia"/>
              </w:rPr>
              <w:t>（宛先）上越市教育委員会</w:t>
            </w:r>
          </w:p>
          <w:p w:rsidR="00762747" w:rsidRPr="00D70561" w:rsidRDefault="00762747" w:rsidP="00762747">
            <w:pPr>
              <w:jc w:val="left"/>
            </w:pPr>
          </w:p>
          <w:p w:rsidR="00CB0E10" w:rsidRDefault="00036F93" w:rsidP="00036F93">
            <w:r w:rsidRPr="00D70561">
              <w:rPr>
                <w:rFonts w:hint="eastAsia"/>
              </w:rPr>
              <w:t xml:space="preserve">       </w:t>
            </w:r>
            <w:r w:rsidR="00CE09A1">
              <w:rPr>
                <w:rFonts w:hint="eastAsia"/>
              </w:rPr>
              <w:t xml:space="preserve">                        </w:t>
            </w:r>
            <w:r w:rsidR="00CB0E10" w:rsidRPr="00D70561">
              <w:rPr>
                <w:rFonts w:hint="eastAsia"/>
              </w:rPr>
              <w:t>学校所在地</w:t>
            </w:r>
          </w:p>
          <w:p w:rsidR="00CE09A1" w:rsidRPr="00D70561" w:rsidRDefault="00CE09A1" w:rsidP="00036F93"/>
          <w:p w:rsidR="00CB0E10" w:rsidRDefault="00036F93" w:rsidP="00036F93">
            <w:pPr>
              <w:rPr>
                <w:kern w:val="0"/>
              </w:rPr>
            </w:pPr>
            <w:r w:rsidRPr="00D70561">
              <w:rPr>
                <w:rFonts w:hint="eastAsia"/>
                <w:kern w:val="0"/>
              </w:rPr>
              <w:t xml:space="preserve">　　　　　　　　　　　　　　　</w:t>
            </w:r>
            <w:r w:rsidR="00CE09A1">
              <w:rPr>
                <w:rFonts w:hint="eastAsia"/>
                <w:kern w:val="0"/>
              </w:rPr>
              <w:t xml:space="preserve"> </w:t>
            </w:r>
            <w:r w:rsidR="00CB0E10" w:rsidRPr="009306DB">
              <w:rPr>
                <w:rFonts w:hint="eastAsia"/>
                <w:spacing w:val="90"/>
                <w:kern w:val="0"/>
                <w:fitText w:val="1100" w:id="-1282149376"/>
              </w:rPr>
              <w:t>学校</w:t>
            </w:r>
            <w:r w:rsidR="00CB0E10" w:rsidRPr="009306DB">
              <w:rPr>
                <w:rFonts w:hint="eastAsia"/>
                <w:spacing w:val="7"/>
                <w:kern w:val="0"/>
                <w:fitText w:val="1100" w:id="-1282149376"/>
              </w:rPr>
              <w:t>名</w:t>
            </w:r>
          </w:p>
          <w:p w:rsidR="00CE09A1" w:rsidRPr="00D70561" w:rsidRDefault="00CE09A1" w:rsidP="00036F93"/>
          <w:p w:rsidR="00CB0E10" w:rsidRPr="00D70561" w:rsidRDefault="00036F93" w:rsidP="00036F93">
            <w:pPr>
              <w:ind w:left="3960" w:hangingChars="1800" w:hanging="3960"/>
              <w:rPr>
                <w:kern w:val="0"/>
              </w:rPr>
            </w:pPr>
            <w:r w:rsidRPr="00D70561">
              <w:rPr>
                <w:rFonts w:hint="eastAsia"/>
                <w:kern w:val="0"/>
              </w:rPr>
              <w:t xml:space="preserve">　　　　　　　　　　　　　　　</w:t>
            </w:r>
            <w:r w:rsidR="00CE09A1">
              <w:rPr>
                <w:rFonts w:hint="eastAsia"/>
                <w:kern w:val="0"/>
              </w:rPr>
              <w:t xml:space="preserve"> </w:t>
            </w:r>
            <w:r w:rsidR="00CB0E10" w:rsidRPr="009306DB">
              <w:rPr>
                <w:rFonts w:hint="eastAsia"/>
                <w:spacing w:val="15"/>
                <w:kern w:val="0"/>
                <w:fitText w:val="1104" w:id="-1282149117"/>
              </w:rPr>
              <w:t>学校長名</w:t>
            </w:r>
            <w:r w:rsidR="00CB0E10" w:rsidRPr="00D70561">
              <w:rPr>
                <w:rFonts w:hint="eastAsia"/>
                <w:kern w:val="0"/>
              </w:rPr>
              <w:t xml:space="preserve">　　　　　　　　　　　　　</w:t>
            </w:r>
            <w:r w:rsidR="00CB0E10" w:rsidRPr="00D70561">
              <w:fldChar w:fldCharType="begin"/>
            </w:r>
            <w:r w:rsidR="00CB0E10" w:rsidRPr="00D70561">
              <w:instrText xml:space="preserve"> eq \o\ac(</w:instrText>
            </w:r>
            <w:r w:rsidR="00CB0E10" w:rsidRPr="00D70561">
              <w:rPr>
                <w:rFonts w:hint="eastAsia"/>
              </w:rPr>
              <w:instrText>□</w:instrText>
            </w:r>
            <w:r w:rsidR="00CB0E10" w:rsidRPr="00D70561">
              <w:instrText>,</w:instrText>
            </w:r>
            <w:r w:rsidR="00CB0E10" w:rsidRPr="00D70561">
              <w:rPr>
                <w:rFonts w:hint="eastAsia"/>
                <w:sz w:val="15"/>
              </w:rPr>
              <w:instrText>印</w:instrText>
            </w:r>
            <w:r w:rsidR="00CB0E10" w:rsidRPr="00D70561">
              <w:instrText>)</w:instrText>
            </w:r>
            <w:r w:rsidR="00CB0E10" w:rsidRPr="00D70561">
              <w:fldChar w:fldCharType="end"/>
            </w:r>
          </w:p>
          <w:p w:rsidR="00036F93" w:rsidRPr="00CE09A1" w:rsidRDefault="00036F93" w:rsidP="00BF1FB8">
            <w:pPr>
              <w:rPr>
                <w:kern w:val="0"/>
              </w:rPr>
            </w:pPr>
          </w:p>
        </w:tc>
      </w:tr>
    </w:tbl>
    <w:p w:rsidR="00427CEA" w:rsidRPr="00301975" w:rsidRDefault="00427CEA" w:rsidP="00427CEA">
      <w:pPr>
        <w:pStyle w:val="a9"/>
        <w:ind w:leftChars="0" w:left="576"/>
        <w:rPr>
          <w:strike/>
        </w:rPr>
      </w:pPr>
    </w:p>
    <w:p w:rsidR="00FC16DD" w:rsidRDefault="000F10B8" w:rsidP="0066727C">
      <w:pPr>
        <w:ind w:left="880" w:hangingChars="400" w:hanging="880"/>
      </w:pPr>
      <w:r>
        <w:rPr>
          <w:rFonts w:hint="eastAsia"/>
        </w:rPr>
        <w:t>［</w:t>
      </w:r>
      <w:r w:rsidR="00CB0E10" w:rsidRPr="00D70561">
        <w:rPr>
          <w:rFonts w:hint="eastAsia"/>
        </w:rPr>
        <w:t>備考</w:t>
      </w:r>
      <w:r>
        <w:rPr>
          <w:rFonts w:hint="eastAsia"/>
        </w:rPr>
        <w:t>］</w:t>
      </w:r>
      <w:r w:rsidR="00CB0E10" w:rsidRPr="00D70561">
        <w:rPr>
          <w:rFonts w:hint="eastAsia"/>
        </w:rPr>
        <w:t>学業成績の評定平均値は、在学又は卒業学校の在籍期間中の全履修科目の評定を合計し、科目数で割ったものを記入する</w:t>
      </w:r>
      <w:r w:rsidR="00036F93" w:rsidRPr="00D70561">
        <w:rPr>
          <w:rFonts w:hint="eastAsia"/>
        </w:rPr>
        <w:t>こと</w:t>
      </w:r>
      <w:r w:rsidR="00CB0E10" w:rsidRPr="00D70561">
        <w:rPr>
          <w:rFonts w:hint="eastAsia"/>
        </w:rPr>
        <w:t>。ただし、記入できない場合は、成績証明書を添付</w:t>
      </w:r>
      <w:r w:rsidR="00BF1FB8" w:rsidRPr="00D70561">
        <w:rPr>
          <w:rFonts w:hint="eastAsia"/>
        </w:rPr>
        <w:t>する</w:t>
      </w:r>
      <w:r w:rsidR="00036F93" w:rsidRPr="00D70561">
        <w:rPr>
          <w:rFonts w:hint="eastAsia"/>
        </w:rPr>
        <w:t>こと</w:t>
      </w:r>
      <w:r w:rsidR="00CB0E10" w:rsidRPr="00D70561">
        <w:rPr>
          <w:rFonts w:hint="eastAsia"/>
        </w:rPr>
        <w:t>。</w:t>
      </w:r>
      <w:bookmarkStart w:id="0" w:name="_GoBack"/>
      <w:bookmarkEnd w:id="0"/>
    </w:p>
    <w:sectPr w:rsidR="00FC16DD" w:rsidSect="00BC3967">
      <w:pgSz w:w="11907" w:h="16840" w:code="9"/>
      <w:pgMar w:top="1304" w:right="1418" w:bottom="1247" w:left="1418" w:header="851" w:footer="680" w:gutter="0"/>
      <w:cols w:space="425"/>
      <w:docGrid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FA" w:rsidRDefault="00F979FA">
      <w:r>
        <w:separator/>
      </w:r>
    </w:p>
  </w:endnote>
  <w:endnote w:type="continuationSeparator" w:id="0">
    <w:p w:rsidR="00F979FA" w:rsidRDefault="00F9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FA" w:rsidRDefault="00F979FA">
      <w:r>
        <w:separator/>
      </w:r>
    </w:p>
  </w:footnote>
  <w:footnote w:type="continuationSeparator" w:id="0">
    <w:p w:rsidR="00F979FA" w:rsidRDefault="00F97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1BC76AD7"/>
    <w:multiLevelType w:val="hybridMultilevel"/>
    <w:tmpl w:val="F0404D1E"/>
    <w:lvl w:ilvl="0" w:tplc="07C44D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5"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6"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7"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9"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10"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1"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2"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3"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14"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1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17"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abstractNumId w:val="12"/>
  </w:num>
  <w:num w:numId="2">
    <w:abstractNumId w:val="7"/>
  </w:num>
  <w:num w:numId="3">
    <w:abstractNumId w:val="5"/>
  </w:num>
  <w:num w:numId="4">
    <w:abstractNumId w:val="6"/>
  </w:num>
  <w:num w:numId="5">
    <w:abstractNumId w:val="8"/>
  </w:num>
  <w:num w:numId="6">
    <w:abstractNumId w:val="17"/>
  </w:num>
  <w:num w:numId="7">
    <w:abstractNumId w:val="4"/>
  </w:num>
  <w:num w:numId="8">
    <w:abstractNumId w:val="13"/>
  </w:num>
  <w:num w:numId="9">
    <w:abstractNumId w:val="0"/>
  </w:num>
  <w:num w:numId="10">
    <w:abstractNumId w:val="10"/>
  </w:num>
  <w:num w:numId="11">
    <w:abstractNumId w:val="16"/>
  </w:num>
  <w:num w:numId="12">
    <w:abstractNumId w:val="11"/>
  </w:num>
  <w:num w:numId="13">
    <w:abstractNumId w:val="15"/>
  </w:num>
  <w:num w:numId="14">
    <w:abstractNumId w:val="9"/>
  </w:num>
  <w:num w:numId="15">
    <w:abstractNumId w:val="1"/>
  </w:num>
  <w:num w:numId="16">
    <w:abstractNumId w:val="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1"/>
    <w:rsid w:val="00007F08"/>
    <w:rsid w:val="00013517"/>
    <w:rsid w:val="00036AD2"/>
    <w:rsid w:val="00036F93"/>
    <w:rsid w:val="00062CCC"/>
    <w:rsid w:val="000743A2"/>
    <w:rsid w:val="000A6B69"/>
    <w:rsid w:val="000B3E40"/>
    <w:rsid w:val="000B5441"/>
    <w:rsid w:val="000D5B2D"/>
    <w:rsid w:val="000F10B8"/>
    <w:rsid w:val="000F3DC5"/>
    <w:rsid w:val="00146B5B"/>
    <w:rsid w:val="00150325"/>
    <w:rsid w:val="001811C6"/>
    <w:rsid w:val="001855B3"/>
    <w:rsid w:val="001C3A7C"/>
    <w:rsid w:val="001F3EEB"/>
    <w:rsid w:val="00256F20"/>
    <w:rsid w:val="00282D47"/>
    <w:rsid w:val="00294C45"/>
    <w:rsid w:val="002F2ED5"/>
    <w:rsid w:val="00301975"/>
    <w:rsid w:val="00317C87"/>
    <w:rsid w:val="003767A8"/>
    <w:rsid w:val="003C3407"/>
    <w:rsid w:val="003E0131"/>
    <w:rsid w:val="00427CEA"/>
    <w:rsid w:val="00460E6D"/>
    <w:rsid w:val="004834DD"/>
    <w:rsid w:val="00484A99"/>
    <w:rsid w:val="00497265"/>
    <w:rsid w:val="004A0992"/>
    <w:rsid w:val="004A723B"/>
    <w:rsid w:val="00504259"/>
    <w:rsid w:val="005836EB"/>
    <w:rsid w:val="00602992"/>
    <w:rsid w:val="00624D94"/>
    <w:rsid w:val="0066727C"/>
    <w:rsid w:val="0067112B"/>
    <w:rsid w:val="0068727B"/>
    <w:rsid w:val="00690C23"/>
    <w:rsid w:val="006B77B0"/>
    <w:rsid w:val="006E365B"/>
    <w:rsid w:val="006E742C"/>
    <w:rsid w:val="006F7794"/>
    <w:rsid w:val="00704541"/>
    <w:rsid w:val="00762747"/>
    <w:rsid w:val="00775C6E"/>
    <w:rsid w:val="00783A3D"/>
    <w:rsid w:val="007918A1"/>
    <w:rsid w:val="00827201"/>
    <w:rsid w:val="0085270C"/>
    <w:rsid w:val="008A4AB6"/>
    <w:rsid w:val="008B1122"/>
    <w:rsid w:val="008C2863"/>
    <w:rsid w:val="00920794"/>
    <w:rsid w:val="009306DB"/>
    <w:rsid w:val="00951A26"/>
    <w:rsid w:val="00955ACC"/>
    <w:rsid w:val="00983CF4"/>
    <w:rsid w:val="009856AE"/>
    <w:rsid w:val="009B6733"/>
    <w:rsid w:val="009B793D"/>
    <w:rsid w:val="009C118F"/>
    <w:rsid w:val="009C1621"/>
    <w:rsid w:val="00A00EAB"/>
    <w:rsid w:val="00A13C3D"/>
    <w:rsid w:val="00A221D1"/>
    <w:rsid w:val="00A36114"/>
    <w:rsid w:val="00A5101F"/>
    <w:rsid w:val="00A625A5"/>
    <w:rsid w:val="00AA7A07"/>
    <w:rsid w:val="00AD0A40"/>
    <w:rsid w:val="00AF524F"/>
    <w:rsid w:val="00B0640F"/>
    <w:rsid w:val="00B23815"/>
    <w:rsid w:val="00B55697"/>
    <w:rsid w:val="00B67380"/>
    <w:rsid w:val="00B93917"/>
    <w:rsid w:val="00BC3967"/>
    <w:rsid w:val="00BF1FB8"/>
    <w:rsid w:val="00BF3F80"/>
    <w:rsid w:val="00C12FF2"/>
    <w:rsid w:val="00C5409B"/>
    <w:rsid w:val="00C604DD"/>
    <w:rsid w:val="00C83884"/>
    <w:rsid w:val="00C95FEF"/>
    <w:rsid w:val="00CA5BDE"/>
    <w:rsid w:val="00CA73B6"/>
    <w:rsid w:val="00CB0E10"/>
    <w:rsid w:val="00CB3C4A"/>
    <w:rsid w:val="00CC4BC9"/>
    <w:rsid w:val="00CE09A1"/>
    <w:rsid w:val="00D310D7"/>
    <w:rsid w:val="00D50226"/>
    <w:rsid w:val="00D70561"/>
    <w:rsid w:val="00D7070B"/>
    <w:rsid w:val="00D73B69"/>
    <w:rsid w:val="00DB2BF4"/>
    <w:rsid w:val="00DB3906"/>
    <w:rsid w:val="00DD6832"/>
    <w:rsid w:val="00E12340"/>
    <w:rsid w:val="00E34D0F"/>
    <w:rsid w:val="00E97BD8"/>
    <w:rsid w:val="00EA3AFD"/>
    <w:rsid w:val="00EA5AFB"/>
    <w:rsid w:val="00EB15F8"/>
    <w:rsid w:val="00EB4D09"/>
    <w:rsid w:val="00EC4D1C"/>
    <w:rsid w:val="00F26054"/>
    <w:rsid w:val="00F333CF"/>
    <w:rsid w:val="00F40105"/>
    <w:rsid w:val="00F47804"/>
    <w:rsid w:val="00F81261"/>
    <w:rsid w:val="00F979FA"/>
    <w:rsid w:val="00FC16DD"/>
    <w:rsid w:val="00FC7CE7"/>
    <w:rsid w:val="00FD5C7B"/>
    <w:rsid w:val="00FE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E1AF1D26-5C2F-407C-8E59-5C225575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paragraph" w:styleId="a6">
    <w:name w:val="header"/>
    <w:basedOn w:val="a"/>
    <w:rsid w:val="006E742C"/>
    <w:pPr>
      <w:tabs>
        <w:tab w:val="center" w:pos="4252"/>
        <w:tab w:val="right" w:pos="8504"/>
      </w:tabs>
      <w:snapToGrid w:val="0"/>
    </w:pPr>
  </w:style>
  <w:style w:type="paragraph" w:styleId="a7">
    <w:name w:val="footer"/>
    <w:basedOn w:val="a"/>
    <w:rsid w:val="006E742C"/>
    <w:pPr>
      <w:tabs>
        <w:tab w:val="center" w:pos="4252"/>
        <w:tab w:val="right" w:pos="8504"/>
      </w:tabs>
      <w:snapToGrid w:val="0"/>
    </w:pPr>
  </w:style>
  <w:style w:type="table" w:styleId="a8">
    <w:name w:val="Table Grid"/>
    <w:basedOn w:val="a1"/>
    <w:rsid w:val="00602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62747"/>
    <w:pPr>
      <w:ind w:leftChars="400" w:left="840"/>
    </w:pPr>
  </w:style>
  <w:style w:type="paragraph" w:styleId="aa">
    <w:name w:val="Balloon Text"/>
    <w:basedOn w:val="a"/>
    <w:link w:val="ab"/>
    <w:rsid w:val="00C604DD"/>
    <w:rPr>
      <w:rFonts w:asciiTheme="majorHAnsi" w:eastAsiaTheme="majorEastAsia" w:hAnsiTheme="majorHAnsi" w:cstheme="majorBidi"/>
      <w:sz w:val="18"/>
      <w:szCs w:val="18"/>
    </w:rPr>
  </w:style>
  <w:style w:type="character" w:customStyle="1" w:styleId="ab">
    <w:name w:val="吹き出し (文字)"/>
    <w:basedOn w:val="a0"/>
    <w:link w:val="aa"/>
    <w:rsid w:val="00C604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2EC3D3B1.dotm</Template>
  <TotalTime>8</TotalTime>
  <Pages>1</Pages>
  <Words>238</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odaira hiroaki</cp:lastModifiedBy>
  <cp:revision>3</cp:revision>
  <cp:lastPrinted>2024-01-19T02:23:00Z</cp:lastPrinted>
  <dcterms:created xsi:type="dcterms:W3CDTF">2017-12-28T02:47:00Z</dcterms:created>
  <dcterms:modified xsi:type="dcterms:W3CDTF">2025-01-20T02:49:00Z</dcterms:modified>
</cp:coreProperties>
</file>