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C324" w14:textId="5D5687BB" w:rsidR="00AB3027" w:rsidRPr="0052730C" w:rsidRDefault="00AB3027" w:rsidP="00AB3027">
      <w:pPr>
        <w:rPr>
          <w:rFonts w:asciiTheme="minorEastAsia" w:eastAsiaTheme="minorEastAsia" w:hAnsiTheme="minorEastAsia"/>
        </w:rPr>
      </w:pPr>
      <w:r w:rsidRPr="0052730C">
        <w:rPr>
          <w:rFonts w:asciiTheme="minorEastAsia" w:eastAsiaTheme="minorEastAsia" w:hAnsiTheme="minorEastAsia" w:hint="eastAsia"/>
        </w:rPr>
        <w:t>第１号様式（第７条関係）</w:t>
      </w:r>
    </w:p>
    <w:p w14:paraId="5F39EBFA" w14:textId="77777777" w:rsidR="00AB3027" w:rsidRPr="0052730C" w:rsidRDefault="00AB3027" w:rsidP="007562FE">
      <w:pPr>
        <w:spacing w:line="240" w:lineRule="exact"/>
        <w:jc w:val="center"/>
        <w:rPr>
          <w:szCs w:val="22"/>
        </w:rPr>
      </w:pPr>
    </w:p>
    <w:p w14:paraId="75F4D167" w14:textId="2101DAF7" w:rsidR="007562FE" w:rsidRPr="0052730C" w:rsidRDefault="007562FE" w:rsidP="007562FE">
      <w:pPr>
        <w:spacing w:line="240" w:lineRule="exact"/>
        <w:jc w:val="center"/>
        <w:rPr>
          <w:szCs w:val="22"/>
        </w:rPr>
      </w:pPr>
      <w:r w:rsidRPr="0052730C">
        <w:rPr>
          <w:rFonts w:hint="eastAsia"/>
          <w:szCs w:val="22"/>
        </w:rPr>
        <w:t>上越市住宅リフォ－ム促進事業補助金（</w:t>
      </w:r>
      <w:r w:rsidR="0023749C" w:rsidRPr="0052730C">
        <w:rPr>
          <w:rFonts w:hint="eastAsia"/>
          <w:szCs w:val="22"/>
        </w:rPr>
        <w:t>連たん家屋防火対策</w:t>
      </w:r>
      <w:r w:rsidRPr="0052730C">
        <w:rPr>
          <w:rFonts w:hint="eastAsia"/>
          <w:szCs w:val="22"/>
        </w:rPr>
        <w:t>）交付申請書</w:t>
      </w:r>
    </w:p>
    <w:p w14:paraId="321B1D05" w14:textId="77777777" w:rsidR="00AB3027" w:rsidRPr="0052730C" w:rsidRDefault="00AB3027" w:rsidP="006715B8">
      <w:pPr>
        <w:spacing w:line="240" w:lineRule="exact"/>
        <w:jc w:val="center"/>
        <w:rPr>
          <w:sz w:val="21"/>
        </w:rPr>
      </w:pPr>
    </w:p>
    <w:p w14:paraId="55350D13" w14:textId="5122C439" w:rsidR="00AB3027" w:rsidRPr="0052730C" w:rsidRDefault="0087265B" w:rsidP="001C5F4A">
      <w:pPr>
        <w:jc w:val="right"/>
        <w:rPr>
          <w:sz w:val="21"/>
        </w:rPr>
      </w:pPr>
      <w:r>
        <w:rPr>
          <w:rFonts w:hint="eastAsia"/>
          <w:sz w:val="21"/>
        </w:rPr>
        <w:t xml:space="preserve">　令和　</w:t>
      </w:r>
      <w:r w:rsidR="00AB3027" w:rsidRPr="0052730C">
        <w:rPr>
          <w:rFonts w:hint="eastAsia"/>
          <w:sz w:val="21"/>
        </w:rPr>
        <w:t xml:space="preserve">　年</w:t>
      </w:r>
      <w:r w:rsidR="004E7D34" w:rsidRPr="0052730C">
        <w:rPr>
          <w:rFonts w:hint="eastAsia"/>
          <w:sz w:val="21"/>
        </w:rPr>
        <w:t xml:space="preserve">　　</w:t>
      </w:r>
      <w:r w:rsidR="00AB3027" w:rsidRPr="0052730C">
        <w:rPr>
          <w:rFonts w:hint="eastAsia"/>
          <w:sz w:val="21"/>
        </w:rPr>
        <w:t>月</w:t>
      </w:r>
      <w:r w:rsidR="004E7D34" w:rsidRPr="0052730C">
        <w:rPr>
          <w:rFonts w:hint="eastAsia"/>
          <w:sz w:val="21"/>
        </w:rPr>
        <w:t xml:space="preserve">　　</w:t>
      </w:r>
      <w:r w:rsidR="00AB3027" w:rsidRPr="0052730C">
        <w:rPr>
          <w:rFonts w:hint="eastAsia"/>
          <w:sz w:val="21"/>
        </w:rPr>
        <w:t>日</w:t>
      </w:r>
    </w:p>
    <w:p w14:paraId="6F437DF2" w14:textId="77777777" w:rsidR="00AB3027" w:rsidRPr="0052730C" w:rsidRDefault="00AB3027" w:rsidP="001C5F4A">
      <w:pPr>
        <w:rPr>
          <w:sz w:val="21"/>
        </w:rPr>
      </w:pPr>
      <w:r w:rsidRPr="0052730C">
        <w:rPr>
          <w:rFonts w:ascii="ＭＳ 明朝" w:hAnsi="Times New Roman" w:hint="eastAsia"/>
          <w:snapToGrid w:val="0"/>
          <w:sz w:val="21"/>
        </w:rPr>
        <w:t>（宛先）上越市長</w:t>
      </w:r>
    </w:p>
    <w:p w14:paraId="0B43AA46" w14:textId="77777777" w:rsidR="00AB3027" w:rsidRPr="0052730C" w:rsidRDefault="00AB3027" w:rsidP="005060E4">
      <w:pPr>
        <w:spacing w:line="240" w:lineRule="exact"/>
        <w:ind w:firstLineChars="100" w:firstLine="210"/>
        <w:rPr>
          <w:sz w:val="21"/>
        </w:rPr>
      </w:pPr>
      <w:r w:rsidRPr="0052730C">
        <w:rPr>
          <w:rFonts w:hint="eastAsia"/>
          <w:sz w:val="21"/>
        </w:rPr>
        <w:t xml:space="preserve">　</w:t>
      </w:r>
      <w:r w:rsidRPr="0052730C">
        <w:rPr>
          <w:rFonts w:hint="eastAsia"/>
          <w:sz w:val="21"/>
        </w:rPr>
        <w:t xml:space="preserve"> </w:t>
      </w:r>
      <w:r w:rsidRPr="0052730C">
        <w:rPr>
          <w:rFonts w:hint="eastAsia"/>
          <w:sz w:val="21"/>
        </w:rPr>
        <w:t xml:space="preserve">　</w:t>
      </w:r>
    </w:p>
    <w:p w14:paraId="3DE7EE8F" w14:textId="6330BDA9" w:rsidR="00AB3027" w:rsidRPr="0052730C" w:rsidRDefault="00AB3027" w:rsidP="00AB3027">
      <w:pPr>
        <w:ind w:firstLineChars="100" w:firstLine="210"/>
        <w:rPr>
          <w:sz w:val="21"/>
        </w:rPr>
      </w:pPr>
      <w:r w:rsidRPr="0052730C">
        <w:rPr>
          <w:rFonts w:hint="eastAsia"/>
          <w:sz w:val="21"/>
        </w:rPr>
        <w:t>次のとおり</w:t>
      </w:r>
      <w:r w:rsidRPr="0052730C">
        <w:rPr>
          <w:rFonts w:hint="eastAsia"/>
          <w:szCs w:val="22"/>
        </w:rPr>
        <w:t>上越市住宅リフォ－ム促進事業補助金（連たん家屋防火対策）</w:t>
      </w:r>
      <w:r w:rsidRPr="0052730C">
        <w:rPr>
          <w:rFonts w:hint="eastAsia"/>
          <w:sz w:val="21"/>
        </w:rPr>
        <w:t>の交付を申請します。</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559"/>
        <w:gridCol w:w="1843"/>
        <w:gridCol w:w="10"/>
        <w:gridCol w:w="982"/>
        <w:gridCol w:w="719"/>
        <w:gridCol w:w="850"/>
        <w:gridCol w:w="1134"/>
        <w:gridCol w:w="1639"/>
      </w:tblGrid>
      <w:tr w:rsidR="00AF7928" w:rsidRPr="0052730C" w14:paraId="5ED7F7D6" w14:textId="77777777" w:rsidTr="0087265B">
        <w:trPr>
          <w:cantSplit/>
          <w:trHeight w:hRule="exact" w:val="794"/>
        </w:trPr>
        <w:tc>
          <w:tcPr>
            <w:tcW w:w="1843" w:type="dxa"/>
            <w:gridSpan w:val="2"/>
            <w:vMerge w:val="restart"/>
            <w:vAlign w:val="center"/>
          </w:tcPr>
          <w:p w14:paraId="1DC3EE24" w14:textId="77777777" w:rsidR="00AF7928" w:rsidRPr="0052730C" w:rsidRDefault="00AF7928" w:rsidP="007A3B77">
            <w:pPr>
              <w:ind w:left="226" w:right="226"/>
              <w:jc w:val="distribute"/>
            </w:pPr>
            <w:r w:rsidRPr="0052730C">
              <w:rPr>
                <w:rFonts w:hint="eastAsia"/>
              </w:rPr>
              <w:t>申請者</w:t>
            </w:r>
          </w:p>
        </w:tc>
        <w:tc>
          <w:tcPr>
            <w:tcW w:w="1843" w:type="dxa"/>
            <w:vAlign w:val="center"/>
          </w:tcPr>
          <w:p w14:paraId="0093AF14" w14:textId="77777777" w:rsidR="00AF7928" w:rsidRPr="0052730C" w:rsidRDefault="00AF7928" w:rsidP="00857F3D">
            <w:pPr>
              <w:ind w:left="113" w:right="113"/>
              <w:jc w:val="distribute"/>
            </w:pPr>
            <w:r w:rsidRPr="0052730C">
              <w:rPr>
                <w:rFonts w:hint="eastAsia"/>
                <w:spacing w:val="410"/>
                <w:kern w:val="0"/>
                <w:fitText w:val="1260" w:id="-595882752"/>
              </w:rPr>
              <w:t>住</w:t>
            </w:r>
            <w:r w:rsidRPr="0052730C">
              <w:rPr>
                <w:rFonts w:hint="eastAsia"/>
                <w:kern w:val="0"/>
                <w:fitText w:val="1260" w:id="-595882752"/>
              </w:rPr>
              <w:t>所</w:t>
            </w:r>
          </w:p>
        </w:tc>
        <w:tc>
          <w:tcPr>
            <w:tcW w:w="5334" w:type="dxa"/>
            <w:gridSpan w:val="6"/>
            <w:tcBorders>
              <w:bottom w:val="single" w:sz="4" w:space="0" w:color="auto"/>
            </w:tcBorders>
          </w:tcPr>
          <w:p w14:paraId="4F3FD4EA" w14:textId="115C7977" w:rsidR="00AF7928" w:rsidRPr="0052730C" w:rsidRDefault="00AF7928" w:rsidP="00FC6199">
            <w:pPr>
              <w:ind w:left="113" w:right="113"/>
            </w:pPr>
            <w:r w:rsidRPr="0052730C">
              <w:rPr>
                <w:rFonts w:hint="eastAsia"/>
              </w:rPr>
              <w:t>〒　　　－</w:t>
            </w:r>
          </w:p>
        </w:tc>
      </w:tr>
      <w:tr w:rsidR="00AF7928" w:rsidRPr="0052730C" w14:paraId="0F7B34DF" w14:textId="77777777" w:rsidTr="0087265B">
        <w:trPr>
          <w:cantSplit/>
          <w:trHeight w:val="397"/>
        </w:trPr>
        <w:tc>
          <w:tcPr>
            <w:tcW w:w="1843" w:type="dxa"/>
            <w:gridSpan w:val="2"/>
            <w:vMerge/>
            <w:vAlign w:val="center"/>
          </w:tcPr>
          <w:p w14:paraId="1E4BBCFD" w14:textId="77777777" w:rsidR="00AF7928" w:rsidRPr="0052730C" w:rsidRDefault="00AF7928" w:rsidP="00AF7928">
            <w:pPr>
              <w:ind w:left="226" w:right="226"/>
              <w:jc w:val="distribute"/>
              <w:rPr>
                <w:noProof/>
              </w:rPr>
            </w:pPr>
          </w:p>
        </w:tc>
        <w:tc>
          <w:tcPr>
            <w:tcW w:w="1843" w:type="dxa"/>
            <w:vMerge w:val="restart"/>
            <w:vAlign w:val="center"/>
          </w:tcPr>
          <w:p w14:paraId="3F6151DB" w14:textId="77777777" w:rsidR="00AF7928" w:rsidRPr="0052730C" w:rsidRDefault="00AF7928" w:rsidP="00FC6199">
            <w:pPr>
              <w:spacing w:line="240" w:lineRule="exact"/>
              <w:ind w:left="113" w:right="113"/>
              <w:jc w:val="distribute"/>
              <w:rPr>
                <w:sz w:val="21"/>
              </w:rPr>
            </w:pPr>
            <w:r w:rsidRPr="0052730C">
              <w:rPr>
                <w:rFonts w:hint="eastAsia"/>
                <w:sz w:val="21"/>
              </w:rPr>
              <w:t>（ふりがな）</w:t>
            </w:r>
          </w:p>
          <w:p w14:paraId="5A9DED22" w14:textId="138E219E" w:rsidR="00AF7928" w:rsidRPr="0052730C" w:rsidRDefault="00AF7928" w:rsidP="00FC6199">
            <w:pPr>
              <w:spacing w:line="240" w:lineRule="exact"/>
              <w:ind w:left="113" w:right="113"/>
              <w:jc w:val="distribute"/>
            </w:pPr>
            <w:r w:rsidRPr="0052730C">
              <w:rPr>
                <w:rFonts w:hint="eastAsia"/>
                <w:sz w:val="21"/>
              </w:rPr>
              <w:t xml:space="preserve">氏　</w:t>
            </w:r>
            <w:r w:rsidRPr="0052730C">
              <w:rPr>
                <w:rFonts w:hint="eastAsia"/>
                <w:sz w:val="21"/>
              </w:rPr>
              <w:t xml:space="preserve"> </w:t>
            </w:r>
            <w:r w:rsidRPr="0052730C">
              <w:rPr>
                <w:rFonts w:hint="eastAsia"/>
                <w:sz w:val="21"/>
              </w:rPr>
              <w:t>名</w:t>
            </w:r>
          </w:p>
        </w:tc>
        <w:tc>
          <w:tcPr>
            <w:tcW w:w="5334" w:type="dxa"/>
            <w:gridSpan w:val="6"/>
            <w:tcBorders>
              <w:bottom w:val="dotted" w:sz="4" w:space="0" w:color="auto"/>
            </w:tcBorders>
            <w:vAlign w:val="center"/>
          </w:tcPr>
          <w:p w14:paraId="15739DD8" w14:textId="2F1DE331" w:rsidR="00AF7928" w:rsidRPr="0052730C" w:rsidRDefault="00AF7928" w:rsidP="00AF7928">
            <w:pPr>
              <w:ind w:right="113" w:firstLineChars="62" w:firstLine="136"/>
              <w:jc w:val="left"/>
            </w:pPr>
          </w:p>
        </w:tc>
      </w:tr>
      <w:tr w:rsidR="00AF7928" w:rsidRPr="0052730C" w14:paraId="0717A5A7" w14:textId="77777777" w:rsidTr="0087265B">
        <w:trPr>
          <w:cantSplit/>
          <w:trHeight w:val="680"/>
        </w:trPr>
        <w:tc>
          <w:tcPr>
            <w:tcW w:w="1843" w:type="dxa"/>
            <w:gridSpan w:val="2"/>
            <w:vMerge/>
            <w:vAlign w:val="center"/>
          </w:tcPr>
          <w:p w14:paraId="0A5D6E6B" w14:textId="77777777" w:rsidR="00AF7928" w:rsidRPr="0052730C" w:rsidRDefault="00AF7928" w:rsidP="00AF7928">
            <w:pPr>
              <w:ind w:left="226" w:right="226"/>
              <w:jc w:val="distribute"/>
              <w:rPr>
                <w:noProof/>
              </w:rPr>
            </w:pPr>
          </w:p>
        </w:tc>
        <w:tc>
          <w:tcPr>
            <w:tcW w:w="1843" w:type="dxa"/>
            <w:vMerge/>
            <w:vAlign w:val="center"/>
          </w:tcPr>
          <w:p w14:paraId="3D61BC03" w14:textId="77777777" w:rsidR="00AF7928" w:rsidRPr="0052730C" w:rsidRDefault="00AF7928" w:rsidP="00857F3D">
            <w:pPr>
              <w:spacing w:line="360" w:lineRule="auto"/>
              <w:ind w:left="113" w:right="113"/>
              <w:jc w:val="distribute"/>
              <w:rPr>
                <w:sz w:val="21"/>
              </w:rPr>
            </w:pPr>
          </w:p>
        </w:tc>
        <w:tc>
          <w:tcPr>
            <w:tcW w:w="5334" w:type="dxa"/>
            <w:gridSpan w:val="6"/>
            <w:tcBorders>
              <w:top w:val="dotted" w:sz="4" w:space="0" w:color="auto"/>
              <w:bottom w:val="single" w:sz="4" w:space="0" w:color="auto"/>
            </w:tcBorders>
            <w:vAlign w:val="center"/>
          </w:tcPr>
          <w:p w14:paraId="6976A152" w14:textId="77777777" w:rsidR="006300A0" w:rsidRPr="0052730C" w:rsidRDefault="006300A0" w:rsidP="00FD0E60">
            <w:pPr>
              <w:ind w:right="113"/>
              <w:jc w:val="left"/>
              <w:rPr>
                <w:sz w:val="21"/>
              </w:rPr>
            </w:pPr>
          </w:p>
        </w:tc>
      </w:tr>
      <w:tr w:rsidR="004A276E" w:rsidRPr="0052730C" w14:paraId="484FC1F1" w14:textId="77777777" w:rsidTr="0087265B">
        <w:trPr>
          <w:cantSplit/>
          <w:trHeight w:val="705"/>
        </w:trPr>
        <w:tc>
          <w:tcPr>
            <w:tcW w:w="1843" w:type="dxa"/>
            <w:gridSpan w:val="2"/>
            <w:vMerge/>
            <w:vAlign w:val="center"/>
          </w:tcPr>
          <w:p w14:paraId="04A81AD8" w14:textId="77777777" w:rsidR="004A276E" w:rsidRPr="0052730C" w:rsidRDefault="004A276E" w:rsidP="00AF7928">
            <w:pPr>
              <w:ind w:left="113" w:right="113"/>
              <w:jc w:val="center"/>
            </w:pPr>
          </w:p>
        </w:tc>
        <w:tc>
          <w:tcPr>
            <w:tcW w:w="1843" w:type="dxa"/>
            <w:vAlign w:val="center"/>
          </w:tcPr>
          <w:p w14:paraId="401A7D0D" w14:textId="4EA2D9CF" w:rsidR="004A276E" w:rsidRPr="0052730C" w:rsidRDefault="004A276E" w:rsidP="00857F3D">
            <w:pPr>
              <w:ind w:left="113" w:right="113"/>
              <w:jc w:val="distribute"/>
            </w:pPr>
            <w:r w:rsidRPr="0052730C">
              <w:rPr>
                <w:rFonts w:hint="eastAsia"/>
                <w:sz w:val="21"/>
              </w:rPr>
              <w:t>電話番号</w:t>
            </w:r>
          </w:p>
        </w:tc>
        <w:tc>
          <w:tcPr>
            <w:tcW w:w="5334" w:type="dxa"/>
            <w:gridSpan w:val="6"/>
            <w:vAlign w:val="center"/>
          </w:tcPr>
          <w:p w14:paraId="533C387C" w14:textId="70EC6EE9" w:rsidR="004A276E" w:rsidRPr="0052730C" w:rsidRDefault="004A276E" w:rsidP="00AF7928">
            <w:pPr>
              <w:ind w:right="113" w:firstLineChars="62" w:firstLine="136"/>
              <w:jc w:val="left"/>
            </w:pPr>
          </w:p>
        </w:tc>
      </w:tr>
      <w:tr w:rsidR="007562FE" w:rsidRPr="0052730C" w14:paraId="22E37CAC" w14:textId="77777777" w:rsidTr="0087265B">
        <w:trPr>
          <w:cantSplit/>
          <w:trHeight w:hRule="exact" w:val="510"/>
        </w:trPr>
        <w:tc>
          <w:tcPr>
            <w:tcW w:w="1843" w:type="dxa"/>
            <w:gridSpan w:val="2"/>
            <w:vAlign w:val="center"/>
          </w:tcPr>
          <w:p w14:paraId="6682FF52" w14:textId="13229788" w:rsidR="007562FE" w:rsidRPr="0052730C" w:rsidRDefault="007562FE" w:rsidP="0087265B">
            <w:pPr>
              <w:spacing w:line="240" w:lineRule="exact"/>
              <w:ind w:left="227" w:right="135"/>
              <w:jc w:val="distribute"/>
            </w:pPr>
            <w:r w:rsidRPr="0052730C">
              <w:rPr>
                <w:rFonts w:hint="eastAsia"/>
                <w:spacing w:val="40"/>
              </w:rPr>
              <w:t>補助事業</w:t>
            </w:r>
            <w:r w:rsidR="009E1C27" w:rsidRPr="0052730C">
              <w:rPr>
                <w:rFonts w:hint="eastAsia"/>
              </w:rPr>
              <w:t>の</w:t>
            </w:r>
            <w:r w:rsidRPr="0052730C">
              <w:rPr>
                <w:rFonts w:hint="eastAsia"/>
              </w:rPr>
              <w:t>目的及び内容</w:t>
            </w:r>
          </w:p>
        </w:tc>
        <w:tc>
          <w:tcPr>
            <w:tcW w:w="7177" w:type="dxa"/>
            <w:gridSpan w:val="7"/>
            <w:vAlign w:val="center"/>
          </w:tcPr>
          <w:p w14:paraId="4A89C8A7" w14:textId="0F99ED85" w:rsidR="007562FE" w:rsidRPr="0052730C" w:rsidRDefault="007562FE" w:rsidP="007A3B77">
            <w:pPr>
              <w:ind w:left="113" w:right="113"/>
              <w:jc w:val="left"/>
            </w:pPr>
            <w:r w:rsidRPr="0052730C">
              <w:rPr>
                <w:rFonts w:hint="eastAsia"/>
              </w:rPr>
              <w:t xml:space="preserve">　</w:t>
            </w:r>
            <w:bookmarkStart w:id="0" w:name="_Hlk221822275"/>
            <w:r w:rsidR="0087265B">
              <w:rPr>
                <w:rFonts w:ascii="ＭＳ 明朝" w:hAnsi="ＭＳ 明朝" w:hint="eastAsia"/>
              </w:rPr>
              <w:t>住環境の向上を図るため住宅のリフォーム工事を行うもの</w:t>
            </w:r>
            <w:bookmarkEnd w:id="0"/>
          </w:p>
        </w:tc>
      </w:tr>
      <w:tr w:rsidR="00FE007D" w:rsidRPr="0052730C" w14:paraId="11FE2288" w14:textId="77777777" w:rsidTr="00D17C0D">
        <w:trPr>
          <w:cantSplit/>
          <w:trHeight w:hRule="exact" w:val="281"/>
        </w:trPr>
        <w:tc>
          <w:tcPr>
            <w:tcW w:w="284" w:type="dxa"/>
            <w:vMerge w:val="restart"/>
            <w:tcBorders>
              <w:tr2bl w:val="nil"/>
            </w:tcBorders>
            <w:textDirection w:val="tbRlV"/>
            <w:vAlign w:val="center"/>
          </w:tcPr>
          <w:p w14:paraId="0C328956" w14:textId="3CA67FBF" w:rsidR="00FE007D" w:rsidRPr="0052730C" w:rsidRDefault="00FE007D" w:rsidP="00CB1E91">
            <w:pPr>
              <w:jc w:val="center"/>
              <w:rPr>
                <w:spacing w:val="-6"/>
              </w:rPr>
            </w:pPr>
            <w:r w:rsidRPr="0052730C">
              <w:rPr>
                <w:rFonts w:hint="eastAsia"/>
              </w:rPr>
              <w:t>事　業　費</w:t>
            </w:r>
          </w:p>
        </w:tc>
        <w:tc>
          <w:tcPr>
            <w:tcW w:w="3412" w:type="dxa"/>
            <w:gridSpan w:val="3"/>
            <w:vAlign w:val="center"/>
          </w:tcPr>
          <w:p w14:paraId="09CB5A39" w14:textId="77777777" w:rsidR="00FE007D" w:rsidRPr="0052730C" w:rsidRDefault="00FE007D" w:rsidP="007A3B77">
            <w:pPr>
              <w:jc w:val="center"/>
            </w:pPr>
            <w:r w:rsidRPr="0052730C">
              <w:rPr>
                <w:rFonts w:hint="eastAsia"/>
              </w:rPr>
              <w:t>収　　　　入</w:t>
            </w:r>
          </w:p>
        </w:tc>
        <w:tc>
          <w:tcPr>
            <w:tcW w:w="5324" w:type="dxa"/>
            <w:gridSpan w:val="5"/>
            <w:vAlign w:val="center"/>
          </w:tcPr>
          <w:p w14:paraId="5950F61A" w14:textId="77777777" w:rsidR="00FE007D" w:rsidRPr="0052730C" w:rsidRDefault="00FE007D" w:rsidP="007A3B77">
            <w:pPr>
              <w:jc w:val="center"/>
            </w:pPr>
            <w:r w:rsidRPr="0052730C">
              <w:rPr>
                <w:rFonts w:hint="eastAsia"/>
              </w:rPr>
              <w:t>支　　　　出</w:t>
            </w:r>
          </w:p>
        </w:tc>
      </w:tr>
      <w:tr w:rsidR="00FE007D" w:rsidRPr="0052730C" w14:paraId="2134046B" w14:textId="77777777" w:rsidTr="0087265B">
        <w:trPr>
          <w:cantSplit/>
          <w:trHeight w:hRule="exact" w:val="285"/>
        </w:trPr>
        <w:tc>
          <w:tcPr>
            <w:tcW w:w="284" w:type="dxa"/>
            <w:vMerge/>
            <w:tcBorders>
              <w:tr2bl w:val="nil"/>
            </w:tcBorders>
            <w:vAlign w:val="center"/>
          </w:tcPr>
          <w:p w14:paraId="5D7F8223" w14:textId="4FC11098" w:rsidR="00FE007D" w:rsidRPr="0052730C" w:rsidRDefault="00FE007D" w:rsidP="00CB1E91">
            <w:pPr>
              <w:jc w:val="center"/>
            </w:pPr>
          </w:p>
        </w:tc>
        <w:tc>
          <w:tcPr>
            <w:tcW w:w="1559" w:type="dxa"/>
            <w:vAlign w:val="center"/>
          </w:tcPr>
          <w:p w14:paraId="7FB06488" w14:textId="77777777" w:rsidR="00FE007D" w:rsidRPr="0052730C" w:rsidRDefault="00FE007D" w:rsidP="007A3B77">
            <w:pPr>
              <w:ind w:leftChars="150" w:left="330" w:rightChars="150" w:right="330"/>
              <w:jc w:val="distribute"/>
            </w:pPr>
            <w:r w:rsidRPr="0052730C">
              <w:rPr>
                <w:rFonts w:hint="eastAsia"/>
              </w:rPr>
              <w:t>区分</w:t>
            </w:r>
          </w:p>
        </w:tc>
        <w:tc>
          <w:tcPr>
            <w:tcW w:w="1853" w:type="dxa"/>
            <w:gridSpan w:val="2"/>
            <w:vAlign w:val="center"/>
          </w:tcPr>
          <w:p w14:paraId="2D0DC439" w14:textId="77777777" w:rsidR="00FE007D" w:rsidRPr="0052730C" w:rsidRDefault="00FE007D" w:rsidP="007A3B77">
            <w:pPr>
              <w:spacing w:line="240" w:lineRule="exact"/>
              <w:ind w:leftChars="150" w:left="330" w:rightChars="150" w:right="330"/>
              <w:jc w:val="distribute"/>
            </w:pPr>
            <w:r w:rsidRPr="0052730C">
              <w:rPr>
                <w:rFonts w:hint="eastAsia"/>
              </w:rPr>
              <w:t>金額</w:t>
            </w:r>
          </w:p>
        </w:tc>
        <w:tc>
          <w:tcPr>
            <w:tcW w:w="1701" w:type="dxa"/>
            <w:gridSpan w:val="2"/>
            <w:vAlign w:val="center"/>
          </w:tcPr>
          <w:p w14:paraId="042D7A47" w14:textId="77777777" w:rsidR="00FE007D" w:rsidRPr="0052730C" w:rsidRDefault="00FE007D" w:rsidP="007A3B77">
            <w:pPr>
              <w:spacing w:line="240" w:lineRule="exact"/>
              <w:ind w:leftChars="150" w:left="330" w:rightChars="150" w:right="330"/>
              <w:jc w:val="distribute"/>
            </w:pPr>
            <w:r w:rsidRPr="0052730C">
              <w:rPr>
                <w:rFonts w:hint="eastAsia"/>
              </w:rPr>
              <w:t>区分</w:t>
            </w:r>
          </w:p>
        </w:tc>
        <w:tc>
          <w:tcPr>
            <w:tcW w:w="1984" w:type="dxa"/>
            <w:gridSpan w:val="2"/>
            <w:vAlign w:val="center"/>
          </w:tcPr>
          <w:p w14:paraId="5FB8B8C7" w14:textId="77777777" w:rsidR="00FE007D" w:rsidRPr="0052730C" w:rsidRDefault="00FE007D" w:rsidP="007A3B77">
            <w:pPr>
              <w:spacing w:line="240" w:lineRule="exact"/>
              <w:ind w:leftChars="150" w:left="330" w:rightChars="150" w:right="330"/>
              <w:jc w:val="distribute"/>
            </w:pPr>
            <w:r w:rsidRPr="0052730C">
              <w:rPr>
                <w:rFonts w:hint="eastAsia"/>
              </w:rPr>
              <w:t>金額</w:t>
            </w:r>
          </w:p>
        </w:tc>
        <w:tc>
          <w:tcPr>
            <w:tcW w:w="1639" w:type="dxa"/>
            <w:vAlign w:val="center"/>
          </w:tcPr>
          <w:p w14:paraId="4C9592F8" w14:textId="77777777" w:rsidR="00FE007D" w:rsidRPr="0052730C" w:rsidRDefault="00FE007D" w:rsidP="007A3B77">
            <w:pPr>
              <w:spacing w:line="240" w:lineRule="exact"/>
              <w:ind w:leftChars="150" w:left="330" w:rightChars="150" w:right="330"/>
              <w:jc w:val="distribute"/>
            </w:pPr>
            <w:r w:rsidRPr="0052730C">
              <w:rPr>
                <w:rFonts w:hint="eastAsia"/>
              </w:rPr>
              <w:t>説明</w:t>
            </w:r>
          </w:p>
        </w:tc>
      </w:tr>
      <w:tr w:rsidR="00FE007D" w:rsidRPr="0052730C" w14:paraId="65838826" w14:textId="77777777" w:rsidTr="0087265B">
        <w:trPr>
          <w:cantSplit/>
          <w:trHeight w:hRule="exact" w:val="680"/>
        </w:trPr>
        <w:tc>
          <w:tcPr>
            <w:tcW w:w="284" w:type="dxa"/>
            <w:vMerge/>
            <w:textDirection w:val="tbRlV"/>
            <w:vAlign w:val="center"/>
          </w:tcPr>
          <w:p w14:paraId="639A4BEB" w14:textId="231A89C0" w:rsidR="00FE007D" w:rsidRPr="0052730C" w:rsidRDefault="00FE007D" w:rsidP="00CB1E91">
            <w:pPr>
              <w:jc w:val="center"/>
            </w:pPr>
          </w:p>
        </w:tc>
        <w:tc>
          <w:tcPr>
            <w:tcW w:w="1559" w:type="dxa"/>
            <w:vAlign w:val="center"/>
          </w:tcPr>
          <w:p w14:paraId="315F686A" w14:textId="77777777" w:rsidR="00FE007D" w:rsidRPr="0052730C" w:rsidRDefault="00FE007D" w:rsidP="003D17CB">
            <w:pPr>
              <w:ind w:left="226" w:right="226"/>
              <w:jc w:val="distribute"/>
            </w:pPr>
            <w:r w:rsidRPr="0052730C">
              <w:rPr>
                <w:rFonts w:hint="eastAsia"/>
              </w:rPr>
              <w:t>市補助金</w:t>
            </w:r>
          </w:p>
        </w:tc>
        <w:tc>
          <w:tcPr>
            <w:tcW w:w="1853" w:type="dxa"/>
            <w:gridSpan w:val="2"/>
          </w:tcPr>
          <w:p w14:paraId="185E5684" w14:textId="77777777" w:rsidR="00D7747F" w:rsidRPr="0052730C" w:rsidRDefault="00FE007D" w:rsidP="00D7747F">
            <w:pPr>
              <w:ind w:rightChars="4" w:right="9"/>
              <w:rPr>
                <w:rFonts w:ascii="ＭＳ 明朝" w:hAnsi="ＭＳ 明朝"/>
                <w:sz w:val="21"/>
              </w:rPr>
            </w:pPr>
            <w:r w:rsidRPr="0052730C">
              <w:rPr>
                <w:rFonts w:ascii="ＭＳ 明朝" w:hAnsi="ＭＳ 明朝" w:hint="eastAsia"/>
                <w:sz w:val="18"/>
                <w:szCs w:val="16"/>
              </w:rPr>
              <w:t>①</w:t>
            </w:r>
            <w:r w:rsidRPr="0052730C">
              <w:rPr>
                <w:rFonts w:ascii="ＭＳ 明朝" w:hAnsi="ＭＳ 明朝" w:hint="eastAsia"/>
                <w:sz w:val="21"/>
              </w:rPr>
              <w:t xml:space="preserve">　　　　　 　 </w:t>
            </w:r>
            <w:r w:rsidR="00D7747F" w:rsidRPr="0052730C">
              <w:rPr>
                <w:rFonts w:ascii="ＭＳ 明朝" w:hAnsi="ＭＳ 明朝" w:hint="eastAsia"/>
                <w:sz w:val="21"/>
              </w:rPr>
              <w:t xml:space="preserve">　　　</w:t>
            </w:r>
          </w:p>
          <w:p w14:paraId="0103FFF6" w14:textId="1C2E5525" w:rsidR="00FE007D" w:rsidRPr="0052730C" w:rsidRDefault="00D7747F" w:rsidP="00D7747F">
            <w:pPr>
              <w:ind w:rightChars="4" w:right="9"/>
              <w:rPr>
                <w:rFonts w:ascii="ＭＳ 明朝" w:hAnsi="ＭＳ 明朝"/>
              </w:rPr>
            </w:pPr>
            <w:r w:rsidRPr="0052730C">
              <w:rPr>
                <w:rFonts w:ascii="ＭＳ 明朝" w:hAnsi="ＭＳ 明朝" w:hint="eastAsia"/>
                <w:sz w:val="21"/>
              </w:rPr>
              <w:t xml:space="preserve">　　　　</w:t>
            </w:r>
            <w:r w:rsidR="0087265B">
              <w:rPr>
                <w:rFonts w:ascii="ＭＳ 明朝" w:hAnsi="ＭＳ 明朝" w:hint="eastAsia"/>
                <w:sz w:val="21"/>
              </w:rPr>
              <w:t xml:space="preserve">  ,000</w:t>
            </w:r>
            <w:r w:rsidR="00FE007D" w:rsidRPr="0052730C">
              <w:rPr>
                <w:rFonts w:ascii="ＭＳ 明朝" w:hAnsi="ＭＳ 明朝" w:hint="eastAsia"/>
                <w:sz w:val="21"/>
              </w:rPr>
              <w:t>円</w:t>
            </w:r>
          </w:p>
        </w:tc>
        <w:tc>
          <w:tcPr>
            <w:tcW w:w="1701" w:type="dxa"/>
            <w:gridSpan w:val="2"/>
            <w:tcBorders>
              <w:bottom w:val="single" w:sz="4" w:space="0" w:color="auto"/>
            </w:tcBorders>
            <w:vAlign w:val="center"/>
          </w:tcPr>
          <w:p w14:paraId="117F2E27" w14:textId="77777777" w:rsidR="00FE007D" w:rsidRPr="0052730C" w:rsidRDefault="00FE007D" w:rsidP="000133F8">
            <w:pPr>
              <w:ind w:leftChars="-51" w:right="-141" w:hangingChars="51" w:hanging="112"/>
              <w:jc w:val="center"/>
              <w:rPr>
                <w:rFonts w:ascii="ＭＳ 明朝" w:hAnsi="ＭＳ 明朝"/>
                <w:sz w:val="18"/>
                <w:szCs w:val="18"/>
              </w:rPr>
            </w:pPr>
            <w:r w:rsidRPr="0052730C">
              <w:rPr>
                <w:rFonts w:ascii="ＭＳ 明朝" w:hAnsi="ＭＳ 明朝" w:hint="eastAsia"/>
                <w:szCs w:val="22"/>
              </w:rPr>
              <w:t>補助対象工事費</w:t>
            </w:r>
          </w:p>
        </w:tc>
        <w:tc>
          <w:tcPr>
            <w:tcW w:w="1984" w:type="dxa"/>
            <w:gridSpan w:val="2"/>
            <w:tcBorders>
              <w:bottom w:val="single" w:sz="4" w:space="0" w:color="auto"/>
            </w:tcBorders>
          </w:tcPr>
          <w:p w14:paraId="571A40F8" w14:textId="77777777" w:rsidR="00FE007D" w:rsidRPr="0052730C" w:rsidRDefault="00FE007D" w:rsidP="00CB1E91">
            <w:pPr>
              <w:rPr>
                <w:rFonts w:ascii="ＭＳ 明朝" w:hAnsi="ＭＳ 明朝"/>
                <w:sz w:val="18"/>
                <w:szCs w:val="16"/>
              </w:rPr>
            </w:pPr>
            <w:r w:rsidRPr="0052730C">
              <w:rPr>
                <w:rFonts w:ascii="ＭＳ 明朝" w:hAnsi="ＭＳ 明朝" w:hint="eastAsia"/>
                <w:sz w:val="18"/>
                <w:szCs w:val="16"/>
              </w:rPr>
              <w:t>③</w:t>
            </w:r>
          </w:p>
          <w:p w14:paraId="253B5548" w14:textId="123087B0" w:rsidR="00FE007D" w:rsidRPr="0052730C" w:rsidRDefault="00FE007D" w:rsidP="00CB1E91">
            <w:pPr>
              <w:ind w:left="113"/>
              <w:rPr>
                <w:rFonts w:ascii="ＭＳ 明朝" w:hAnsi="ＭＳ 明朝"/>
              </w:rPr>
            </w:pPr>
            <w:r w:rsidRPr="0052730C">
              <w:rPr>
                <w:rFonts w:ascii="ＭＳ 明朝" w:hAnsi="ＭＳ 明朝" w:hint="eastAsia"/>
                <w:sz w:val="21"/>
              </w:rPr>
              <w:t xml:space="preserve">　　　　　　   円</w:t>
            </w:r>
          </w:p>
        </w:tc>
        <w:tc>
          <w:tcPr>
            <w:tcW w:w="1639" w:type="dxa"/>
            <w:vMerge w:val="restart"/>
            <w:tcBorders>
              <w:bottom w:val="nil"/>
            </w:tcBorders>
          </w:tcPr>
          <w:p w14:paraId="70436B98" w14:textId="77777777" w:rsidR="00FE007D" w:rsidRPr="0052730C" w:rsidRDefault="00FE007D" w:rsidP="007A3B77">
            <w:pPr>
              <w:ind w:right="113" w:firstLineChars="50" w:firstLine="110"/>
              <w:rPr>
                <w:rFonts w:ascii="ＭＳ 明朝" w:hAnsi="ＭＳ 明朝"/>
              </w:rPr>
            </w:pPr>
            <w:r w:rsidRPr="0052730C">
              <w:rPr>
                <w:rFonts w:ascii="ＭＳ 明朝" w:hAnsi="ＭＳ 明朝" w:hint="eastAsia"/>
              </w:rPr>
              <w:t>工事概要</w:t>
            </w:r>
          </w:p>
        </w:tc>
      </w:tr>
      <w:tr w:rsidR="0087265B" w:rsidRPr="0052730C" w14:paraId="1524DB3B" w14:textId="77777777" w:rsidTr="0087265B">
        <w:trPr>
          <w:cantSplit/>
          <w:trHeight w:val="907"/>
        </w:trPr>
        <w:tc>
          <w:tcPr>
            <w:tcW w:w="284" w:type="dxa"/>
            <w:vMerge/>
            <w:vAlign w:val="center"/>
          </w:tcPr>
          <w:p w14:paraId="020B033C" w14:textId="77777777" w:rsidR="0087265B" w:rsidRPr="0052730C" w:rsidRDefault="0087265B" w:rsidP="0087265B">
            <w:pPr>
              <w:ind w:left="113" w:right="113"/>
              <w:jc w:val="center"/>
            </w:pPr>
          </w:p>
        </w:tc>
        <w:tc>
          <w:tcPr>
            <w:tcW w:w="1559" w:type="dxa"/>
            <w:vAlign w:val="center"/>
          </w:tcPr>
          <w:p w14:paraId="7B87B7B6" w14:textId="77777777" w:rsidR="0087265B" w:rsidRPr="0052730C" w:rsidRDefault="0087265B" w:rsidP="0087265B">
            <w:pPr>
              <w:ind w:left="226" w:right="226"/>
              <w:jc w:val="distribute"/>
            </w:pPr>
            <w:r w:rsidRPr="0052730C">
              <w:rPr>
                <w:rFonts w:hint="eastAsia"/>
              </w:rPr>
              <w:t>自己資金ほか</w:t>
            </w:r>
          </w:p>
        </w:tc>
        <w:tc>
          <w:tcPr>
            <w:tcW w:w="1853" w:type="dxa"/>
            <w:gridSpan w:val="2"/>
          </w:tcPr>
          <w:p w14:paraId="209FB3B0" w14:textId="77777777" w:rsidR="0087265B" w:rsidRDefault="0087265B" w:rsidP="0087265B">
            <w:pPr>
              <w:ind w:rightChars="4" w:right="9"/>
              <w:rPr>
                <w:rFonts w:ascii="ＭＳ 明朝" w:hAnsi="ＭＳ 明朝"/>
                <w:sz w:val="18"/>
                <w:szCs w:val="16"/>
              </w:rPr>
            </w:pPr>
            <w:r w:rsidRPr="0052730C">
              <w:rPr>
                <w:rFonts w:ascii="ＭＳ 明朝" w:hAnsi="ＭＳ 明朝" w:hint="eastAsia"/>
                <w:sz w:val="18"/>
                <w:szCs w:val="16"/>
              </w:rPr>
              <w:t>②</w:t>
            </w:r>
          </w:p>
          <w:p w14:paraId="65E10845" w14:textId="77777777" w:rsidR="0087265B" w:rsidRPr="0052730C" w:rsidRDefault="0087265B" w:rsidP="0087265B">
            <w:pPr>
              <w:ind w:rightChars="4" w:right="9"/>
              <w:rPr>
                <w:rFonts w:ascii="ＭＳ 明朝" w:hAnsi="ＭＳ 明朝"/>
                <w:sz w:val="18"/>
                <w:szCs w:val="16"/>
              </w:rPr>
            </w:pPr>
          </w:p>
          <w:p w14:paraId="29BD2701" w14:textId="1C991323" w:rsidR="0087265B" w:rsidRPr="0052730C" w:rsidRDefault="0087265B" w:rsidP="0087265B">
            <w:pPr>
              <w:ind w:left="113" w:rightChars="4" w:right="9"/>
              <w:rPr>
                <w:rFonts w:ascii="ＭＳ 明朝" w:hAnsi="ＭＳ 明朝"/>
              </w:rPr>
            </w:pPr>
            <w:r w:rsidRPr="0052730C">
              <w:rPr>
                <w:rFonts w:ascii="ＭＳ 明朝" w:hAnsi="ＭＳ 明朝" w:hint="eastAsia"/>
                <w:sz w:val="21"/>
              </w:rPr>
              <w:t xml:space="preserve">　　　　　</w:t>
            </w:r>
            <w:r>
              <w:rPr>
                <w:rFonts w:ascii="ＭＳ 明朝" w:hAnsi="ＭＳ 明朝" w:hint="eastAsia"/>
                <w:sz w:val="21"/>
              </w:rPr>
              <w:t xml:space="preserve">   </w:t>
            </w:r>
            <w:r w:rsidRPr="0052730C">
              <w:rPr>
                <w:rFonts w:ascii="ＭＳ 明朝" w:hAnsi="ＭＳ 明朝" w:hint="eastAsia"/>
                <w:sz w:val="21"/>
              </w:rPr>
              <w:t>円</w:t>
            </w:r>
          </w:p>
        </w:tc>
        <w:tc>
          <w:tcPr>
            <w:tcW w:w="1701" w:type="dxa"/>
            <w:gridSpan w:val="2"/>
            <w:tcBorders>
              <w:tr2bl w:val="nil"/>
            </w:tcBorders>
          </w:tcPr>
          <w:p w14:paraId="3CD8F1CD" w14:textId="77777777" w:rsidR="0087265B" w:rsidRPr="002672BE" w:rsidRDefault="0087265B" w:rsidP="0087265B">
            <w:pPr>
              <w:spacing w:line="180" w:lineRule="exact"/>
              <w:ind w:left="113" w:right="113"/>
              <w:jc w:val="distribute"/>
              <w:rPr>
                <w:rFonts w:ascii="ＭＳ 明朝" w:hAnsi="ＭＳ 明朝"/>
                <w:sz w:val="18"/>
                <w:szCs w:val="18"/>
              </w:rPr>
            </w:pPr>
            <w:r w:rsidRPr="002672BE">
              <w:rPr>
                <w:rFonts w:ascii="ＭＳ 明朝" w:hAnsi="ＭＳ 明朝" w:hint="eastAsia"/>
                <w:sz w:val="18"/>
                <w:szCs w:val="18"/>
              </w:rPr>
              <w:t>補助対象外経費</w:t>
            </w:r>
          </w:p>
          <w:p w14:paraId="69C122C2" w14:textId="77777777" w:rsidR="0087265B" w:rsidRPr="002672BE" w:rsidRDefault="0087265B" w:rsidP="0087265B">
            <w:pPr>
              <w:spacing w:line="180" w:lineRule="exact"/>
              <w:ind w:left="113" w:right="113"/>
              <w:jc w:val="distribute"/>
              <w:rPr>
                <w:rFonts w:ascii="ＭＳ 明朝" w:hAnsi="ＭＳ 明朝"/>
                <w:sz w:val="18"/>
                <w:szCs w:val="18"/>
              </w:rPr>
            </w:pPr>
            <w:r w:rsidRPr="002672BE">
              <w:rPr>
                <w:rFonts w:ascii="ＭＳ 明朝" w:hAnsi="ＭＳ 明朝" w:hint="eastAsia"/>
                <w:sz w:val="18"/>
                <w:szCs w:val="18"/>
              </w:rPr>
              <w:t>対象外経費の内容</w:t>
            </w:r>
          </w:p>
          <w:p w14:paraId="588E1074" w14:textId="6E0FC17D" w:rsidR="0087265B" w:rsidRPr="0052730C" w:rsidRDefault="0087265B" w:rsidP="0087265B">
            <w:pPr>
              <w:ind w:leftChars="-51" w:left="5" w:rightChars="-64" w:right="-141" w:hangingChars="53" w:hanging="117"/>
              <w:rPr>
                <w:rFonts w:ascii="ＭＳ 明朝" w:hAnsi="ＭＳ 明朝"/>
                <w:sz w:val="18"/>
                <w:szCs w:val="18"/>
              </w:rPr>
            </w:pPr>
            <w:r w:rsidRPr="005A6243">
              <w:rPr>
                <w:rFonts w:ascii="ＭＳ 明朝" w:hAnsi="ＭＳ 明朝" w:hint="eastAsia"/>
              </w:rPr>
              <w:t>〔</w:t>
            </w:r>
            <w:r>
              <w:rPr>
                <w:rFonts w:ascii="ＭＳ 明朝" w:hAnsi="ＭＳ 明朝" w:hint="eastAsia"/>
              </w:rPr>
              <w:t xml:space="preserve"> </w:t>
            </w:r>
            <w:r w:rsidRPr="005A6243">
              <w:rPr>
                <w:rFonts w:ascii="ＭＳ 明朝" w:hAnsi="ＭＳ 明朝" w:hint="eastAsia"/>
              </w:rPr>
              <w:t xml:space="preserve">　　　　　　〕</w:t>
            </w:r>
          </w:p>
        </w:tc>
        <w:tc>
          <w:tcPr>
            <w:tcW w:w="1984" w:type="dxa"/>
            <w:gridSpan w:val="2"/>
            <w:tcBorders>
              <w:tr2bl w:val="nil"/>
            </w:tcBorders>
          </w:tcPr>
          <w:p w14:paraId="7B7A3CA5" w14:textId="7319569B" w:rsidR="0087265B" w:rsidRDefault="0087265B" w:rsidP="0087265B">
            <w:pPr>
              <w:rPr>
                <w:rFonts w:ascii="ＭＳ 明朝" w:hAnsi="ＭＳ 明朝"/>
                <w:sz w:val="18"/>
                <w:szCs w:val="16"/>
              </w:rPr>
            </w:pPr>
            <w:r w:rsidRPr="0052730C">
              <w:rPr>
                <w:rFonts w:ascii="ＭＳ 明朝" w:hAnsi="ＭＳ 明朝" w:hint="eastAsia"/>
                <w:sz w:val="18"/>
                <w:szCs w:val="16"/>
              </w:rPr>
              <w:t>④</w:t>
            </w:r>
          </w:p>
          <w:p w14:paraId="7F8968F6" w14:textId="77777777" w:rsidR="0087265B" w:rsidRPr="0052730C" w:rsidRDefault="0087265B" w:rsidP="0087265B">
            <w:pPr>
              <w:rPr>
                <w:rFonts w:ascii="ＭＳ 明朝" w:hAnsi="ＭＳ 明朝"/>
                <w:sz w:val="18"/>
                <w:szCs w:val="16"/>
              </w:rPr>
            </w:pPr>
          </w:p>
          <w:p w14:paraId="5D1A09BB" w14:textId="6AD21319" w:rsidR="0087265B" w:rsidRPr="0052730C" w:rsidRDefault="0087265B" w:rsidP="0087265B">
            <w:pPr>
              <w:ind w:left="113"/>
              <w:rPr>
                <w:rFonts w:ascii="ＭＳ 明朝" w:hAnsi="ＭＳ 明朝"/>
              </w:rPr>
            </w:pPr>
            <w:r w:rsidRPr="0052730C">
              <w:rPr>
                <w:rFonts w:ascii="ＭＳ 明朝" w:hAnsi="ＭＳ 明朝" w:hint="eastAsia"/>
                <w:sz w:val="21"/>
              </w:rPr>
              <w:t xml:space="preserve">　　　　　　   円</w:t>
            </w:r>
          </w:p>
        </w:tc>
        <w:tc>
          <w:tcPr>
            <w:tcW w:w="1639" w:type="dxa"/>
            <w:vMerge/>
            <w:tcBorders>
              <w:top w:val="nil"/>
              <w:bottom w:val="nil"/>
            </w:tcBorders>
            <w:vAlign w:val="center"/>
          </w:tcPr>
          <w:p w14:paraId="4AF431BC" w14:textId="77777777" w:rsidR="0087265B" w:rsidRPr="0052730C" w:rsidRDefault="0087265B" w:rsidP="0087265B">
            <w:pPr>
              <w:ind w:left="113" w:right="113"/>
              <w:jc w:val="center"/>
              <w:rPr>
                <w:rFonts w:ascii="ＭＳ 明朝" w:hAnsi="ＭＳ 明朝"/>
              </w:rPr>
            </w:pPr>
          </w:p>
        </w:tc>
      </w:tr>
      <w:tr w:rsidR="00FE007D" w:rsidRPr="0052730C" w14:paraId="6BE5FA0E" w14:textId="77777777" w:rsidTr="0087265B">
        <w:trPr>
          <w:cantSplit/>
          <w:trHeight w:val="680"/>
        </w:trPr>
        <w:tc>
          <w:tcPr>
            <w:tcW w:w="284" w:type="dxa"/>
            <w:vMerge/>
            <w:tcBorders>
              <w:bottom w:val="single" w:sz="4" w:space="0" w:color="auto"/>
            </w:tcBorders>
            <w:vAlign w:val="center"/>
          </w:tcPr>
          <w:p w14:paraId="41FB296B" w14:textId="77777777" w:rsidR="00FE007D" w:rsidRPr="0052730C" w:rsidRDefault="00FE007D" w:rsidP="00CB1E91">
            <w:pPr>
              <w:ind w:left="113" w:right="113"/>
              <w:jc w:val="center"/>
            </w:pPr>
          </w:p>
        </w:tc>
        <w:tc>
          <w:tcPr>
            <w:tcW w:w="1559" w:type="dxa"/>
            <w:tcBorders>
              <w:bottom w:val="single" w:sz="4" w:space="0" w:color="auto"/>
            </w:tcBorders>
            <w:vAlign w:val="center"/>
          </w:tcPr>
          <w:p w14:paraId="4049333A" w14:textId="77777777" w:rsidR="00FE007D" w:rsidRPr="0052730C" w:rsidRDefault="00FE007D" w:rsidP="00FE007D">
            <w:pPr>
              <w:ind w:right="-6"/>
              <w:jc w:val="center"/>
            </w:pPr>
            <w:r w:rsidRPr="0052730C">
              <w:rPr>
                <w:rFonts w:hint="eastAsia"/>
              </w:rPr>
              <w:t>計</w:t>
            </w:r>
          </w:p>
          <w:p w14:paraId="12E38930" w14:textId="2F077695" w:rsidR="0057367A" w:rsidRPr="0052730C" w:rsidRDefault="0057367A" w:rsidP="0057367A">
            <w:pPr>
              <w:jc w:val="center"/>
              <w:rPr>
                <w:rFonts w:ascii="ＭＳ 明朝" w:hAnsi="ＭＳ 明朝"/>
                <w:sz w:val="18"/>
                <w:szCs w:val="16"/>
              </w:rPr>
            </w:pPr>
            <w:r w:rsidRPr="0052730C">
              <w:rPr>
                <w:rFonts w:ascii="ＭＳ 明朝" w:hAnsi="ＭＳ 明朝" w:hint="eastAsia"/>
                <w:sz w:val="18"/>
                <w:szCs w:val="16"/>
              </w:rPr>
              <w:t>①+②＝③+④</w:t>
            </w:r>
          </w:p>
        </w:tc>
        <w:tc>
          <w:tcPr>
            <w:tcW w:w="1853" w:type="dxa"/>
            <w:gridSpan w:val="2"/>
            <w:tcBorders>
              <w:bottom w:val="single" w:sz="4" w:space="0" w:color="auto"/>
            </w:tcBorders>
          </w:tcPr>
          <w:p w14:paraId="3E129F20" w14:textId="77777777" w:rsidR="00FE007D" w:rsidRPr="0052730C" w:rsidRDefault="00FE007D" w:rsidP="00CB1E91">
            <w:pPr>
              <w:ind w:rightChars="4" w:right="9"/>
              <w:rPr>
                <w:rFonts w:ascii="ＭＳ 明朝" w:hAnsi="ＭＳ 明朝"/>
                <w:sz w:val="18"/>
                <w:szCs w:val="16"/>
              </w:rPr>
            </w:pPr>
            <w:r w:rsidRPr="0052730C">
              <w:rPr>
                <w:rFonts w:ascii="ＭＳ 明朝" w:hAnsi="ＭＳ 明朝" w:hint="eastAsia"/>
                <w:sz w:val="18"/>
                <w:szCs w:val="16"/>
              </w:rPr>
              <w:t>①+②</w:t>
            </w:r>
          </w:p>
          <w:p w14:paraId="6B6F5A4D" w14:textId="71BDA2FC" w:rsidR="00FE007D" w:rsidRPr="0052730C" w:rsidRDefault="00FE007D" w:rsidP="00CB1E91">
            <w:pPr>
              <w:ind w:left="113" w:rightChars="4" w:right="9"/>
              <w:rPr>
                <w:rFonts w:ascii="ＭＳ 明朝" w:hAnsi="ＭＳ 明朝"/>
              </w:rPr>
            </w:pPr>
            <w:r w:rsidRPr="0052730C">
              <w:rPr>
                <w:rFonts w:ascii="ＭＳ 明朝" w:hAnsi="ＭＳ 明朝" w:hint="eastAsia"/>
                <w:sz w:val="21"/>
              </w:rPr>
              <w:t xml:space="preserve">　　　 　 </w:t>
            </w:r>
            <w:r w:rsidR="0087265B">
              <w:rPr>
                <w:rFonts w:ascii="ＭＳ 明朝" w:hAnsi="ＭＳ 明朝" w:hint="eastAsia"/>
                <w:sz w:val="21"/>
              </w:rPr>
              <w:t xml:space="preserve">   </w:t>
            </w:r>
            <w:r w:rsidRPr="0052730C">
              <w:rPr>
                <w:rFonts w:ascii="ＭＳ 明朝" w:hAnsi="ＭＳ 明朝" w:hint="eastAsia"/>
                <w:sz w:val="21"/>
              </w:rPr>
              <w:t>円</w:t>
            </w:r>
          </w:p>
        </w:tc>
        <w:tc>
          <w:tcPr>
            <w:tcW w:w="1701" w:type="dxa"/>
            <w:gridSpan w:val="2"/>
            <w:tcBorders>
              <w:bottom w:val="single" w:sz="4" w:space="0" w:color="auto"/>
            </w:tcBorders>
            <w:vAlign w:val="center"/>
          </w:tcPr>
          <w:p w14:paraId="29E82759" w14:textId="77777777" w:rsidR="00FE007D" w:rsidRPr="0052730C" w:rsidRDefault="00FE007D" w:rsidP="00CB1E91">
            <w:pPr>
              <w:ind w:left="113" w:right="113"/>
              <w:jc w:val="center"/>
              <w:rPr>
                <w:rFonts w:ascii="ＭＳ 明朝" w:hAnsi="ＭＳ 明朝"/>
                <w:szCs w:val="21"/>
              </w:rPr>
            </w:pPr>
            <w:r w:rsidRPr="0052730C">
              <w:rPr>
                <w:rFonts w:ascii="ＭＳ 明朝" w:hAnsi="ＭＳ 明朝" w:hint="eastAsia"/>
                <w:szCs w:val="21"/>
              </w:rPr>
              <w:t>計</w:t>
            </w:r>
          </w:p>
        </w:tc>
        <w:tc>
          <w:tcPr>
            <w:tcW w:w="1984" w:type="dxa"/>
            <w:gridSpan w:val="2"/>
            <w:tcBorders>
              <w:bottom w:val="single" w:sz="4" w:space="0" w:color="auto"/>
            </w:tcBorders>
          </w:tcPr>
          <w:p w14:paraId="4A3A400C" w14:textId="6656DA08" w:rsidR="00FE007D" w:rsidRPr="0052730C" w:rsidRDefault="00FE007D" w:rsidP="00CB1E91">
            <w:pPr>
              <w:rPr>
                <w:rFonts w:ascii="ＭＳ 明朝" w:hAnsi="ＭＳ 明朝"/>
                <w:sz w:val="18"/>
                <w:szCs w:val="16"/>
              </w:rPr>
            </w:pPr>
            <w:r w:rsidRPr="0052730C">
              <w:rPr>
                <w:rFonts w:ascii="ＭＳ 明朝" w:hAnsi="ＭＳ 明朝" w:hint="eastAsia"/>
                <w:sz w:val="18"/>
                <w:szCs w:val="16"/>
              </w:rPr>
              <w:t>③+④</w:t>
            </w:r>
          </w:p>
          <w:p w14:paraId="37B7E779" w14:textId="2B6834ED" w:rsidR="00FE007D" w:rsidRPr="0052730C" w:rsidRDefault="00FE007D" w:rsidP="00CB1E91">
            <w:pPr>
              <w:ind w:left="113"/>
              <w:rPr>
                <w:rFonts w:ascii="ＭＳ 明朝" w:hAnsi="ＭＳ 明朝"/>
              </w:rPr>
            </w:pPr>
            <w:r w:rsidRPr="0052730C">
              <w:rPr>
                <w:rFonts w:ascii="ＭＳ 明朝" w:hAnsi="ＭＳ 明朝" w:hint="eastAsia"/>
                <w:sz w:val="21"/>
              </w:rPr>
              <w:t xml:space="preserve">　　　　　　   円</w:t>
            </w:r>
          </w:p>
        </w:tc>
        <w:tc>
          <w:tcPr>
            <w:tcW w:w="1639" w:type="dxa"/>
            <w:vMerge/>
            <w:tcBorders>
              <w:top w:val="nil"/>
              <w:bottom w:val="single" w:sz="4" w:space="0" w:color="auto"/>
            </w:tcBorders>
            <w:vAlign w:val="center"/>
          </w:tcPr>
          <w:p w14:paraId="2537E201" w14:textId="77777777" w:rsidR="00FE007D" w:rsidRPr="0052730C" w:rsidRDefault="00FE007D" w:rsidP="00CB1E91">
            <w:pPr>
              <w:ind w:left="113" w:right="113"/>
              <w:jc w:val="center"/>
              <w:rPr>
                <w:rFonts w:ascii="ＭＳ 明朝" w:hAnsi="ＭＳ 明朝"/>
              </w:rPr>
            </w:pPr>
          </w:p>
        </w:tc>
      </w:tr>
      <w:tr w:rsidR="00CB1E91" w:rsidRPr="0052730C" w14:paraId="63AA8373" w14:textId="77777777" w:rsidTr="0087265B">
        <w:trPr>
          <w:cantSplit/>
          <w:trHeight w:hRule="exact" w:val="737"/>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C89E08F" w14:textId="77777777" w:rsidR="00CB1E91" w:rsidRPr="0052730C" w:rsidRDefault="00CB1E91" w:rsidP="00CB1E91">
            <w:pPr>
              <w:spacing w:line="240" w:lineRule="exact"/>
              <w:ind w:left="113" w:right="113"/>
              <w:jc w:val="distribute"/>
            </w:pPr>
            <w:r w:rsidRPr="0052730C">
              <w:rPr>
                <w:rFonts w:hint="eastAsia"/>
                <w:spacing w:val="10"/>
              </w:rPr>
              <w:t>交付を受けようと</w:t>
            </w:r>
            <w:r w:rsidRPr="0052730C">
              <w:rPr>
                <w:rFonts w:hint="eastAsia"/>
              </w:rPr>
              <w:t>す</w:t>
            </w:r>
            <w:r w:rsidRPr="0052730C">
              <w:rPr>
                <w:rFonts w:hint="eastAsia"/>
                <w:spacing w:val="10"/>
              </w:rPr>
              <w:t>る補助金の</w:t>
            </w:r>
            <w:r w:rsidRPr="0052730C">
              <w:rPr>
                <w:rFonts w:hint="eastAsia"/>
              </w:rPr>
              <w:t xml:space="preserve">額　　　</w:t>
            </w:r>
          </w:p>
        </w:tc>
        <w:tc>
          <w:tcPr>
            <w:tcW w:w="2835" w:type="dxa"/>
            <w:gridSpan w:val="3"/>
            <w:tcBorders>
              <w:top w:val="single" w:sz="4" w:space="0" w:color="auto"/>
              <w:left w:val="single" w:sz="4" w:space="0" w:color="auto"/>
              <w:bottom w:val="single" w:sz="4" w:space="0" w:color="auto"/>
              <w:right w:val="single" w:sz="4" w:space="0" w:color="auto"/>
            </w:tcBorders>
          </w:tcPr>
          <w:p w14:paraId="10789B6E" w14:textId="49923EBB" w:rsidR="00CB1E91" w:rsidRPr="0052730C" w:rsidRDefault="00CB1E91" w:rsidP="00CB1E91">
            <w:pPr>
              <w:ind w:right="113"/>
              <w:rPr>
                <w:rFonts w:ascii="ＭＳ 明朝" w:hAnsi="ＭＳ 明朝"/>
                <w:sz w:val="18"/>
                <w:szCs w:val="16"/>
              </w:rPr>
            </w:pPr>
            <w:r w:rsidRPr="0052730C">
              <w:rPr>
                <w:rFonts w:ascii="ＭＳ 明朝" w:hAnsi="ＭＳ 明朝" w:hint="eastAsia"/>
                <w:sz w:val="18"/>
                <w:szCs w:val="16"/>
              </w:rPr>
              <w:t>①</w:t>
            </w:r>
          </w:p>
          <w:p w14:paraId="7DEF7764" w14:textId="5CEDB0C2" w:rsidR="00CB1E91" w:rsidRPr="0052730C" w:rsidRDefault="00CB1E91" w:rsidP="00CB1E91">
            <w:pPr>
              <w:ind w:left="113" w:rightChars="67" w:right="147"/>
              <w:jc w:val="right"/>
              <w:rPr>
                <w:rFonts w:ascii="ＭＳ 明朝" w:hAnsi="ＭＳ 明朝"/>
              </w:rPr>
            </w:pPr>
            <w:r w:rsidRPr="0052730C">
              <w:rPr>
                <w:rFonts w:ascii="ＭＳ 明朝" w:hAnsi="ＭＳ 明朝" w:hint="eastAsia"/>
                <w:sz w:val="21"/>
              </w:rPr>
              <w:t xml:space="preserve">　　　</w:t>
            </w:r>
            <w:r w:rsidR="0087265B">
              <w:rPr>
                <w:rFonts w:ascii="ＭＳ 明朝" w:hAnsi="ＭＳ 明朝" w:hint="eastAsia"/>
                <w:sz w:val="21"/>
              </w:rPr>
              <w:t>，０００</w:t>
            </w:r>
            <w:r w:rsidRPr="0052730C">
              <w:rPr>
                <w:rFonts w:ascii="ＭＳ 明朝" w:hAnsi="ＭＳ 明朝" w:hint="eastAsia"/>
                <w:sz w:val="21"/>
              </w:rPr>
              <w:t xml:space="preserve"> 円</w:t>
            </w:r>
          </w:p>
        </w:tc>
        <w:tc>
          <w:tcPr>
            <w:tcW w:w="1569" w:type="dxa"/>
            <w:gridSpan w:val="2"/>
            <w:tcBorders>
              <w:top w:val="single" w:sz="4" w:space="0" w:color="auto"/>
              <w:left w:val="single" w:sz="4" w:space="0" w:color="auto"/>
            </w:tcBorders>
            <w:vAlign w:val="center"/>
          </w:tcPr>
          <w:p w14:paraId="66C42C84" w14:textId="77777777" w:rsidR="00CB1E91" w:rsidRPr="0052730C" w:rsidRDefault="00CB1E91" w:rsidP="00CB1E91">
            <w:pPr>
              <w:spacing w:line="240" w:lineRule="exact"/>
              <w:ind w:left="227" w:right="227"/>
              <w:jc w:val="distribute"/>
              <w:rPr>
                <w:rFonts w:ascii="ＭＳ 明朝" w:hAnsi="ＭＳ 明朝"/>
              </w:rPr>
            </w:pPr>
            <w:r w:rsidRPr="0052730C">
              <w:rPr>
                <w:rFonts w:ascii="ＭＳ 明朝" w:hAnsi="ＭＳ 明朝" w:hint="eastAsia"/>
              </w:rPr>
              <w:t>補助事業の</w:t>
            </w:r>
          </w:p>
          <w:p w14:paraId="0EECA118" w14:textId="444A9628" w:rsidR="00CB1E91" w:rsidRPr="0052730C" w:rsidRDefault="00CB1E91" w:rsidP="00CB1E91">
            <w:pPr>
              <w:spacing w:line="240" w:lineRule="exact"/>
              <w:ind w:left="227" w:right="227"/>
              <w:jc w:val="distribute"/>
              <w:rPr>
                <w:rFonts w:ascii="ＭＳ 明朝" w:hAnsi="ＭＳ 明朝"/>
              </w:rPr>
            </w:pPr>
            <w:r w:rsidRPr="0052730C">
              <w:rPr>
                <w:rFonts w:ascii="ＭＳ 明朝" w:hAnsi="ＭＳ 明朝" w:hint="eastAsia"/>
              </w:rPr>
              <w:t>完了</w:t>
            </w:r>
            <w:r w:rsidR="00EA3D2F" w:rsidRPr="0052730C">
              <w:rPr>
                <w:rFonts w:ascii="ＭＳ 明朝" w:hAnsi="ＭＳ 明朝" w:hint="eastAsia"/>
              </w:rPr>
              <w:t>予定</w:t>
            </w:r>
            <w:r w:rsidRPr="0052730C">
              <w:rPr>
                <w:rFonts w:ascii="ＭＳ 明朝" w:hAnsi="ＭＳ 明朝" w:hint="eastAsia"/>
              </w:rPr>
              <w:t>日</w:t>
            </w:r>
          </w:p>
        </w:tc>
        <w:tc>
          <w:tcPr>
            <w:tcW w:w="2773" w:type="dxa"/>
            <w:gridSpan w:val="2"/>
            <w:tcBorders>
              <w:top w:val="single" w:sz="4" w:space="0" w:color="auto"/>
            </w:tcBorders>
            <w:vAlign w:val="center"/>
          </w:tcPr>
          <w:p w14:paraId="26ECC0BB" w14:textId="443A06FA" w:rsidR="00CB1E91" w:rsidRPr="0052730C" w:rsidRDefault="0087265B" w:rsidP="0087265B">
            <w:pPr>
              <w:ind w:left="113" w:right="81"/>
              <w:rPr>
                <w:rFonts w:ascii="ＭＳ 明朝" w:hAnsi="ＭＳ 明朝"/>
              </w:rPr>
            </w:pPr>
            <w:r>
              <w:rPr>
                <w:rFonts w:ascii="ＭＳ 明朝" w:hAnsi="ＭＳ 明朝" w:hint="eastAsia"/>
              </w:rPr>
              <w:t>令和</w:t>
            </w:r>
            <w:r w:rsidR="00CB1E91" w:rsidRPr="0052730C">
              <w:rPr>
                <w:rFonts w:ascii="ＭＳ 明朝" w:hAnsi="ＭＳ 明朝" w:hint="eastAsia"/>
              </w:rPr>
              <w:t xml:space="preserve">　</w:t>
            </w:r>
            <w:r>
              <w:rPr>
                <w:rFonts w:ascii="ＭＳ 明朝" w:hAnsi="ＭＳ 明朝" w:hint="eastAsia"/>
              </w:rPr>
              <w:t xml:space="preserve">  </w:t>
            </w:r>
            <w:r w:rsidR="00CB1E91" w:rsidRPr="0052730C">
              <w:rPr>
                <w:rFonts w:ascii="ＭＳ 明朝" w:hAnsi="ＭＳ 明朝" w:hint="eastAsia"/>
              </w:rPr>
              <w:t>年　　月　　日</w:t>
            </w:r>
          </w:p>
        </w:tc>
      </w:tr>
      <w:tr w:rsidR="00CB1E91" w:rsidRPr="0052730C" w14:paraId="1FD3005F" w14:textId="77777777" w:rsidTr="0087265B">
        <w:trPr>
          <w:cantSplit/>
          <w:trHeight w:hRule="exact" w:val="783"/>
        </w:trPr>
        <w:tc>
          <w:tcPr>
            <w:tcW w:w="1843" w:type="dxa"/>
            <w:gridSpan w:val="2"/>
            <w:tcBorders>
              <w:top w:val="nil"/>
              <w:bottom w:val="single" w:sz="4" w:space="0" w:color="auto"/>
            </w:tcBorders>
            <w:vAlign w:val="center"/>
          </w:tcPr>
          <w:p w14:paraId="1F81B17D" w14:textId="77777777" w:rsidR="00CB1E91" w:rsidRPr="0052730C" w:rsidRDefault="00CB1E91" w:rsidP="00CB1E91">
            <w:pPr>
              <w:ind w:left="113" w:right="113"/>
              <w:jc w:val="distribute"/>
            </w:pPr>
            <w:r w:rsidRPr="0052730C">
              <w:rPr>
                <w:rFonts w:hint="eastAsia"/>
              </w:rPr>
              <w:t>同上算出基礎</w:t>
            </w:r>
          </w:p>
        </w:tc>
        <w:tc>
          <w:tcPr>
            <w:tcW w:w="7177" w:type="dxa"/>
            <w:gridSpan w:val="7"/>
            <w:tcBorders>
              <w:bottom w:val="single" w:sz="4" w:space="0" w:color="auto"/>
            </w:tcBorders>
            <w:vAlign w:val="bottom"/>
          </w:tcPr>
          <w:p w14:paraId="4D82D2AA" w14:textId="6F217B11" w:rsidR="00CB1E91" w:rsidRPr="0052730C" w:rsidRDefault="004955A8" w:rsidP="000133F8">
            <w:pPr>
              <w:spacing w:line="200" w:lineRule="exact"/>
              <w:ind w:right="113"/>
              <w:rPr>
                <w:rFonts w:ascii="ＭＳ 明朝" w:hAnsi="ＭＳ 明朝"/>
                <w:sz w:val="20"/>
                <w:szCs w:val="16"/>
              </w:rPr>
            </w:pPr>
            <w:r w:rsidRPr="0052730C">
              <w:rPr>
                <w:rFonts w:ascii="ＭＳ 明朝" w:hAnsi="ＭＳ 明朝" w:hint="eastAsia"/>
                <w:sz w:val="20"/>
                <w:szCs w:val="16"/>
              </w:rPr>
              <w:t>③　　　　　　　　　　　　　　　　　　　①</w:t>
            </w:r>
          </w:p>
          <w:p w14:paraId="2ED89DD3" w14:textId="6EA7E93C" w:rsidR="00CB1E91" w:rsidRPr="0087265B" w:rsidRDefault="004955A8" w:rsidP="000133F8">
            <w:pPr>
              <w:ind w:right="113" w:firstLineChars="200" w:firstLine="440"/>
              <w:rPr>
                <w:rFonts w:ascii="ＭＳ 明朝" w:hAnsi="ＭＳ 明朝"/>
                <w:u w:val="single"/>
              </w:rPr>
            </w:pPr>
            <w:r w:rsidRPr="0087265B">
              <w:rPr>
                <w:rFonts w:ascii="ＭＳ 明朝" w:hAnsi="ＭＳ 明朝" w:hint="eastAsia"/>
                <w:u w:val="single"/>
              </w:rPr>
              <w:t xml:space="preserve">　　　　　　　　　　円</w:t>
            </w:r>
            <w:r w:rsidRPr="0052730C">
              <w:rPr>
                <w:rFonts w:ascii="ＭＳ 明朝" w:hAnsi="ＭＳ 明朝" w:hint="eastAsia"/>
              </w:rPr>
              <w:t>×０．５　＝</w:t>
            </w:r>
            <w:r w:rsidRPr="0087265B">
              <w:rPr>
                <w:rFonts w:ascii="ＭＳ 明朝" w:hAnsi="ＭＳ 明朝" w:hint="eastAsia"/>
                <w:u w:val="single"/>
              </w:rPr>
              <w:t xml:space="preserve">　　　　　</w:t>
            </w:r>
            <w:r w:rsidR="00A64172">
              <w:rPr>
                <w:rFonts w:ascii="ＭＳ 明朝" w:hAnsi="ＭＳ 明朝" w:hint="eastAsia"/>
                <w:u w:val="single"/>
              </w:rPr>
              <w:t>,０００</w:t>
            </w:r>
            <w:r w:rsidRPr="0087265B">
              <w:rPr>
                <w:rFonts w:ascii="ＭＳ 明朝" w:hAnsi="ＭＳ 明朝" w:hint="eastAsia"/>
                <w:u w:val="single"/>
              </w:rPr>
              <w:t>円</w:t>
            </w:r>
          </w:p>
          <w:p w14:paraId="72180DB6" w14:textId="6FB53382" w:rsidR="00CB1E91" w:rsidRPr="0052730C" w:rsidRDefault="004955A8" w:rsidP="000A578E">
            <w:pPr>
              <w:ind w:right="113"/>
              <w:jc w:val="right"/>
              <w:rPr>
                <w:rFonts w:ascii="ＭＳ 明朝" w:hAnsi="ＭＳ 明朝"/>
              </w:rPr>
            </w:pPr>
            <w:r w:rsidRPr="0052730C">
              <w:rPr>
                <w:rFonts w:ascii="ＭＳ 明朝" w:hAnsi="ＭＳ 明朝" w:hint="eastAsia"/>
              </w:rPr>
              <w:t>※千円未満は切捨て、上限１００万円</w:t>
            </w:r>
          </w:p>
        </w:tc>
      </w:tr>
    </w:tbl>
    <w:p w14:paraId="1FF24934" w14:textId="4BD95ACF" w:rsidR="00486C47" w:rsidRPr="0052730C" w:rsidRDefault="00122205" w:rsidP="0087265B">
      <w:pPr>
        <w:spacing w:line="320" w:lineRule="exact"/>
        <w:ind w:firstLineChars="100" w:firstLine="220"/>
      </w:pPr>
      <w:bookmarkStart w:id="1" w:name="_Hlk216372199"/>
      <w:r w:rsidRPr="0052730C">
        <w:rPr>
          <w:rFonts w:hint="eastAsia"/>
        </w:rPr>
        <w:t>（確認事項）</w:t>
      </w:r>
      <w:r w:rsidR="00486C47" w:rsidRPr="0052730C">
        <w:rPr>
          <w:rFonts w:hint="eastAsia"/>
        </w:rPr>
        <w:t>（□にレ点を記入してください。）</w:t>
      </w:r>
    </w:p>
    <w:p w14:paraId="1C364699" w14:textId="42E1BF82" w:rsidR="00122205" w:rsidRPr="0052730C" w:rsidRDefault="00122205" w:rsidP="0087265B">
      <w:pPr>
        <w:spacing w:line="320" w:lineRule="exact"/>
        <w:ind w:leftChars="200" w:left="440" w:firstLineChars="100" w:firstLine="220"/>
      </w:pPr>
      <w:r w:rsidRPr="0052730C">
        <w:rPr>
          <w:rFonts w:hint="eastAsia"/>
        </w:rPr>
        <w:t>□</w:t>
      </w:r>
      <w:r w:rsidR="00486C47" w:rsidRPr="0052730C">
        <w:rPr>
          <w:rFonts w:hint="eastAsia"/>
        </w:rPr>
        <w:t xml:space="preserve">　</w:t>
      </w:r>
      <w:r w:rsidRPr="0052730C">
        <w:rPr>
          <w:rFonts w:hint="eastAsia"/>
        </w:rPr>
        <w:t>本補助金における住宅リフォーム工事について、所有者の同意を得ています。</w:t>
      </w:r>
    </w:p>
    <w:p w14:paraId="0A81F610" w14:textId="59DBA127" w:rsidR="00232B11" w:rsidRPr="0052730C" w:rsidRDefault="00232B11" w:rsidP="0087265B">
      <w:pPr>
        <w:spacing w:line="320" w:lineRule="exact"/>
        <w:ind w:leftChars="300" w:left="880" w:hangingChars="100" w:hanging="220"/>
        <w:rPr>
          <w:rFonts w:ascii="ＭＳ 明朝"/>
        </w:rPr>
      </w:pPr>
      <w:r w:rsidRPr="0052730C">
        <w:rPr>
          <w:rFonts w:ascii="ＭＳ 明朝" w:hint="eastAsia"/>
        </w:rPr>
        <w:t>□　上越市地図情報サービス「ｅマップじょうえつ」で、補助対象家屋が準防火地域内</w:t>
      </w:r>
      <w:r w:rsidR="00EA2F2B" w:rsidRPr="0052730C">
        <w:rPr>
          <w:rFonts w:ascii="ＭＳ 明朝" w:hint="eastAsia"/>
        </w:rPr>
        <w:t>に</w:t>
      </w:r>
      <w:r w:rsidRPr="0052730C">
        <w:rPr>
          <w:rFonts w:ascii="ＭＳ 明朝" w:hint="eastAsia"/>
        </w:rPr>
        <w:t>あることを確認しました。</w:t>
      </w:r>
    </w:p>
    <w:p w14:paraId="3442BB82" w14:textId="77777777" w:rsidR="00232B11" w:rsidRPr="0052730C" w:rsidRDefault="00232B11" w:rsidP="0087265B">
      <w:pPr>
        <w:spacing w:line="320" w:lineRule="exact"/>
        <w:ind w:firstLineChars="100" w:firstLine="220"/>
      </w:pPr>
      <w:r w:rsidRPr="0052730C">
        <w:rPr>
          <w:rFonts w:hint="eastAsia"/>
        </w:rPr>
        <w:t xml:space="preserve">（上越市暴力団の排除の推進に関する条例に基づく暴力団の排除のための誓約）　</w:t>
      </w:r>
    </w:p>
    <w:p w14:paraId="7F203A3F" w14:textId="77777777" w:rsidR="00232B11" w:rsidRPr="0052730C" w:rsidRDefault="00232B11" w:rsidP="0087265B">
      <w:pPr>
        <w:spacing w:line="320" w:lineRule="exact"/>
        <w:ind w:leftChars="200" w:left="440" w:firstLineChars="100" w:firstLine="220"/>
        <w:rPr>
          <w:rFonts w:ascii="ＭＳ 明朝"/>
        </w:rPr>
      </w:pPr>
      <w:r w:rsidRPr="0052730C">
        <w:rPr>
          <w:rFonts w:ascii="ＭＳ 明朝" w:hAnsi="ＭＳ 明朝" w:hint="eastAsia"/>
        </w:rPr>
        <w:t xml:space="preserve">⑴　補助金を暴力団の活動に使用しません。　</w:t>
      </w:r>
    </w:p>
    <w:p w14:paraId="126782CB" w14:textId="77777777" w:rsidR="00232B11" w:rsidRPr="0052730C" w:rsidRDefault="00232B11" w:rsidP="0087265B">
      <w:pPr>
        <w:spacing w:line="320" w:lineRule="exact"/>
        <w:ind w:leftChars="300" w:left="880" w:hangingChars="100" w:hanging="220"/>
        <w:rPr>
          <w:rFonts w:ascii="ＭＳ 明朝"/>
        </w:rPr>
      </w:pPr>
      <w:r w:rsidRPr="0052730C">
        <w:rPr>
          <w:rFonts w:ascii="ＭＳ 明朝" w:hAnsi="ＭＳ 明朝" w:hint="eastAsia"/>
        </w:rPr>
        <w:t>⑵　補助金の交付の対象となる事業により暴力団に対し利益を供与することはありません。</w:t>
      </w:r>
    </w:p>
    <w:p w14:paraId="28115B9F" w14:textId="77777777" w:rsidR="00232B11" w:rsidRPr="0052730C" w:rsidRDefault="00232B11" w:rsidP="0087265B">
      <w:pPr>
        <w:spacing w:line="320" w:lineRule="exact"/>
        <w:ind w:leftChars="300" w:left="880" w:hangingChars="100" w:hanging="220"/>
        <w:rPr>
          <w:rFonts w:ascii="ＭＳ 明朝"/>
        </w:rPr>
      </w:pPr>
      <w:r w:rsidRPr="0052730C">
        <w:rPr>
          <w:rFonts w:ascii="ＭＳ 明朝" w:hAnsi="ＭＳ 明朝" w:hint="eastAsia"/>
        </w:rPr>
        <w:t>⑶　⑴又は⑵に反する場合は、この申請を却下され、補助金の交付の決定を取り消され、又は交付を受けた補助金を返還することを承諾します。</w:t>
      </w:r>
    </w:p>
    <w:p w14:paraId="2F29665D" w14:textId="44FEF766" w:rsidR="00D53075" w:rsidRDefault="00232B11" w:rsidP="0087265B">
      <w:pPr>
        <w:spacing w:line="320" w:lineRule="exact"/>
      </w:pPr>
      <w:r w:rsidRPr="0052730C">
        <w:rPr>
          <w:rFonts w:hint="eastAsia"/>
        </w:rPr>
        <w:t xml:space="preserve">　</w:t>
      </w:r>
      <w:r w:rsidR="00F55376" w:rsidRPr="0052730C">
        <w:rPr>
          <w:rFonts w:hint="eastAsia"/>
        </w:rPr>
        <w:t xml:space="preserve">　　</w:t>
      </w:r>
      <w:r w:rsidRPr="0052730C">
        <w:rPr>
          <w:rFonts w:hint="eastAsia"/>
        </w:rPr>
        <w:t>□　上記について誓約します。</w:t>
      </w:r>
      <w:bookmarkEnd w:id="1"/>
    </w:p>
    <w:p w14:paraId="5BF2DF4F" w14:textId="77777777" w:rsidR="0087265B" w:rsidRDefault="0087265B" w:rsidP="0087265B">
      <w:pPr>
        <w:rPr>
          <w:rFonts w:ascii="ＭＳ 明朝" w:hAnsi="ＭＳ 明朝"/>
        </w:rPr>
      </w:pPr>
    </w:p>
    <w:p w14:paraId="0F6DD316" w14:textId="77777777" w:rsidR="0087265B" w:rsidRPr="00F722DF" w:rsidRDefault="0087265B" w:rsidP="0087265B">
      <w:pPr>
        <w:rPr>
          <w:rFonts w:ascii="ＭＳ 明朝" w:hAnsi="ＭＳ 明朝"/>
        </w:rPr>
      </w:pPr>
      <w:r w:rsidRPr="009B52C6">
        <w:rPr>
          <w:rFonts w:ascii="ＭＳ 明朝"/>
        </w:rPr>
        <w:t>(</w:t>
      </w:r>
      <w:r w:rsidRPr="009B52C6">
        <w:rPr>
          <w:rFonts w:ascii="ＭＳ 明朝" w:hint="eastAsia"/>
        </w:rPr>
        <w:t>審査欄</w:t>
      </w:r>
      <w:r w:rsidRPr="009B52C6">
        <w:rPr>
          <w:rFonts w:ascii="ＭＳ 明朝"/>
        </w:rPr>
        <w:t>)</w:t>
      </w:r>
      <w:r>
        <w:rPr>
          <w:rFonts w:ascii="ＭＳ 明朝" w:hint="eastAsia"/>
        </w:rPr>
        <w:t xml:space="preserve">　</w:t>
      </w:r>
      <w:r w:rsidRPr="00F722DF">
        <w:rPr>
          <w:rFonts w:hint="eastAsia"/>
        </w:rPr>
        <w:t xml:space="preserve"> </w:t>
      </w:r>
      <w:r w:rsidRPr="009B52C6">
        <w:rPr>
          <w:rFonts w:hint="eastAsia"/>
        </w:rPr>
        <w:t>※審査欄は、申請者において記載しないこと。</w:t>
      </w:r>
    </w:p>
    <w:tbl>
      <w:tblPr>
        <w:tblW w:w="8172" w:type="dxa"/>
        <w:tblInd w:w="15" w:type="dxa"/>
        <w:tblBorders>
          <w:top w:val="single" w:sz="8"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7"/>
        <w:gridCol w:w="1742"/>
        <w:gridCol w:w="5053"/>
      </w:tblGrid>
      <w:tr w:rsidR="0087265B" w:rsidRPr="009B52C6" w14:paraId="68E2ADB6" w14:textId="77777777" w:rsidTr="001D6240">
        <w:trPr>
          <w:cantSplit/>
          <w:trHeight w:val="380"/>
        </w:trPr>
        <w:tc>
          <w:tcPr>
            <w:tcW w:w="1377" w:type="dxa"/>
            <w:vAlign w:val="center"/>
          </w:tcPr>
          <w:p w14:paraId="0347B05D" w14:textId="77777777" w:rsidR="0087265B" w:rsidRPr="009B52C6" w:rsidRDefault="0087265B" w:rsidP="001D6240">
            <w:pPr>
              <w:ind w:right="113"/>
              <w:jc w:val="center"/>
            </w:pPr>
            <w:r w:rsidRPr="009B52C6">
              <w:rPr>
                <w:rFonts w:ascii="ＭＳ 明朝" w:hAnsi="ＭＳ 明朝" w:hint="eastAsia"/>
              </w:rPr>
              <w:t>底地番</w:t>
            </w:r>
          </w:p>
        </w:tc>
        <w:tc>
          <w:tcPr>
            <w:tcW w:w="1742" w:type="dxa"/>
          </w:tcPr>
          <w:p w14:paraId="70458A31" w14:textId="77777777" w:rsidR="0087265B" w:rsidRPr="009B52C6" w:rsidRDefault="0087265B" w:rsidP="001D6240">
            <w:pPr>
              <w:ind w:right="113"/>
              <w:jc w:val="center"/>
              <w:rPr>
                <w:rFonts w:ascii="ＭＳ 明朝" w:hAnsi="ＭＳ 明朝"/>
              </w:rPr>
            </w:pPr>
          </w:p>
        </w:tc>
        <w:tc>
          <w:tcPr>
            <w:tcW w:w="5053" w:type="dxa"/>
            <w:vAlign w:val="center"/>
          </w:tcPr>
          <w:p w14:paraId="36D372AA" w14:textId="77777777" w:rsidR="0087265B" w:rsidRPr="009B52C6" w:rsidRDefault="0087265B" w:rsidP="001D6240">
            <w:pPr>
              <w:ind w:right="113"/>
              <w:jc w:val="center"/>
            </w:pPr>
            <w:r w:rsidRPr="009B52C6">
              <w:rPr>
                <w:rFonts w:ascii="ＭＳ 明朝" w:hAnsi="ＭＳ 明朝" w:hint="eastAsia"/>
              </w:rPr>
              <w:t>建築確認申請</w:t>
            </w:r>
            <w:r>
              <w:rPr>
                <w:rFonts w:ascii="ＭＳ 明朝" w:hAnsi="ＭＳ 明朝" w:hint="eastAsia"/>
              </w:rPr>
              <w:t xml:space="preserve">　　　</w:t>
            </w:r>
            <w:r w:rsidRPr="009B52C6">
              <w:rPr>
                <w:rFonts w:hint="eastAsia"/>
              </w:rPr>
              <w:t>要</w:t>
            </w:r>
            <w:r w:rsidRPr="009B52C6">
              <w:rPr>
                <w:rFonts w:hint="eastAsia"/>
              </w:rPr>
              <w:t xml:space="preserve"> </w:t>
            </w:r>
            <w:r w:rsidRPr="009B52C6">
              <w:t xml:space="preserve"> </w:t>
            </w:r>
            <w:r w:rsidRPr="009B52C6">
              <w:rPr>
                <w:rFonts w:hint="eastAsia"/>
              </w:rPr>
              <w:t>・</w:t>
            </w:r>
            <w:r w:rsidRPr="009B52C6">
              <w:rPr>
                <w:rFonts w:hint="eastAsia"/>
              </w:rPr>
              <w:t xml:space="preserve"> </w:t>
            </w:r>
            <w:r w:rsidRPr="009B52C6">
              <w:t xml:space="preserve"> </w:t>
            </w:r>
            <w:r w:rsidRPr="009B52C6">
              <w:rPr>
                <w:rFonts w:hint="eastAsia"/>
              </w:rPr>
              <w:t>不要</w:t>
            </w:r>
          </w:p>
        </w:tc>
      </w:tr>
    </w:tbl>
    <w:p w14:paraId="7C3E46C9" w14:textId="0CF41FA5" w:rsidR="007562FE" w:rsidRPr="00247902" w:rsidRDefault="007562FE" w:rsidP="00247902">
      <w:pPr>
        <w:widowControl/>
        <w:jc w:val="left"/>
        <w:rPr>
          <w:rFonts w:ascii="ＭＳ 明朝" w:hint="eastAsia"/>
        </w:rPr>
      </w:pPr>
    </w:p>
    <w:sectPr w:rsidR="007562FE" w:rsidRPr="00247902" w:rsidSect="00247902">
      <w:pgSz w:w="11906" w:h="16838" w:code="9"/>
      <w:pgMar w:top="851" w:right="1077" w:bottom="873" w:left="1077" w:header="851" w:footer="680" w:gutter="0"/>
      <w:cols w:space="720"/>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4879" w14:textId="77777777" w:rsidR="004E5996" w:rsidRDefault="004E5996">
      <w:r>
        <w:separator/>
      </w:r>
    </w:p>
  </w:endnote>
  <w:endnote w:type="continuationSeparator" w:id="0">
    <w:p w14:paraId="695D8151" w14:textId="77777777" w:rsidR="004E5996" w:rsidRDefault="004E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397A" w14:textId="77777777" w:rsidR="004E5996" w:rsidRDefault="004E5996">
      <w:r>
        <w:separator/>
      </w:r>
    </w:p>
  </w:footnote>
  <w:footnote w:type="continuationSeparator" w:id="0">
    <w:p w14:paraId="0381B246" w14:textId="77777777" w:rsidR="004E5996" w:rsidRDefault="004E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8F4"/>
    <w:multiLevelType w:val="singleLevel"/>
    <w:tmpl w:val="62F6F2DC"/>
    <w:lvl w:ilvl="0">
      <w:start w:val="1"/>
      <w:numFmt w:val="decimalEnclosedCircle"/>
      <w:lvlText w:val="%1"/>
      <w:lvlJc w:val="left"/>
      <w:pPr>
        <w:tabs>
          <w:tab w:val="num" w:pos="670"/>
        </w:tabs>
        <w:ind w:left="670" w:hanging="450"/>
      </w:pPr>
      <w:rPr>
        <w:rFonts w:ascii="Century" w:eastAsia="ＭＳ 明朝" w:hAnsi="Century" w:cs="Times New Roman"/>
      </w:rPr>
    </w:lvl>
  </w:abstractNum>
  <w:abstractNum w:abstractNumId="1" w15:restartNumberingAfterBreak="0">
    <w:nsid w:val="24BF5EEC"/>
    <w:multiLevelType w:val="hybridMultilevel"/>
    <w:tmpl w:val="917CED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405A18"/>
    <w:multiLevelType w:val="hybridMultilevel"/>
    <w:tmpl w:val="C37ACC54"/>
    <w:lvl w:ilvl="0" w:tplc="9594F59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3859BE"/>
    <w:multiLevelType w:val="singleLevel"/>
    <w:tmpl w:val="41BC21EA"/>
    <w:lvl w:ilvl="0">
      <w:start w:val="1"/>
      <w:numFmt w:val="decimalFullWidth"/>
      <w:lvlText w:val="(%1)"/>
      <w:lvlJc w:val="left"/>
      <w:pPr>
        <w:tabs>
          <w:tab w:val="num" w:pos="750"/>
        </w:tabs>
        <w:ind w:left="750" w:hanging="510"/>
      </w:pPr>
      <w:rPr>
        <w:rFonts w:hint="eastAsia"/>
      </w:rPr>
    </w:lvl>
  </w:abstractNum>
  <w:abstractNum w:abstractNumId="4" w15:restartNumberingAfterBreak="0">
    <w:nsid w:val="2FAA4E61"/>
    <w:multiLevelType w:val="hybridMultilevel"/>
    <w:tmpl w:val="CD6C4576"/>
    <w:lvl w:ilvl="0" w:tplc="90BC026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B364A6D"/>
    <w:multiLevelType w:val="hybridMultilevel"/>
    <w:tmpl w:val="0FF43F52"/>
    <w:lvl w:ilvl="0" w:tplc="6E960F74">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B4013"/>
    <w:multiLevelType w:val="hybridMultilevel"/>
    <w:tmpl w:val="164CA6A6"/>
    <w:lvl w:ilvl="0" w:tplc="F050AF36">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C20B41"/>
    <w:multiLevelType w:val="singleLevel"/>
    <w:tmpl w:val="E6060EA0"/>
    <w:lvl w:ilvl="0">
      <w:start w:val="1"/>
      <w:numFmt w:val="decimalFullWidth"/>
      <w:lvlText w:val="(%1)"/>
      <w:lvlJc w:val="left"/>
      <w:pPr>
        <w:tabs>
          <w:tab w:val="num" w:pos="750"/>
        </w:tabs>
        <w:ind w:left="750" w:hanging="510"/>
      </w:pPr>
      <w:rPr>
        <w:rFonts w:hint="eastAsia"/>
      </w:rPr>
    </w:lvl>
  </w:abstractNum>
  <w:abstractNum w:abstractNumId="8" w15:restartNumberingAfterBreak="0">
    <w:nsid w:val="4AE7337C"/>
    <w:multiLevelType w:val="singleLevel"/>
    <w:tmpl w:val="9634CB08"/>
    <w:lvl w:ilvl="0">
      <w:start w:val="1"/>
      <w:numFmt w:val="decimalFullWidth"/>
      <w:lvlText w:val="(%1)"/>
      <w:lvlJc w:val="left"/>
      <w:pPr>
        <w:tabs>
          <w:tab w:val="num" w:pos="750"/>
        </w:tabs>
        <w:ind w:left="750" w:hanging="510"/>
      </w:pPr>
      <w:rPr>
        <w:rFonts w:hint="eastAsia"/>
      </w:rPr>
    </w:lvl>
  </w:abstractNum>
  <w:abstractNum w:abstractNumId="9" w15:restartNumberingAfterBreak="0">
    <w:nsid w:val="54C25AF5"/>
    <w:multiLevelType w:val="hybridMultilevel"/>
    <w:tmpl w:val="9404ECC2"/>
    <w:lvl w:ilvl="0" w:tplc="19F6640C">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7417FD"/>
    <w:multiLevelType w:val="singleLevel"/>
    <w:tmpl w:val="E124DB80"/>
    <w:lvl w:ilvl="0">
      <w:start w:val="1"/>
      <w:numFmt w:val="decimalFullWidth"/>
      <w:lvlText w:val="(%1)"/>
      <w:lvlJc w:val="left"/>
      <w:pPr>
        <w:tabs>
          <w:tab w:val="num" w:pos="750"/>
        </w:tabs>
        <w:ind w:left="750" w:hanging="510"/>
      </w:pPr>
      <w:rPr>
        <w:rFonts w:hint="eastAsia"/>
      </w:rPr>
    </w:lvl>
  </w:abstractNum>
  <w:abstractNum w:abstractNumId="11" w15:restartNumberingAfterBreak="0">
    <w:nsid w:val="77B9396F"/>
    <w:multiLevelType w:val="singleLevel"/>
    <w:tmpl w:val="41BC21EA"/>
    <w:lvl w:ilvl="0">
      <w:start w:val="1"/>
      <w:numFmt w:val="decimalFullWidth"/>
      <w:lvlText w:val="(%1)"/>
      <w:lvlJc w:val="left"/>
      <w:pPr>
        <w:tabs>
          <w:tab w:val="num" w:pos="750"/>
        </w:tabs>
        <w:ind w:left="750" w:hanging="510"/>
      </w:pPr>
      <w:rPr>
        <w:rFonts w:hint="eastAsia"/>
      </w:rPr>
    </w:lvl>
  </w:abstractNum>
  <w:num w:numId="1" w16cid:durableId="1304701218">
    <w:abstractNumId w:val="6"/>
  </w:num>
  <w:num w:numId="2" w16cid:durableId="1403408001">
    <w:abstractNumId w:val="9"/>
  </w:num>
  <w:num w:numId="3" w16cid:durableId="1918392178">
    <w:abstractNumId w:val="5"/>
  </w:num>
  <w:num w:numId="4" w16cid:durableId="1959948273">
    <w:abstractNumId w:val="11"/>
  </w:num>
  <w:num w:numId="5" w16cid:durableId="819811187">
    <w:abstractNumId w:val="10"/>
  </w:num>
  <w:num w:numId="6" w16cid:durableId="640379193">
    <w:abstractNumId w:val="7"/>
  </w:num>
  <w:num w:numId="7" w16cid:durableId="386075724">
    <w:abstractNumId w:val="8"/>
  </w:num>
  <w:num w:numId="8" w16cid:durableId="327707513">
    <w:abstractNumId w:val="3"/>
  </w:num>
  <w:num w:numId="9" w16cid:durableId="734938209">
    <w:abstractNumId w:val="1"/>
  </w:num>
  <w:num w:numId="10" w16cid:durableId="1323772883">
    <w:abstractNumId w:val="0"/>
  </w:num>
  <w:num w:numId="11" w16cid:durableId="1217932459">
    <w:abstractNumId w:val="2"/>
  </w:num>
  <w:num w:numId="12" w16cid:durableId="1889223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302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55"/>
    <w:rsid w:val="00001454"/>
    <w:rsid w:val="0000340D"/>
    <w:rsid w:val="00003DC7"/>
    <w:rsid w:val="00006601"/>
    <w:rsid w:val="00007C18"/>
    <w:rsid w:val="000118C5"/>
    <w:rsid w:val="000130A6"/>
    <w:rsid w:val="000133F8"/>
    <w:rsid w:val="00014290"/>
    <w:rsid w:val="00015C75"/>
    <w:rsid w:val="00017D00"/>
    <w:rsid w:val="00022046"/>
    <w:rsid w:val="0002454B"/>
    <w:rsid w:val="00024C85"/>
    <w:rsid w:val="00024D9E"/>
    <w:rsid w:val="000301C7"/>
    <w:rsid w:val="00030552"/>
    <w:rsid w:val="000305A7"/>
    <w:rsid w:val="0003156B"/>
    <w:rsid w:val="000321BE"/>
    <w:rsid w:val="000334C7"/>
    <w:rsid w:val="00033EE6"/>
    <w:rsid w:val="0003431D"/>
    <w:rsid w:val="00035887"/>
    <w:rsid w:val="00035997"/>
    <w:rsid w:val="000370EF"/>
    <w:rsid w:val="0004215E"/>
    <w:rsid w:val="00044F5B"/>
    <w:rsid w:val="00046720"/>
    <w:rsid w:val="0005016C"/>
    <w:rsid w:val="000517D9"/>
    <w:rsid w:val="00054886"/>
    <w:rsid w:val="00054B03"/>
    <w:rsid w:val="000566E4"/>
    <w:rsid w:val="00056A0F"/>
    <w:rsid w:val="00056D6E"/>
    <w:rsid w:val="000570FD"/>
    <w:rsid w:val="00057532"/>
    <w:rsid w:val="00060283"/>
    <w:rsid w:val="00063D90"/>
    <w:rsid w:val="00066D60"/>
    <w:rsid w:val="00067323"/>
    <w:rsid w:val="0007293E"/>
    <w:rsid w:val="00072C58"/>
    <w:rsid w:val="000736B5"/>
    <w:rsid w:val="00076F7D"/>
    <w:rsid w:val="00077389"/>
    <w:rsid w:val="0008212F"/>
    <w:rsid w:val="00084E51"/>
    <w:rsid w:val="00085E9A"/>
    <w:rsid w:val="00086825"/>
    <w:rsid w:val="00090F06"/>
    <w:rsid w:val="00094A7D"/>
    <w:rsid w:val="00097F88"/>
    <w:rsid w:val="000A115B"/>
    <w:rsid w:val="000A211B"/>
    <w:rsid w:val="000A4300"/>
    <w:rsid w:val="000A578E"/>
    <w:rsid w:val="000A59AE"/>
    <w:rsid w:val="000A7051"/>
    <w:rsid w:val="000B1045"/>
    <w:rsid w:val="000B343D"/>
    <w:rsid w:val="000B39CF"/>
    <w:rsid w:val="000B5B79"/>
    <w:rsid w:val="000B5E00"/>
    <w:rsid w:val="000B6787"/>
    <w:rsid w:val="000B6F89"/>
    <w:rsid w:val="000C1070"/>
    <w:rsid w:val="000C1457"/>
    <w:rsid w:val="000C5AB6"/>
    <w:rsid w:val="000C6B32"/>
    <w:rsid w:val="000C6CF3"/>
    <w:rsid w:val="000C7167"/>
    <w:rsid w:val="000D04A2"/>
    <w:rsid w:val="000D07F9"/>
    <w:rsid w:val="000D26F0"/>
    <w:rsid w:val="000D33B2"/>
    <w:rsid w:val="000D3E00"/>
    <w:rsid w:val="000D659B"/>
    <w:rsid w:val="000E180A"/>
    <w:rsid w:val="000E237B"/>
    <w:rsid w:val="000E349A"/>
    <w:rsid w:val="000E5177"/>
    <w:rsid w:val="000E6250"/>
    <w:rsid w:val="000E7C8E"/>
    <w:rsid w:val="000F0C67"/>
    <w:rsid w:val="000F0CFA"/>
    <w:rsid w:val="000F1E47"/>
    <w:rsid w:val="000F1FD5"/>
    <w:rsid w:val="000F4662"/>
    <w:rsid w:val="000F5ABD"/>
    <w:rsid w:val="000F703A"/>
    <w:rsid w:val="000F78AA"/>
    <w:rsid w:val="0010066F"/>
    <w:rsid w:val="00100A47"/>
    <w:rsid w:val="0010190A"/>
    <w:rsid w:val="00102180"/>
    <w:rsid w:val="00102F0D"/>
    <w:rsid w:val="001032DC"/>
    <w:rsid w:val="00103A92"/>
    <w:rsid w:val="00104A2F"/>
    <w:rsid w:val="00104A44"/>
    <w:rsid w:val="0010680E"/>
    <w:rsid w:val="001108CF"/>
    <w:rsid w:val="001143DE"/>
    <w:rsid w:val="00115F21"/>
    <w:rsid w:val="00120318"/>
    <w:rsid w:val="00122205"/>
    <w:rsid w:val="00122643"/>
    <w:rsid w:val="00122B22"/>
    <w:rsid w:val="00122F70"/>
    <w:rsid w:val="00127554"/>
    <w:rsid w:val="001275C1"/>
    <w:rsid w:val="00131690"/>
    <w:rsid w:val="00135E6E"/>
    <w:rsid w:val="00137256"/>
    <w:rsid w:val="00137705"/>
    <w:rsid w:val="001400EF"/>
    <w:rsid w:val="0014011B"/>
    <w:rsid w:val="001419D0"/>
    <w:rsid w:val="0014361C"/>
    <w:rsid w:val="001478C1"/>
    <w:rsid w:val="00150C0B"/>
    <w:rsid w:val="0015138F"/>
    <w:rsid w:val="001518DD"/>
    <w:rsid w:val="00152A6E"/>
    <w:rsid w:val="001563DB"/>
    <w:rsid w:val="00161307"/>
    <w:rsid w:val="0016354E"/>
    <w:rsid w:val="00167127"/>
    <w:rsid w:val="00167D8C"/>
    <w:rsid w:val="00171AB3"/>
    <w:rsid w:val="00175A20"/>
    <w:rsid w:val="00177542"/>
    <w:rsid w:val="001818E2"/>
    <w:rsid w:val="00181D6A"/>
    <w:rsid w:val="00182F72"/>
    <w:rsid w:val="0018320C"/>
    <w:rsid w:val="00183679"/>
    <w:rsid w:val="001838BB"/>
    <w:rsid w:val="001855C8"/>
    <w:rsid w:val="001870B4"/>
    <w:rsid w:val="001874D3"/>
    <w:rsid w:val="00190AEC"/>
    <w:rsid w:val="001912FF"/>
    <w:rsid w:val="00193938"/>
    <w:rsid w:val="001943F2"/>
    <w:rsid w:val="00196BEA"/>
    <w:rsid w:val="001971F6"/>
    <w:rsid w:val="00197FB2"/>
    <w:rsid w:val="001A281A"/>
    <w:rsid w:val="001A7C74"/>
    <w:rsid w:val="001B038D"/>
    <w:rsid w:val="001B08BE"/>
    <w:rsid w:val="001B5FB2"/>
    <w:rsid w:val="001C1172"/>
    <w:rsid w:val="001C197B"/>
    <w:rsid w:val="001C2F7B"/>
    <w:rsid w:val="001C4EC9"/>
    <w:rsid w:val="001C543B"/>
    <w:rsid w:val="001C62FA"/>
    <w:rsid w:val="001C6FFE"/>
    <w:rsid w:val="001D0895"/>
    <w:rsid w:val="001D0CE0"/>
    <w:rsid w:val="001D1883"/>
    <w:rsid w:val="001D20E9"/>
    <w:rsid w:val="001D3A44"/>
    <w:rsid w:val="001D3DF7"/>
    <w:rsid w:val="001D4605"/>
    <w:rsid w:val="001D5D7C"/>
    <w:rsid w:val="001D6948"/>
    <w:rsid w:val="001D79BD"/>
    <w:rsid w:val="001E0E68"/>
    <w:rsid w:val="001E1DD5"/>
    <w:rsid w:val="001E35C4"/>
    <w:rsid w:val="001E3955"/>
    <w:rsid w:val="001E395C"/>
    <w:rsid w:val="001E3CF5"/>
    <w:rsid w:val="001F0E62"/>
    <w:rsid w:val="001F1E44"/>
    <w:rsid w:val="002000C8"/>
    <w:rsid w:val="002028AD"/>
    <w:rsid w:val="002048FA"/>
    <w:rsid w:val="00205099"/>
    <w:rsid w:val="002061ED"/>
    <w:rsid w:val="00207A91"/>
    <w:rsid w:val="0021245C"/>
    <w:rsid w:val="00213E11"/>
    <w:rsid w:val="00214E30"/>
    <w:rsid w:val="0021525F"/>
    <w:rsid w:val="0021630B"/>
    <w:rsid w:val="002176BA"/>
    <w:rsid w:val="00220E2D"/>
    <w:rsid w:val="00221A39"/>
    <w:rsid w:val="00221BB8"/>
    <w:rsid w:val="00222E3D"/>
    <w:rsid w:val="00224AF8"/>
    <w:rsid w:val="002250C9"/>
    <w:rsid w:val="00225657"/>
    <w:rsid w:val="002272B7"/>
    <w:rsid w:val="00227565"/>
    <w:rsid w:val="00232B11"/>
    <w:rsid w:val="00233069"/>
    <w:rsid w:val="00233490"/>
    <w:rsid w:val="00234968"/>
    <w:rsid w:val="0023749C"/>
    <w:rsid w:val="002374A4"/>
    <w:rsid w:val="0024329A"/>
    <w:rsid w:val="002434F0"/>
    <w:rsid w:val="00245484"/>
    <w:rsid w:val="00247902"/>
    <w:rsid w:val="00250D07"/>
    <w:rsid w:val="00251F68"/>
    <w:rsid w:val="00253587"/>
    <w:rsid w:val="00253A18"/>
    <w:rsid w:val="00253CA6"/>
    <w:rsid w:val="0025421B"/>
    <w:rsid w:val="00254F08"/>
    <w:rsid w:val="0025650F"/>
    <w:rsid w:val="002578EF"/>
    <w:rsid w:val="002606C9"/>
    <w:rsid w:val="00263F84"/>
    <w:rsid w:val="00264CBE"/>
    <w:rsid w:val="00271EA6"/>
    <w:rsid w:val="002720DA"/>
    <w:rsid w:val="0027510A"/>
    <w:rsid w:val="0027574A"/>
    <w:rsid w:val="002761D1"/>
    <w:rsid w:val="00276AF4"/>
    <w:rsid w:val="00277398"/>
    <w:rsid w:val="0028038E"/>
    <w:rsid w:val="002827FE"/>
    <w:rsid w:val="0028410D"/>
    <w:rsid w:val="00287BB1"/>
    <w:rsid w:val="00291BBE"/>
    <w:rsid w:val="00291F75"/>
    <w:rsid w:val="00292B9E"/>
    <w:rsid w:val="00292D4D"/>
    <w:rsid w:val="00295FCD"/>
    <w:rsid w:val="002A222E"/>
    <w:rsid w:val="002A53CC"/>
    <w:rsid w:val="002A6297"/>
    <w:rsid w:val="002A6F5B"/>
    <w:rsid w:val="002A7A2D"/>
    <w:rsid w:val="002A7FB1"/>
    <w:rsid w:val="002B1563"/>
    <w:rsid w:val="002B205B"/>
    <w:rsid w:val="002B2713"/>
    <w:rsid w:val="002B47DD"/>
    <w:rsid w:val="002B497B"/>
    <w:rsid w:val="002C0702"/>
    <w:rsid w:val="002C7C5B"/>
    <w:rsid w:val="002D2C74"/>
    <w:rsid w:val="002D4B22"/>
    <w:rsid w:val="002D4C1F"/>
    <w:rsid w:val="002D4E73"/>
    <w:rsid w:val="002D5366"/>
    <w:rsid w:val="002D6476"/>
    <w:rsid w:val="002D6B5D"/>
    <w:rsid w:val="002E1FA7"/>
    <w:rsid w:val="002E2A85"/>
    <w:rsid w:val="002E380B"/>
    <w:rsid w:val="002E4BD3"/>
    <w:rsid w:val="002F772D"/>
    <w:rsid w:val="002F79B1"/>
    <w:rsid w:val="003000CA"/>
    <w:rsid w:val="00300BFD"/>
    <w:rsid w:val="00301488"/>
    <w:rsid w:val="003025D9"/>
    <w:rsid w:val="00302B95"/>
    <w:rsid w:val="003105AF"/>
    <w:rsid w:val="003105E6"/>
    <w:rsid w:val="00315803"/>
    <w:rsid w:val="00316781"/>
    <w:rsid w:val="00320867"/>
    <w:rsid w:val="00320DE6"/>
    <w:rsid w:val="00321D90"/>
    <w:rsid w:val="00323AD2"/>
    <w:rsid w:val="00326F91"/>
    <w:rsid w:val="0032722B"/>
    <w:rsid w:val="003274C3"/>
    <w:rsid w:val="00331EF6"/>
    <w:rsid w:val="00332058"/>
    <w:rsid w:val="00333198"/>
    <w:rsid w:val="00333591"/>
    <w:rsid w:val="00334F40"/>
    <w:rsid w:val="0033509B"/>
    <w:rsid w:val="00335C0B"/>
    <w:rsid w:val="003400EE"/>
    <w:rsid w:val="00344CCA"/>
    <w:rsid w:val="00345D08"/>
    <w:rsid w:val="00346820"/>
    <w:rsid w:val="003516B2"/>
    <w:rsid w:val="003538AA"/>
    <w:rsid w:val="00354A03"/>
    <w:rsid w:val="00355BBF"/>
    <w:rsid w:val="003571D2"/>
    <w:rsid w:val="00357B13"/>
    <w:rsid w:val="003604EA"/>
    <w:rsid w:val="00360FBD"/>
    <w:rsid w:val="003610C0"/>
    <w:rsid w:val="003628E7"/>
    <w:rsid w:val="003641EE"/>
    <w:rsid w:val="00364610"/>
    <w:rsid w:val="00364E3C"/>
    <w:rsid w:val="00366E5E"/>
    <w:rsid w:val="00373EAE"/>
    <w:rsid w:val="00374114"/>
    <w:rsid w:val="0037717C"/>
    <w:rsid w:val="003809B7"/>
    <w:rsid w:val="003876DB"/>
    <w:rsid w:val="003876E8"/>
    <w:rsid w:val="0038778A"/>
    <w:rsid w:val="00387C83"/>
    <w:rsid w:val="00387CBD"/>
    <w:rsid w:val="00390CD6"/>
    <w:rsid w:val="003911F2"/>
    <w:rsid w:val="00393574"/>
    <w:rsid w:val="00396D6A"/>
    <w:rsid w:val="00397EEB"/>
    <w:rsid w:val="003A427A"/>
    <w:rsid w:val="003B796B"/>
    <w:rsid w:val="003B7BBC"/>
    <w:rsid w:val="003C018C"/>
    <w:rsid w:val="003C0B3A"/>
    <w:rsid w:val="003C2151"/>
    <w:rsid w:val="003C4BBC"/>
    <w:rsid w:val="003C6503"/>
    <w:rsid w:val="003D0A1E"/>
    <w:rsid w:val="003D17CB"/>
    <w:rsid w:val="003D3E13"/>
    <w:rsid w:val="003D4500"/>
    <w:rsid w:val="003D471F"/>
    <w:rsid w:val="003D4B36"/>
    <w:rsid w:val="003D6C4E"/>
    <w:rsid w:val="003E2CD3"/>
    <w:rsid w:val="003E2F6E"/>
    <w:rsid w:val="003E324F"/>
    <w:rsid w:val="003E4CD9"/>
    <w:rsid w:val="003E4F44"/>
    <w:rsid w:val="003E7676"/>
    <w:rsid w:val="003F115A"/>
    <w:rsid w:val="003F2C40"/>
    <w:rsid w:val="003F3E79"/>
    <w:rsid w:val="003F5801"/>
    <w:rsid w:val="003F6255"/>
    <w:rsid w:val="003F6AA7"/>
    <w:rsid w:val="00402513"/>
    <w:rsid w:val="00404259"/>
    <w:rsid w:val="004054EB"/>
    <w:rsid w:val="00405D64"/>
    <w:rsid w:val="00411BA9"/>
    <w:rsid w:val="00411CCE"/>
    <w:rsid w:val="00420B4D"/>
    <w:rsid w:val="00422B5E"/>
    <w:rsid w:val="00422EA5"/>
    <w:rsid w:val="00426687"/>
    <w:rsid w:val="00432517"/>
    <w:rsid w:val="00432B5D"/>
    <w:rsid w:val="00436C5F"/>
    <w:rsid w:val="004414AB"/>
    <w:rsid w:val="004417A0"/>
    <w:rsid w:val="0044419E"/>
    <w:rsid w:val="00444C06"/>
    <w:rsid w:val="0044674A"/>
    <w:rsid w:val="00447661"/>
    <w:rsid w:val="004500CA"/>
    <w:rsid w:val="004503BC"/>
    <w:rsid w:val="004504D0"/>
    <w:rsid w:val="0045260A"/>
    <w:rsid w:val="0045276A"/>
    <w:rsid w:val="004535BD"/>
    <w:rsid w:val="00455615"/>
    <w:rsid w:val="00455942"/>
    <w:rsid w:val="00455ACF"/>
    <w:rsid w:val="00462225"/>
    <w:rsid w:val="00470434"/>
    <w:rsid w:val="00471C27"/>
    <w:rsid w:val="00471DD6"/>
    <w:rsid w:val="004728C1"/>
    <w:rsid w:val="00475D68"/>
    <w:rsid w:val="004767DF"/>
    <w:rsid w:val="00477499"/>
    <w:rsid w:val="00480428"/>
    <w:rsid w:val="00480874"/>
    <w:rsid w:val="0048152A"/>
    <w:rsid w:val="0048211A"/>
    <w:rsid w:val="00483AF2"/>
    <w:rsid w:val="004848FE"/>
    <w:rsid w:val="00484FAC"/>
    <w:rsid w:val="00486451"/>
    <w:rsid w:val="0048655C"/>
    <w:rsid w:val="00486C47"/>
    <w:rsid w:val="00490917"/>
    <w:rsid w:val="00491195"/>
    <w:rsid w:val="00491305"/>
    <w:rsid w:val="004913DE"/>
    <w:rsid w:val="00492A04"/>
    <w:rsid w:val="00492ADA"/>
    <w:rsid w:val="004955A8"/>
    <w:rsid w:val="004A0274"/>
    <w:rsid w:val="004A148F"/>
    <w:rsid w:val="004A276E"/>
    <w:rsid w:val="004A7362"/>
    <w:rsid w:val="004A7796"/>
    <w:rsid w:val="004B06C4"/>
    <w:rsid w:val="004B120E"/>
    <w:rsid w:val="004B2B8C"/>
    <w:rsid w:val="004B59B6"/>
    <w:rsid w:val="004B700C"/>
    <w:rsid w:val="004B70FD"/>
    <w:rsid w:val="004C1EE4"/>
    <w:rsid w:val="004C655F"/>
    <w:rsid w:val="004D0F33"/>
    <w:rsid w:val="004D2A6C"/>
    <w:rsid w:val="004D2D2A"/>
    <w:rsid w:val="004D5114"/>
    <w:rsid w:val="004D6571"/>
    <w:rsid w:val="004E32CD"/>
    <w:rsid w:val="004E34C1"/>
    <w:rsid w:val="004E3650"/>
    <w:rsid w:val="004E52AC"/>
    <w:rsid w:val="004E5996"/>
    <w:rsid w:val="004E6871"/>
    <w:rsid w:val="004E7905"/>
    <w:rsid w:val="004E7D34"/>
    <w:rsid w:val="004F0D5B"/>
    <w:rsid w:val="004F0DD8"/>
    <w:rsid w:val="004F4AB6"/>
    <w:rsid w:val="004F7DF7"/>
    <w:rsid w:val="005002A1"/>
    <w:rsid w:val="00500319"/>
    <w:rsid w:val="00502FE8"/>
    <w:rsid w:val="0050474C"/>
    <w:rsid w:val="00505CDD"/>
    <w:rsid w:val="005060E4"/>
    <w:rsid w:val="005077BA"/>
    <w:rsid w:val="00510163"/>
    <w:rsid w:val="0051071F"/>
    <w:rsid w:val="00512DD3"/>
    <w:rsid w:val="00515991"/>
    <w:rsid w:val="00521653"/>
    <w:rsid w:val="00522D4B"/>
    <w:rsid w:val="005235F2"/>
    <w:rsid w:val="0052730C"/>
    <w:rsid w:val="005278FF"/>
    <w:rsid w:val="00530CF5"/>
    <w:rsid w:val="00532D6F"/>
    <w:rsid w:val="0053309A"/>
    <w:rsid w:val="00533324"/>
    <w:rsid w:val="00537BA2"/>
    <w:rsid w:val="00541B66"/>
    <w:rsid w:val="0054266B"/>
    <w:rsid w:val="0054281D"/>
    <w:rsid w:val="005447FF"/>
    <w:rsid w:val="005479BD"/>
    <w:rsid w:val="00547D2C"/>
    <w:rsid w:val="00550BD4"/>
    <w:rsid w:val="00554353"/>
    <w:rsid w:val="005546A5"/>
    <w:rsid w:val="005607D5"/>
    <w:rsid w:val="00562039"/>
    <w:rsid w:val="0057366A"/>
    <w:rsid w:val="0057367A"/>
    <w:rsid w:val="005751AA"/>
    <w:rsid w:val="00577113"/>
    <w:rsid w:val="00581B39"/>
    <w:rsid w:val="00582DBB"/>
    <w:rsid w:val="005831D4"/>
    <w:rsid w:val="00583A07"/>
    <w:rsid w:val="00584E6B"/>
    <w:rsid w:val="00586F94"/>
    <w:rsid w:val="00587288"/>
    <w:rsid w:val="0059273F"/>
    <w:rsid w:val="00595295"/>
    <w:rsid w:val="00595CC0"/>
    <w:rsid w:val="00596621"/>
    <w:rsid w:val="00597024"/>
    <w:rsid w:val="005A1EA8"/>
    <w:rsid w:val="005A31D1"/>
    <w:rsid w:val="005A38B9"/>
    <w:rsid w:val="005A4949"/>
    <w:rsid w:val="005A6730"/>
    <w:rsid w:val="005B286C"/>
    <w:rsid w:val="005B60E9"/>
    <w:rsid w:val="005B6B99"/>
    <w:rsid w:val="005C0032"/>
    <w:rsid w:val="005C0907"/>
    <w:rsid w:val="005C3177"/>
    <w:rsid w:val="005C42B1"/>
    <w:rsid w:val="005C4727"/>
    <w:rsid w:val="005D0DF5"/>
    <w:rsid w:val="005D0EA2"/>
    <w:rsid w:val="005D1394"/>
    <w:rsid w:val="005D48CD"/>
    <w:rsid w:val="005D5FEB"/>
    <w:rsid w:val="005D6D5D"/>
    <w:rsid w:val="005D7FE3"/>
    <w:rsid w:val="005E1CA2"/>
    <w:rsid w:val="005F2E29"/>
    <w:rsid w:val="005F6BA4"/>
    <w:rsid w:val="005F7B36"/>
    <w:rsid w:val="0060464B"/>
    <w:rsid w:val="00607E79"/>
    <w:rsid w:val="00611DEE"/>
    <w:rsid w:val="0061225F"/>
    <w:rsid w:val="00615E56"/>
    <w:rsid w:val="0061625D"/>
    <w:rsid w:val="006172A5"/>
    <w:rsid w:val="00622CF2"/>
    <w:rsid w:val="00622E94"/>
    <w:rsid w:val="00623253"/>
    <w:rsid w:val="00626ED1"/>
    <w:rsid w:val="00627259"/>
    <w:rsid w:val="006274E5"/>
    <w:rsid w:val="006300A0"/>
    <w:rsid w:val="00630A88"/>
    <w:rsid w:val="006329B7"/>
    <w:rsid w:val="00632C6C"/>
    <w:rsid w:val="006335D0"/>
    <w:rsid w:val="00636637"/>
    <w:rsid w:val="00636A62"/>
    <w:rsid w:val="006405C9"/>
    <w:rsid w:val="00642498"/>
    <w:rsid w:val="0064285B"/>
    <w:rsid w:val="00645BF3"/>
    <w:rsid w:val="00646920"/>
    <w:rsid w:val="00652F58"/>
    <w:rsid w:val="00654315"/>
    <w:rsid w:val="00654E4A"/>
    <w:rsid w:val="006559DD"/>
    <w:rsid w:val="00656615"/>
    <w:rsid w:val="00660E1D"/>
    <w:rsid w:val="00661967"/>
    <w:rsid w:val="00666B12"/>
    <w:rsid w:val="006715B8"/>
    <w:rsid w:val="006732C7"/>
    <w:rsid w:val="00676E6C"/>
    <w:rsid w:val="00680A85"/>
    <w:rsid w:val="00680EA0"/>
    <w:rsid w:val="00681082"/>
    <w:rsid w:val="0068208F"/>
    <w:rsid w:val="006853A9"/>
    <w:rsid w:val="00692CD0"/>
    <w:rsid w:val="00693E39"/>
    <w:rsid w:val="00696EBD"/>
    <w:rsid w:val="006A0F51"/>
    <w:rsid w:val="006A203D"/>
    <w:rsid w:val="006A3392"/>
    <w:rsid w:val="006A3D69"/>
    <w:rsid w:val="006A7067"/>
    <w:rsid w:val="006A7CFC"/>
    <w:rsid w:val="006B1CDD"/>
    <w:rsid w:val="006B2442"/>
    <w:rsid w:val="006B2A96"/>
    <w:rsid w:val="006B43A2"/>
    <w:rsid w:val="006C018E"/>
    <w:rsid w:val="006C0AAA"/>
    <w:rsid w:val="006C0C5E"/>
    <w:rsid w:val="006C51AD"/>
    <w:rsid w:val="006C5D33"/>
    <w:rsid w:val="006C6F8F"/>
    <w:rsid w:val="006D374F"/>
    <w:rsid w:val="006E0A44"/>
    <w:rsid w:val="006E0CC5"/>
    <w:rsid w:val="006E2868"/>
    <w:rsid w:val="006E2BC2"/>
    <w:rsid w:val="006E4E8B"/>
    <w:rsid w:val="006E7530"/>
    <w:rsid w:val="006F37F0"/>
    <w:rsid w:val="006F56DB"/>
    <w:rsid w:val="006F5FF6"/>
    <w:rsid w:val="006F61D0"/>
    <w:rsid w:val="006F79AD"/>
    <w:rsid w:val="0070207E"/>
    <w:rsid w:val="007036D7"/>
    <w:rsid w:val="007038CA"/>
    <w:rsid w:val="0070563E"/>
    <w:rsid w:val="00705A59"/>
    <w:rsid w:val="00706B15"/>
    <w:rsid w:val="00711AF6"/>
    <w:rsid w:val="0071401E"/>
    <w:rsid w:val="00717943"/>
    <w:rsid w:val="0072168F"/>
    <w:rsid w:val="00722A0C"/>
    <w:rsid w:val="00723B07"/>
    <w:rsid w:val="00727B05"/>
    <w:rsid w:val="00733C64"/>
    <w:rsid w:val="00735F9A"/>
    <w:rsid w:val="0073743B"/>
    <w:rsid w:val="00740382"/>
    <w:rsid w:val="007428BD"/>
    <w:rsid w:val="00743C7B"/>
    <w:rsid w:val="0075101E"/>
    <w:rsid w:val="00752135"/>
    <w:rsid w:val="00752477"/>
    <w:rsid w:val="00752C15"/>
    <w:rsid w:val="0075424F"/>
    <w:rsid w:val="00754753"/>
    <w:rsid w:val="00754B7E"/>
    <w:rsid w:val="00755CA7"/>
    <w:rsid w:val="007562FE"/>
    <w:rsid w:val="007576E5"/>
    <w:rsid w:val="00763073"/>
    <w:rsid w:val="00766B11"/>
    <w:rsid w:val="00774161"/>
    <w:rsid w:val="007749CA"/>
    <w:rsid w:val="007769CA"/>
    <w:rsid w:val="007777F2"/>
    <w:rsid w:val="00777A54"/>
    <w:rsid w:val="00781F13"/>
    <w:rsid w:val="00782C83"/>
    <w:rsid w:val="00783D2B"/>
    <w:rsid w:val="00784007"/>
    <w:rsid w:val="00784FE9"/>
    <w:rsid w:val="00785BBD"/>
    <w:rsid w:val="00786143"/>
    <w:rsid w:val="007868C2"/>
    <w:rsid w:val="00787111"/>
    <w:rsid w:val="007879CA"/>
    <w:rsid w:val="00790493"/>
    <w:rsid w:val="0079292C"/>
    <w:rsid w:val="00796B0B"/>
    <w:rsid w:val="007A04EC"/>
    <w:rsid w:val="007A0E2B"/>
    <w:rsid w:val="007A2F5C"/>
    <w:rsid w:val="007A3F96"/>
    <w:rsid w:val="007A4A73"/>
    <w:rsid w:val="007A6C00"/>
    <w:rsid w:val="007B0D62"/>
    <w:rsid w:val="007B165C"/>
    <w:rsid w:val="007B1FC7"/>
    <w:rsid w:val="007B2ACE"/>
    <w:rsid w:val="007B3DAA"/>
    <w:rsid w:val="007B4E84"/>
    <w:rsid w:val="007C03C2"/>
    <w:rsid w:val="007C2550"/>
    <w:rsid w:val="007C512C"/>
    <w:rsid w:val="007D1ED9"/>
    <w:rsid w:val="007D49CF"/>
    <w:rsid w:val="007D50FA"/>
    <w:rsid w:val="007D6614"/>
    <w:rsid w:val="007E585D"/>
    <w:rsid w:val="007E70BE"/>
    <w:rsid w:val="007F366D"/>
    <w:rsid w:val="007F5D4C"/>
    <w:rsid w:val="00800530"/>
    <w:rsid w:val="00803FD4"/>
    <w:rsid w:val="00806260"/>
    <w:rsid w:val="0081000F"/>
    <w:rsid w:val="008114A1"/>
    <w:rsid w:val="00811EDD"/>
    <w:rsid w:val="008123B1"/>
    <w:rsid w:val="008131CA"/>
    <w:rsid w:val="00813632"/>
    <w:rsid w:val="008140A8"/>
    <w:rsid w:val="008140AB"/>
    <w:rsid w:val="00814837"/>
    <w:rsid w:val="008148A2"/>
    <w:rsid w:val="00816983"/>
    <w:rsid w:val="008169C7"/>
    <w:rsid w:val="00833F8B"/>
    <w:rsid w:val="008365C0"/>
    <w:rsid w:val="00840445"/>
    <w:rsid w:val="008408B5"/>
    <w:rsid w:val="00841939"/>
    <w:rsid w:val="0084301F"/>
    <w:rsid w:val="00843E00"/>
    <w:rsid w:val="00844FAE"/>
    <w:rsid w:val="00850750"/>
    <w:rsid w:val="00850A5B"/>
    <w:rsid w:val="00850B05"/>
    <w:rsid w:val="00850C53"/>
    <w:rsid w:val="00851740"/>
    <w:rsid w:val="00853269"/>
    <w:rsid w:val="008548FA"/>
    <w:rsid w:val="00854CE3"/>
    <w:rsid w:val="00857F3D"/>
    <w:rsid w:val="008610A9"/>
    <w:rsid w:val="0086356D"/>
    <w:rsid w:val="0086422E"/>
    <w:rsid w:val="00864295"/>
    <w:rsid w:val="00864904"/>
    <w:rsid w:val="00867F6E"/>
    <w:rsid w:val="00871697"/>
    <w:rsid w:val="0087265B"/>
    <w:rsid w:val="00872B05"/>
    <w:rsid w:val="00876A3C"/>
    <w:rsid w:val="00880A6B"/>
    <w:rsid w:val="00880C9D"/>
    <w:rsid w:val="00882934"/>
    <w:rsid w:val="0088673E"/>
    <w:rsid w:val="00886C33"/>
    <w:rsid w:val="008879E4"/>
    <w:rsid w:val="00891E17"/>
    <w:rsid w:val="00892AD7"/>
    <w:rsid w:val="00894592"/>
    <w:rsid w:val="00897037"/>
    <w:rsid w:val="00897F51"/>
    <w:rsid w:val="008A1983"/>
    <w:rsid w:val="008A38CE"/>
    <w:rsid w:val="008A3F9A"/>
    <w:rsid w:val="008A674D"/>
    <w:rsid w:val="008A7A34"/>
    <w:rsid w:val="008B01AC"/>
    <w:rsid w:val="008B0853"/>
    <w:rsid w:val="008B2B34"/>
    <w:rsid w:val="008B539D"/>
    <w:rsid w:val="008B55E0"/>
    <w:rsid w:val="008B6F5A"/>
    <w:rsid w:val="008B7AC1"/>
    <w:rsid w:val="008C22DE"/>
    <w:rsid w:val="008C2474"/>
    <w:rsid w:val="008C2E2B"/>
    <w:rsid w:val="008C7CAD"/>
    <w:rsid w:val="008D0313"/>
    <w:rsid w:val="008D2CBE"/>
    <w:rsid w:val="008D4832"/>
    <w:rsid w:val="008D6768"/>
    <w:rsid w:val="008E5060"/>
    <w:rsid w:val="008E77E0"/>
    <w:rsid w:val="008F1F47"/>
    <w:rsid w:val="008F2677"/>
    <w:rsid w:val="008F268C"/>
    <w:rsid w:val="008F2878"/>
    <w:rsid w:val="008F41E6"/>
    <w:rsid w:val="008F4317"/>
    <w:rsid w:val="008F66FF"/>
    <w:rsid w:val="00901C40"/>
    <w:rsid w:val="00902F60"/>
    <w:rsid w:val="00905489"/>
    <w:rsid w:val="009120C6"/>
    <w:rsid w:val="00915C65"/>
    <w:rsid w:val="0091720E"/>
    <w:rsid w:val="009327CD"/>
    <w:rsid w:val="00937500"/>
    <w:rsid w:val="00940769"/>
    <w:rsid w:val="00946F10"/>
    <w:rsid w:val="00950A59"/>
    <w:rsid w:val="00950FC8"/>
    <w:rsid w:val="0096022E"/>
    <w:rsid w:val="00960EB1"/>
    <w:rsid w:val="00963644"/>
    <w:rsid w:val="009639DD"/>
    <w:rsid w:val="00964A4D"/>
    <w:rsid w:val="009659D1"/>
    <w:rsid w:val="00970B0A"/>
    <w:rsid w:val="00970CA6"/>
    <w:rsid w:val="00971765"/>
    <w:rsid w:val="00971B70"/>
    <w:rsid w:val="00972A64"/>
    <w:rsid w:val="00975E66"/>
    <w:rsid w:val="00977D08"/>
    <w:rsid w:val="00980095"/>
    <w:rsid w:val="0098021F"/>
    <w:rsid w:val="0098075E"/>
    <w:rsid w:val="00982F47"/>
    <w:rsid w:val="009837AD"/>
    <w:rsid w:val="00985989"/>
    <w:rsid w:val="00985A8B"/>
    <w:rsid w:val="009864F8"/>
    <w:rsid w:val="00990E73"/>
    <w:rsid w:val="009910B2"/>
    <w:rsid w:val="00991492"/>
    <w:rsid w:val="00991876"/>
    <w:rsid w:val="00993220"/>
    <w:rsid w:val="00993E1C"/>
    <w:rsid w:val="00997020"/>
    <w:rsid w:val="009A0760"/>
    <w:rsid w:val="009A1A61"/>
    <w:rsid w:val="009A1C5E"/>
    <w:rsid w:val="009A5606"/>
    <w:rsid w:val="009A5722"/>
    <w:rsid w:val="009A6DF1"/>
    <w:rsid w:val="009B2680"/>
    <w:rsid w:val="009B389D"/>
    <w:rsid w:val="009C221A"/>
    <w:rsid w:val="009C2F6A"/>
    <w:rsid w:val="009C4F98"/>
    <w:rsid w:val="009C6E6B"/>
    <w:rsid w:val="009D10C1"/>
    <w:rsid w:val="009D3A37"/>
    <w:rsid w:val="009D3A82"/>
    <w:rsid w:val="009D3DA3"/>
    <w:rsid w:val="009D4C46"/>
    <w:rsid w:val="009D5BE9"/>
    <w:rsid w:val="009D6DF5"/>
    <w:rsid w:val="009E1656"/>
    <w:rsid w:val="009E1C27"/>
    <w:rsid w:val="009E1E37"/>
    <w:rsid w:val="009E216F"/>
    <w:rsid w:val="009E5E0F"/>
    <w:rsid w:val="009F281F"/>
    <w:rsid w:val="009F2C63"/>
    <w:rsid w:val="009F3AAB"/>
    <w:rsid w:val="009F3BA7"/>
    <w:rsid w:val="009F5E4E"/>
    <w:rsid w:val="009F5EA7"/>
    <w:rsid w:val="00A00642"/>
    <w:rsid w:val="00A0386E"/>
    <w:rsid w:val="00A0589C"/>
    <w:rsid w:val="00A0662E"/>
    <w:rsid w:val="00A06DD8"/>
    <w:rsid w:val="00A07AEB"/>
    <w:rsid w:val="00A10C11"/>
    <w:rsid w:val="00A1119A"/>
    <w:rsid w:val="00A114BA"/>
    <w:rsid w:val="00A13C68"/>
    <w:rsid w:val="00A16A01"/>
    <w:rsid w:val="00A231D2"/>
    <w:rsid w:val="00A2347D"/>
    <w:rsid w:val="00A3248C"/>
    <w:rsid w:val="00A325AD"/>
    <w:rsid w:val="00A326BC"/>
    <w:rsid w:val="00A33482"/>
    <w:rsid w:val="00A33B61"/>
    <w:rsid w:val="00A34B4B"/>
    <w:rsid w:val="00A37155"/>
    <w:rsid w:val="00A4669D"/>
    <w:rsid w:val="00A468F8"/>
    <w:rsid w:val="00A46ACC"/>
    <w:rsid w:val="00A46E09"/>
    <w:rsid w:val="00A4748D"/>
    <w:rsid w:val="00A508A9"/>
    <w:rsid w:val="00A52D36"/>
    <w:rsid w:val="00A53887"/>
    <w:rsid w:val="00A539CD"/>
    <w:rsid w:val="00A5589F"/>
    <w:rsid w:val="00A55E68"/>
    <w:rsid w:val="00A5614A"/>
    <w:rsid w:val="00A567AB"/>
    <w:rsid w:val="00A5742B"/>
    <w:rsid w:val="00A57564"/>
    <w:rsid w:val="00A64172"/>
    <w:rsid w:val="00A64892"/>
    <w:rsid w:val="00A65BD9"/>
    <w:rsid w:val="00A66D1E"/>
    <w:rsid w:val="00A67386"/>
    <w:rsid w:val="00A700FE"/>
    <w:rsid w:val="00A769F9"/>
    <w:rsid w:val="00A81699"/>
    <w:rsid w:val="00A81E19"/>
    <w:rsid w:val="00A82689"/>
    <w:rsid w:val="00A83767"/>
    <w:rsid w:val="00A856A6"/>
    <w:rsid w:val="00A87C36"/>
    <w:rsid w:val="00A90231"/>
    <w:rsid w:val="00A90598"/>
    <w:rsid w:val="00A914CC"/>
    <w:rsid w:val="00A93D1E"/>
    <w:rsid w:val="00A94B90"/>
    <w:rsid w:val="00AA21A6"/>
    <w:rsid w:val="00AA367D"/>
    <w:rsid w:val="00AA6673"/>
    <w:rsid w:val="00AB3027"/>
    <w:rsid w:val="00AB30DE"/>
    <w:rsid w:val="00AB4E54"/>
    <w:rsid w:val="00AB5B57"/>
    <w:rsid w:val="00AB6478"/>
    <w:rsid w:val="00AB6CD6"/>
    <w:rsid w:val="00AB7012"/>
    <w:rsid w:val="00AC0FDE"/>
    <w:rsid w:val="00AC15B5"/>
    <w:rsid w:val="00AC3AAD"/>
    <w:rsid w:val="00AC5C48"/>
    <w:rsid w:val="00AC7DC5"/>
    <w:rsid w:val="00AD16D7"/>
    <w:rsid w:val="00AD1F93"/>
    <w:rsid w:val="00AD2157"/>
    <w:rsid w:val="00AD2CD3"/>
    <w:rsid w:val="00AD7120"/>
    <w:rsid w:val="00AE0D73"/>
    <w:rsid w:val="00AE59B7"/>
    <w:rsid w:val="00AE66E3"/>
    <w:rsid w:val="00AE699F"/>
    <w:rsid w:val="00AF07A7"/>
    <w:rsid w:val="00AF0B13"/>
    <w:rsid w:val="00AF1FD0"/>
    <w:rsid w:val="00AF2D93"/>
    <w:rsid w:val="00AF335A"/>
    <w:rsid w:val="00AF44CB"/>
    <w:rsid w:val="00AF6FCE"/>
    <w:rsid w:val="00AF7928"/>
    <w:rsid w:val="00B0132E"/>
    <w:rsid w:val="00B040A2"/>
    <w:rsid w:val="00B05BAB"/>
    <w:rsid w:val="00B10D3F"/>
    <w:rsid w:val="00B1206A"/>
    <w:rsid w:val="00B13A55"/>
    <w:rsid w:val="00B14582"/>
    <w:rsid w:val="00B20A11"/>
    <w:rsid w:val="00B22CBB"/>
    <w:rsid w:val="00B22E06"/>
    <w:rsid w:val="00B269D7"/>
    <w:rsid w:val="00B310C0"/>
    <w:rsid w:val="00B33B27"/>
    <w:rsid w:val="00B33B34"/>
    <w:rsid w:val="00B355DA"/>
    <w:rsid w:val="00B37A5C"/>
    <w:rsid w:val="00B40E7E"/>
    <w:rsid w:val="00B410A4"/>
    <w:rsid w:val="00B4139F"/>
    <w:rsid w:val="00B41CED"/>
    <w:rsid w:val="00B42910"/>
    <w:rsid w:val="00B434F2"/>
    <w:rsid w:val="00B441D6"/>
    <w:rsid w:val="00B500FD"/>
    <w:rsid w:val="00B5184F"/>
    <w:rsid w:val="00B526EF"/>
    <w:rsid w:val="00B54366"/>
    <w:rsid w:val="00B55E2E"/>
    <w:rsid w:val="00B5630C"/>
    <w:rsid w:val="00B5645C"/>
    <w:rsid w:val="00B62928"/>
    <w:rsid w:val="00B65686"/>
    <w:rsid w:val="00B65ECD"/>
    <w:rsid w:val="00B66C4C"/>
    <w:rsid w:val="00B7042F"/>
    <w:rsid w:val="00B710F4"/>
    <w:rsid w:val="00B743AF"/>
    <w:rsid w:val="00B7443E"/>
    <w:rsid w:val="00B7580E"/>
    <w:rsid w:val="00B75AB1"/>
    <w:rsid w:val="00B77AED"/>
    <w:rsid w:val="00B80038"/>
    <w:rsid w:val="00B856F1"/>
    <w:rsid w:val="00B90E33"/>
    <w:rsid w:val="00B91AC1"/>
    <w:rsid w:val="00B926A1"/>
    <w:rsid w:val="00B92D6D"/>
    <w:rsid w:val="00B97541"/>
    <w:rsid w:val="00B97EA9"/>
    <w:rsid w:val="00BA3211"/>
    <w:rsid w:val="00BA5F59"/>
    <w:rsid w:val="00BA780F"/>
    <w:rsid w:val="00BB0864"/>
    <w:rsid w:val="00BB31A5"/>
    <w:rsid w:val="00BB3526"/>
    <w:rsid w:val="00BB57D6"/>
    <w:rsid w:val="00BB5A69"/>
    <w:rsid w:val="00BB6984"/>
    <w:rsid w:val="00BC3511"/>
    <w:rsid w:val="00BC3E84"/>
    <w:rsid w:val="00BC5243"/>
    <w:rsid w:val="00BD1D6F"/>
    <w:rsid w:val="00BD2A6F"/>
    <w:rsid w:val="00BD44AC"/>
    <w:rsid w:val="00BD6A9E"/>
    <w:rsid w:val="00BE3976"/>
    <w:rsid w:val="00BE4139"/>
    <w:rsid w:val="00BE49CF"/>
    <w:rsid w:val="00BE4D45"/>
    <w:rsid w:val="00BE5B64"/>
    <w:rsid w:val="00BE6C5C"/>
    <w:rsid w:val="00BF0216"/>
    <w:rsid w:val="00BF1756"/>
    <w:rsid w:val="00BF1D1C"/>
    <w:rsid w:val="00BF4E9C"/>
    <w:rsid w:val="00BF5ECD"/>
    <w:rsid w:val="00C02B39"/>
    <w:rsid w:val="00C02BA9"/>
    <w:rsid w:val="00C03500"/>
    <w:rsid w:val="00C03653"/>
    <w:rsid w:val="00C04A86"/>
    <w:rsid w:val="00C04C5E"/>
    <w:rsid w:val="00C0536E"/>
    <w:rsid w:val="00C077EF"/>
    <w:rsid w:val="00C07A33"/>
    <w:rsid w:val="00C123F0"/>
    <w:rsid w:val="00C13301"/>
    <w:rsid w:val="00C13B23"/>
    <w:rsid w:val="00C20AE7"/>
    <w:rsid w:val="00C2201E"/>
    <w:rsid w:val="00C22415"/>
    <w:rsid w:val="00C263D6"/>
    <w:rsid w:val="00C26A1F"/>
    <w:rsid w:val="00C364CB"/>
    <w:rsid w:val="00C4135F"/>
    <w:rsid w:val="00C41A6B"/>
    <w:rsid w:val="00C45023"/>
    <w:rsid w:val="00C46AFA"/>
    <w:rsid w:val="00C47643"/>
    <w:rsid w:val="00C54CE2"/>
    <w:rsid w:val="00C55411"/>
    <w:rsid w:val="00C559B4"/>
    <w:rsid w:val="00C57C17"/>
    <w:rsid w:val="00C57CE0"/>
    <w:rsid w:val="00C60D6A"/>
    <w:rsid w:val="00C60FAC"/>
    <w:rsid w:val="00C629EB"/>
    <w:rsid w:val="00C6501A"/>
    <w:rsid w:val="00C65620"/>
    <w:rsid w:val="00C658FE"/>
    <w:rsid w:val="00C669AB"/>
    <w:rsid w:val="00C7006D"/>
    <w:rsid w:val="00C7236C"/>
    <w:rsid w:val="00C7406D"/>
    <w:rsid w:val="00C7614D"/>
    <w:rsid w:val="00C76395"/>
    <w:rsid w:val="00C76418"/>
    <w:rsid w:val="00C8166F"/>
    <w:rsid w:val="00C833CD"/>
    <w:rsid w:val="00C855A3"/>
    <w:rsid w:val="00C855F3"/>
    <w:rsid w:val="00C86FF9"/>
    <w:rsid w:val="00C923E0"/>
    <w:rsid w:val="00C9285C"/>
    <w:rsid w:val="00C93211"/>
    <w:rsid w:val="00C943F2"/>
    <w:rsid w:val="00CA14B9"/>
    <w:rsid w:val="00CA2682"/>
    <w:rsid w:val="00CA2E84"/>
    <w:rsid w:val="00CA340E"/>
    <w:rsid w:val="00CA439A"/>
    <w:rsid w:val="00CA469F"/>
    <w:rsid w:val="00CA5AB8"/>
    <w:rsid w:val="00CA5E24"/>
    <w:rsid w:val="00CA71C9"/>
    <w:rsid w:val="00CA78ED"/>
    <w:rsid w:val="00CB02DD"/>
    <w:rsid w:val="00CB1E91"/>
    <w:rsid w:val="00CB45BF"/>
    <w:rsid w:val="00CB579E"/>
    <w:rsid w:val="00CB5E68"/>
    <w:rsid w:val="00CB6C28"/>
    <w:rsid w:val="00CC0018"/>
    <w:rsid w:val="00CC2D9D"/>
    <w:rsid w:val="00CC3FED"/>
    <w:rsid w:val="00CC6CA6"/>
    <w:rsid w:val="00CD1E95"/>
    <w:rsid w:val="00CD25E2"/>
    <w:rsid w:val="00CD2F72"/>
    <w:rsid w:val="00CD35A9"/>
    <w:rsid w:val="00CD3CB1"/>
    <w:rsid w:val="00CD5ADC"/>
    <w:rsid w:val="00CE0552"/>
    <w:rsid w:val="00CE153F"/>
    <w:rsid w:val="00CE739A"/>
    <w:rsid w:val="00CE7419"/>
    <w:rsid w:val="00CE7EAE"/>
    <w:rsid w:val="00CF1C6B"/>
    <w:rsid w:val="00CF6ABC"/>
    <w:rsid w:val="00CF7F26"/>
    <w:rsid w:val="00D017F0"/>
    <w:rsid w:val="00D039B5"/>
    <w:rsid w:val="00D04C80"/>
    <w:rsid w:val="00D06672"/>
    <w:rsid w:val="00D11427"/>
    <w:rsid w:val="00D114E4"/>
    <w:rsid w:val="00D11A27"/>
    <w:rsid w:val="00D120DD"/>
    <w:rsid w:val="00D137D7"/>
    <w:rsid w:val="00D14B79"/>
    <w:rsid w:val="00D163B5"/>
    <w:rsid w:val="00D17C0D"/>
    <w:rsid w:val="00D254B2"/>
    <w:rsid w:val="00D25E9A"/>
    <w:rsid w:val="00D260C9"/>
    <w:rsid w:val="00D3084F"/>
    <w:rsid w:val="00D315C3"/>
    <w:rsid w:val="00D332F6"/>
    <w:rsid w:val="00D34B4A"/>
    <w:rsid w:val="00D35750"/>
    <w:rsid w:val="00D36CD5"/>
    <w:rsid w:val="00D37408"/>
    <w:rsid w:val="00D4089D"/>
    <w:rsid w:val="00D41308"/>
    <w:rsid w:val="00D41F47"/>
    <w:rsid w:val="00D42949"/>
    <w:rsid w:val="00D43CCC"/>
    <w:rsid w:val="00D44DED"/>
    <w:rsid w:val="00D46A40"/>
    <w:rsid w:val="00D4798B"/>
    <w:rsid w:val="00D47C09"/>
    <w:rsid w:val="00D47E8E"/>
    <w:rsid w:val="00D50042"/>
    <w:rsid w:val="00D50E34"/>
    <w:rsid w:val="00D53075"/>
    <w:rsid w:val="00D56449"/>
    <w:rsid w:val="00D5644E"/>
    <w:rsid w:val="00D607D4"/>
    <w:rsid w:val="00D62744"/>
    <w:rsid w:val="00D70FE8"/>
    <w:rsid w:val="00D71A3F"/>
    <w:rsid w:val="00D728F7"/>
    <w:rsid w:val="00D74573"/>
    <w:rsid w:val="00D7747F"/>
    <w:rsid w:val="00D77B5E"/>
    <w:rsid w:val="00D80410"/>
    <w:rsid w:val="00D80E39"/>
    <w:rsid w:val="00D81BF6"/>
    <w:rsid w:val="00D825D0"/>
    <w:rsid w:val="00D82B67"/>
    <w:rsid w:val="00D82CDA"/>
    <w:rsid w:val="00D837E8"/>
    <w:rsid w:val="00D913C6"/>
    <w:rsid w:val="00D91C14"/>
    <w:rsid w:val="00D92621"/>
    <w:rsid w:val="00D93FF9"/>
    <w:rsid w:val="00D946C4"/>
    <w:rsid w:val="00D96732"/>
    <w:rsid w:val="00D97133"/>
    <w:rsid w:val="00DA194D"/>
    <w:rsid w:val="00DA3C73"/>
    <w:rsid w:val="00DA68B6"/>
    <w:rsid w:val="00DA6C12"/>
    <w:rsid w:val="00DB233B"/>
    <w:rsid w:val="00DB2B6A"/>
    <w:rsid w:val="00DB3B25"/>
    <w:rsid w:val="00DB4C1C"/>
    <w:rsid w:val="00DB6C81"/>
    <w:rsid w:val="00DC1044"/>
    <w:rsid w:val="00DC1C97"/>
    <w:rsid w:val="00DC2959"/>
    <w:rsid w:val="00DC2D7C"/>
    <w:rsid w:val="00DC645F"/>
    <w:rsid w:val="00DC64FD"/>
    <w:rsid w:val="00DD107E"/>
    <w:rsid w:val="00DD3D1A"/>
    <w:rsid w:val="00DD623C"/>
    <w:rsid w:val="00DE5D24"/>
    <w:rsid w:val="00DE6F66"/>
    <w:rsid w:val="00DF4696"/>
    <w:rsid w:val="00DF5803"/>
    <w:rsid w:val="00DF6C16"/>
    <w:rsid w:val="00DF6D5C"/>
    <w:rsid w:val="00DF77B3"/>
    <w:rsid w:val="00E02A77"/>
    <w:rsid w:val="00E02F60"/>
    <w:rsid w:val="00E030D0"/>
    <w:rsid w:val="00E031D1"/>
    <w:rsid w:val="00E058A2"/>
    <w:rsid w:val="00E11D39"/>
    <w:rsid w:val="00E12623"/>
    <w:rsid w:val="00E12B0B"/>
    <w:rsid w:val="00E1521E"/>
    <w:rsid w:val="00E155B8"/>
    <w:rsid w:val="00E16877"/>
    <w:rsid w:val="00E16908"/>
    <w:rsid w:val="00E1747B"/>
    <w:rsid w:val="00E205A9"/>
    <w:rsid w:val="00E240F1"/>
    <w:rsid w:val="00E250A3"/>
    <w:rsid w:val="00E276A7"/>
    <w:rsid w:val="00E35B34"/>
    <w:rsid w:val="00E37E89"/>
    <w:rsid w:val="00E43842"/>
    <w:rsid w:val="00E44425"/>
    <w:rsid w:val="00E4579C"/>
    <w:rsid w:val="00E5040A"/>
    <w:rsid w:val="00E50CA8"/>
    <w:rsid w:val="00E51EC1"/>
    <w:rsid w:val="00E52897"/>
    <w:rsid w:val="00E554A6"/>
    <w:rsid w:val="00E560C2"/>
    <w:rsid w:val="00E56E89"/>
    <w:rsid w:val="00E60E4C"/>
    <w:rsid w:val="00E6390F"/>
    <w:rsid w:val="00E66880"/>
    <w:rsid w:val="00E67A86"/>
    <w:rsid w:val="00E71BA2"/>
    <w:rsid w:val="00E723BB"/>
    <w:rsid w:val="00E77830"/>
    <w:rsid w:val="00E82BA7"/>
    <w:rsid w:val="00E83FE3"/>
    <w:rsid w:val="00E84E3F"/>
    <w:rsid w:val="00E91FD7"/>
    <w:rsid w:val="00E96094"/>
    <w:rsid w:val="00E96A02"/>
    <w:rsid w:val="00EA0DB5"/>
    <w:rsid w:val="00EA2F2B"/>
    <w:rsid w:val="00EA3D2F"/>
    <w:rsid w:val="00EA4EF4"/>
    <w:rsid w:val="00EA6B9F"/>
    <w:rsid w:val="00EA72C5"/>
    <w:rsid w:val="00EB036F"/>
    <w:rsid w:val="00EB0B11"/>
    <w:rsid w:val="00EB1BE3"/>
    <w:rsid w:val="00EB3C28"/>
    <w:rsid w:val="00EB5FCF"/>
    <w:rsid w:val="00EC00DC"/>
    <w:rsid w:val="00EC1D8D"/>
    <w:rsid w:val="00EC345B"/>
    <w:rsid w:val="00EC4720"/>
    <w:rsid w:val="00ED25BB"/>
    <w:rsid w:val="00ED2641"/>
    <w:rsid w:val="00ED2759"/>
    <w:rsid w:val="00ED51C1"/>
    <w:rsid w:val="00ED5EC9"/>
    <w:rsid w:val="00EE0FC6"/>
    <w:rsid w:val="00EE1E72"/>
    <w:rsid w:val="00EE27EE"/>
    <w:rsid w:val="00EE2933"/>
    <w:rsid w:val="00EE43E0"/>
    <w:rsid w:val="00EF1872"/>
    <w:rsid w:val="00EF252C"/>
    <w:rsid w:val="00EF2CE9"/>
    <w:rsid w:val="00EF47A7"/>
    <w:rsid w:val="00EF5273"/>
    <w:rsid w:val="00F003DC"/>
    <w:rsid w:val="00F005AB"/>
    <w:rsid w:val="00F00DC3"/>
    <w:rsid w:val="00F01733"/>
    <w:rsid w:val="00F022E5"/>
    <w:rsid w:val="00F02F92"/>
    <w:rsid w:val="00F03D0B"/>
    <w:rsid w:val="00F047D8"/>
    <w:rsid w:val="00F05E3C"/>
    <w:rsid w:val="00F060CE"/>
    <w:rsid w:val="00F074B6"/>
    <w:rsid w:val="00F075FB"/>
    <w:rsid w:val="00F07712"/>
    <w:rsid w:val="00F10B43"/>
    <w:rsid w:val="00F138E7"/>
    <w:rsid w:val="00F13A6B"/>
    <w:rsid w:val="00F14888"/>
    <w:rsid w:val="00F15525"/>
    <w:rsid w:val="00F1604B"/>
    <w:rsid w:val="00F20617"/>
    <w:rsid w:val="00F2061D"/>
    <w:rsid w:val="00F210F8"/>
    <w:rsid w:val="00F2112C"/>
    <w:rsid w:val="00F21907"/>
    <w:rsid w:val="00F23EAD"/>
    <w:rsid w:val="00F2551D"/>
    <w:rsid w:val="00F25C34"/>
    <w:rsid w:val="00F26861"/>
    <w:rsid w:val="00F3050F"/>
    <w:rsid w:val="00F313FD"/>
    <w:rsid w:val="00F33FCD"/>
    <w:rsid w:val="00F431D8"/>
    <w:rsid w:val="00F433B0"/>
    <w:rsid w:val="00F448F4"/>
    <w:rsid w:val="00F44ED0"/>
    <w:rsid w:val="00F46F46"/>
    <w:rsid w:val="00F526FD"/>
    <w:rsid w:val="00F53279"/>
    <w:rsid w:val="00F536E4"/>
    <w:rsid w:val="00F53AEE"/>
    <w:rsid w:val="00F53CEE"/>
    <w:rsid w:val="00F55376"/>
    <w:rsid w:val="00F55DFD"/>
    <w:rsid w:val="00F56C20"/>
    <w:rsid w:val="00F57952"/>
    <w:rsid w:val="00F60881"/>
    <w:rsid w:val="00F62866"/>
    <w:rsid w:val="00F63823"/>
    <w:rsid w:val="00F645EB"/>
    <w:rsid w:val="00F64C6A"/>
    <w:rsid w:val="00F64D4C"/>
    <w:rsid w:val="00F658CC"/>
    <w:rsid w:val="00F65B4B"/>
    <w:rsid w:val="00F66F8C"/>
    <w:rsid w:val="00F67EF6"/>
    <w:rsid w:val="00F700BC"/>
    <w:rsid w:val="00F7049E"/>
    <w:rsid w:val="00F70E83"/>
    <w:rsid w:val="00F71F3B"/>
    <w:rsid w:val="00F75653"/>
    <w:rsid w:val="00F7752C"/>
    <w:rsid w:val="00F80ACE"/>
    <w:rsid w:val="00F81568"/>
    <w:rsid w:val="00F8339A"/>
    <w:rsid w:val="00F8365F"/>
    <w:rsid w:val="00F9403E"/>
    <w:rsid w:val="00FA423B"/>
    <w:rsid w:val="00FA525D"/>
    <w:rsid w:val="00FA5D4A"/>
    <w:rsid w:val="00FB2E21"/>
    <w:rsid w:val="00FB4109"/>
    <w:rsid w:val="00FB45F3"/>
    <w:rsid w:val="00FB5C6D"/>
    <w:rsid w:val="00FB63A0"/>
    <w:rsid w:val="00FC6034"/>
    <w:rsid w:val="00FC6199"/>
    <w:rsid w:val="00FC6C60"/>
    <w:rsid w:val="00FC7E23"/>
    <w:rsid w:val="00FD08AC"/>
    <w:rsid w:val="00FD0E60"/>
    <w:rsid w:val="00FD1D6A"/>
    <w:rsid w:val="00FE007D"/>
    <w:rsid w:val="00FE2761"/>
    <w:rsid w:val="00FE3A7B"/>
    <w:rsid w:val="00FF1619"/>
    <w:rsid w:val="00FF2991"/>
    <w:rsid w:val="00FF3EFE"/>
    <w:rsid w:val="00FF54A2"/>
    <w:rsid w:val="00FF5752"/>
    <w:rsid w:val="00FF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1" fillcolor="white">
      <v:fill color="white"/>
      <v:textbox inset="5.85pt,.7pt,5.85pt,.7pt"/>
    </o:shapedefaults>
    <o:shapelayout v:ext="edit">
      <o:idmap v:ext="edit" data="1"/>
    </o:shapelayout>
  </w:shapeDefaults>
  <w:decimalSymbol w:val="."/>
  <w:listSeparator w:val=","/>
  <w14:docId w14:val="2F7106BF"/>
  <w15:docId w15:val="{B2889A36-C074-4687-9DAD-EE5BE576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76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6768"/>
    <w:pPr>
      <w:tabs>
        <w:tab w:val="center" w:pos="4252"/>
        <w:tab w:val="right" w:pos="8504"/>
      </w:tabs>
      <w:snapToGrid w:val="0"/>
    </w:pPr>
  </w:style>
  <w:style w:type="paragraph" w:styleId="a4">
    <w:name w:val="footer"/>
    <w:basedOn w:val="a"/>
    <w:rsid w:val="008D6768"/>
    <w:pPr>
      <w:tabs>
        <w:tab w:val="center" w:pos="4252"/>
        <w:tab w:val="right" w:pos="8504"/>
      </w:tabs>
      <w:snapToGrid w:val="0"/>
    </w:pPr>
  </w:style>
  <w:style w:type="character" w:styleId="a5">
    <w:name w:val="page number"/>
    <w:basedOn w:val="a0"/>
    <w:rsid w:val="008D6768"/>
  </w:style>
  <w:style w:type="paragraph" w:styleId="2">
    <w:name w:val="Body Text Indent 2"/>
    <w:basedOn w:val="a"/>
    <w:rsid w:val="008D6768"/>
    <w:pPr>
      <w:ind w:left="220" w:hanging="220"/>
    </w:pPr>
  </w:style>
  <w:style w:type="paragraph" w:styleId="a6">
    <w:name w:val="Body Text Indent"/>
    <w:basedOn w:val="a"/>
    <w:rsid w:val="008D6768"/>
    <w:pPr>
      <w:ind w:left="220" w:hanging="220"/>
    </w:pPr>
  </w:style>
  <w:style w:type="paragraph" w:styleId="a7">
    <w:name w:val="Note Heading"/>
    <w:basedOn w:val="a"/>
    <w:next w:val="a"/>
    <w:rsid w:val="008D6768"/>
    <w:pPr>
      <w:jc w:val="center"/>
    </w:pPr>
    <w:rPr>
      <w:rFonts w:ascii="ＭＳ 明朝"/>
      <w:sz w:val="24"/>
    </w:rPr>
  </w:style>
  <w:style w:type="paragraph" w:styleId="3">
    <w:name w:val="Body Text Indent 3"/>
    <w:basedOn w:val="a"/>
    <w:rsid w:val="008D6768"/>
    <w:pPr>
      <w:ind w:left="440" w:hangingChars="200" w:hanging="440"/>
    </w:pPr>
  </w:style>
  <w:style w:type="paragraph" w:styleId="a8">
    <w:name w:val="Balloon Text"/>
    <w:basedOn w:val="a"/>
    <w:semiHidden/>
    <w:rsid w:val="0010680E"/>
    <w:rPr>
      <w:rFonts w:ascii="Arial" w:eastAsia="ＭＳ ゴシック" w:hAnsi="Arial"/>
      <w:sz w:val="18"/>
      <w:szCs w:val="18"/>
    </w:rPr>
  </w:style>
  <w:style w:type="paragraph" w:styleId="a9">
    <w:name w:val="Closing"/>
    <w:basedOn w:val="a"/>
    <w:next w:val="a"/>
    <w:rsid w:val="002E4BD3"/>
    <w:pPr>
      <w:jc w:val="right"/>
    </w:pPr>
    <w:rPr>
      <w:sz w:val="21"/>
    </w:rPr>
  </w:style>
  <w:style w:type="paragraph" w:customStyle="1" w:styleId="xl23">
    <w:name w:val="xl23"/>
    <w:basedOn w:val="a"/>
    <w:rsid w:val="00676E6C"/>
    <w:pPr>
      <w:widowControl/>
      <w:spacing w:before="100" w:beforeAutospacing="1" w:after="100" w:afterAutospacing="1"/>
      <w:jc w:val="left"/>
      <w:textAlignment w:val="center"/>
    </w:pPr>
    <w:rPr>
      <w:rFonts w:ascii="ＭＳ 明朝" w:hAnsi="ＭＳ 明朝" w:cs="ＭＳ Ｐゴシック"/>
      <w:kern w:val="0"/>
      <w:sz w:val="20"/>
    </w:rPr>
  </w:style>
  <w:style w:type="table" w:styleId="aa">
    <w:name w:val="Table Grid"/>
    <w:basedOn w:val="a1"/>
    <w:rsid w:val="00F047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
    <w:name w:val="04本則号"/>
    <w:basedOn w:val="a"/>
    <w:link w:val="040"/>
    <w:qFormat/>
    <w:rsid w:val="00991876"/>
    <w:pPr>
      <w:ind w:leftChars="100" w:left="440" w:hangingChars="100" w:hanging="220"/>
    </w:pPr>
  </w:style>
  <w:style w:type="character" w:customStyle="1" w:styleId="040">
    <w:name w:val="04本則号 (文字)"/>
    <w:link w:val="04"/>
    <w:rsid w:val="00991876"/>
    <w:rPr>
      <w:kern w:val="2"/>
      <w:sz w:val="22"/>
    </w:rPr>
  </w:style>
  <w:style w:type="paragraph" w:customStyle="1" w:styleId="03">
    <w:name w:val="03本則条項"/>
    <w:basedOn w:val="a"/>
    <w:link w:val="030"/>
    <w:qFormat/>
    <w:rsid w:val="00521653"/>
    <w:pPr>
      <w:ind w:left="220" w:hangingChars="100" w:hanging="220"/>
    </w:pPr>
  </w:style>
  <w:style w:type="character" w:customStyle="1" w:styleId="030">
    <w:name w:val="03本則条項 (文字)"/>
    <w:link w:val="03"/>
    <w:rsid w:val="00521653"/>
    <w:rPr>
      <w:kern w:val="2"/>
      <w:sz w:val="22"/>
    </w:rPr>
  </w:style>
  <w:style w:type="paragraph" w:styleId="ab">
    <w:name w:val="List Paragraph"/>
    <w:basedOn w:val="a"/>
    <w:uiPriority w:val="34"/>
    <w:qFormat/>
    <w:rsid w:val="001E3CF5"/>
    <w:pPr>
      <w:ind w:leftChars="400" w:left="840"/>
    </w:pPr>
  </w:style>
  <w:style w:type="character" w:customStyle="1" w:styleId="p">
    <w:name w:val="p"/>
    <w:basedOn w:val="a0"/>
    <w:rsid w:val="00666B12"/>
  </w:style>
  <w:style w:type="character" w:styleId="ac">
    <w:name w:val="annotation reference"/>
    <w:basedOn w:val="a0"/>
    <w:semiHidden/>
    <w:unhideWhenUsed/>
    <w:rsid w:val="00EE27EE"/>
    <w:rPr>
      <w:sz w:val="18"/>
      <w:szCs w:val="18"/>
    </w:rPr>
  </w:style>
  <w:style w:type="paragraph" w:styleId="ad">
    <w:name w:val="annotation text"/>
    <w:basedOn w:val="a"/>
    <w:link w:val="ae"/>
    <w:unhideWhenUsed/>
    <w:rsid w:val="00EE27EE"/>
    <w:pPr>
      <w:jc w:val="left"/>
    </w:pPr>
  </w:style>
  <w:style w:type="character" w:customStyle="1" w:styleId="ae">
    <w:name w:val="コメント文字列 (文字)"/>
    <w:basedOn w:val="a0"/>
    <w:link w:val="ad"/>
    <w:rsid w:val="00EE27EE"/>
    <w:rPr>
      <w:kern w:val="2"/>
      <w:sz w:val="22"/>
    </w:rPr>
  </w:style>
  <w:style w:type="paragraph" w:styleId="af">
    <w:name w:val="annotation subject"/>
    <w:basedOn w:val="ad"/>
    <w:next w:val="ad"/>
    <w:link w:val="af0"/>
    <w:semiHidden/>
    <w:unhideWhenUsed/>
    <w:rsid w:val="00EE27EE"/>
    <w:rPr>
      <w:b/>
      <w:bCs/>
    </w:rPr>
  </w:style>
  <w:style w:type="character" w:customStyle="1" w:styleId="af0">
    <w:name w:val="コメント内容 (文字)"/>
    <w:basedOn w:val="ae"/>
    <w:link w:val="af"/>
    <w:semiHidden/>
    <w:rsid w:val="00EE27EE"/>
    <w:rPr>
      <w:b/>
      <w:bCs/>
      <w:kern w:val="2"/>
      <w:sz w:val="22"/>
    </w:rPr>
  </w:style>
  <w:style w:type="paragraph" w:customStyle="1" w:styleId="1">
    <w:name w:val="附則単独・1字下げ"/>
    <w:basedOn w:val="a"/>
    <w:link w:val="10"/>
    <w:qFormat/>
    <w:rsid w:val="00840445"/>
    <w:pPr>
      <w:ind w:firstLineChars="100" w:firstLine="220"/>
    </w:pPr>
  </w:style>
  <w:style w:type="character" w:customStyle="1" w:styleId="10">
    <w:name w:val="附則単独・1字下げ (文字)"/>
    <w:link w:val="1"/>
    <w:rsid w:val="0084044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9BFB-D8EC-44CB-A979-DCC2A9A9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479</TotalTime>
  <Pages>1</Pages>
  <Words>630</Words>
  <Characters>264</Characters>
  <Application>Microsoft Office Word</Application>
  <DocSecurity>0</DocSecurity>
  <Lines>44</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上越市住宅リフォーム促進事業補助金交付要綱</vt:lpstr>
      <vt:lpstr>議案第○○号</vt:lpstr>
    </vt:vector>
  </TitlesOfParts>
  <Company>上越市役所</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上越市住宅リフォーム促進事業補助金交付要綱</dc:title>
  <dc:creator>小平;広彬</dc:creator>
  <cp:lastModifiedBy>坂下 尚之</cp:lastModifiedBy>
  <cp:revision>355</cp:revision>
  <cp:lastPrinted>2026-02-02T02:21:00Z</cp:lastPrinted>
  <dcterms:created xsi:type="dcterms:W3CDTF">2026-01-05T23:24:00Z</dcterms:created>
  <dcterms:modified xsi:type="dcterms:W3CDTF">2026-03-11T07:40:00Z</dcterms:modified>
</cp:coreProperties>
</file>