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0827" w14:textId="24F78841" w:rsidR="00B20A11" w:rsidRPr="00D820D0" w:rsidRDefault="00B20A11" w:rsidP="00B20A11">
      <w:pPr>
        <w:jc w:val="center"/>
        <w:rPr>
          <w:sz w:val="40"/>
          <w:szCs w:val="40"/>
        </w:rPr>
      </w:pPr>
      <w:r w:rsidRPr="00D820D0">
        <w:rPr>
          <w:rFonts w:hint="eastAsia"/>
          <w:sz w:val="40"/>
          <w:szCs w:val="40"/>
        </w:rPr>
        <w:t>建築証明書</w:t>
      </w:r>
    </w:p>
    <w:p w14:paraId="76CEA338" w14:textId="77777777" w:rsidR="00B20A11" w:rsidRPr="00D820D0" w:rsidRDefault="00B20A11" w:rsidP="00B20A11">
      <w:pPr>
        <w:jc w:val="center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467"/>
      </w:tblGrid>
      <w:tr w:rsidR="00B20A11" w:rsidRPr="00D820D0" w14:paraId="2DDB3687" w14:textId="77777777" w:rsidTr="001D6240">
        <w:trPr>
          <w:trHeight w:val="567"/>
        </w:trPr>
        <w:tc>
          <w:tcPr>
            <w:tcW w:w="2235" w:type="dxa"/>
            <w:vAlign w:val="center"/>
          </w:tcPr>
          <w:p w14:paraId="7058A07D" w14:textId="77777777" w:rsidR="00B20A11" w:rsidRPr="00D820D0" w:rsidRDefault="00B20A11" w:rsidP="001D6240">
            <w:pPr>
              <w:jc w:val="center"/>
              <w:rPr>
                <w:szCs w:val="22"/>
              </w:rPr>
            </w:pPr>
            <w:r w:rsidRPr="00D820D0">
              <w:rPr>
                <w:rFonts w:hint="eastAsia"/>
                <w:szCs w:val="22"/>
              </w:rPr>
              <w:t>建築主の住所</w:t>
            </w:r>
          </w:p>
        </w:tc>
        <w:tc>
          <w:tcPr>
            <w:tcW w:w="6467" w:type="dxa"/>
            <w:vAlign w:val="center"/>
          </w:tcPr>
          <w:p w14:paraId="1311D313" w14:textId="77777777" w:rsidR="00B20A11" w:rsidRPr="00D820D0" w:rsidRDefault="00B20A11" w:rsidP="001D6240">
            <w:pPr>
              <w:jc w:val="center"/>
              <w:rPr>
                <w:szCs w:val="22"/>
              </w:rPr>
            </w:pPr>
          </w:p>
        </w:tc>
      </w:tr>
      <w:tr w:rsidR="00B20A11" w:rsidRPr="00D820D0" w14:paraId="6B112D02" w14:textId="77777777" w:rsidTr="001D6240">
        <w:trPr>
          <w:trHeight w:val="567"/>
        </w:trPr>
        <w:tc>
          <w:tcPr>
            <w:tcW w:w="2235" w:type="dxa"/>
            <w:vAlign w:val="center"/>
          </w:tcPr>
          <w:p w14:paraId="4DC79C7A" w14:textId="77777777" w:rsidR="00B20A11" w:rsidRPr="00D820D0" w:rsidRDefault="00B20A11" w:rsidP="001D6240">
            <w:pPr>
              <w:jc w:val="center"/>
              <w:rPr>
                <w:szCs w:val="22"/>
              </w:rPr>
            </w:pPr>
            <w:r w:rsidRPr="00D820D0">
              <w:rPr>
                <w:rFonts w:hint="eastAsia"/>
                <w:szCs w:val="22"/>
              </w:rPr>
              <w:t>建築主の氏名</w:t>
            </w:r>
          </w:p>
        </w:tc>
        <w:tc>
          <w:tcPr>
            <w:tcW w:w="6467" w:type="dxa"/>
            <w:vAlign w:val="center"/>
          </w:tcPr>
          <w:p w14:paraId="7DCAE070" w14:textId="77777777" w:rsidR="00B20A11" w:rsidRPr="00D820D0" w:rsidRDefault="00B20A11" w:rsidP="001D6240">
            <w:pPr>
              <w:jc w:val="center"/>
              <w:rPr>
                <w:szCs w:val="22"/>
              </w:rPr>
            </w:pPr>
          </w:p>
        </w:tc>
      </w:tr>
      <w:tr w:rsidR="00B20A11" w:rsidRPr="00D820D0" w14:paraId="4B5616DB" w14:textId="77777777" w:rsidTr="001D6240">
        <w:trPr>
          <w:trHeight w:val="567"/>
        </w:trPr>
        <w:tc>
          <w:tcPr>
            <w:tcW w:w="2235" w:type="dxa"/>
            <w:vAlign w:val="center"/>
          </w:tcPr>
          <w:p w14:paraId="0CF89D8A" w14:textId="77777777" w:rsidR="00B20A11" w:rsidRPr="00D820D0" w:rsidRDefault="00B20A11" w:rsidP="001D6240">
            <w:pPr>
              <w:jc w:val="center"/>
              <w:rPr>
                <w:szCs w:val="22"/>
              </w:rPr>
            </w:pPr>
            <w:r w:rsidRPr="00D820D0">
              <w:rPr>
                <w:rFonts w:hint="eastAsia"/>
                <w:szCs w:val="22"/>
              </w:rPr>
              <w:t>建築物の所在</w:t>
            </w:r>
          </w:p>
        </w:tc>
        <w:tc>
          <w:tcPr>
            <w:tcW w:w="6467" w:type="dxa"/>
            <w:vAlign w:val="center"/>
          </w:tcPr>
          <w:p w14:paraId="38C07BB1" w14:textId="77777777" w:rsidR="00B20A11" w:rsidRPr="00D820D0" w:rsidRDefault="00B20A11" w:rsidP="001D6240">
            <w:pPr>
              <w:jc w:val="center"/>
              <w:rPr>
                <w:szCs w:val="22"/>
              </w:rPr>
            </w:pPr>
          </w:p>
        </w:tc>
      </w:tr>
      <w:tr w:rsidR="00B20A11" w:rsidRPr="00D820D0" w14:paraId="090FEC31" w14:textId="77777777" w:rsidTr="001D6240">
        <w:trPr>
          <w:trHeight w:val="567"/>
        </w:trPr>
        <w:tc>
          <w:tcPr>
            <w:tcW w:w="2235" w:type="dxa"/>
            <w:vAlign w:val="center"/>
          </w:tcPr>
          <w:p w14:paraId="40B7BC6E" w14:textId="77777777" w:rsidR="00B20A11" w:rsidRPr="00D820D0" w:rsidRDefault="00B20A11" w:rsidP="001D6240">
            <w:pPr>
              <w:jc w:val="center"/>
              <w:rPr>
                <w:szCs w:val="22"/>
              </w:rPr>
            </w:pPr>
            <w:r w:rsidRPr="00B20A11">
              <w:rPr>
                <w:rFonts w:hint="eastAsia"/>
                <w:spacing w:val="27"/>
                <w:kern w:val="0"/>
                <w:szCs w:val="22"/>
                <w:fitText w:val="1320" w:id="-483556096"/>
              </w:rPr>
              <w:t>住宅の種</w:t>
            </w:r>
            <w:r w:rsidRPr="00B20A11">
              <w:rPr>
                <w:rFonts w:hint="eastAsia"/>
                <w:spacing w:val="2"/>
                <w:kern w:val="0"/>
                <w:szCs w:val="22"/>
                <w:fitText w:val="1320" w:id="-483556096"/>
              </w:rPr>
              <w:t>別</w:t>
            </w:r>
          </w:p>
        </w:tc>
        <w:tc>
          <w:tcPr>
            <w:tcW w:w="6467" w:type="dxa"/>
            <w:vAlign w:val="center"/>
          </w:tcPr>
          <w:p w14:paraId="63C49EE0" w14:textId="77777777" w:rsidR="00B20A11" w:rsidRPr="00D820D0" w:rsidRDefault="00B20A11" w:rsidP="001D6240">
            <w:pPr>
              <w:jc w:val="center"/>
              <w:rPr>
                <w:szCs w:val="22"/>
              </w:rPr>
            </w:pPr>
          </w:p>
        </w:tc>
      </w:tr>
      <w:tr w:rsidR="00B20A11" w:rsidRPr="00D820D0" w14:paraId="069512AD" w14:textId="77777777" w:rsidTr="001D6240">
        <w:trPr>
          <w:trHeight w:val="567"/>
        </w:trPr>
        <w:tc>
          <w:tcPr>
            <w:tcW w:w="2235" w:type="dxa"/>
            <w:vAlign w:val="center"/>
          </w:tcPr>
          <w:p w14:paraId="42E4CE18" w14:textId="77777777" w:rsidR="00B20A11" w:rsidRPr="00D820D0" w:rsidRDefault="00B20A11" w:rsidP="001D6240">
            <w:pPr>
              <w:jc w:val="center"/>
              <w:rPr>
                <w:szCs w:val="22"/>
              </w:rPr>
            </w:pPr>
            <w:r w:rsidRPr="00B20A11">
              <w:rPr>
                <w:rFonts w:hint="eastAsia"/>
                <w:spacing w:val="27"/>
                <w:kern w:val="0"/>
                <w:szCs w:val="22"/>
                <w:fitText w:val="1320" w:id="-483556095"/>
              </w:rPr>
              <w:t>工事完了</w:t>
            </w:r>
            <w:r w:rsidRPr="00B20A11">
              <w:rPr>
                <w:rFonts w:hint="eastAsia"/>
                <w:spacing w:val="2"/>
                <w:kern w:val="0"/>
                <w:szCs w:val="22"/>
                <w:fitText w:val="1320" w:id="-483556095"/>
              </w:rPr>
              <w:t>年</w:t>
            </w:r>
          </w:p>
        </w:tc>
        <w:tc>
          <w:tcPr>
            <w:tcW w:w="6467" w:type="dxa"/>
            <w:vAlign w:val="center"/>
          </w:tcPr>
          <w:p w14:paraId="5EC354B2" w14:textId="77777777" w:rsidR="00B20A11" w:rsidRPr="00D820D0" w:rsidRDefault="00B20A11" w:rsidP="001D6240">
            <w:pPr>
              <w:jc w:val="center"/>
              <w:rPr>
                <w:szCs w:val="22"/>
              </w:rPr>
            </w:pPr>
          </w:p>
        </w:tc>
      </w:tr>
      <w:tr w:rsidR="00B20A11" w:rsidRPr="00D820D0" w14:paraId="031C5E3A" w14:textId="77777777" w:rsidTr="001D6240">
        <w:trPr>
          <w:trHeight w:val="2195"/>
        </w:trPr>
        <w:tc>
          <w:tcPr>
            <w:tcW w:w="2235" w:type="dxa"/>
            <w:vAlign w:val="center"/>
          </w:tcPr>
          <w:p w14:paraId="1FFA1A71" w14:textId="77777777" w:rsidR="00B20A11" w:rsidRPr="00D820D0" w:rsidRDefault="00B20A11" w:rsidP="001D6240">
            <w:pPr>
              <w:jc w:val="center"/>
              <w:rPr>
                <w:szCs w:val="22"/>
              </w:rPr>
            </w:pPr>
            <w:r w:rsidRPr="00B20A11">
              <w:rPr>
                <w:rFonts w:hint="eastAsia"/>
                <w:spacing w:val="440"/>
                <w:kern w:val="0"/>
                <w:szCs w:val="22"/>
                <w:fitText w:val="1320" w:id="-483556094"/>
              </w:rPr>
              <w:t>備</w:t>
            </w:r>
            <w:r w:rsidRPr="00B20A11">
              <w:rPr>
                <w:rFonts w:hint="eastAsia"/>
                <w:kern w:val="0"/>
                <w:szCs w:val="22"/>
                <w:fitText w:val="1320" w:id="-483556094"/>
              </w:rPr>
              <w:t>考</w:t>
            </w:r>
          </w:p>
        </w:tc>
        <w:tc>
          <w:tcPr>
            <w:tcW w:w="6467" w:type="dxa"/>
            <w:vAlign w:val="center"/>
          </w:tcPr>
          <w:p w14:paraId="58D51F3D" w14:textId="77777777" w:rsidR="00B20A11" w:rsidRPr="00D820D0" w:rsidRDefault="00B20A11" w:rsidP="001D6240">
            <w:pPr>
              <w:jc w:val="center"/>
              <w:rPr>
                <w:szCs w:val="22"/>
              </w:rPr>
            </w:pPr>
          </w:p>
        </w:tc>
      </w:tr>
    </w:tbl>
    <w:p w14:paraId="72577C3B" w14:textId="77777777" w:rsidR="00B20A11" w:rsidRPr="00D820D0" w:rsidRDefault="00B20A11" w:rsidP="00B20A11">
      <w:pPr>
        <w:jc w:val="center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B20A11" w:rsidRPr="00D820D0" w14:paraId="3F3E0281" w14:textId="77777777" w:rsidTr="001D6240"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</w:tcPr>
          <w:p w14:paraId="2145E73D" w14:textId="77777777" w:rsidR="00B20A11" w:rsidRPr="00D820D0" w:rsidRDefault="00B20A11" w:rsidP="001D6240">
            <w:pPr>
              <w:rPr>
                <w:szCs w:val="22"/>
              </w:rPr>
            </w:pPr>
            <w:r w:rsidRPr="00D820D0">
              <w:rPr>
                <w:rFonts w:hint="eastAsia"/>
                <w:szCs w:val="22"/>
              </w:rPr>
              <w:t>上記のとおり、建築したものであることを証明します。</w:t>
            </w:r>
          </w:p>
          <w:p w14:paraId="11C4C6AF" w14:textId="77777777" w:rsidR="00B20A11" w:rsidRPr="00D820D0" w:rsidRDefault="00B20A11" w:rsidP="001D6240">
            <w:pPr>
              <w:jc w:val="right"/>
              <w:rPr>
                <w:szCs w:val="22"/>
              </w:rPr>
            </w:pPr>
            <w:r w:rsidRPr="00D820D0">
              <w:rPr>
                <w:rFonts w:hint="eastAsia"/>
                <w:szCs w:val="22"/>
              </w:rPr>
              <w:t>令和　　年　　月　　日</w:t>
            </w:r>
          </w:p>
          <w:p w14:paraId="4506F1E7" w14:textId="77777777" w:rsidR="00B20A11" w:rsidRPr="00D820D0" w:rsidRDefault="00B20A11" w:rsidP="001D6240">
            <w:pPr>
              <w:rPr>
                <w:szCs w:val="22"/>
              </w:rPr>
            </w:pPr>
          </w:p>
          <w:p w14:paraId="367B0BF3" w14:textId="77777777" w:rsidR="00B20A11" w:rsidRPr="00D820D0" w:rsidRDefault="00B20A11" w:rsidP="001D6240">
            <w:pPr>
              <w:ind w:firstLineChars="300" w:firstLine="660"/>
              <w:rPr>
                <w:szCs w:val="22"/>
              </w:rPr>
            </w:pPr>
            <w:r w:rsidRPr="00D820D0">
              <w:rPr>
                <w:rFonts w:hint="eastAsia"/>
                <w:szCs w:val="22"/>
              </w:rPr>
              <w:t>（施工業者）住　　所</w:t>
            </w:r>
          </w:p>
          <w:p w14:paraId="29864BBC" w14:textId="77777777" w:rsidR="00B20A11" w:rsidRPr="00D820D0" w:rsidRDefault="00B20A11" w:rsidP="001D6240">
            <w:pPr>
              <w:ind w:firstLineChars="900" w:firstLine="1980"/>
              <w:rPr>
                <w:szCs w:val="22"/>
              </w:rPr>
            </w:pPr>
            <w:r w:rsidRPr="00D820D0">
              <w:rPr>
                <w:rFonts w:hint="eastAsia"/>
                <w:szCs w:val="22"/>
              </w:rPr>
              <w:t>氏　　名　　　　　　　　　　　　　　　　　　印</w:t>
            </w:r>
          </w:p>
          <w:p w14:paraId="201438B3" w14:textId="77777777" w:rsidR="00B20A11" w:rsidRPr="00D820D0" w:rsidRDefault="00B20A11" w:rsidP="001D6240">
            <w:pPr>
              <w:ind w:firstLineChars="900" w:firstLine="1980"/>
              <w:rPr>
                <w:szCs w:val="22"/>
              </w:rPr>
            </w:pPr>
            <w:r w:rsidRPr="00D820D0">
              <w:rPr>
                <w:rFonts w:hint="eastAsia"/>
                <w:szCs w:val="22"/>
              </w:rPr>
              <w:t>電話番号</w:t>
            </w:r>
          </w:p>
          <w:p w14:paraId="42CFF6DB" w14:textId="77777777" w:rsidR="00B20A11" w:rsidRPr="00D820D0" w:rsidRDefault="00B20A11" w:rsidP="001D6240">
            <w:pPr>
              <w:rPr>
                <w:szCs w:val="22"/>
              </w:rPr>
            </w:pPr>
          </w:p>
        </w:tc>
      </w:tr>
    </w:tbl>
    <w:p w14:paraId="48F2EBA0" w14:textId="77777777" w:rsidR="00B20A11" w:rsidRPr="00D820D0" w:rsidRDefault="00B20A11" w:rsidP="00B20A11">
      <w:pPr>
        <w:rPr>
          <w:szCs w:val="22"/>
        </w:rPr>
      </w:pPr>
    </w:p>
    <w:p w14:paraId="7C3E46C9" w14:textId="75843ED7" w:rsidR="007562FE" w:rsidRPr="0052730C" w:rsidRDefault="007562FE" w:rsidP="000F4567">
      <w:pPr>
        <w:rPr>
          <w:rFonts w:ascii="ＭＳ 明朝"/>
        </w:rPr>
      </w:pPr>
    </w:p>
    <w:sectPr w:rsidR="007562FE" w:rsidRPr="0052730C" w:rsidSect="0087265B">
      <w:pgSz w:w="11906" w:h="16838" w:code="9"/>
      <w:pgMar w:top="1157" w:right="1077" w:bottom="873" w:left="1077" w:header="851" w:footer="680" w:gutter="0"/>
      <w:cols w:space="720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F4879" w14:textId="77777777" w:rsidR="004E5996" w:rsidRDefault="004E5996">
      <w:r>
        <w:separator/>
      </w:r>
    </w:p>
  </w:endnote>
  <w:endnote w:type="continuationSeparator" w:id="0">
    <w:p w14:paraId="695D8151" w14:textId="77777777" w:rsidR="004E5996" w:rsidRDefault="004E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A397A" w14:textId="77777777" w:rsidR="004E5996" w:rsidRDefault="004E5996">
      <w:r>
        <w:separator/>
      </w:r>
    </w:p>
  </w:footnote>
  <w:footnote w:type="continuationSeparator" w:id="0">
    <w:p w14:paraId="0381B246" w14:textId="77777777" w:rsidR="004E5996" w:rsidRDefault="004E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038F4"/>
    <w:multiLevelType w:val="singleLevel"/>
    <w:tmpl w:val="62F6F2DC"/>
    <w:lvl w:ilvl="0">
      <w:start w:val="1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ascii="Century" w:eastAsia="ＭＳ 明朝" w:hAnsi="Century" w:cs="Times New Roman"/>
      </w:rPr>
    </w:lvl>
  </w:abstractNum>
  <w:abstractNum w:abstractNumId="1" w15:restartNumberingAfterBreak="0">
    <w:nsid w:val="24BF5EEC"/>
    <w:multiLevelType w:val="hybridMultilevel"/>
    <w:tmpl w:val="917CED2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405A18"/>
    <w:multiLevelType w:val="hybridMultilevel"/>
    <w:tmpl w:val="C37ACC54"/>
    <w:lvl w:ilvl="0" w:tplc="9594F59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3859BE"/>
    <w:multiLevelType w:val="singleLevel"/>
    <w:tmpl w:val="41BC21EA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4" w15:restartNumberingAfterBreak="0">
    <w:nsid w:val="2FAA4E61"/>
    <w:multiLevelType w:val="hybridMultilevel"/>
    <w:tmpl w:val="CD6C4576"/>
    <w:lvl w:ilvl="0" w:tplc="90BC026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B364A6D"/>
    <w:multiLevelType w:val="hybridMultilevel"/>
    <w:tmpl w:val="0FF43F52"/>
    <w:lvl w:ilvl="0" w:tplc="6E960F7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CB4013"/>
    <w:multiLevelType w:val="hybridMultilevel"/>
    <w:tmpl w:val="164CA6A6"/>
    <w:lvl w:ilvl="0" w:tplc="F050AF36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C20B41"/>
    <w:multiLevelType w:val="singleLevel"/>
    <w:tmpl w:val="E6060EA0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8" w15:restartNumberingAfterBreak="0">
    <w:nsid w:val="4AE7337C"/>
    <w:multiLevelType w:val="singleLevel"/>
    <w:tmpl w:val="9634CB08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9" w15:restartNumberingAfterBreak="0">
    <w:nsid w:val="54C25AF5"/>
    <w:multiLevelType w:val="hybridMultilevel"/>
    <w:tmpl w:val="9404ECC2"/>
    <w:lvl w:ilvl="0" w:tplc="19F6640C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77417FD"/>
    <w:multiLevelType w:val="singleLevel"/>
    <w:tmpl w:val="E124DB80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abstractNum w:abstractNumId="11" w15:restartNumberingAfterBreak="0">
    <w:nsid w:val="77B9396F"/>
    <w:multiLevelType w:val="singleLevel"/>
    <w:tmpl w:val="41BC21EA"/>
    <w:lvl w:ilvl="0">
      <w:start w:val="1"/>
      <w:numFmt w:val="decimalFullWidth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</w:abstractNum>
  <w:num w:numId="1" w16cid:durableId="1304701218">
    <w:abstractNumId w:val="6"/>
  </w:num>
  <w:num w:numId="2" w16cid:durableId="1403408001">
    <w:abstractNumId w:val="9"/>
  </w:num>
  <w:num w:numId="3" w16cid:durableId="1918392178">
    <w:abstractNumId w:val="5"/>
  </w:num>
  <w:num w:numId="4" w16cid:durableId="1959948273">
    <w:abstractNumId w:val="11"/>
  </w:num>
  <w:num w:numId="5" w16cid:durableId="819811187">
    <w:abstractNumId w:val="10"/>
  </w:num>
  <w:num w:numId="6" w16cid:durableId="640379193">
    <w:abstractNumId w:val="7"/>
  </w:num>
  <w:num w:numId="7" w16cid:durableId="386075724">
    <w:abstractNumId w:val="8"/>
  </w:num>
  <w:num w:numId="8" w16cid:durableId="327707513">
    <w:abstractNumId w:val="3"/>
  </w:num>
  <w:num w:numId="9" w16cid:durableId="734938209">
    <w:abstractNumId w:val="1"/>
  </w:num>
  <w:num w:numId="10" w16cid:durableId="1323772883">
    <w:abstractNumId w:val="0"/>
  </w:num>
  <w:num w:numId="11" w16cid:durableId="1217932459">
    <w:abstractNumId w:val="2"/>
  </w:num>
  <w:num w:numId="12" w16cid:durableId="1889223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3020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955"/>
    <w:rsid w:val="00001454"/>
    <w:rsid w:val="0000340D"/>
    <w:rsid w:val="00003DC7"/>
    <w:rsid w:val="00006601"/>
    <w:rsid w:val="00007C18"/>
    <w:rsid w:val="000118C5"/>
    <w:rsid w:val="000130A6"/>
    <w:rsid w:val="000133F8"/>
    <w:rsid w:val="00014290"/>
    <w:rsid w:val="00015C75"/>
    <w:rsid w:val="00017D00"/>
    <w:rsid w:val="00022046"/>
    <w:rsid w:val="0002454B"/>
    <w:rsid w:val="00024C85"/>
    <w:rsid w:val="00024D9E"/>
    <w:rsid w:val="000301C7"/>
    <w:rsid w:val="00030552"/>
    <w:rsid w:val="000305A7"/>
    <w:rsid w:val="0003156B"/>
    <w:rsid w:val="000321BE"/>
    <w:rsid w:val="000334C7"/>
    <w:rsid w:val="00033EE6"/>
    <w:rsid w:val="0003431D"/>
    <w:rsid w:val="00035887"/>
    <w:rsid w:val="00035997"/>
    <w:rsid w:val="000370EF"/>
    <w:rsid w:val="0004215E"/>
    <w:rsid w:val="00044F5B"/>
    <w:rsid w:val="00046720"/>
    <w:rsid w:val="0005016C"/>
    <w:rsid w:val="000517D9"/>
    <w:rsid w:val="00054886"/>
    <w:rsid w:val="00054B03"/>
    <w:rsid w:val="000566E4"/>
    <w:rsid w:val="00056A0F"/>
    <w:rsid w:val="00056D6E"/>
    <w:rsid w:val="000570FD"/>
    <w:rsid w:val="00057532"/>
    <w:rsid w:val="00060283"/>
    <w:rsid w:val="00063D90"/>
    <w:rsid w:val="00066D60"/>
    <w:rsid w:val="00067323"/>
    <w:rsid w:val="0007293E"/>
    <w:rsid w:val="00072C58"/>
    <w:rsid w:val="000736B5"/>
    <w:rsid w:val="00076F7D"/>
    <w:rsid w:val="00077389"/>
    <w:rsid w:val="0008212F"/>
    <w:rsid w:val="00084E51"/>
    <w:rsid w:val="00085E9A"/>
    <w:rsid w:val="00086825"/>
    <w:rsid w:val="00090F06"/>
    <w:rsid w:val="00094A7D"/>
    <w:rsid w:val="00097F88"/>
    <w:rsid w:val="000A115B"/>
    <w:rsid w:val="000A211B"/>
    <w:rsid w:val="000A4300"/>
    <w:rsid w:val="000A578E"/>
    <w:rsid w:val="000A59AE"/>
    <w:rsid w:val="000A7051"/>
    <w:rsid w:val="000B1045"/>
    <w:rsid w:val="000B343D"/>
    <w:rsid w:val="000B39CF"/>
    <w:rsid w:val="000B5B79"/>
    <w:rsid w:val="000B5E00"/>
    <w:rsid w:val="000B6787"/>
    <w:rsid w:val="000B6F89"/>
    <w:rsid w:val="000C1070"/>
    <w:rsid w:val="000C1457"/>
    <w:rsid w:val="000C5AB6"/>
    <w:rsid w:val="000C6B32"/>
    <w:rsid w:val="000C6CF3"/>
    <w:rsid w:val="000C7167"/>
    <w:rsid w:val="000D04A2"/>
    <w:rsid w:val="000D07F9"/>
    <w:rsid w:val="000D26F0"/>
    <w:rsid w:val="000D33B2"/>
    <w:rsid w:val="000D3E00"/>
    <w:rsid w:val="000D659B"/>
    <w:rsid w:val="000E180A"/>
    <w:rsid w:val="000E237B"/>
    <w:rsid w:val="000E349A"/>
    <w:rsid w:val="000E5177"/>
    <w:rsid w:val="000E6250"/>
    <w:rsid w:val="000E7C8E"/>
    <w:rsid w:val="000F0C67"/>
    <w:rsid w:val="000F0CFA"/>
    <w:rsid w:val="000F1E47"/>
    <w:rsid w:val="000F1FD5"/>
    <w:rsid w:val="000F4567"/>
    <w:rsid w:val="000F4662"/>
    <w:rsid w:val="000F5ABD"/>
    <w:rsid w:val="000F703A"/>
    <w:rsid w:val="000F78AA"/>
    <w:rsid w:val="0010066F"/>
    <w:rsid w:val="00100A47"/>
    <w:rsid w:val="0010190A"/>
    <w:rsid w:val="00102180"/>
    <w:rsid w:val="00102F0D"/>
    <w:rsid w:val="001032DC"/>
    <w:rsid w:val="00103A92"/>
    <w:rsid w:val="00104A2F"/>
    <w:rsid w:val="00104A44"/>
    <w:rsid w:val="0010680E"/>
    <w:rsid w:val="001108CF"/>
    <w:rsid w:val="001143DE"/>
    <w:rsid w:val="00115F21"/>
    <w:rsid w:val="00120318"/>
    <w:rsid w:val="00122205"/>
    <w:rsid w:val="00122643"/>
    <w:rsid w:val="00122B22"/>
    <w:rsid w:val="00122F70"/>
    <w:rsid w:val="00127554"/>
    <w:rsid w:val="001275C1"/>
    <w:rsid w:val="00131690"/>
    <w:rsid w:val="00135E6E"/>
    <w:rsid w:val="00137256"/>
    <w:rsid w:val="00137705"/>
    <w:rsid w:val="001400EF"/>
    <w:rsid w:val="0014011B"/>
    <w:rsid w:val="001419D0"/>
    <w:rsid w:val="0014361C"/>
    <w:rsid w:val="001478C1"/>
    <w:rsid w:val="00150C0B"/>
    <w:rsid w:val="0015138F"/>
    <w:rsid w:val="001518DD"/>
    <w:rsid w:val="00152A6E"/>
    <w:rsid w:val="001563DB"/>
    <w:rsid w:val="00161307"/>
    <w:rsid w:val="0016354E"/>
    <w:rsid w:val="00167127"/>
    <w:rsid w:val="00167D8C"/>
    <w:rsid w:val="00171AB3"/>
    <w:rsid w:val="00175A20"/>
    <w:rsid w:val="00177542"/>
    <w:rsid w:val="001818E2"/>
    <w:rsid w:val="00181D6A"/>
    <w:rsid w:val="00182F72"/>
    <w:rsid w:val="0018320C"/>
    <w:rsid w:val="00183679"/>
    <w:rsid w:val="001838BB"/>
    <w:rsid w:val="001855C8"/>
    <w:rsid w:val="001870B4"/>
    <w:rsid w:val="001874D3"/>
    <w:rsid w:val="00190AEC"/>
    <w:rsid w:val="001912FF"/>
    <w:rsid w:val="00193938"/>
    <w:rsid w:val="001943F2"/>
    <w:rsid w:val="00196BEA"/>
    <w:rsid w:val="001971F6"/>
    <w:rsid w:val="00197FB2"/>
    <w:rsid w:val="001A281A"/>
    <w:rsid w:val="001A7C74"/>
    <w:rsid w:val="001B038D"/>
    <w:rsid w:val="001B08BE"/>
    <w:rsid w:val="001B5FB2"/>
    <w:rsid w:val="001C1172"/>
    <w:rsid w:val="001C197B"/>
    <w:rsid w:val="001C2F7B"/>
    <w:rsid w:val="001C4EC9"/>
    <w:rsid w:val="001C543B"/>
    <w:rsid w:val="001C62FA"/>
    <w:rsid w:val="001C6FFE"/>
    <w:rsid w:val="001D0895"/>
    <w:rsid w:val="001D0CE0"/>
    <w:rsid w:val="001D1883"/>
    <w:rsid w:val="001D20E9"/>
    <w:rsid w:val="001D3A44"/>
    <w:rsid w:val="001D3DF7"/>
    <w:rsid w:val="001D4605"/>
    <w:rsid w:val="001D5D7C"/>
    <w:rsid w:val="001D6948"/>
    <w:rsid w:val="001D79BD"/>
    <w:rsid w:val="001E0E68"/>
    <w:rsid w:val="001E14FC"/>
    <w:rsid w:val="001E1DD5"/>
    <w:rsid w:val="001E35C4"/>
    <w:rsid w:val="001E3955"/>
    <w:rsid w:val="001E395C"/>
    <w:rsid w:val="001E3CF5"/>
    <w:rsid w:val="001F0E62"/>
    <w:rsid w:val="001F1E44"/>
    <w:rsid w:val="002000C8"/>
    <w:rsid w:val="002028AD"/>
    <w:rsid w:val="002048FA"/>
    <w:rsid w:val="00205099"/>
    <w:rsid w:val="002061ED"/>
    <w:rsid w:val="00207A91"/>
    <w:rsid w:val="0021245C"/>
    <w:rsid w:val="00213E11"/>
    <w:rsid w:val="00214E30"/>
    <w:rsid w:val="0021525F"/>
    <w:rsid w:val="0021630B"/>
    <w:rsid w:val="002176BA"/>
    <w:rsid w:val="00220E2D"/>
    <w:rsid w:val="00221A39"/>
    <w:rsid w:val="00221BB8"/>
    <w:rsid w:val="00222E3D"/>
    <w:rsid w:val="00224AF8"/>
    <w:rsid w:val="002250C9"/>
    <w:rsid w:val="00225657"/>
    <w:rsid w:val="002272B7"/>
    <w:rsid w:val="00227565"/>
    <w:rsid w:val="00232B11"/>
    <w:rsid w:val="00233069"/>
    <w:rsid w:val="00233490"/>
    <w:rsid w:val="00234968"/>
    <w:rsid w:val="0023749C"/>
    <w:rsid w:val="002374A4"/>
    <w:rsid w:val="0024329A"/>
    <w:rsid w:val="002434F0"/>
    <w:rsid w:val="00245484"/>
    <w:rsid w:val="00250D07"/>
    <w:rsid w:val="00251F68"/>
    <w:rsid w:val="00253587"/>
    <w:rsid w:val="00253A18"/>
    <w:rsid w:val="00253CA6"/>
    <w:rsid w:val="0025421B"/>
    <w:rsid w:val="00254F08"/>
    <w:rsid w:val="0025650F"/>
    <w:rsid w:val="002578EF"/>
    <w:rsid w:val="002606C9"/>
    <w:rsid w:val="00263F84"/>
    <w:rsid w:val="00264CBE"/>
    <w:rsid w:val="00271EA6"/>
    <w:rsid w:val="002720DA"/>
    <w:rsid w:val="0027510A"/>
    <w:rsid w:val="0027574A"/>
    <w:rsid w:val="002761D1"/>
    <w:rsid w:val="00276AF4"/>
    <w:rsid w:val="00277398"/>
    <w:rsid w:val="0028038E"/>
    <w:rsid w:val="002827FE"/>
    <w:rsid w:val="0028410D"/>
    <w:rsid w:val="00287BB1"/>
    <w:rsid w:val="00291BBE"/>
    <w:rsid w:val="00291F75"/>
    <w:rsid w:val="00292B9E"/>
    <w:rsid w:val="00292D4D"/>
    <w:rsid w:val="00295FCD"/>
    <w:rsid w:val="002A222E"/>
    <w:rsid w:val="002A53CC"/>
    <w:rsid w:val="002A6297"/>
    <w:rsid w:val="002A6F5B"/>
    <w:rsid w:val="002A7A2D"/>
    <w:rsid w:val="002A7FB1"/>
    <w:rsid w:val="002B1563"/>
    <w:rsid w:val="002B205B"/>
    <w:rsid w:val="002B2713"/>
    <w:rsid w:val="002B47DD"/>
    <w:rsid w:val="002B497B"/>
    <w:rsid w:val="002C0702"/>
    <w:rsid w:val="002C7C5B"/>
    <w:rsid w:val="002D2C74"/>
    <w:rsid w:val="002D4B22"/>
    <w:rsid w:val="002D4C1F"/>
    <w:rsid w:val="002D4E73"/>
    <w:rsid w:val="002D5366"/>
    <w:rsid w:val="002D6476"/>
    <w:rsid w:val="002D6B5D"/>
    <w:rsid w:val="002E1FA7"/>
    <w:rsid w:val="002E2A85"/>
    <w:rsid w:val="002E380B"/>
    <w:rsid w:val="002E4BD3"/>
    <w:rsid w:val="002F772D"/>
    <w:rsid w:val="002F79B1"/>
    <w:rsid w:val="003000CA"/>
    <w:rsid w:val="00300BFD"/>
    <w:rsid w:val="00301488"/>
    <w:rsid w:val="003025D9"/>
    <w:rsid w:val="00302B95"/>
    <w:rsid w:val="003105AF"/>
    <w:rsid w:val="003105E6"/>
    <w:rsid w:val="00315803"/>
    <w:rsid w:val="00316781"/>
    <w:rsid w:val="00320867"/>
    <w:rsid w:val="00320DE6"/>
    <w:rsid w:val="00321D90"/>
    <w:rsid w:val="00323AD2"/>
    <w:rsid w:val="00326F91"/>
    <w:rsid w:val="0032722B"/>
    <w:rsid w:val="003274C3"/>
    <w:rsid w:val="00331EF6"/>
    <w:rsid w:val="00332058"/>
    <w:rsid w:val="00333198"/>
    <w:rsid w:val="00333591"/>
    <w:rsid w:val="00334F40"/>
    <w:rsid w:val="0033509B"/>
    <w:rsid w:val="00335C0B"/>
    <w:rsid w:val="003400EE"/>
    <w:rsid w:val="00344CCA"/>
    <w:rsid w:val="00345D08"/>
    <w:rsid w:val="00346820"/>
    <w:rsid w:val="003516B2"/>
    <w:rsid w:val="003538AA"/>
    <w:rsid w:val="00354A03"/>
    <w:rsid w:val="00355BBF"/>
    <w:rsid w:val="003571D2"/>
    <w:rsid w:val="00357B13"/>
    <w:rsid w:val="003604EA"/>
    <w:rsid w:val="00360FBD"/>
    <w:rsid w:val="003610C0"/>
    <w:rsid w:val="003628E7"/>
    <w:rsid w:val="003641EE"/>
    <w:rsid w:val="00364610"/>
    <w:rsid w:val="00364E3C"/>
    <w:rsid w:val="00366E5E"/>
    <w:rsid w:val="00373EAE"/>
    <w:rsid w:val="00374114"/>
    <w:rsid w:val="0037717C"/>
    <w:rsid w:val="003809B7"/>
    <w:rsid w:val="003876DB"/>
    <w:rsid w:val="003876E8"/>
    <w:rsid w:val="0038778A"/>
    <w:rsid w:val="00387C83"/>
    <w:rsid w:val="00387CBD"/>
    <w:rsid w:val="00390CD6"/>
    <w:rsid w:val="003911F2"/>
    <w:rsid w:val="00393574"/>
    <w:rsid w:val="00396D6A"/>
    <w:rsid w:val="00397EEB"/>
    <w:rsid w:val="003A427A"/>
    <w:rsid w:val="003B796B"/>
    <w:rsid w:val="003B7BBC"/>
    <w:rsid w:val="003C018C"/>
    <w:rsid w:val="003C0B3A"/>
    <w:rsid w:val="003C2151"/>
    <w:rsid w:val="003C4BBC"/>
    <w:rsid w:val="003C6503"/>
    <w:rsid w:val="003D0A1E"/>
    <w:rsid w:val="003D17CB"/>
    <w:rsid w:val="003D3E13"/>
    <w:rsid w:val="003D4500"/>
    <w:rsid w:val="003D471F"/>
    <w:rsid w:val="003D4B36"/>
    <w:rsid w:val="003D6C4E"/>
    <w:rsid w:val="003E2CD3"/>
    <w:rsid w:val="003E2F6E"/>
    <w:rsid w:val="003E324F"/>
    <w:rsid w:val="003E4CD9"/>
    <w:rsid w:val="003E4F44"/>
    <w:rsid w:val="003E7676"/>
    <w:rsid w:val="003F115A"/>
    <w:rsid w:val="003F2C40"/>
    <w:rsid w:val="003F3E79"/>
    <w:rsid w:val="003F5801"/>
    <w:rsid w:val="003F6255"/>
    <w:rsid w:val="003F6AA7"/>
    <w:rsid w:val="00402513"/>
    <w:rsid w:val="00404259"/>
    <w:rsid w:val="004054EB"/>
    <w:rsid w:val="00405D64"/>
    <w:rsid w:val="00411BA9"/>
    <w:rsid w:val="00411CCE"/>
    <w:rsid w:val="00420B4D"/>
    <w:rsid w:val="00422B5E"/>
    <w:rsid w:val="00422EA5"/>
    <w:rsid w:val="00426687"/>
    <w:rsid w:val="00432517"/>
    <w:rsid w:val="00432B5D"/>
    <w:rsid w:val="00436C5F"/>
    <w:rsid w:val="004414AB"/>
    <w:rsid w:val="004417A0"/>
    <w:rsid w:val="0044419E"/>
    <w:rsid w:val="00444C06"/>
    <w:rsid w:val="0044674A"/>
    <w:rsid w:val="00447661"/>
    <w:rsid w:val="004500CA"/>
    <w:rsid w:val="004503BC"/>
    <w:rsid w:val="004504D0"/>
    <w:rsid w:val="0045260A"/>
    <w:rsid w:val="0045276A"/>
    <w:rsid w:val="004535BD"/>
    <w:rsid w:val="00455615"/>
    <w:rsid w:val="00455942"/>
    <w:rsid w:val="00455ACF"/>
    <w:rsid w:val="00462225"/>
    <w:rsid w:val="00470434"/>
    <w:rsid w:val="00471C27"/>
    <w:rsid w:val="00471DD6"/>
    <w:rsid w:val="004728C1"/>
    <w:rsid w:val="00475D68"/>
    <w:rsid w:val="004767DF"/>
    <w:rsid w:val="00477499"/>
    <w:rsid w:val="00480428"/>
    <w:rsid w:val="00480874"/>
    <w:rsid w:val="0048152A"/>
    <w:rsid w:val="0048211A"/>
    <w:rsid w:val="00483AF2"/>
    <w:rsid w:val="004848FE"/>
    <w:rsid w:val="00484FAC"/>
    <w:rsid w:val="00486451"/>
    <w:rsid w:val="0048655C"/>
    <w:rsid w:val="00486C47"/>
    <w:rsid w:val="00490917"/>
    <w:rsid w:val="00491195"/>
    <w:rsid w:val="00491305"/>
    <w:rsid w:val="004913DE"/>
    <w:rsid w:val="00492A04"/>
    <w:rsid w:val="00492ADA"/>
    <w:rsid w:val="004955A8"/>
    <w:rsid w:val="004A0274"/>
    <w:rsid w:val="004A148F"/>
    <w:rsid w:val="004A276E"/>
    <w:rsid w:val="004A7362"/>
    <w:rsid w:val="004A7796"/>
    <w:rsid w:val="004B06C4"/>
    <w:rsid w:val="004B120E"/>
    <w:rsid w:val="004B2B8C"/>
    <w:rsid w:val="004B59B6"/>
    <w:rsid w:val="004B700C"/>
    <w:rsid w:val="004B70FD"/>
    <w:rsid w:val="004C1EE4"/>
    <w:rsid w:val="004C655F"/>
    <w:rsid w:val="004D0F33"/>
    <w:rsid w:val="004D2A6C"/>
    <w:rsid w:val="004D2D2A"/>
    <w:rsid w:val="004D5114"/>
    <w:rsid w:val="004D6571"/>
    <w:rsid w:val="004E32CD"/>
    <w:rsid w:val="004E34C1"/>
    <w:rsid w:val="004E3650"/>
    <w:rsid w:val="004E52AC"/>
    <w:rsid w:val="004E5996"/>
    <w:rsid w:val="004E6871"/>
    <w:rsid w:val="004E7905"/>
    <w:rsid w:val="004E7D34"/>
    <w:rsid w:val="004F0D5B"/>
    <w:rsid w:val="004F0DD8"/>
    <w:rsid w:val="004F4AB6"/>
    <w:rsid w:val="004F7DF7"/>
    <w:rsid w:val="005002A1"/>
    <w:rsid w:val="00500319"/>
    <w:rsid w:val="00502FE8"/>
    <w:rsid w:val="0050474C"/>
    <w:rsid w:val="00505CDD"/>
    <w:rsid w:val="005060E4"/>
    <w:rsid w:val="005077BA"/>
    <w:rsid w:val="00510163"/>
    <w:rsid w:val="0051071F"/>
    <w:rsid w:val="00512DD3"/>
    <w:rsid w:val="00515991"/>
    <w:rsid w:val="00521653"/>
    <w:rsid w:val="00522D4B"/>
    <w:rsid w:val="005235F2"/>
    <w:rsid w:val="0052730C"/>
    <w:rsid w:val="005278FF"/>
    <w:rsid w:val="00530CF5"/>
    <w:rsid w:val="00532D6F"/>
    <w:rsid w:val="0053309A"/>
    <w:rsid w:val="00533324"/>
    <w:rsid w:val="00537BA2"/>
    <w:rsid w:val="00541B66"/>
    <w:rsid w:val="0054266B"/>
    <w:rsid w:val="0054281D"/>
    <w:rsid w:val="005447FF"/>
    <w:rsid w:val="005479BD"/>
    <w:rsid w:val="00547D2C"/>
    <w:rsid w:val="00550BD4"/>
    <w:rsid w:val="00554353"/>
    <w:rsid w:val="005546A5"/>
    <w:rsid w:val="005607D5"/>
    <w:rsid w:val="00562039"/>
    <w:rsid w:val="0057366A"/>
    <w:rsid w:val="0057367A"/>
    <w:rsid w:val="005751AA"/>
    <w:rsid w:val="00577113"/>
    <w:rsid w:val="00581B39"/>
    <w:rsid w:val="00582DBB"/>
    <w:rsid w:val="005831D4"/>
    <w:rsid w:val="00583A07"/>
    <w:rsid w:val="00584E6B"/>
    <w:rsid w:val="00586F94"/>
    <w:rsid w:val="00587288"/>
    <w:rsid w:val="0059273F"/>
    <w:rsid w:val="00595295"/>
    <w:rsid w:val="00595CC0"/>
    <w:rsid w:val="00596621"/>
    <w:rsid w:val="00597024"/>
    <w:rsid w:val="005A1EA8"/>
    <w:rsid w:val="005A31D1"/>
    <w:rsid w:val="005A38B9"/>
    <w:rsid w:val="005A4949"/>
    <w:rsid w:val="005A6730"/>
    <w:rsid w:val="005B286C"/>
    <w:rsid w:val="005B60E9"/>
    <w:rsid w:val="005B6B99"/>
    <w:rsid w:val="005C0032"/>
    <w:rsid w:val="005C0907"/>
    <w:rsid w:val="005C3177"/>
    <w:rsid w:val="005C42B1"/>
    <w:rsid w:val="005C4727"/>
    <w:rsid w:val="005D0DF5"/>
    <w:rsid w:val="005D0EA2"/>
    <w:rsid w:val="005D1394"/>
    <w:rsid w:val="005D48CD"/>
    <w:rsid w:val="005D5FEB"/>
    <w:rsid w:val="005D6D5D"/>
    <w:rsid w:val="005D7FE3"/>
    <w:rsid w:val="005E1CA2"/>
    <w:rsid w:val="005F2E29"/>
    <w:rsid w:val="005F6BA4"/>
    <w:rsid w:val="005F7B36"/>
    <w:rsid w:val="0060464B"/>
    <w:rsid w:val="00607E79"/>
    <w:rsid w:val="00611DEE"/>
    <w:rsid w:val="0061225F"/>
    <w:rsid w:val="00615E56"/>
    <w:rsid w:val="0061625D"/>
    <w:rsid w:val="006172A5"/>
    <w:rsid w:val="00622CF2"/>
    <w:rsid w:val="00622E94"/>
    <w:rsid w:val="00623253"/>
    <w:rsid w:val="00626ED1"/>
    <w:rsid w:val="00627259"/>
    <w:rsid w:val="006274E5"/>
    <w:rsid w:val="006300A0"/>
    <w:rsid w:val="00630A88"/>
    <w:rsid w:val="006329B7"/>
    <w:rsid w:val="00632C6C"/>
    <w:rsid w:val="006335D0"/>
    <w:rsid w:val="00636637"/>
    <w:rsid w:val="00636A62"/>
    <w:rsid w:val="006405C9"/>
    <w:rsid w:val="00642498"/>
    <w:rsid w:val="0064285B"/>
    <w:rsid w:val="00645BF3"/>
    <w:rsid w:val="00646920"/>
    <w:rsid w:val="00652F58"/>
    <w:rsid w:val="00654315"/>
    <w:rsid w:val="00654E4A"/>
    <w:rsid w:val="006559DD"/>
    <w:rsid w:val="00656615"/>
    <w:rsid w:val="00660E1D"/>
    <w:rsid w:val="00661967"/>
    <w:rsid w:val="00666B12"/>
    <w:rsid w:val="006715B8"/>
    <w:rsid w:val="006732C7"/>
    <w:rsid w:val="00676E6C"/>
    <w:rsid w:val="00680A85"/>
    <w:rsid w:val="00680EA0"/>
    <w:rsid w:val="00681082"/>
    <w:rsid w:val="0068208F"/>
    <w:rsid w:val="006853A9"/>
    <w:rsid w:val="00692CD0"/>
    <w:rsid w:val="00693E39"/>
    <w:rsid w:val="00696EBD"/>
    <w:rsid w:val="006A0F51"/>
    <w:rsid w:val="006A203D"/>
    <w:rsid w:val="006A3392"/>
    <w:rsid w:val="006A3D69"/>
    <w:rsid w:val="006A7067"/>
    <w:rsid w:val="006A7CFC"/>
    <w:rsid w:val="006B1CDD"/>
    <w:rsid w:val="006B2442"/>
    <w:rsid w:val="006B2A96"/>
    <w:rsid w:val="006B43A2"/>
    <w:rsid w:val="006C018E"/>
    <w:rsid w:val="006C0AAA"/>
    <w:rsid w:val="006C0C5E"/>
    <w:rsid w:val="006C51AD"/>
    <w:rsid w:val="006C5D33"/>
    <w:rsid w:val="006C6F8F"/>
    <w:rsid w:val="006D374F"/>
    <w:rsid w:val="006E0A44"/>
    <w:rsid w:val="006E0CC5"/>
    <w:rsid w:val="006E2868"/>
    <w:rsid w:val="006E2BC2"/>
    <w:rsid w:val="006E4E8B"/>
    <w:rsid w:val="006E7530"/>
    <w:rsid w:val="006F37F0"/>
    <w:rsid w:val="006F56DB"/>
    <w:rsid w:val="006F5FF6"/>
    <w:rsid w:val="006F61D0"/>
    <w:rsid w:val="006F79AD"/>
    <w:rsid w:val="0070207E"/>
    <w:rsid w:val="007036D7"/>
    <w:rsid w:val="007038CA"/>
    <w:rsid w:val="0070563E"/>
    <w:rsid w:val="00705A59"/>
    <w:rsid w:val="00706B15"/>
    <w:rsid w:val="00711AF6"/>
    <w:rsid w:val="0071401E"/>
    <w:rsid w:val="00717943"/>
    <w:rsid w:val="0072168F"/>
    <w:rsid w:val="00722A0C"/>
    <w:rsid w:val="00723B07"/>
    <w:rsid w:val="00727B05"/>
    <w:rsid w:val="00733C64"/>
    <w:rsid w:val="00735F9A"/>
    <w:rsid w:val="0073743B"/>
    <w:rsid w:val="00740382"/>
    <w:rsid w:val="007428BD"/>
    <w:rsid w:val="00743C7B"/>
    <w:rsid w:val="0075101E"/>
    <w:rsid w:val="00752135"/>
    <w:rsid w:val="00752477"/>
    <w:rsid w:val="00752C15"/>
    <w:rsid w:val="0075424F"/>
    <w:rsid w:val="00754753"/>
    <w:rsid w:val="00754B7E"/>
    <w:rsid w:val="00755CA7"/>
    <w:rsid w:val="007562FE"/>
    <w:rsid w:val="007576E5"/>
    <w:rsid w:val="00763073"/>
    <w:rsid w:val="00766B11"/>
    <w:rsid w:val="00774161"/>
    <w:rsid w:val="007749CA"/>
    <w:rsid w:val="007769CA"/>
    <w:rsid w:val="007777F2"/>
    <w:rsid w:val="00777A54"/>
    <w:rsid w:val="00781F13"/>
    <w:rsid w:val="00782C83"/>
    <w:rsid w:val="00783D2B"/>
    <w:rsid w:val="00784007"/>
    <w:rsid w:val="00784FE9"/>
    <w:rsid w:val="00785BBD"/>
    <w:rsid w:val="00786143"/>
    <w:rsid w:val="007868C2"/>
    <w:rsid w:val="00787111"/>
    <w:rsid w:val="007879CA"/>
    <w:rsid w:val="00790493"/>
    <w:rsid w:val="0079292C"/>
    <w:rsid w:val="00796B0B"/>
    <w:rsid w:val="007A04EC"/>
    <w:rsid w:val="007A0E2B"/>
    <w:rsid w:val="007A2F5C"/>
    <w:rsid w:val="007A3F96"/>
    <w:rsid w:val="007A4A73"/>
    <w:rsid w:val="007A6C00"/>
    <w:rsid w:val="007B0D62"/>
    <w:rsid w:val="007B165C"/>
    <w:rsid w:val="007B2ACE"/>
    <w:rsid w:val="007B3DAA"/>
    <w:rsid w:val="007B4E84"/>
    <w:rsid w:val="007C03C2"/>
    <w:rsid w:val="007C2550"/>
    <w:rsid w:val="007C512C"/>
    <w:rsid w:val="007D1ED9"/>
    <w:rsid w:val="007D49CF"/>
    <w:rsid w:val="007D50FA"/>
    <w:rsid w:val="007D6614"/>
    <w:rsid w:val="007E585D"/>
    <w:rsid w:val="007E70BE"/>
    <w:rsid w:val="007F366D"/>
    <w:rsid w:val="007F5D4C"/>
    <w:rsid w:val="00800530"/>
    <w:rsid w:val="00803FD4"/>
    <w:rsid w:val="00806260"/>
    <w:rsid w:val="0081000F"/>
    <w:rsid w:val="008114A1"/>
    <w:rsid w:val="00811EDD"/>
    <w:rsid w:val="008123B1"/>
    <w:rsid w:val="008131CA"/>
    <w:rsid w:val="00813632"/>
    <w:rsid w:val="008140A8"/>
    <w:rsid w:val="008140AB"/>
    <w:rsid w:val="00814837"/>
    <w:rsid w:val="008148A2"/>
    <w:rsid w:val="00816983"/>
    <w:rsid w:val="008169C7"/>
    <w:rsid w:val="00833F8B"/>
    <w:rsid w:val="008365C0"/>
    <w:rsid w:val="00840445"/>
    <w:rsid w:val="008408B5"/>
    <w:rsid w:val="00841939"/>
    <w:rsid w:val="0084301F"/>
    <w:rsid w:val="00843E00"/>
    <w:rsid w:val="00844FAE"/>
    <w:rsid w:val="00850750"/>
    <w:rsid w:val="00850A5B"/>
    <w:rsid w:val="00850B05"/>
    <w:rsid w:val="00850C53"/>
    <w:rsid w:val="00851740"/>
    <w:rsid w:val="00853269"/>
    <w:rsid w:val="008548FA"/>
    <w:rsid w:val="00854CE3"/>
    <w:rsid w:val="00857F3D"/>
    <w:rsid w:val="008610A9"/>
    <w:rsid w:val="0086356D"/>
    <w:rsid w:val="0086422E"/>
    <w:rsid w:val="00864295"/>
    <w:rsid w:val="00864904"/>
    <w:rsid w:val="00867F6E"/>
    <w:rsid w:val="00871697"/>
    <w:rsid w:val="0087265B"/>
    <w:rsid w:val="00872B05"/>
    <w:rsid w:val="00876A3C"/>
    <w:rsid w:val="00880A6B"/>
    <w:rsid w:val="00880C9D"/>
    <w:rsid w:val="00882934"/>
    <w:rsid w:val="0088673E"/>
    <w:rsid w:val="00886C33"/>
    <w:rsid w:val="008879E4"/>
    <w:rsid w:val="00891E17"/>
    <w:rsid w:val="00892AD7"/>
    <w:rsid w:val="00894592"/>
    <w:rsid w:val="00897037"/>
    <w:rsid w:val="00897F51"/>
    <w:rsid w:val="008A1983"/>
    <w:rsid w:val="008A38CE"/>
    <w:rsid w:val="008A3F9A"/>
    <w:rsid w:val="008A674D"/>
    <w:rsid w:val="008A7A34"/>
    <w:rsid w:val="008B01AC"/>
    <w:rsid w:val="008B0853"/>
    <w:rsid w:val="008B2B34"/>
    <w:rsid w:val="008B539D"/>
    <w:rsid w:val="008B55E0"/>
    <w:rsid w:val="008B6F5A"/>
    <w:rsid w:val="008B7AC1"/>
    <w:rsid w:val="008C22DE"/>
    <w:rsid w:val="008C2474"/>
    <w:rsid w:val="008C2E2B"/>
    <w:rsid w:val="008C7CAD"/>
    <w:rsid w:val="008D0313"/>
    <w:rsid w:val="008D2CBE"/>
    <w:rsid w:val="008D4832"/>
    <w:rsid w:val="008D6768"/>
    <w:rsid w:val="008E5060"/>
    <w:rsid w:val="008E77E0"/>
    <w:rsid w:val="008F1F47"/>
    <w:rsid w:val="008F2677"/>
    <w:rsid w:val="008F268C"/>
    <w:rsid w:val="008F2878"/>
    <w:rsid w:val="008F41E6"/>
    <w:rsid w:val="008F4317"/>
    <w:rsid w:val="008F66FF"/>
    <w:rsid w:val="00901C40"/>
    <w:rsid w:val="00902F60"/>
    <w:rsid w:val="00905489"/>
    <w:rsid w:val="009120C6"/>
    <w:rsid w:val="00915C65"/>
    <w:rsid w:val="0091720E"/>
    <w:rsid w:val="009327CD"/>
    <w:rsid w:val="00937500"/>
    <w:rsid w:val="00940769"/>
    <w:rsid w:val="00946F10"/>
    <w:rsid w:val="00950A59"/>
    <w:rsid w:val="00950FC8"/>
    <w:rsid w:val="0096022E"/>
    <w:rsid w:val="00960EB1"/>
    <w:rsid w:val="00963644"/>
    <w:rsid w:val="009639DD"/>
    <w:rsid w:val="00964A4D"/>
    <w:rsid w:val="009659D1"/>
    <w:rsid w:val="00970B0A"/>
    <w:rsid w:val="00970CA6"/>
    <w:rsid w:val="00971765"/>
    <w:rsid w:val="00971B70"/>
    <w:rsid w:val="00972A64"/>
    <w:rsid w:val="00975E66"/>
    <w:rsid w:val="00977D08"/>
    <w:rsid w:val="00980095"/>
    <w:rsid w:val="0098021F"/>
    <w:rsid w:val="0098075E"/>
    <w:rsid w:val="00982F47"/>
    <w:rsid w:val="009837AD"/>
    <w:rsid w:val="00985989"/>
    <w:rsid w:val="00985A8B"/>
    <w:rsid w:val="009864F8"/>
    <w:rsid w:val="00990E73"/>
    <w:rsid w:val="009910B2"/>
    <w:rsid w:val="00991492"/>
    <w:rsid w:val="00991876"/>
    <w:rsid w:val="00993220"/>
    <w:rsid w:val="00993E1C"/>
    <w:rsid w:val="00997020"/>
    <w:rsid w:val="009A0760"/>
    <w:rsid w:val="009A1A61"/>
    <w:rsid w:val="009A1C5E"/>
    <w:rsid w:val="009A5606"/>
    <w:rsid w:val="009A5722"/>
    <w:rsid w:val="009A6DF1"/>
    <w:rsid w:val="009B2680"/>
    <w:rsid w:val="009B389D"/>
    <w:rsid w:val="009C221A"/>
    <w:rsid w:val="009C2F6A"/>
    <w:rsid w:val="009C4F98"/>
    <w:rsid w:val="009C6E6B"/>
    <w:rsid w:val="009D10C1"/>
    <w:rsid w:val="009D3A37"/>
    <w:rsid w:val="009D3A82"/>
    <w:rsid w:val="009D3DA3"/>
    <w:rsid w:val="009D4C46"/>
    <w:rsid w:val="009D5BE9"/>
    <w:rsid w:val="009D6DF5"/>
    <w:rsid w:val="009E1656"/>
    <w:rsid w:val="009E1C27"/>
    <w:rsid w:val="009E1E37"/>
    <w:rsid w:val="009E216F"/>
    <w:rsid w:val="009E5E0F"/>
    <w:rsid w:val="009F281F"/>
    <w:rsid w:val="009F2C63"/>
    <w:rsid w:val="009F3AAB"/>
    <w:rsid w:val="009F3BA7"/>
    <w:rsid w:val="009F5E4E"/>
    <w:rsid w:val="009F5EA7"/>
    <w:rsid w:val="00A00642"/>
    <w:rsid w:val="00A0386E"/>
    <w:rsid w:val="00A0589C"/>
    <w:rsid w:val="00A0662E"/>
    <w:rsid w:val="00A06DD8"/>
    <w:rsid w:val="00A07AEB"/>
    <w:rsid w:val="00A10C11"/>
    <w:rsid w:val="00A1119A"/>
    <w:rsid w:val="00A114BA"/>
    <w:rsid w:val="00A13C68"/>
    <w:rsid w:val="00A16A01"/>
    <w:rsid w:val="00A231D2"/>
    <w:rsid w:val="00A2347D"/>
    <w:rsid w:val="00A3248C"/>
    <w:rsid w:val="00A325AD"/>
    <w:rsid w:val="00A326BC"/>
    <w:rsid w:val="00A33482"/>
    <w:rsid w:val="00A33B61"/>
    <w:rsid w:val="00A34B4B"/>
    <w:rsid w:val="00A37155"/>
    <w:rsid w:val="00A4669D"/>
    <w:rsid w:val="00A468F8"/>
    <w:rsid w:val="00A46ACC"/>
    <w:rsid w:val="00A46E09"/>
    <w:rsid w:val="00A4748D"/>
    <w:rsid w:val="00A508A9"/>
    <w:rsid w:val="00A52D36"/>
    <w:rsid w:val="00A53887"/>
    <w:rsid w:val="00A539CD"/>
    <w:rsid w:val="00A5589F"/>
    <w:rsid w:val="00A55E68"/>
    <w:rsid w:val="00A5614A"/>
    <w:rsid w:val="00A567AB"/>
    <w:rsid w:val="00A5742B"/>
    <w:rsid w:val="00A57564"/>
    <w:rsid w:val="00A64172"/>
    <w:rsid w:val="00A64892"/>
    <w:rsid w:val="00A65BD9"/>
    <w:rsid w:val="00A66D1E"/>
    <w:rsid w:val="00A67386"/>
    <w:rsid w:val="00A700FE"/>
    <w:rsid w:val="00A769F9"/>
    <w:rsid w:val="00A81699"/>
    <w:rsid w:val="00A81E19"/>
    <w:rsid w:val="00A82689"/>
    <w:rsid w:val="00A83767"/>
    <w:rsid w:val="00A856A6"/>
    <w:rsid w:val="00A87C36"/>
    <w:rsid w:val="00A90231"/>
    <w:rsid w:val="00A90598"/>
    <w:rsid w:val="00A914CC"/>
    <w:rsid w:val="00A93D1E"/>
    <w:rsid w:val="00A94B90"/>
    <w:rsid w:val="00AA21A6"/>
    <w:rsid w:val="00AA367D"/>
    <w:rsid w:val="00AA6673"/>
    <w:rsid w:val="00AB3027"/>
    <w:rsid w:val="00AB30DE"/>
    <w:rsid w:val="00AB4E54"/>
    <w:rsid w:val="00AB5B57"/>
    <w:rsid w:val="00AB6478"/>
    <w:rsid w:val="00AB6CD6"/>
    <w:rsid w:val="00AB7012"/>
    <w:rsid w:val="00AC0FDE"/>
    <w:rsid w:val="00AC15B5"/>
    <w:rsid w:val="00AC3AAD"/>
    <w:rsid w:val="00AC5C48"/>
    <w:rsid w:val="00AC7DC5"/>
    <w:rsid w:val="00AD16D7"/>
    <w:rsid w:val="00AD1F93"/>
    <w:rsid w:val="00AD2157"/>
    <w:rsid w:val="00AD2CD3"/>
    <w:rsid w:val="00AD7120"/>
    <w:rsid w:val="00AE0D73"/>
    <w:rsid w:val="00AE59B7"/>
    <w:rsid w:val="00AE66E3"/>
    <w:rsid w:val="00AE699F"/>
    <w:rsid w:val="00AF07A7"/>
    <w:rsid w:val="00AF0B13"/>
    <w:rsid w:val="00AF1FD0"/>
    <w:rsid w:val="00AF2D93"/>
    <w:rsid w:val="00AF335A"/>
    <w:rsid w:val="00AF44CB"/>
    <w:rsid w:val="00AF6FCE"/>
    <w:rsid w:val="00AF7928"/>
    <w:rsid w:val="00B0132E"/>
    <w:rsid w:val="00B040A2"/>
    <w:rsid w:val="00B05BAB"/>
    <w:rsid w:val="00B10D3F"/>
    <w:rsid w:val="00B1206A"/>
    <w:rsid w:val="00B13A55"/>
    <w:rsid w:val="00B14582"/>
    <w:rsid w:val="00B20A11"/>
    <w:rsid w:val="00B22CBB"/>
    <w:rsid w:val="00B22E06"/>
    <w:rsid w:val="00B269D7"/>
    <w:rsid w:val="00B310C0"/>
    <w:rsid w:val="00B33B27"/>
    <w:rsid w:val="00B33B34"/>
    <w:rsid w:val="00B355DA"/>
    <w:rsid w:val="00B37A5C"/>
    <w:rsid w:val="00B40E7E"/>
    <w:rsid w:val="00B410A4"/>
    <w:rsid w:val="00B4139F"/>
    <w:rsid w:val="00B41CED"/>
    <w:rsid w:val="00B42910"/>
    <w:rsid w:val="00B434F2"/>
    <w:rsid w:val="00B441D6"/>
    <w:rsid w:val="00B500FD"/>
    <w:rsid w:val="00B5184F"/>
    <w:rsid w:val="00B526EF"/>
    <w:rsid w:val="00B54366"/>
    <w:rsid w:val="00B55E2E"/>
    <w:rsid w:val="00B5630C"/>
    <w:rsid w:val="00B5645C"/>
    <w:rsid w:val="00B62928"/>
    <w:rsid w:val="00B65686"/>
    <w:rsid w:val="00B65ECD"/>
    <w:rsid w:val="00B66C4C"/>
    <w:rsid w:val="00B7042F"/>
    <w:rsid w:val="00B710F4"/>
    <w:rsid w:val="00B743AF"/>
    <w:rsid w:val="00B7443E"/>
    <w:rsid w:val="00B7580E"/>
    <w:rsid w:val="00B75AB1"/>
    <w:rsid w:val="00B77AED"/>
    <w:rsid w:val="00B80038"/>
    <w:rsid w:val="00B856F1"/>
    <w:rsid w:val="00B90E33"/>
    <w:rsid w:val="00B91AC1"/>
    <w:rsid w:val="00B926A1"/>
    <w:rsid w:val="00B92D6D"/>
    <w:rsid w:val="00B97541"/>
    <w:rsid w:val="00B97EA9"/>
    <w:rsid w:val="00BA3211"/>
    <w:rsid w:val="00BA5F59"/>
    <w:rsid w:val="00BA780F"/>
    <w:rsid w:val="00BB0864"/>
    <w:rsid w:val="00BB31A5"/>
    <w:rsid w:val="00BB3526"/>
    <w:rsid w:val="00BB57D6"/>
    <w:rsid w:val="00BB5A69"/>
    <w:rsid w:val="00BB6984"/>
    <w:rsid w:val="00BC3511"/>
    <w:rsid w:val="00BC3E84"/>
    <w:rsid w:val="00BC5243"/>
    <w:rsid w:val="00BD1D6F"/>
    <w:rsid w:val="00BD2A6F"/>
    <w:rsid w:val="00BD44AC"/>
    <w:rsid w:val="00BD6A9E"/>
    <w:rsid w:val="00BE3976"/>
    <w:rsid w:val="00BE4139"/>
    <w:rsid w:val="00BE49CF"/>
    <w:rsid w:val="00BE4D45"/>
    <w:rsid w:val="00BE5B64"/>
    <w:rsid w:val="00BE6C5C"/>
    <w:rsid w:val="00BF0216"/>
    <w:rsid w:val="00BF1756"/>
    <w:rsid w:val="00BF1D1C"/>
    <w:rsid w:val="00BF4E9C"/>
    <w:rsid w:val="00BF5ECD"/>
    <w:rsid w:val="00C02B39"/>
    <w:rsid w:val="00C02BA9"/>
    <w:rsid w:val="00C03500"/>
    <w:rsid w:val="00C03653"/>
    <w:rsid w:val="00C04A86"/>
    <w:rsid w:val="00C04C5E"/>
    <w:rsid w:val="00C0536E"/>
    <w:rsid w:val="00C077EF"/>
    <w:rsid w:val="00C07A33"/>
    <w:rsid w:val="00C123F0"/>
    <w:rsid w:val="00C13301"/>
    <w:rsid w:val="00C13B23"/>
    <w:rsid w:val="00C20AE7"/>
    <w:rsid w:val="00C2201E"/>
    <w:rsid w:val="00C22415"/>
    <w:rsid w:val="00C263D6"/>
    <w:rsid w:val="00C26A1F"/>
    <w:rsid w:val="00C364CB"/>
    <w:rsid w:val="00C4135F"/>
    <w:rsid w:val="00C41A6B"/>
    <w:rsid w:val="00C45023"/>
    <w:rsid w:val="00C46AFA"/>
    <w:rsid w:val="00C47643"/>
    <w:rsid w:val="00C54CE2"/>
    <w:rsid w:val="00C55411"/>
    <w:rsid w:val="00C559B4"/>
    <w:rsid w:val="00C57C17"/>
    <w:rsid w:val="00C57CE0"/>
    <w:rsid w:val="00C60D6A"/>
    <w:rsid w:val="00C60FAC"/>
    <w:rsid w:val="00C629EB"/>
    <w:rsid w:val="00C6501A"/>
    <w:rsid w:val="00C65620"/>
    <w:rsid w:val="00C658FE"/>
    <w:rsid w:val="00C669AB"/>
    <w:rsid w:val="00C7006D"/>
    <w:rsid w:val="00C7236C"/>
    <w:rsid w:val="00C7406D"/>
    <w:rsid w:val="00C7614D"/>
    <w:rsid w:val="00C76395"/>
    <w:rsid w:val="00C76418"/>
    <w:rsid w:val="00C8166F"/>
    <w:rsid w:val="00C833CD"/>
    <w:rsid w:val="00C855A3"/>
    <w:rsid w:val="00C855F3"/>
    <w:rsid w:val="00C86FF9"/>
    <w:rsid w:val="00C923E0"/>
    <w:rsid w:val="00C9285C"/>
    <w:rsid w:val="00C93211"/>
    <w:rsid w:val="00C943F2"/>
    <w:rsid w:val="00CA14B9"/>
    <w:rsid w:val="00CA2682"/>
    <w:rsid w:val="00CA2E84"/>
    <w:rsid w:val="00CA340E"/>
    <w:rsid w:val="00CA439A"/>
    <w:rsid w:val="00CA469F"/>
    <w:rsid w:val="00CA5AB8"/>
    <w:rsid w:val="00CA5E24"/>
    <w:rsid w:val="00CA71C9"/>
    <w:rsid w:val="00CA78ED"/>
    <w:rsid w:val="00CB02DD"/>
    <w:rsid w:val="00CB1E91"/>
    <w:rsid w:val="00CB45BF"/>
    <w:rsid w:val="00CB579E"/>
    <w:rsid w:val="00CB5E68"/>
    <w:rsid w:val="00CB6C28"/>
    <w:rsid w:val="00CC0018"/>
    <w:rsid w:val="00CC2D9D"/>
    <w:rsid w:val="00CC3FED"/>
    <w:rsid w:val="00CC6CA6"/>
    <w:rsid w:val="00CD1E95"/>
    <w:rsid w:val="00CD25E2"/>
    <w:rsid w:val="00CD2F72"/>
    <w:rsid w:val="00CD35A9"/>
    <w:rsid w:val="00CD3CB1"/>
    <w:rsid w:val="00CD5ADC"/>
    <w:rsid w:val="00CE0552"/>
    <w:rsid w:val="00CE153F"/>
    <w:rsid w:val="00CE739A"/>
    <w:rsid w:val="00CE7419"/>
    <w:rsid w:val="00CE7EAE"/>
    <w:rsid w:val="00CF1C6B"/>
    <w:rsid w:val="00CF6ABC"/>
    <w:rsid w:val="00CF7F26"/>
    <w:rsid w:val="00D017F0"/>
    <w:rsid w:val="00D039B5"/>
    <w:rsid w:val="00D04C80"/>
    <w:rsid w:val="00D06672"/>
    <w:rsid w:val="00D11427"/>
    <w:rsid w:val="00D114E4"/>
    <w:rsid w:val="00D11A27"/>
    <w:rsid w:val="00D120DD"/>
    <w:rsid w:val="00D137D7"/>
    <w:rsid w:val="00D14B79"/>
    <w:rsid w:val="00D163B5"/>
    <w:rsid w:val="00D17C0D"/>
    <w:rsid w:val="00D254B2"/>
    <w:rsid w:val="00D25E9A"/>
    <w:rsid w:val="00D260C9"/>
    <w:rsid w:val="00D3084F"/>
    <w:rsid w:val="00D315C3"/>
    <w:rsid w:val="00D332F6"/>
    <w:rsid w:val="00D34B4A"/>
    <w:rsid w:val="00D35750"/>
    <w:rsid w:val="00D36CD5"/>
    <w:rsid w:val="00D37408"/>
    <w:rsid w:val="00D4089D"/>
    <w:rsid w:val="00D41308"/>
    <w:rsid w:val="00D41F47"/>
    <w:rsid w:val="00D42949"/>
    <w:rsid w:val="00D43CCC"/>
    <w:rsid w:val="00D44DED"/>
    <w:rsid w:val="00D46A40"/>
    <w:rsid w:val="00D4798B"/>
    <w:rsid w:val="00D47C09"/>
    <w:rsid w:val="00D47E8E"/>
    <w:rsid w:val="00D50042"/>
    <w:rsid w:val="00D50E34"/>
    <w:rsid w:val="00D53075"/>
    <w:rsid w:val="00D56449"/>
    <w:rsid w:val="00D5644E"/>
    <w:rsid w:val="00D607D4"/>
    <w:rsid w:val="00D62744"/>
    <w:rsid w:val="00D70FE8"/>
    <w:rsid w:val="00D71A3F"/>
    <w:rsid w:val="00D728F7"/>
    <w:rsid w:val="00D74573"/>
    <w:rsid w:val="00D7747F"/>
    <w:rsid w:val="00D77B5E"/>
    <w:rsid w:val="00D80410"/>
    <w:rsid w:val="00D80E39"/>
    <w:rsid w:val="00D81BF6"/>
    <w:rsid w:val="00D825D0"/>
    <w:rsid w:val="00D82B67"/>
    <w:rsid w:val="00D82CDA"/>
    <w:rsid w:val="00D837E8"/>
    <w:rsid w:val="00D913C6"/>
    <w:rsid w:val="00D91C14"/>
    <w:rsid w:val="00D92621"/>
    <w:rsid w:val="00D93FF9"/>
    <w:rsid w:val="00D946C4"/>
    <w:rsid w:val="00D96732"/>
    <w:rsid w:val="00D97133"/>
    <w:rsid w:val="00DA194D"/>
    <w:rsid w:val="00DA3C73"/>
    <w:rsid w:val="00DA68B6"/>
    <w:rsid w:val="00DA6C12"/>
    <w:rsid w:val="00DB233B"/>
    <w:rsid w:val="00DB2B6A"/>
    <w:rsid w:val="00DB3B25"/>
    <w:rsid w:val="00DB4C1C"/>
    <w:rsid w:val="00DB6C81"/>
    <w:rsid w:val="00DC1044"/>
    <w:rsid w:val="00DC1C97"/>
    <w:rsid w:val="00DC2959"/>
    <w:rsid w:val="00DC2D7C"/>
    <w:rsid w:val="00DC645F"/>
    <w:rsid w:val="00DC64FD"/>
    <w:rsid w:val="00DD107E"/>
    <w:rsid w:val="00DD3D1A"/>
    <w:rsid w:val="00DD623C"/>
    <w:rsid w:val="00DE5D24"/>
    <w:rsid w:val="00DE6F66"/>
    <w:rsid w:val="00DF4696"/>
    <w:rsid w:val="00DF5803"/>
    <w:rsid w:val="00DF6C16"/>
    <w:rsid w:val="00DF6D5C"/>
    <w:rsid w:val="00DF77B3"/>
    <w:rsid w:val="00E02A77"/>
    <w:rsid w:val="00E02F60"/>
    <w:rsid w:val="00E030D0"/>
    <w:rsid w:val="00E031D1"/>
    <w:rsid w:val="00E058A2"/>
    <w:rsid w:val="00E11D39"/>
    <w:rsid w:val="00E12623"/>
    <w:rsid w:val="00E12B0B"/>
    <w:rsid w:val="00E1521E"/>
    <w:rsid w:val="00E155B8"/>
    <w:rsid w:val="00E16877"/>
    <w:rsid w:val="00E16908"/>
    <w:rsid w:val="00E1747B"/>
    <w:rsid w:val="00E205A9"/>
    <w:rsid w:val="00E240F1"/>
    <w:rsid w:val="00E250A3"/>
    <w:rsid w:val="00E276A7"/>
    <w:rsid w:val="00E35B34"/>
    <w:rsid w:val="00E37E89"/>
    <w:rsid w:val="00E43842"/>
    <w:rsid w:val="00E44425"/>
    <w:rsid w:val="00E4579C"/>
    <w:rsid w:val="00E5040A"/>
    <w:rsid w:val="00E50CA8"/>
    <w:rsid w:val="00E51EC1"/>
    <w:rsid w:val="00E52897"/>
    <w:rsid w:val="00E554A6"/>
    <w:rsid w:val="00E560C2"/>
    <w:rsid w:val="00E56E89"/>
    <w:rsid w:val="00E60E4C"/>
    <w:rsid w:val="00E6390F"/>
    <w:rsid w:val="00E66880"/>
    <w:rsid w:val="00E67A86"/>
    <w:rsid w:val="00E71BA2"/>
    <w:rsid w:val="00E723BB"/>
    <w:rsid w:val="00E77830"/>
    <w:rsid w:val="00E82BA7"/>
    <w:rsid w:val="00E83961"/>
    <w:rsid w:val="00E83FE3"/>
    <w:rsid w:val="00E84E3F"/>
    <w:rsid w:val="00E91FD7"/>
    <w:rsid w:val="00E96094"/>
    <w:rsid w:val="00E96A02"/>
    <w:rsid w:val="00EA0DB5"/>
    <w:rsid w:val="00EA2F2B"/>
    <w:rsid w:val="00EA3D2F"/>
    <w:rsid w:val="00EA4EF4"/>
    <w:rsid w:val="00EA6B9F"/>
    <w:rsid w:val="00EA72C5"/>
    <w:rsid w:val="00EB036F"/>
    <w:rsid w:val="00EB0B11"/>
    <w:rsid w:val="00EB1BE3"/>
    <w:rsid w:val="00EB3C28"/>
    <w:rsid w:val="00EB5FCF"/>
    <w:rsid w:val="00EC00DC"/>
    <w:rsid w:val="00EC1D8D"/>
    <w:rsid w:val="00EC345B"/>
    <w:rsid w:val="00EC4720"/>
    <w:rsid w:val="00ED25BB"/>
    <w:rsid w:val="00ED2641"/>
    <w:rsid w:val="00ED2759"/>
    <w:rsid w:val="00ED51C1"/>
    <w:rsid w:val="00ED5EC9"/>
    <w:rsid w:val="00EE0FC6"/>
    <w:rsid w:val="00EE1E72"/>
    <w:rsid w:val="00EE27EE"/>
    <w:rsid w:val="00EE2933"/>
    <w:rsid w:val="00EE43E0"/>
    <w:rsid w:val="00EF1872"/>
    <w:rsid w:val="00EF252C"/>
    <w:rsid w:val="00EF2CE9"/>
    <w:rsid w:val="00EF47A7"/>
    <w:rsid w:val="00EF5273"/>
    <w:rsid w:val="00F003DC"/>
    <w:rsid w:val="00F005AB"/>
    <w:rsid w:val="00F00DC3"/>
    <w:rsid w:val="00F01733"/>
    <w:rsid w:val="00F022E5"/>
    <w:rsid w:val="00F02F92"/>
    <w:rsid w:val="00F03D0B"/>
    <w:rsid w:val="00F047D8"/>
    <w:rsid w:val="00F05E3C"/>
    <w:rsid w:val="00F060CE"/>
    <w:rsid w:val="00F074B6"/>
    <w:rsid w:val="00F075FB"/>
    <w:rsid w:val="00F07712"/>
    <w:rsid w:val="00F10B43"/>
    <w:rsid w:val="00F138E7"/>
    <w:rsid w:val="00F13A6B"/>
    <w:rsid w:val="00F14888"/>
    <w:rsid w:val="00F15525"/>
    <w:rsid w:val="00F1604B"/>
    <w:rsid w:val="00F20617"/>
    <w:rsid w:val="00F2061D"/>
    <w:rsid w:val="00F210F8"/>
    <w:rsid w:val="00F2112C"/>
    <w:rsid w:val="00F21907"/>
    <w:rsid w:val="00F23EAD"/>
    <w:rsid w:val="00F2551D"/>
    <w:rsid w:val="00F25C34"/>
    <w:rsid w:val="00F26861"/>
    <w:rsid w:val="00F3050F"/>
    <w:rsid w:val="00F313FD"/>
    <w:rsid w:val="00F33FCD"/>
    <w:rsid w:val="00F431D8"/>
    <w:rsid w:val="00F433B0"/>
    <w:rsid w:val="00F448F4"/>
    <w:rsid w:val="00F44ED0"/>
    <w:rsid w:val="00F46F46"/>
    <w:rsid w:val="00F526FD"/>
    <w:rsid w:val="00F53279"/>
    <w:rsid w:val="00F536E4"/>
    <w:rsid w:val="00F53AEE"/>
    <w:rsid w:val="00F53CEE"/>
    <w:rsid w:val="00F55376"/>
    <w:rsid w:val="00F55DFD"/>
    <w:rsid w:val="00F56C20"/>
    <w:rsid w:val="00F57952"/>
    <w:rsid w:val="00F60881"/>
    <w:rsid w:val="00F62866"/>
    <w:rsid w:val="00F63823"/>
    <w:rsid w:val="00F645EB"/>
    <w:rsid w:val="00F64C6A"/>
    <w:rsid w:val="00F64D4C"/>
    <w:rsid w:val="00F658CC"/>
    <w:rsid w:val="00F65B4B"/>
    <w:rsid w:val="00F66F8C"/>
    <w:rsid w:val="00F67EF6"/>
    <w:rsid w:val="00F700BC"/>
    <w:rsid w:val="00F7049E"/>
    <w:rsid w:val="00F70E83"/>
    <w:rsid w:val="00F71F3B"/>
    <w:rsid w:val="00F75653"/>
    <w:rsid w:val="00F7752C"/>
    <w:rsid w:val="00F80ACE"/>
    <w:rsid w:val="00F81568"/>
    <w:rsid w:val="00F8339A"/>
    <w:rsid w:val="00F8365F"/>
    <w:rsid w:val="00F9403E"/>
    <w:rsid w:val="00FA423B"/>
    <w:rsid w:val="00FA525D"/>
    <w:rsid w:val="00FA5D4A"/>
    <w:rsid w:val="00FB2E21"/>
    <w:rsid w:val="00FB4109"/>
    <w:rsid w:val="00FB45F3"/>
    <w:rsid w:val="00FB5C6D"/>
    <w:rsid w:val="00FB63A0"/>
    <w:rsid w:val="00FC6034"/>
    <w:rsid w:val="00FC6199"/>
    <w:rsid w:val="00FC6C60"/>
    <w:rsid w:val="00FC7E23"/>
    <w:rsid w:val="00FD08AC"/>
    <w:rsid w:val="00FD0E60"/>
    <w:rsid w:val="00FD1D6A"/>
    <w:rsid w:val="00FE007D"/>
    <w:rsid w:val="00FE2761"/>
    <w:rsid w:val="00FE3A7B"/>
    <w:rsid w:val="00FF1619"/>
    <w:rsid w:val="00FF2991"/>
    <w:rsid w:val="00FF3EFE"/>
    <w:rsid w:val="00FF54A2"/>
    <w:rsid w:val="00FF5752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0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F7106BF"/>
  <w15:docId w15:val="{B2889A36-C074-4687-9DAD-EE5BE576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6768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67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D676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D6768"/>
  </w:style>
  <w:style w:type="paragraph" w:styleId="2">
    <w:name w:val="Body Text Indent 2"/>
    <w:basedOn w:val="a"/>
    <w:rsid w:val="008D6768"/>
    <w:pPr>
      <w:ind w:left="220" w:hanging="220"/>
    </w:pPr>
  </w:style>
  <w:style w:type="paragraph" w:styleId="a6">
    <w:name w:val="Body Text Indent"/>
    <w:basedOn w:val="a"/>
    <w:rsid w:val="008D6768"/>
    <w:pPr>
      <w:ind w:left="220" w:hanging="220"/>
    </w:pPr>
  </w:style>
  <w:style w:type="paragraph" w:styleId="a7">
    <w:name w:val="Note Heading"/>
    <w:basedOn w:val="a"/>
    <w:next w:val="a"/>
    <w:rsid w:val="008D6768"/>
    <w:pPr>
      <w:jc w:val="center"/>
    </w:pPr>
    <w:rPr>
      <w:rFonts w:ascii="ＭＳ 明朝"/>
      <w:sz w:val="24"/>
    </w:rPr>
  </w:style>
  <w:style w:type="paragraph" w:styleId="3">
    <w:name w:val="Body Text Indent 3"/>
    <w:basedOn w:val="a"/>
    <w:rsid w:val="008D6768"/>
    <w:pPr>
      <w:ind w:left="440" w:hangingChars="200" w:hanging="440"/>
    </w:pPr>
  </w:style>
  <w:style w:type="paragraph" w:styleId="a8">
    <w:name w:val="Balloon Text"/>
    <w:basedOn w:val="a"/>
    <w:semiHidden/>
    <w:rsid w:val="0010680E"/>
    <w:rPr>
      <w:rFonts w:ascii="Arial" w:eastAsia="ＭＳ ゴシック" w:hAnsi="Arial"/>
      <w:sz w:val="18"/>
      <w:szCs w:val="18"/>
    </w:rPr>
  </w:style>
  <w:style w:type="paragraph" w:styleId="a9">
    <w:name w:val="Closing"/>
    <w:basedOn w:val="a"/>
    <w:next w:val="a"/>
    <w:rsid w:val="002E4BD3"/>
    <w:pPr>
      <w:jc w:val="right"/>
    </w:pPr>
    <w:rPr>
      <w:sz w:val="21"/>
    </w:rPr>
  </w:style>
  <w:style w:type="paragraph" w:customStyle="1" w:styleId="xl23">
    <w:name w:val="xl23"/>
    <w:basedOn w:val="a"/>
    <w:rsid w:val="00676E6C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cs="ＭＳ Ｐゴシック"/>
      <w:kern w:val="0"/>
      <w:sz w:val="20"/>
    </w:rPr>
  </w:style>
  <w:style w:type="table" w:styleId="aa">
    <w:name w:val="Table Grid"/>
    <w:basedOn w:val="a1"/>
    <w:rsid w:val="00F047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">
    <w:name w:val="04本則号"/>
    <w:basedOn w:val="a"/>
    <w:link w:val="040"/>
    <w:qFormat/>
    <w:rsid w:val="00991876"/>
    <w:pPr>
      <w:ind w:leftChars="100" w:left="440" w:hangingChars="100" w:hanging="220"/>
    </w:pPr>
  </w:style>
  <w:style w:type="character" w:customStyle="1" w:styleId="040">
    <w:name w:val="04本則号 (文字)"/>
    <w:link w:val="04"/>
    <w:rsid w:val="00991876"/>
    <w:rPr>
      <w:kern w:val="2"/>
      <w:sz w:val="22"/>
    </w:rPr>
  </w:style>
  <w:style w:type="paragraph" w:customStyle="1" w:styleId="03">
    <w:name w:val="03本則条項"/>
    <w:basedOn w:val="a"/>
    <w:link w:val="030"/>
    <w:qFormat/>
    <w:rsid w:val="00521653"/>
    <w:pPr>
      <w:ind w:left="220" w:hangingChars="100" w:hanging="220"/>
    </w:pPr>
  </w:style>
  <w:style w:type="character" w:customStyle="1" w:styleId="030">
    <w:name w:val="03本則条項 (文字)"/>
    <w:link w:val="03"/>
    <w:rsid w:val="00521653"/>
    <w:rPr>
      <w:kern w:val="2"/>
      <w:sz w:val="22"/>
    </w:rPr>
  </w:style>
  <w:style w:type="paragraph" w:styleId="ab">
    <w:name w:val="List Paragraph"/>
    <w:basedOn w:val="a"/>
    <w:uiPriority w:val="34"/>
    <w:qFormat/>
    <w:rsid w:val="001E3CF5"/>
    <w:pPr>
      <w:ind w:leftChars="400" w:left="840"/>
    </w:pPr>
  </w:style>
  <w:style w:type="character" w:customStyle="1" w:styleId="p">
    <w:name w:val="p"/>
    <w:basedOn w:val="a0"/>
    <w:rsid w:val="00666B12"/>
  </w:style>
  <w:style w:type="character" w:styleId="ac">
    <w:name w:val="annotation reference"/>
    <w:basedOn w:val="a0"/>
    <w:semiHidden/>
    <w:unhideWhenUsed/>
    <w:rsid w:val="00EE27EE"/>
    <w:rPr>
      <w:sz w:val="18"/>
      <w:szCs w:val="18"/>
    </w:rPr>
  </w:style>
  <w:style w:type="paragraph" w:styleId="ad">
    <w:name w:val="annotation text"/>
    <w:basedOn w:val="a"/>
    <w:link w:val="ae"/>
    <w:unhideWhenUsed/>
    <w:rsid w:val="00EE27EE"/>
    <w:pPr>
      <w:jc w:val="left"/>
    </w:pPr>
  </w:style>
  <w:style w:type="character" w:customStyle="1" w:styleId="ae">
    <w:name w:val="コメント文字列 (文字)"/>
    <w:basedOn w:val="a0"/>
    <w:link w:val="ad"/>
    <w:rsid w:val="00EE27EE"/>
    <w:rPr>
      <w:kern w:val="2"/>
      <w:sz w:val="22"/>
    </w:rPr>
  </w:style>
  <w:style w:type="paragraph" w:styleId="af">
    <w:name w:val="annotation subject"/>
    <w:basedOn w:val="ad"/>
    <w:next w:val="ad"/>
    <w:link w:val="af0"/>
    <w:semiHidden/>
    <w:unhideWhenUsed/>
    <w:rsid w:val="00EE27EE"/>
    <w:rPr>
      <w:b/>
      <w:bCs/>
    </w:rPr>
  </w:style>
  <w:style w:type="character" w:customStyle="1" w:styleId="af0">
    <w:name w:val="コメント内容 (文字)"/>
    <w:basedOn w:val="ae"/>
    <w:link w:val="af"/>
    <w:semiHidden/>
    <w:rsid w:val="00EE27EE"/>
    <w:rPr>
      <w:b/>
      <w:bCs/>
      <w:kern w:val="2"/>
      <w:sz w:val="22"/>
    </w:rPr>
  </w:style>
  <w:style w:type="paragraph" w:customStyle="1" w:styleId="1">
    <w:name w:val="附則単独・1字下げ"/>
    <w:basedOn w:val="a"/>
    <w:link w:val="10"/>
    <w:qFormat/>
    <w:rsid w:val="00840445"/>
    <w:pPr>
      <w:ind w:firstLineChars="100" w:firstLine="220"/>
    </w:pPr>
  </w:style>
  <w:style w:type="character" w:customStyle="1" w:styleId="10">
    <w:name w:val="附則単独・1字下げ (文字)"/>
    <w:link w:val="1"/>
    <w:rsid w:val="00840445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ms3730\&#65411;&#65438;&#65405;&#65400;&#65412;&#65391;&#65420;&#65439;\&#35696;&#26696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89BFB-D8EC-44CB-A979-DCC2A9A9E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議案書式.dot</Template>
  <TotalTime>477</TotalTime>
  <Pages>1</Pages>
  <Words>80</Words>
  <Characters>80</Characters>
  <Application>Microsoft Office Word</Application>
  <DocSecurity>0</DocSecurity>
  <Lines>23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上越市住宅リフォーム促進事業補助金交付要綱</vt:lpstr>
      <vt:lpstr>議案第○○号</vt:lpstr>
    </vt:vector>
  </TitlesOfParts>
  <Company>上越市役所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上越市住宅リフォーム促進事業補助金交付要綱</dc:title>
  <dc:creator>小平;広彬</dc:creator>
  <cp:lastModifiedBy>坂下 尚之</cp:lastModifiedBy>
  <cp:revision>356</cp:revision>
  <cp:lastPrinted>2026-02-02T02:21:00Z</cp:lastPrinted>
  <dcterms:created xsi:type="dcterms:W3CDTF">2026-01-05T23:24:00Z</dcterms:created>
  <dcterms:modified xsi:type="dcterms:W3CDTF">2026-03-11T07:49:00Z</dcterms:modified>
</cp:coreProperties>
</file>