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2128" w14:textId="4B3E7402" w:rsidR="00B20A11" w:rsidRPr="00561570" w:rsidRDefault="00B20A11" w:rsidP="00B20A11">
      <w:pPr>
        <w:jc w:val="center"/>
        <w:rPr>
          <w:sz w:val="28"/>
          <w:szCs w:val="28"/>
        </w:rPr>
      </w:pPr>
      <w:bookmarkStart w:id="0" w:name="_Hlk221631544"/>
      <w:r w:rsidRPr="00561570">
        <w:rPr>
          <w:rFonts w:hint="eastAsia"/>
          <w:sz w:val="28"/>
          <w:szCs w:val="28"/>
        </w:rPr>
        <w:t>事業計画書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2769"/>
        <w:gridCol w:w="4823"/>
      </w:tblGrid>
      <w:tr w:rsidR="00B20A11" w:rsidRPr="00561570" w14:paraId="62DE4441" w14:textId="77777777" w:rsidTr="00B20A11">
        <w:trPr>
          <w:trHeight w:val="567"/>
          <w:jc w:val="center"/>
        </w:trPr>
        <w:tc>
          <w:tcPr>
            <w:tcW w:w="2042" w:type="dxa"/>
            <w:vAlign w:val="center"/>
          </w:tcPr>
          <w:p w14:paraId="7837EEEB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対象住宅の所在地</w:t>
            </w:r>
          </w:p>
        </w:tc>
        <w:tc>
          <w:tcPr>
            <w:tcW w:w="7592" w:type="dxa"/>
            <w:gridSpan w:val="2"/>
            <w:vAlign w:val="center"/>
          </w:tcPr>
          <w:p w14:paraId="14D5A316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上越市</w:t>
            </w:r>
          </w:p>
        </w:tc>
      </w:tr>
      <w:tr w:rsidR="00B20A11" w:rsidRPr="00561570" w14:paraId="141924D3" w14:textId="77777777" w:rsidTr="00B20A11">
        <w:trPr>
          <w:trHeight w:val="2659"/>
          <w:jc w:val="center"/>
        </w:trPr>
        <w:tc>
          <w:tcPr>
            <w:tcW w:w="2042" w:type="dxa"/>
            <w:vAlign w:val="center"/>
          </w:tcPr>
          <w:p w14:paraId="03ED5379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対象住宅の種別</w:t>
            </w:r>
          </w:p>
        </w:tc>
        <w:tc>
          <w:tcPr>
            <w:tcW w:w="7592" w:type="dxa"/>
            <w:gridSpan w:val="2"/>
            <w:vAlign w:val="center"/>
          </w:tcPr>
          <w:p w14:paraId="42A804FA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□　専用住宅</w:t>
            </w:r>
          </w:p>
          <w:p w14:paraId="42D3B141" w14:textId="77777777" w:rsidR="00B20A11" w:rsidRPr="00561570" w:rsidRDefault="00B20A11" w:rsidP="001D6240">
            <w:pPr>
              <w:rPr>
                <w:szCs w:val="22"/>
              </w:rPr>
            </w:pPr>
          </w:p>
          <w:p w14:paraId="4E43DA90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□　併用住宅</w:t>
            </w:r>
          </w:p>
          <w:p w14:paraId="1C2498E3" w14:textId="77777777" w:rsidR="00B20A11" w:rsidRPr="00561570" w:rsidRDefault="00B20A11" w:rsidP="001D6240">
            <w:pPr>
              <w:ind w:firstLineChars="200" w:firstLine="440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[</w:t>
            </w:r>
            <w:r w:rsidRPr="00561570">
              <w:rPr>
                <w:rFonts w:hint="eastAsia"/>
                <w:szCs w:val="22"/>
              </w:rPr>
              <w:t>床面積：住居部分　　　　　　㎡　住居以外の部分　　　　　　㎡</w:t>
            </w:r>
            <w:r w:rsidRPr="00561570">
              <w:rPr>
                <w:rFonts w:hint="eastAsia"/>
                <w:szCs w:val="22"/>
              </w:rPr>
              <w:t>]</w:t>
            </w:r>
          </w:p>
          <w:p w14:paraId="4309F662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□　集合住宅</w:t>
            </w:r>
          </w:p>
          <w:p w14:paraId="703DF719" w14:textId="77777777" w:rsidR="00B20A11" w:rsidRPr="00561570" w:rsidRDefault="00B20A11" w:rsidP="001D6240">
            <w:pPr>
              <w:rPr>
                <w:szCs w:val="22"/>
              </w:rPr>
            </w:pPr>
          </w:p>
          <w:p w14:paraId="143D70B2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□　附属家</w:t>
            </w:r>
          </w:p>
        </w:tc>
      </w:tr>
      <w:tr w:rsidR="00B20A11" w:rsidRPr="00561570" w14:paraId="44760664" w14:textId="77777777" w:rsidTr="00B20A11">
        <w:trPr>
          <w:trHeight w:val="1570"/>
          <w:jc w:val="center"/>
        </w:trPr>
        <w:tc>
          <w:tcPr>
            <w:tcW w:w="2042" w:type="dxa"/>
            <w:tcBorders>
              <w:bottom w:val="single" w:sz="4" w:space="0" w:color="000000"/>
            </w:tcBorders>
            <w:vAlign w:val="center"/>
          </w:tcPr>
          <w:p w14:paraId="23A6630F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国や都道府県、本市の他制度による助成の有無</w:t>
            </w:r>
          </w:p>
        </w:tc>
        <w:tc>
          <w:tcPr>
            <w:tcW w:w="7592" w:type="dxa"/>
            <w:gridSpan w:val="2"/>
            <w:tcBorders>
              <w:bottom w:val="single" w:sz="4" w:space="0" w:color="000000"/>
            </w:tcBorders>
            <w:vAlign w:val="center"/>
          </w:tcPr>
          <w:p w14:paraId="4132F6F6" w14:textId="77777777" w:rsidR="00B20A11" w:rsidRPr="00561570" w:rsidRDefault="00B20A11" w:rsidP="001D6240">
            <w:pPr>
              <w:spacing w:line="240" w:lineRule="exact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 xml:space="preserve">□　有　（制　</w:t>
            </w:r>
            <w:r w:rsidRPr="00561570">
              <w:rPr>
                <w:rFonts w:hint="eastAsia"/>
                <w:szCs w:val="22"/>
              </w:rPr>
              <w:t xml:space="preserve"> </w:t>
            </w:r>
            <w:r w:rsidRPr="00561570">
              <w:rPr>
                <w:rFonts w:hint="eastAsia"/>
                <w:szCs w:val="22"/>
              </w:rPr>
              <w:t>度</w:t>
            </w:r>
            <w:r w:rsidRPr="00561570">
              <w:rPr>
                <w:rFonts w:hint="eastAsia"/>
                <w:szCs w:val="22"/>
              </w:rPr>
              <w:t xml:space="preserve"> </w:t>
            </w:r>
            <w:r w:rsidRPr="00561570">
              <w:rPr>
                <w:rFonts w:hint="eastAsia"/>
                <w:szCs w:val="22"/>
              </w:rPr>
              <w:t xml:space="preserve">　名　　　　　　　　　　　　　　　　　　　　　）</w:t>
            </w:r>
          </w:p>
          <w:p w14:paraId="5B392444" w14:textId="77777777" w:rsidR="00B20A11" w:rsidRPr="00561570" w:rsidRDefault="00B20A11" w:rsidP="001D6240">
            <w:pPr>
              <w:spacing w:line="240" w:lineRule="exact"/>
              <w:rPr>
                <w:szCs w:val="22"/>
              </w:rPr>
            </w:pPr>
          </w:p>
          <w:p w14:paraId="3A3129EF" w14:textId="77777777" w:rsidR="00B20A11" w:rsidRPr="00561570" w:rsidRDefault="00B20A11" w:rsidP="001D6240">
            <w:pPr>
              <w:spacing w:line="240" w:lineRule="exact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 xml:space="preserve">　　　　（対象工事内容　　　　　　　　　　　　　　　　　　　　　）</w:t>
            </w:r>
          </w:p>
          <w:p w14:paraId="0B227884" w14:textId="77777777" w:rsidR="00B20A11" w:rsidRPr="00561570" w:rsidRDefault="00B20A11" w:rsidP="001D6240">
            <w:pPr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□　無</w:t>
            </w:r>
          </w:p>
        </w:tc>
      </w:tr>
      <w:tr w:rsidR="00B20A11" w:rsidRPr="00561570" w14:paraId="2917D9FD" w14:textId="77777777" w:rsidTr="00B20A11">
        <w:trPr>
          <w:trHeight w:val="1220"/>
          <w:jc w:val="center"/>
        </w:trPr>
        <w:tc>
          <w:tcPr>
            <w:tcW w:w="2042" w:type="dxa"/>
            <w:vAlign w:val="center"/>
          </w:tcPr>
          <w:p w14:paraId="41EA161F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工事等内容</w:t>
            </w:r>
          </w:p>
        </w:tc>
        <w:tc>
          <w:tcPr>
            <w:tcW w:w="7592" w:type="dxa"/>
            <w:gridSpan w:val="2"/>
            <w:vAlign w:val="center"/>
          </w:tcPr>
          <w:p w14:paraId="4C5F89D7" w14:textId="77777777" w:rsidR="00B20A11" w:rsidRPr="00561570" w:rsidRDefault="00B20A11" w:rsidP="001D6240">
            <w:pPr>
              <w:rPr>
                <w:szCs w:val="22"/>
              </w:rPr>
            </w:pPr>
          </w:p>
          <w:p w14:paraId="0837CA23" w14:textId="77777777" w:rsidR="00B20A11" w:rsidRPr="00561570" w:rsidRDefault="00B20A11" w:rsidP="001D6240">
            <w:pPr>
              <w:rPr>
                <w:szCs w:val="22"/>
              </w:rPr>
            </w:pPr>
          </w:p>
          <w:p w14:paraId="5F5249B3" w14:textId="77777777" w:rsidR="00B20A11" w:rsidRPr="00561570" w:rsidRDefault="00B20A11" w:rsidP="001D6240">
            <w:pPr>
              <w:rPr>
                <w:szCs w:val="22"/>
              </w:rPr>
            </w:pPr>
          </w:p>
          <w:p w14:paraId="72E23F93" w14:textId="77777777" w:rsidR="00B20A11" w:rsidRPr="00561570" w:rsidRDefault="00B20A11" w:rsidP="001D6240">
            <w:pPr>
              <w:rPr>
                <w:szCs w:val="22"/>
              </w:rPr>
            </w:pPr>
          </w:p>
          <w:p w14:paraId="6CADEBA7" w14:textId="77777777" w:rsidR="00B20A11" w:rsidRPr="00561570" w:rsidRDefault="00B20A11" w:rsidP="001D6240">
            <w:pPr>
              <w:rPr>
                <w:szCs w:val="22"/>
              </w:rPr>
            </w:pPr>
          </w:p>
          <w:p w14:paraId="67364C3E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0286CAC4" w14:textId="77777777" w:rsidTr="00B20A11">
        <w:trPr>
          <w:trHeight w:val="529"/>
          <w:jc w:val="center"/>
        </w:trPr>
        <w:tc>
          <w:tcPr>
            <w:tcW w:w="2042" w:type="dxa"/>
            <w:vAlign w:val="center"/>
          </w:tcPr>
          <w:p w14:paraId="1312953B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工事予定期間</w:t>
            </w:r>
          </w:p>
        </w:tc>
        <w:tc>
          <w:tcPr>
            <w:tcW w:w="7592" w:type="dxa"/>
            <w:gridSpan w:val="2"/>
            <w:tcBorders>
              <w:bottom w:val="single" w:sz="4" w:space="0" w:color="auto"/>
            </w:tcBorders>
            <w:vAlign w:val="center"/>
          </w:tcPr>
          <w:p w14:paraId="4AF3B580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令和　　年　　月　　日　～　令和　　年　　月　　日</w:t>
            </w:r>
          </w:p>
        </w:tc>
      </w:tr>
      <w:tr w:rsidR="00B20A11" w:rsidRPr="00561570" w14:paraId="6B22C82B" w14:textId="77777777" w:rsidTr="00B20A11">
        <w:trPr>
          <w:trHeight w:val="509"/>
          <w:jc w:val="center"/>
        </w:trPr>
        <w:tc>
          <w:tcPr>
            <w:tcW w:w="2042" w:type="dxa"/>
            <w:vMerge w:val="restart"/>
            <w:tcBorders>
              <w:right w:val="single" w:sz="12" w:space="0" w:color="000000"/>
            </w:tcBorders>
            <w:vAlign w:val="center"/>
          </w:tcPr>
          <w:p w14:paraId="081D7DD3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※施工業者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E70B91B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150"/>
                <w:kern w:val="0"/>
                <w:szCs w:val="22"/>
                <w:fitText w:val="1260" w:id="-483557120"/>
              </w:rPr>
              <w:t>所在</w:t>
            </w:r>
            <w:r w:rsidRPr="00B20A11">
              <w:rPr>
                <w:rFonts w:hint="eastAsia"/>
                <w:kern w:val="0"/>
                <w:szCs w:val="22"/>
                <w:fitText w:val="1260" w:id="-483557120"/>
              </w:rPr>
              <w:t>地</w:t>
            </w:r>
          </w:p>
        </w:tc>
        <w:tc>
          <w:tcPr>
            <w:tcW w:w="4823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57A2D25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1BC26648" w14:textId="77777777" w:rsidTr="00B20A11">
        <w:trPr>
          <w:trHeight w:val="524"/>
          <w:jc w:val="center"/>
        </w:trPr>
        <w:tc>
          <w:tcPr>
            <w:tcW w:w="2042" w:type="dxa"/>
            <w:vMerge/>
            <w:tcBorders>
              <w:right w:val="single" w:sz="12" w:space="0" w:color="000000"/>
            </w:tcBorders>
            <w:vAlign w:val="center"/>
          </w:tcPr>
          <w:p w14:paraId="306610D5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56A094EB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410"/>
                <w:kern w:val="0"/>
                <w:szCs w:val="22"/>
                <w:fitText w:val="1260" w:id="-483557119"/>
              </w:rPr>
              <w:t>名</w:t>
            </w:r>
            <w:r w:rsidRPr="00B20A11">
              <w:rPr>
                <w:rFonts w:hint="eastAsia"/>
                <w:kern w:val="0"/>
                <w:szCs w:val="22"/>
                <w:fitText w:val="1260" w:id="-483557119"/>
              </w:rPr>
              <w:t>称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97DD788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54841A18" w14:textId="77777777" w:rsidTr="00B20A11">
        <w:trPr>
          <w:trHeight w:val="547"/>
          <w:jc w:val="center"/>
        </w:trPr>
        <w:tc>
          <w:tcPr>
            <w:tcW w:w="2042" w:type="dxa"/>
            <w:vMerge/>
            <w:tcBorders>
              <w:right w:val="single" w:sz="12" w:space="0" w:color="000000"/>
            </w:tcBorders>
            <w:vAlign w:val="center"/>
          </w:tcPr>
          <w:p w14:paraId="0BDAA4E3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5DF44BF0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63"/>
                <w:kern w:val="0"/>
                <w:szCs w:val="22"/>
                <w:fitText w:val="1260" w:id="-483557118"/>
              </w:rPr>
              <w:t>電話番</w:t>
            </w:r>
            <w:r w:rsidRPr="00B20A11">
              <w:rPr>
                <w:rFonts w:hint="eastAsia"/>
                <w:spacing w:val="1"/>
                <w:kern w:val="0"/>
                <w:szCs w:val="22"/>
                <w:fitText w:val="1260" w:id="-483557118"/>
              </w:rPr>
              <w:t>号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0122E3A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3CA96AC1" w14:textId="77777777" w:rsidTr="00B20A11">
        <w:trPr>
          <w:trHeight w:val="528"/>
          <w:jc w:val="center"/>
        </w:trPr>
        <w:tc>
          <w:tcPr>
            <w:tcW w:w="2042" w:type="dxa"/>
            <w:vMerge/>
            <w:tcBorders>
              <w:right w:val="single" w:sz="12" w:space="0" w:color="000000"/>
            </w:tcBorders>
            <w:vAlign w:val="center"/>
          </w:tcPr>
          <w:p w14:paraId="6AE9FF4E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single" w:sz="12" w:space="0" w:color="000000"/>
            </w:tcBorders>
            <w:vAlign w:val="center"/>
          </w:tcPr>
          <w:p w14:paraId="2DF45317" w14:textId="77777777" w:rsidR="00B20A11" w:rsidRPr="00561570" w:rsidRDefault="00B20A11" w:rsidP="001D6240">
            <w:pPr>
              <w:jc w:val="center"/>
              <w:rPr>
                <w:kern w:val="0"/>
                <w:szCs w:val="22"/>
              </w:rPr>
            </w:pPr>
            <w:r w:rsidRPr="00561570">
              <w:rPr>
                <w:rFonts w:hint="eastAsia"/>
                <w:szCs w:val="22"/>
              </w:rPr>
              <w:t>担当工事内容</w:t>
            </w:r>
          </w:p>
        </w:tc>
        <w:tc>
          <w:tcPr>
            <w:tcW w:w="4823" w:type="dxa"/>
            <w:tcBorders>
              <w:top w:val="dotted" w:sz="4" w:space="0" w:color="auto"/>
              <w:right w:val="single" w:sz="12" w:space="0" w:color="000000"/>
            </w:tcBorders>
            <w:vAlign w:val="center"/>
          </w:tcPr>
          <w:p w14:paraId="112467A9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712B12C6" w14:textId="77777777" w:rsidTr="00B20A11">
        <w:trPr>
          <w:trHeight w:val="503"/>
          <w:jc w:val="center"/>
        </w:trPr>
        <w:tc>
          <w:tcPr>
            <w:tcW w:w="2042" w:type="dxa"/>
            <w:vMerge/>
            <w:tcBorders>
              <w:right w:val="single" w:sz="12" w:space="0" w:color="000000"/>
            </w:tcBorders>
            <w:vAlign w:val="center"/>
          </w:tcPr>
          <w:p w14:paraId="4A7135F8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74304C59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150"/>
                <w:kern w:val="0"/>
                <w:szCs w:val="22"/>
                <w:fitText w:val="1260" w:id="-483557117"/>
              </w:rPr>
              <w:t>所在</w:t>
            </w:r>
            <w:r w:rsidRPr="00B20A11">
              <w:rPr>
                <w:rFonts w:hint="eastAsia"/>
                <w:kern w:val="0"/>
                <w:szCs w:val="22"/>
                <w:fitText w:val="1260" w:id="-483557117"/>
              </w:rPr>
              <w:t>地</w:t>
            </w:r>
          </w:p>
        </w:tc>
        <w:tc>
          <w:tcPr>
            <w:tcW w:w="4823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BEDE9B1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11F0D458" w14:textId="77777777" w:rsidTr="00B20A11">
        <w:trPr>
          <w:trHeight w:val="532"/>
          <w:jc w:val="center"/>
        </w:trPr>
        <w:tc>
          <w:tcPr>
            <w:tcW w:w="2042" w:type="dxa"/>
            <w:vMerge/>
            <w:tcBorders>
              <w:right w:val="single" w:sz="12" w:space="0" w:color="000000"/>
            </w:tcBorders>
            <w:vAlign w:val="center"/>
          </w:tcPr>
          <w:p w14:paraId="1C7C304A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6355522F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410"/>
                <w:kern w:val="0"/>
                <w:szCs w:val="22"/>
                <w:fitText w:val="1260" w:id="-483557116"/>
              </w:rPr>
              <w:t>名</w:t>
            </w:r>
            <w:r w:rsidRPr="00B20A11">
              <w:rPr>
                <w:rFonts w:hint="eastAsia"/>
                <w:kern w:val="0"/>
                <w:szCs w:val="22"/>
                <w:fitText w:val="1260" w:id="-483557116"/>
              </w:rPr>
              <w:t>称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B3EC3F7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24232C59" w14:textId="77777777" w:rsidTr="00B20A11">
        <w:trPr>
          <w:trHeight w:val="526"/>
          <w:jc w:val="center"/>
        </w:trPr>
        <w:tc>
          <w:tcPr>
            <w:tcW w:w="2042" w:type="dxa"/>
            <w:vMerge/>
            <w:tcBorders>
              <w:right w:val="single" w:sz="12" w:space="0" w:color="000000"/>
            </w:tcBorders>
            <w:vAlign w:val="center"/>
          </w:tcPr>
          <w:p w14:paraId="5F0EDFE0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58AF7F26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63"/>
                <w:kern w:val="0"/>
                <w:szCs w:val="22"/>
                <w:fitText w:val="1260" w:id="-483557115"/>
              </w:rPr>
              <w:t>電話番</w:t>
            </w:r>
            <w:r w:rsidRPr="00B20A11">
              <w:rPr>
                <w:rFonts w:hint="eastAsia"/>
                <w:spacing w:val="1"/>
                <w:kern w:val="0"/>
                <w:szCs w:val="22"/>
                <w:fitText w:val="1260" w:id="-483557115"/>
              </w:rPr>
              <w:t>号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FADA86C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  <w:tr w:rsidR="00B20A11" w:rsidRPr="00561570" w14:paraId="1D68FE66" w14:textId="77777777" w:rsidTr="00B20A11">
        <w:trPr>
          <w:trHeight w:val="535"/>
          <w:jc w:val="center"/>
        </w:trPr>
        <w:tc>
          <w:tcPr>
            <w:tcW w:w="2042" w:type="dxa"/>
            <w:vMerge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469287F" w14:textId="77777777" w:rsidR="00B20A11" w:rsidRPr="00561570" w:rsidRDefault="00B20A11" w:rsidP="001D6240">
            <w:pPr>
              <w:rPr>
                <w:szCs w:val="22"/>
              </w:rPr>
            </w:pPr>
          </w:p>
        </w:tc>
        <w:tc>
          <w:tcPr>
            <w:tcW w:w="2769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01438BFF" w14:textId="77777777" w:rsidR="00B20A11" w:rsidRPr="00561570" w:rsidRDefault="00B20A11" w:rsidP="001D6240">
            <w:pPr>
              <w:jc w:val="center"/>
              <w:rPr>
                <w:szCs w:val="22"/>
              </w:rPr>
            </w:pPr>
            <w:r w:rsidRPr="00561570">
              <w:rPr>
                <w:rFonts w:hint="eastAsia"/>
                <w:szCs w:val="22"/>
              </w:rPr>
              <w:t>担当工事内容</w:t>
            </w:r>
          </w:p>
        </w:tc>
        <w:tc>
          <w:tcPr>
            <w:tcW w:w="4823" w:type="dxa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75E72DB" w14:textId="77777777" w:rsidR="00B20A11" w:rsidRPr="00561570" w:rsidRDefault="00B20A11" w:rsidP="001D6240">
            <w:pPr>
              <w:rPr>
                <w:szCs w:val="22"/>
              </w:rPr>
            </w:pPr>
          </w:p>
        </w:tc>
      </w:tr>
    </w:tbl>
    <w:p w14:paraId="5FF44EEE" w14:textId="77777777" w:rsidR="00B20A11" w:rsidRPr="00561570" w:rsidRDefault="00B20A11" w:rsidP="00B20A11">
      <w:pPr>
        <w:rPr>
          <w:szCs w:val="22"/>
        </w:rPr>
      </w:pPr>
      <w:r w:rsidRPr="00561570">
        <w:rPr>
          <w:rFonts w:hint="eastAsia"/>
          <w:szCs w:val="22"/>
        </w:rPr>
        <w:t>※　施工業者欄については、契約ごとに記入してください。</w:t>
      </w:r>
      <w:bookmarkEnd w:id="0"/>
    </w:p>
    <w:p w14:paraId="26D33856" w14:textId="77777777" w:rsidR="00B20A11" w:rsidRDefault="00B20A11" w:rsidP="0027574A">
      <w:pPr>
        <w:rPr>
          <w:rFonts w:asciiTheme="minorEastAsia" w:eastAsiaTheme="minorEastAsia" w:hAnsiTheme="minorEastAsia"/>
        </w:rPr>
      </w:pPr>
    </w:p>
    <w:sectPr w:rsidR="00B20A11" w:rsidSect="0087265B">
      <w:pgSz w:w="11906" w:h="16838" w:code="9"/>
      <w:pgMar w:top="1157" w:right="1077" w:bottom="873" w:left="1077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879" w14:textId="77777777" w:rsidR="004E5996" w:rsidRDefault="004E5996">
      <w:r>
        <w:separator/>
      </w:r>
    </w:p>
  </w:endnote>
  <w:endnote w:type="continuationSeparator" w:id="0">
    <w:p w14:paraId="695D8151" w14:textId="77777777" w:rsidR="004E5996" w:rsidRDefault="004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97A" w14:textId="77777777" w:rsidR="004E5996" w:rsidRDefault="004E5996">
      <w:r>
        <w:separator/>
      </w:r>
    </w:p>
  </w:footnote>
  <w:footnote w:type="continuationSeparator" w:id="0">
    <w:p w14:paraId="0381B246" w14:textId="77777777" w:rsidR="004E5996" w:rsidRDefault="004E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4" w15:restartNumberingAfterBreak="0">
    <w:nsid w:val="2FAA4E61"/>
    <w:multiLevelType w:val="hybridMultilevel"/>
    <w:tmpl w:val="CD6C4576"/>
    <w:lvl w:ilvl="0" w:tplc="90BC026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8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1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304701218">
    <w:abstractNumId w:val="6"/>
  </w:num>
  <w:num w:numId="2" w16cid:durableId="1403408001">
    <w:abstractNumId w:val="9"/>
  </w:num>
  <w:num w:numId="3" w16cid:durableId="1918392178">
    <w:abstractNumId w:val="5"/>
  </w:num>
  <w:num w:numId="4" w16cid:durableId="1959948273">
    <w:abstractNumId w:val="11"/>
  </w:num>
  <w:num w:numId="5" w16cid:durableId="819811187">
    <w:abstractNumId w:val="10"/>
  </w:num>
  <w:num w:numId="6" w16cid:durableId="640379193">
    <w:abstractNumId w:val="7"/>
  </w:num>
  <w:num w:numId="7" w16cid:durableId="386075724">
    <w:abstractNumId w:val="8"/>
  </w:num>
  <w:num w:numId="8" w16cid:durableId="327707513">
    <w:abstractNumId w:val="3"/>
  </w:num>
  <w:num w:numId="9" w16cid:durableId="734938209">
    <w:abstractNumId w:val="1"/>
  </w:num>
  <w:num w:numId="10" w16cid:durableId="1323772883">
    <w:abstractNumId w:val="0"/>
  </w:num>
  <w:num w:numId="11" w16cid:durableId="1217932459">
    <w:abstractNumId w:val="2"/>
  </w:num>
  <w:num w:numId="12" w16cid:durableId="188922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41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6601"/>
    <w:rsid w:val="00007C18"/>
    <w:rsid w:val="000118C5"/>
    <w:rsid w:val="000130A6"/>
    <w:rsid w:val="000133F8"/>
    <w:rsid w:val="00014290"/>
    <w:rsid w:val="00015C75"/>
    <w:rsid w:val="00017D00"/>
    <w:rsid w:val="00022046"/>
    <w:rsid w:val="0002454B"/>
    <w:rsid w:val="00024C85"/>
    <w:rsid w:val="00024D9E"/>
    <w:rsid w:val="000301C7"/>
    <w:rsid w:val="00030552"/>
    <w:rsid w:val="000305A7"/>
    <w:rsid w:val="0003156B"/>
    <w:rsid w:val="000321BE"/>
    <w:rsid w:val="000334C7"/>
    <w:rsid w:val="00033EE6"/>
    <w:rsid w:val="0003431D"/>
    <w:rsid w:val="00035887"/>
    <w:rsid w:val="00035997"/>
    <w:rsid w:val="000370EF"/>
    <w:rsid w:val="0004215E"/>
    <w:rsid w:val="00044F5B"/>
    <w:rsid w:val="00046720"/>
    <w:rsid w:val="0005016C"/>
    <w:rsid w:val="000517D9"/>
    <w:rsid w:val="00054886"/>
    <w:rsid w:val="00054B03"/>
    <w:rsid w:val="000566E4"/>
    <w:rsid w:val="00056A0F"/>
    <w:rsid w:val="00056D6E"/>
    <w:rsid w:val="000570FD"/>
    <w:rsid w:val="00057532"/>
    <w:rsid w:val="00060283"/>
    <w:rsid w:val="00063D90"/>
    <w:rsid w:val="00066D60"/>
    <w:rsid w:val="00067323"/>
    <w:rsid w:val="0007293E"/>
    <w:rsid w:val="00072C58"/>
    <w:rsid w:val="000736B5"/>
    <w:rsid w:val="00076F7D"/>
    <w:rsid w:val="00077389"/>
    <w:rsid w:val="0008212F"/>
    <w:rsid w:val="00084E51"/>
    <w:rsid w:val="00085E9A"/>
    <w:rsid w:val="00086825"/>
    <w:rsid w:val="00090F06"/>
    <w:rsid w:val="00094A7D"/>
    <w:rsid w:val="00097F88"/>
    <w:rsid w:val="000A115B"/>
    <w:rsid w:val="000A211B"/>
    <w:rsid w:val="000A4300"/>
    <w:rsid w:val="000A578E"/>
    <w:rsid w:val="000A59AE"/>
    <w:rsid w:val="000A7051"/>
    <w:rsid w:val="000B1045"/>
    <w:rsid w:val="000B343D"/>
    <w:rsid w:val="000B39CF"/>
    <w:rsid w:val="000B5B79"/>
    <w:rsid w:val="000B5E00"/>
    <w:rsid w:val="000B6787"/>
    <w:rsid w:val="000B6F89"/>
    <w:rsid w:val="000C1070"/>
    <w:rsid w:val="000C1457"/>
    <w:rsid w:val="000C5AB6"/>
    <w:rsid w:val="000C6B32"/>
    <w:rsid w:val="000C6CF3"/>
    <w:rsid w:val="000C7167"/>
    <w:rsid w:val="000D04A2"/>
    <w:rsid w:val="000D07F9"/>
    <w:rsid w:val="000D26F0"/>
    <w:rsid w:val="000D33B2"/>
    <w:rsid w:val="000D3E00"/>
    <w:rsid w:val="000D659B"/>
    <w:rsid w:val="000E180A"/>
    <w:rsid w:val="000E237B"/>
    <w:rsid w:val="000E349A"/>
    <w:rsid w:val="000E5177"/>
    <w:rsid w:val="000E6250"/>
    <w:rsid w:val="000E7C8E"/>
    <w:rsid w:val="000F0C67"/>
    <w:rsid w:val="000F0CFA"/>
    <w:rsid w:val="000F1E47"/>
    <w:rsid w:val="000F1FD5"/>
    <w:rsid w:val="000F4662"/>
    <w:rsid w:val="000F5ABD"/>
    <w:rsid w:val="000F703A"/>
    <w:rsid w:val="000F78AA"/>
    <w:rsid w:val="0010066F"/>
    <w:rsid w:val="00100A47"/>
    <w:rsid w:val="0010190A"/>
    <w:rsid w:val="00102180"/>
    <w:rsid w:val="00102F0D"/>
    <w:rsid w:val="001032DC"/>
    <w:rsid w:val="00103A92"/>
    <w:rsid w:val="00104A2F"/>
    <w:rsid w:val="00104A44"/>
    <w:rsid w:val="0010680E"/>
    <w:rsid w:val="001108CF"/>
    <w:rsid w:val="001143DE"/>
    <w:rsid w:val="00115F21"/>
    <w:rsid w:val="00120318"/>
    <w:rsid w:val="00122205"/>
    <w:rsid w:val="00122643"/>
    <w:rsid w:val="00122B22"/>
    <w:rsid w:val="00122F70"/>
    <w:rsid w:val="00127554"/>
    <w:rsid w:val="001275C1"/>
    <w:rsid w:val="00131690"/>
    <w:rsid w:val="00135E6E"/>
    <w:rsid w:val="00137256"/>
    <w:rsid w:val="00137705"/>
    <w:rsid w:val="001400EF"/>
    <w:rsid w:val="0014011B"/>
    <w:rsid w:val="001419D0"/>
    <w:rsid w:val="0014361C"/>
    <w:rsid w:val="001478C1"/>
    <w:rsid w:val="00150C0B"/>
    <w:rsid w:val="0015138F"/>
    <w:rsid w:val="001518DD"/>
    <w:rsid w:val="00152A6E"/>
    <w:rsid w:val="001563DB"/>
    <w:rsid w:val="00161307"/>
    <w:rsid w:val="0016354E"/>
    <w:rsid w:val="00167127"/>
    <w:rsid w:val="00167D8C"/>
    <w:rsid w:val="00171AB3"/>
    <w:rsid w:val="00175A20"/>
    <w:rsid w:val="00177542"/>
    <w:rsid w:val="001818E2"/>
    <w:rsid w:val="00181D6A"/>
    <w:rsid w:val="00182F72"/>
    <w:rsid w:val="0018320C"/>
    <w:rsid w:val="00183679"/>
    <w:rsid w:val="001838BB"/>
    <w:rsid w:val="001855C8"/>
    <w:rsid w:val="001870B4"/>
    <w:rsid w:val="001874D3"/>
    <w:rsid w:val="00190AEC"/>
    <w:rsid w:val="001912FF"/>
    <w:rsid w:val="00193938"/>
    <w:rsid w:val="001943F2"/>
    <w:rsid w:val="00196BEA"/>
    <w:rsid w:val="001971F6"/>
    <w:rsid w:val="00197FB2"/>
    <w:rsid w:val="001A281A"/>
    <w:rsid w:val="001A7C74"/>
    <w:rsid w:val="001B038D"/>
    <w:rsid w:val="001B08BE"/>
    <w:rsid w:val="001B5FB2"/>
    <w:rsid w:val="001C1172"/>
    <w:rsid w:val="001C197B"/>
    <w:rsid w:val="001C2F7B"/>
    <w:rsid w:val="001C4EC9"/>
    <w:rsid w:val="001C543B"/>
    <w:rsid w:val="001C62FA"/>
    <w:rsid w:val="001C6FFE"/>
    <w:rsid w:val="001D0895"/>
    <w:rsid w:val="001D0CE0"/>
    <w:rsid w:val="001D1883"/>
    <w:rsid w:val="001D20E9"/>
    <w:rsid w:val="001D3A44"/>
    <w:rsid w:val="001D3DF7"/>
    <w:rsid w:val="001D4605"/>
    <w:rsid w:val="001D5D7C"/>
    <w:rsid w:val="001D6948"/>
    <w:rsid w:val="001D79BD"/>
    <w:rsid w:val="001E0E68"/>
    <w:rsid w:val="001E1DD5"/>
    <w:rsid w:val="001E35C4"/>
    <w:rsid w:val="001E3955"/>
    <w:rsid w:val="001E395C"/>
    <w:rsid w:val="001E3CF5"/>
    <w:rsid w:val="001F0E62"/>
    <w:rsid w:val="001F1E44"/>
    <w:rsid w:val="002000C8"/>
    <w:rsid w:val="002028AD"/>
    <w:rsid w:val="002048FA"/>
    <w:rsid w:val="00205099"/>
    <w:rsid w:val="002061ED"/>
    <w:rsid w:val="00207A91"/>
    <w:rsid w:val="0021245C"/>
    <w:rsid w:val="00213E11"/>
    <w:rsid w:val="00214E30"/>
    <w:rsid w:val="0021525F"/>
    <w:rsid w:val="0021630B"/>
    <w:rsid w:val="002176BA"/>
    <w:rsid w:val="00220E2D"/>
    <w:rsid w:val="00221A39"/>
    <w:rsid w:val="00221BB8"/>
    <w:rsid w:val="00222E3D"/>
    <w:rsid w:val="00224AF8"/>
    <w:rsid w:val="002250C9"/>
    <w:rsid w:val="00225657"/>
    <w:rsid w:val="002272B7"/>
    <w:rsid w:val="00227565"/>
    <w:rsid w:val="00232B11"/>
    <w:rsid w:val="00233069"/>
    <w:rsid w:val="00233490"/>
    <w:rsid w:val="00234968"/>
    <w:rsid w:val="0023749C"/>
    <w:rsid w:val="002374A4"/>
    <w:rsid w:val="0024329A"/>
    <w:rsid w:val="002434F0"/>
    <w:rsid w:val="00245484"/>
    <w:rsid w:val="00250D07"/>
    <w:rsid w:val="00251F68"/>
    <w:rsid w:val="00253587"/>
    <w:rsid w:val="00253A18"/>
    <w:rsid w:val="00253CA6"/>
    <w:rsid w:val="0025421B"/>
    <w:rsid w:val="00254F08"/>
    <w:rsid w:val="0025650F"/>
    <w:rsid w:val="002578EF"/>
    <w:rsid w:val="002606C9"/>
    <w:rsid w:val="00263F84"/>
    <w:rsid w:val="00264CBE"/>
    <w:rsid w:val="00271EA6"/>
    <w:rsid w:val="002720DA"/>
    <w:rsid w:val="0027510A"/>
    <w:rsid w:val="0027574A"/>
    <w:rsid w:val="002761D1"/>
    <w:rsid w:val="00276AF4"/>
    <w:rsid w:val="00277398"/>
    <w:rsid w:val="0028038E"/>
    <w:rsid w:val="002813D0"/>
    <w:rsid w:val="002827FE"/>
    <w:rsid w:val="0028410D"/>
    <w:rsid w:val="00287BB1"/>
    <w:rsid w:val="00291BBE"/>
    <w:rsid w:val="00291F75"/>
    <w:rsid w:val="00292B9E"/>
    <w:rsid w:val="00292D4D"/>
    <w:rsid w:val="00295FCD"/>
    <w:rsid w:val="002A222E"/>
    <w:rsid w:val="002A53CC"/>
    <w:rsid w:val="002A6297"/>
    <w:rsid w:val="002A6F5B"/>
    <w:rsid w:val="002A7A2D"/>
    <w:rsid w:val="002A7FB1"/>
    <w:rsid w:val="002B1563"/>
    <w:rsid w:val="002B205B"/>
    <w:rsid w:val="002B2713"/>
    <w:rsid w:val="002B47DD"/>
    <w:rsid w:val="002B497B"/>
    <w:rsid w:val="002C0702"/>
    <w:rsid w:val="002C7C5B"/>
    <w:rsid w:val="002D2C74"/>
    <w:rsid w:val="002D4B22"/>
    <w:rsid w:val="002D4C1F"/>
    <w:rsid w:val="002D4E73"/>
    <w:rsid w:val="002D5366"/>
    <w:rsid w:val="002D6476"/>
    <w:rsid w:val="002D6B5D"/>
    <w:rsid w:val="002E1FA7"/>
    <w:rsid w:val="002E2A85"/>
    <w:rsid w:val="002E380B"/>
    <w:rsid w:val="002E4BD3"/>
    <w:rsid w:val="002F772D"/>
    <w:rsid w:val="002F79B1"/>
    <w:rsid w:val="003000CA"/>
    <w:rsid w:val="00300BFD"/>
    <w:rsid w:val="00301488"/>
    <w:rsid w:val="003025D9"/>
    <w:rsid w:val="00302B95"/>
    <w:rsid w:val="003105AF"/>
    <w:rsid w:val="003105E6"/>
    <w:rsid w:val="00315803"/>
    <w:rsid w:val="00316781"/>
    <w:rsid w:val="00320867"/>
    <w:rsid w:val="00320DE6"/>
    <w:rsid w:val="00321D90"/>
    <w:rsid w:val="00323AD2"/>
    <w:rsid w:val="00326F91"/>
    <w:rsid w:val="0032722B"/>
    <w:rsid w:val="003274C3"/>
    <w:rsid w:val="00331EF6"/>
    <w:rsid w:val="00332058"/>
    <w:rsid w:val="00333198"/>
    <w:rsid w:val="00333591"/>
    <w:rsid w:val="00334F40"/>
    <w:rsid w:val="0033509B"/>
    <w:rsid w:val="00335C0B"/>
    <w:rsid w:val="003400EE"/>
    <w:rsid w:val="00344CCA"/>
    <w:rsid w:val="00345D08"/>
    <w:rsid w:val="00346820"/>
    <w:rsid w:val="003516B2"/>
    <w:rsid w:val="003538AA"/>
    <w:rsid w:val="00354A03"/>
    <w:rsid w:val="00355BBF"/>
    <w:rsid w:val="003571D2"/>
    <w:rsid w:val="00357B13"/>
    <w:rsid w:val="003604EA"/>
    <w:rsid w:val="00360FBD"/>
    <w:rsid w:val="003610C0"/>
    <w:rsid w:val="003628E7"/>
    <w:rsid w:val="003641EE"/>
    <w:rsid w:val="00364610"/>
    <w:rsid w:val="00364E3C"/>
    <w:rsid w:val="00366E5E"/>
    <w:rsid w:val="00373EAE"/>
    <w:rsid w:val="00374114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96D6A"/>
    <w:rsid w:val="00397EEB"/>
    <w:rsid w:val="003A427A"/>
    <w:rsid w:val="003B796B"/>
    <w:rsid w:val="003B7BBC"/>
    <w:rsid w:val="003C018C"/>
    <w:rsid w:val="003C0B3A"/>
    <w:rsid w:val="003C2151"/>
    <w:rsid w:val="003C4BBC"/>
    <w:rsid w:val="003C6503"/>
    <w:rsid w:val="003D0A1E"/>
    <w:rsid w:val="003D17CB"/>
    <w:rsid w:val="003D3E13"/>
    <w:rsid w:val="003D4500"/>
    <w:rsid w:val="003D471F"/>
    <w:rsid w:val="003D4B36"/>
    <w:rsid w:val="003D6C4E"/>
    <w:rsid w:val="003E2CD3"/>
    <w:rsid w:val="003E2F6E"/>
    <w:rsid w:val="003E324F"/>
    <w:rsid w:val="003E4CD9"/>
    <w:rsid w:val="003E4F44"/>
    <w:rsid w:val="003E7676"/>
    <w:rsid w:val="003F115A"/>
    <w:rsid w:val="003F2C40"/>
    <w:rsid w:val="003F3E79"/>
    <w:rsid w:val="003F5801"/>
    <w:rsid w:val="003F6255"/>
    <w:rsid w:val="003F6AA7"/>
    <w:rsid w:val="00402513"/>
    <w:rsid w:val="00404259"/>
    <w:rsid w:val="004054EB"/>
    <w:rsid w:val="00405D64"/>
    <w:rsid w:val="00411BA9"/>
    <w:rsid w:val="00411CCE"/>
    <w:rsid w:val="00420B4D"/>
    <w:rsid w:val="00422B5E"/>
    <w:rsid w:val="00422EA5"/>
    <w:rsid w:val="00426687"/>
    <w:rsid w:val="00432517"/>
    <w:rsid w:val="00432B5D"/>
    <w:rsid w:val="00436C5F"/>
    <w:rsid w:val="004414AB"/>
    <w:rsid w:val="004417A0"/>
    <w:rsid w:val="0044419E"/>
    <w:rsid w:val="00444C06"/>
    <w:rsid w:val="0044674A"/>
    <w:rsid w:val="00447661"/>
    <w:rsid w:val="004500CA"/>
    <w:rsid w:val="004503BC"/>
    <w:rsid w:val="004504D0"/>
    <w:rsid w:val="0045260A"/>
    <w:rsid w:val="0045276A"/>
    <w:rsid w:val="004535BD"/>
    <w:rsid w:val="00455615"/>
    <w:rsid w:val="00455942"/>
    <w:rsid w:val="00455ACF"/>
    <w:rsid w:val="00462225"/>
    <w:rsid w:val="00470434"/>
    <w:rsid w:val="00471C27"/>
    <w:rsid w:val="00471DD6"/>
    <w:rsid w:val="004728C1"/>
    <w:rsid w:val="00475D68"/>
    <w:rsid w:val="004767DF"/>
    <w:rsid w:val="00477499"/>
    <w:rsid w:val="00480428"/>
    <w:rsid w:val="00480874"/>
    <w:rsid w:val="0048152A"/>
    <w:rsid w:val="0048211A"/>
    <w:rsid w:val="00483AF2"/>
    <w:rsid w:val="004848FE"/>
    <w:rsid w:val="00484FAC"/>
    <w:rsid w:val="00486451"/>
    <w:rsid w:val="0048655C"/>
    <w:rsid w:val="00486C47"/>
    <w:rsid w:val="00490917"/>
    <w:rsid w:val="00491195"/>
    <w:rsid w:val="00491305"/>
    <w:rsid w:val="004913DE"/>
    <w:rsid w:val="00492A04"/>
    <w:rsid w:val="00492ADA"/>
    <w:rsid w:val="004955A8"/>
    <w:rsid w:val="004A0274"/>
    <w:rsid w:val="004A148F"/>
    <w:rsid w:val="004A276E"/>
    <w:rsid w:val="004A7362"/>
    <w:rsid w:val="004A7796"/>
    <w:rsid w:val="004B06C4"/>
    <w:rsid w:val="004B120E"/>
    <w:rsid w:val="004B2B8C"/>
    <w:rsid w:val="004B59B6"/>
    <w:rsid w:val="004B700C"/>
    <w:rsid w:val="004B70FD"/>
    <w:rsid w:val="004C1EE4"/>
    <w:rsid w:val="004C655F"/>
    <w:rsid w:val="004D0F33"/>
    <w:rsid w:val="004D2A6C"/>
    <w:rsid w:val="004D2D2A"/>
    <w:rsid w:val="004D5114"/>
    <w:rsid w:val="004D6571"/>
    <w:rsid w:val="004E32CD"/>
    <w:rsid w:val="004E34C1"/>
    <w:rsid w:val="004E3650"/>
    <w:rsid w:val="004E52AC"/>
    <w:rsid w:val="004E5996"/>
    <w:rsid w:val="004E6871"/>
    <w:rsid w:val="004E7905"/>
    <w:rsid w:val="004E7D34"/>
    <w:rsid w:val="004F0D5B"/>
    <w:rsid w:val="004F0DD8"/>
    <w:rsid w:val="004F4AB6"/>
    <w:rsid w:val="004F7DF7"/>
    <w:rsid w:val="005002A1"/>
    <w:rsid w:val="00500319"/>
    <w:rsid w:val="00502FE8"/>
    <w:rsid w:val="0050474C"/>
    <w:rsid w:val="00505CDD"/>
    <w:rsid w:val="005060E4"/>
    <w:rsid w:val="005077BA"/>
    <w:rsid w:val="00510163"/>
    <w:rsid w:val="0051071F"/>
    <w:rsid w:val="00511319"/>
    <w:rsid w:val="00512DD3"/>
    <w:rsid w:val="00515991"/>
    <w:rsid w:val="00521653"/>
    <w:rsid w:val="00522D4B"/>
    <w:rsid w:val="005235F2"/>
    <w:rsid w:val="0052730C"/>
    <w:rsid w:val="005278FF"/>
    <w:rsid w:val="00530CF5"/>
    <w:rsid w:val="00532D6F"/>
    <w:rsid w:val="0053309A"/>
    <w:rsid w:val="00533324"/>
    <w:rsid w:val="00537BA2"/>
    <w:rsid w:val="00541B66"/>
    <w:rsid w:val="0054266B"/>
    <w:rsid w:val="0054281D"/>
    <w:rsid w:val="005447FF"/>
    <w:rsid w:val="005479BD"/>
    <w:rsid w:val="00547D2C"/>
    <w:rsid w:val="00550BD4"/>
    <w:rsid w:val="00554353"/>
    <w:rsid w:val="005546A5"/>
    <w:rsid w:val="005607D5"/>
    <w:rsid w:val="00562039"/>
    <w:rsid w:val="0057366A"/>
    <w:rsid w:val="0057367A"/>
    <w:rsid w:val="005751AA"/>
    <w:rsid w:val="00577113"/>
    <w:rsid w:val="00581B39"/>
    <w:rsid w:val="00582DBB"/>
    <w:rsid w:val="005831D4"/>
    <w:rsid w:val="00583A07"/>
    <w:rsid w:val="00584E6B"/>
    <w:rsid w:val="00586F94"/>
    <w:rsid w:val="00587288"/>
    <w:rsid w:val="0059273F"/>
    <w:rsid w:val="00595295"/>
    <w:rsid w:val="00595CC0"/>
    <w:rsid w:val="00596621"/>
    <w:rsid w:val="00597024"/>
    <w:rsid w:val="005A1EA8"/>
    <w:rsid w:val="005A31D1"/>
    <w:rsid w:val="005A38B9"/>
    <w:rsid w:val="005A4949"/>
    <w:rsid w:val="005A6730"/>
    <w:rsid w:val="005B286C"/>
    <w:rsid w:val="005B60E9"/>
    <w:rsid w:val="005B6B99"/>
    <w:rsid w:val="005C0032"/>
    <w:rsid w:val="005C0907"/>
    <w:rsid w:val="005C3177"/>
    <w:rsid w:val="005C42B1"/>
    <w:rsid w:val="005C4727"/>
    <w:rsid w:val="005D0DF5"/>
    <w:rsid w:val="005D0EA2"/>
    <w:rsid w:val="005D1394"/>
    <w:rsid w:val="005D48CD"/>
    <w:rsid w:val="005D5FEB"/>
    <w:rsid w:val="005D6D5D"/>
    <w:rsid w:val="005D7FE3"/>
    <w:rsid w:val="005E1CA2"/>
    <w:rsid w:val="005F2E29"/>
    <w:rsid w:val="005F6BA4"/>
    <w:rsid w:val="005F7B36"/>
    <w:rsid w:val="0060464B"/>
    <w:rsid w:val="00607E79"/>
    <w:rsid w:val="00611DEE"/>
    <w:rsid w:val="0061225F"/>
    <w:rsid w:val="00615E56"/>
    <w:rsid w:val="0061625D"/>
    <w:rsid w:val="006172A5"/>
    <w:rsid w:val="00622CF2"/>
    <w:rsid w:val="00622E94"/>
    <w:rsid w:val="00623253"/>
    <w:rsid w:val="00626ED1"/>
    <w:rsid w:val="00627259"/>
    <w:rsid w:val="006274E5"/>
    <w:rsid w:val="006300A0"/>
    <w:rsid w:val="00630A88"/>
    <w:rsid w:val="006329B7"/>
    <w:rsid w:val="00632C6C"/>
    <w:rsid w:val="006335D0"/>
    <w:rsid w:val="00636637"/>
    <w:rsid w:val="00636A62"/>
    <w:rsid w:val="006405C9"/>
    <w:rsid w:val="00642498"/>
    <w:rsid w:val="0064285B"/>
    <w:rsid w:val="00645BF3"/>
    <w:rsid w:val="00646920"/>
    <w:rsid w:val="00652F58"/>
    <w:rsid w:val="00654315"/>
    <w:rsid w:val="00654E4A"/>
    <w:rsid w:val="006559DD"/>
    <w:rsid w:val="00656615"/>
    <w:rsid w:val="00660E1D"/>
    <w:rsid w:val="00661967"/>
    <w:rsid w:val="00666B12"/>
    <w:rsid w:val="006715B8"/>
    <w:rsid w:val="006732C7"/>
    <w:rsid w:val="00676E6C"/>
    <w:rsid w:val="00680A85"/>
    <w:rsid w:val="00680EA0"/>
    <w:rsid w:val="00681082"/>
    <w:rsid w:val="0068208F"/>
    <w:rsid w:val="006853A9"/>
    <w:rsid w:val="00692CD0"/>
    <w:rsid w:val="00693E39"/>
    <w:rsid w:val="00696EBD"/>
    <w:rsid w:val="006A0F51"/>
    <w:rsid w:val="006A203D"/>
    <w:rsid w:val="006A3392"/>
    <w:rsid w:val="006A3D69"/>
    <w:rsid w:val="006A7067"/>
    <w:rsid w:val="006A7CFC"/>
    <w:rsid w:val="006B1CDD"/>
    <w:rsid w:val="006B2442"/>
    <w:rsid w:val="006B2A96"/>
    <w:rsid w:val="006B43A2"/>
    <w:rsid w:val="006C018E"/>
    <w:rsid w:val="006C0AAA"/>
    <w:rsid w:val="006C0C5E"/>
    <w:rsid w:val="006C51AD"/>
    <w:rsid w:val="006C5D33"/>
    <w:rsid w:val="006C6F8F"/>
    <w:rsid w:val="006D374F"/>
    <w:rsid w:val="006E0A44"/>
    <w:rsid w:val="006E0CC5"/>
    <w:rsid w:val="006E2868"/>
    <w:rsid w:val="006E2BC2"/>
    <w:rsid w:val="006E4E8B"/>
    <w:rsid w:val="006E7530"/>
    <w:rsid w:val="006F37F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06B15"/>
    <w:rsid w:val="00711AF6"/>
    <w:rsid w:val="0071401E"/>
    <w:rsid w:val="00717943"/>
    <w:rsid w:val="00720FB5"/>
    <w:rsid w:val="0072168F"/>
    <w:rsid w:val="00722A0C"/>
    <w:rsid w:val="00723B07"/>
    <w:rsid w:val="00727B05"/>
    <w:rsid w:val="00733C64"/>
    <w:rsid w:val="00735F9A"/>
    <w:rsid w:val="0073743B"/>
    <w:rsid w:val="00740382"/>
    <w:rsid w:val="007428BD"/>
    <w:rsid w:val="00743C7B"/>
    <w:rsid w:val="0075101E"/>
    <w:rsid w:val="00752135"/>
    <w:rsid w:val="00752477"/>
    <w:rsid w:val="00752C15"/>
    <w:rsid w:val="0075424F"/>
    <w:rsid w:val="00754753"/>
    <w:rsid w:val="00754B7E"/>
    <w:rsid w:val="00755CA7"/>
    <w:rsid w:val="007562FE"/>
    <w:rsid w:val="007576E5"/>
    <w:rsid w:val="00763073"/>
    <w:rsid w:val="00766B11"/>
    <w:rsid w:val="00774161"/>
    <w:rsid w:val="007749CA"/>
    <w:rsid w:val="007769CA"/>
    <w:rsid w:val="007777F2"/>
    <w:rsid w:val="00777A54"/>
    <w:rsid w:val="00781F13"/>
    <w:rsid w:val="00782C83"/>
    <w:rsid w:val="00783D2B"/>
    <w:rsid w:val="00784007"/>
    <w:rsid w:val="00784FE9"/>
    <w:rsid w:val="00785BBD"/>
    <w:rsid w:val="00786143"/>
    <w:rsid w:val="007868C2"/>
    <w:rsid w:val="00787111"/>
    <w:rsid w:val="007879CA"/>
    <w:rsid w:val="00790493"/>
    <w:rsid w:val="0079292C"/>
    <w:rsid w:val="00796B0B"/>
    <w:rsid w:val="007A04EC"/>
    <w:rsid w:val="007A0E2B"/>
    <w:rsid w:val="007A2F5C"/>
    <w:rsid w:val="007A3F96"/>
    <w:rsid w:val="007A4A73"/>
    <w:rsid w:val="007A6C00"/>
    <w:rsid w:val="007B0D62"/>
    <w:rsid w:val="007B165C"/>
    <w:rsid w:val="007B2ACE"/>
    <w:rsid w:val="007B3DAA"/>
    <w:rsid w:val="007B4E84"/>
    <w:rsid w:val="007C03C2"/>
    <w:rsid w:val="007C2550"/>
    <w:rsid w:val="007C512C"/>
    <w:rsid w:val="007D1ED9"/>
    <w:rsid w:val="007D49CF"/>
    <w:rsid w:val="007D50FA"/>
    <w:rsid w:val="007D6614"/>
    <w:rsid w:val="007E585D"/>
    <w:rsid w:val="007E70BE"/>
    <w:rsid w:val="007F366D"/>
    <w:rsid w:val="007F5D4C"/>
    <w:rsid w:val="00800530"/>
    <w:rsid w:val="00803FD4"/>
    <w:rsid w:val="00806260"/>
    <w:rsid w:val="0081000F"/>
    <w:rsid w:val="008114A1"/>
    <w:rsid w:val="00811EDD"/>
    <w:rsid w:val="008123B1"/>
    <w:rsid w:val="008131CA"/>
    <w:rsid w:val="00813632"/>
    <w:rsid w:val="008140A8"/>
    <w:rsid w:val="008140AB"/>
    <w:rsid w:val="00814837"/>
    <w:rsid w:val="008148A2"/>
    <w:rsid w:val="00816983"/>
    <w:rsid w:val="008169C7"/>
    <w:rsid w:val="00833F8B"/>
    <w:rsid w:val="008365C0"/>
    <w:rsid w:val="00840445"/>
    <w:rsid w:val="008408B5"/>
    <w:rsid w:val="00841939"/>
    <w:rsid w:val="0084301F"/>
    <w:rsid w:val="00843E00"/>
    <w:rsid w:val="00844FAE"/>
    <w:rsid w:val="00850750"/>
    <w:rsid w:val="00850A5B"/>
    <w:rsid w:val="00850B05"/>
    <w:rsid w:val="00850C53"/>
    <w:rsid w:val="00851740"/>
    <w:rsid w:val="00853269"/>
    <w:rsid w:val="008548FA"/>
    <w:rsid w:val="00854CE3"/>
    <w:rsid w:val="00857F3D"/>
    <w:rsid w:val="008610A9"/>
    <w:rsid w:val="0086356D"/>
    <w:rsid w:val="0086422E"/>
    <w:rsid w:val="00864295"/>
    <w:rsid w:val="00864904"/>
    <w:rsid w:val="00867F6E"/>
    <w:rsid w:val="00871697"/>
    <w:rsid w:val="0087265B"/>
    <w:rsid w:val="00872B05"/>
    <w:rsid w:val="00876A3C"/>
    <w:rsid w:val="00880A6B"/>
    <w:rsid w:val="00880C9D"/>
    <w:rsid w:val="00882934"/>
    <w:rsid w:val="0088673E"/>
    <w:rsid w:val="00886C33"/>
    <w:rsid w:val="008879E4"/>
    <w:rsid w:val="00891E17"/>
    <w:rsid w:val="00892AD7"/>
    <w:rsid w:val="00894592"/>
    <w:rsid w:val="00897037"/>
    <w:rsid w:val="00897F51"/>
    <w:rsid w:val="008A1983"/>
    <w:rsid w:val="008A38CE"/>
    <w:rsid w:val="008A3F9A"/>
    <w:rsid w:val="008A674D"/>
    <w:rsid w:val="008A7A34"/>
    <w:rsid w:val="008B01AC"/>
    <w:rsid w:val="008B0853"/>
    <w:rsid w:val="008B2B34"/>
    <w:rsid w:val="008B539D"/>
    <w:rsid w:val="008B55E0"/>
    <w:rsid w:val="008B6F5A"/>
    <w:rsid w:val="008B7AC1"/>
    <w:rsid w:val="008C22DE"/>
    <w:rsid w:val="008C2474"/>
    <w:rsid w:val="008C2E2B"/>
    <w:rsid w:val="008C7CAD"/>
    <w:rsid w:val="008D0313"/>
    <w:rsid w:val="008D2CBE"/>
    <w:rsid w:val="008D4832"/>
    <w:rsid w:val="008D6768"/>
    <w:rsid w:val="008E5060"/>
    <w:rsid w:val="008E77E0"/>
    <w:rsid w:val="008F1F47"/>
    <w:rsid w:val="008F2677"/>
    <w:rsid w:val="008F268C"/>
    <w:rsid w:val="008F2878"/>
    <w:rsid w:val="008F41E6"/>
    <w:rsid w:val="008F4317"/>
    <w:rsid w:val="008F66FF"/>
    <w:rsid w:val="00901C40"/>
    <w:rsid w:val="00902F60"/>
    <w:rsid w:val="00905489"/>
    <w:rsid w:val="009120C6"/>
    <w:rsid w:val="00915C65"/>
    <w:rsid w:val="0091720E"/>
    <w:rsid w:val="009327CD"/>
    <w:rsid w:val="00937500"/>
    <w:rsid w:val="00940769"/>
    <w:rsid w:val="00946F10"/>
    <w:rsid w:val="00950A59"/>
    <w:rsid w:val="00950FC8"/>
    <w:rsid w:val="0096022E"/>
    <w:rsid w:val="00960EB1"/>
    <w:rsid w:val="00963644"/>
    <w:rsid w:val="009639DD"/>
    <w:rsid w:val="00964A4D"/>
    <w:rsid w:val="009659D1"/>
    <w:rsid w:val="00970B0A"/>
    <w:rsid w:val="00970CA6"/>
    <w:rsid w:val="00971765"/>
    <w:rsid w:val="00971B70"/>
    <w:rsid w:val="00972A64"/>
    <w:rsid w:val="00975E66"/>
    <w:rsid w:val="00977D08"/>
    <w:rsid w:val="00980095"/>
    <w:rsid w:val="0098021F"/>
    <w:rsid w:val="0098075E"/>
    <w:rsid w:val="00982F47"/>
    <w:rsid w:val="009837AD"/>
    <w:rsid w:val="00985989"/>
    <w:rsid w:val="00985A8B"/>
    <w:rsid w:val="009864F8"/>
    <w:rsid w:val="00990E73"/>
    <w:rsid w:val="009910B2"/>
    <w:rsid w:val="00991492"/>
    <w:rsid w:val="00991876"/>
    <w:rsid w:val="00993220"/>
    <w:rsid w:val="00993E1C"/>
    <w:rsid w:val="00997020"/>
    <w:rsid w:val="009A0760"/>
    <w:rsid w:val="009A1A61"/>
    <w:rsid w:val="009A1C5E"/>
    <w:rsid w:val="009A5606"/>
    <w:rsid w:val="009A5722"/>
    <w:rsid w:val="009A6DF1"/>
    <w:rsid w:val="009B2680"/>
    <w:rsid w:val="009B389D"/>
    <w:rsid w:val="009C221A"/>
    <w:rsid w:val="009C2F6A"/>
    <w:rsid w:val="009C4F98"/>
    <w:rsid w:val="009C6E6B"/>
    <w:rsid w:val="009D10C1"/>
    <w:rsid w:val="009D3A37"/>
    <w:rsid w:val="009D3A82"/>
    <w:rsid w:val="009D3DA3"/>
    <w:rsid w:val="009D4C46"/>
    <w:rsid w:val="009D5BE9"/>
    <w:rsid w:val="009D6DF5"/>
    <w:rsid w:val="009E1656"/>
    <w:rsid w:val="009E1C27"/>
    <w:rsid w:val="009E1E37"/>
    <w:rsid w:val="009E216F"/>
    <w:rsid w:val="009E5E0F"/>
    <w:rsid w:val="009F281F"/>
    <w:rsid w:val="009F2C63"/>
    <w:rsid w:val="009F3AAB"/>
    <w:rsid w:val="009F3BA7"/>
    <w:rsid w:val="009F5E4E"/>
    <w:rsid w:val="009F5EA7"/>
    <w:rsid w:val="00A00642"/>
    <w:rsid w:val="00A0386E"/>
    <w:rsid w:val="00A0589C"/>
    <w:rsid w:val="00A0662E"/>
    <w:rsid w:val="00A06DD8"/>
    <w:rsid w:val="00A07AEB"/>
    <w:rsid w:val="00A10C11"/>
    <w:rsid w:val="00A1119A"/>
    <w:rsid w:val="00A114BA"/>
    <w:rsid w:val="00A13C68"/>
    <w:rsid w:val="00A16A01"/>
    <w:rsid w:val="00A231D2"/>
    <w:rsid w:val="00A2347D"/>
    <w:rsid w:val="00A3248C"/>
    <w:rsid w:val="00A325AD"/>
    <w:rsid w:val="00A326BC"/>
    <w:rsid w:val="00A33482"/>
    <w:rsid w:val="00A33B61"/>
    <w:rsid w:val="00A34B4B"/>
    <w:rsid w:val="00A37155"/>
    <w:rsid w:val="00A4669D"/>
    <w:rsid w:val="00A468F8"/>
    <w:rsid w:val="00A46ACC"/>
    <w:rsid w:val="00A46E09"/>
    <w:rsid w:val="00A4748D"/>
    <w:rsid w:val="00A508A9"/>
    <w:rsid w:val="00A52D36"/>
    <w:rsid w:val="00A53887"/>
    <w:rsid w:val="00A539CD"/>
    <w:rsid w:val="00A5589F"/>
    <w:rsid w:val="00A55E68"/>
    <w:rsid w:val="00A5614A"/>
    <w:rsid w:val="00A567AB"/>
    <w:rsid w:val="00A5742B"/>
    <w:rsid w:val="00A57564"/>
    <w:rsid w:val="00A64172"/>
    <w:rsid w:val="00A64892"/>
    <w:rsid w:val="00A65BD9"/>
    <w:rsid w:val="00A66D1E"/>
    <w:rsid w:val="00A67386"/>
    <w:rsid w:val="00A700FE"/>
    <w:rsid w:val="00A769F9"/>
    <w:rsid w:val="00A81699"/>
    <w:rsid w:val="00A81E19"/>
    <w:rsid w:val="00A82689"/>
    <w:rsid w:val="00A83767"/>
    <w:rsid w:val="00A856A6"/>
    <w:rsid w:val="00A87C36"/>
    <w:rsid w:val="00A90231"/>
    <w:rsid w:val="00A90598"/>
    <w:rsid w:val="00A914CC"/>
    <w:rsid w:val="00A93D1E"/>
    <w:rsid w:val="00A94B90"/>
    <w:rsid w:val="00AA21A6"/>
    <w:rsid w:val="00AA367D"/>
    <w:rsid w:val="00AA6673"/>
    <w:rsid w:val="00AB3027"/>
    <w:rsid w:val="00AB30DE"/>
    <w:rsid w:val="00AB4E54"/>
    <w:rsid w:val="00AB5B57"/>
    <w:rsid w:val="00AB6478"/>
    <w:rsid w:val="00AB6CD6"/>
    <w:rsid w:val="00AB7012"/>
    <w:rsid w:val="00AC0FDE"/>
    <w:rsid w:val="00AC15B5"/>
    <w:rsid w:val="00AC3AAD"/>
    <w:rsid w:val="00AC5C48"/>
    <w:rsid w:val="00AC7DC5"/>
    <w:rsid w:val="00AD16D7"/>
    <w:rsid w:val="00AD1F93"/>
    <w:rsid w:val="00AD2157"/>
    <w:rsid w:val="00AD2CD3"/>
    <w:rsid w:val="00AD7120"/>
    <w:rsid w:val="00AE0D73"/>
    <w:rsid w:val="00AE59B7"/>
    <w:rsid w:val="00AE66E3"/>
    <w:rsid w:val="00AE699F"/>
    <w:rsid w:val="00AF07A7"/>
    <w:rsid w:val="00AF0B13"/>
    <w:rsid w:val="00AF1FD0"/>
    <w:rsid w:val="00AF2D93"/>
    <w:rsid w:val="00AF335A"/>
    <w:rsid w:val="00AF44CB"/>
    <w:rsid w:val="00AF6FCE"/>
    <w:rsid w:val="00AF7928"/>
    <w:rsid w:val="00B0132E"/>
    <w:rsid w:val="00B040A2"/>
    <w:rsid w:val="00B05BAB"/>
    <w:rsid w:val="00B10D3F"/>
    <w:rsid w:val="00B1206A"/>
    <w:rsid w:val="00B13A55"/>
    <w:rsid w:val="00B14582"/>
    <w:rsid w:val="00B20A11"/>
    <w:rsid w:val="00B22CBB"/>
    <w:rsid w:val="00B22E06"/>
    <w:rsid w:val="00B269D7"/>
    <w:rsid w:val="00B310C0"/>
    <w:rsid w:val="00B33B27"/>
    <w:rsid w:val="00B33B34"/>
    <w:rsid w:val="00B355DA"/>
    <w:rsid w:val="00B37A5C"/>
    <w:rsid w:val="00B40E7E"/>
    <w:rsid w:val="00B410A4"/>
    <w:rsid w:val="00B4139F"/>
    <w:rsid w:val="00B41CED"/>
    <w:rsid w:val="00B42910"/>
    <w:rsid w:val="00B434F2"/>
    <w:rsid w:val="00B441D6"/>
    <w:rsid w:val="00B500FD"/>
    <w:rsid w:val="00B5184F"/>
    <w:rsid w:val="00B526EF"/>
    <w:rsid w:val="00B54366"/>
    <w:rsid w:val="00B55E2E"/>
    <w:rsid w:val="00B5630C"/>
    <w:rsid w:val="00B5645C"/>
    <w:rsid w:val="00B62928"/>
    <w:rsid w:val="00B65686"/>
    <w:rsid w:val="00B65ECD"/>
    <w:rsid w:val="00B66C4C"/>
    <w:rsid w:val="00B7042F"/>
    <w:rsid w:val="00B710F4"/>
    <w:rsid w:val="00B743AF"/>
    <w:rsid w:val="00B7443E"/>
    <w:rsid w:val="00B7580E"/>
    <w:rsid w:val="00B75AB1"/>
    <w:rsid w:val="00B77AED"/>
    <w:rsid w:val="00B80038"/>
    <w:rsid w:val="00B856F1"/>
    <w:rsid w:val="00B8668F"/>
    <w:rsid w:val="00B90E33"/>
    <w:rsid w:val="00B91AC1"/>
    <w:rsid w:val="00B926A1"/>
    <w:rsid w:val="00B92D6D"/>
    <w:rsid w:val="00B97541"/>
    <w:rsid w:val="00B97EA9"/>
    <w:rsid w:val="00BA3211"/>
    <w:rsid w:val="00BA5F59"/>
    <w:rsid w:val="00BA780F"/>
    <w:rsid w:val="00BB0864"/>
    <w:rsid w:val="00BB31A5"/>
    <w:rsid w:val="00BB3526"/>
    <w:rsid w:val="00BB57D6"/>
    <w:rsid w:val="00BB5A69"/>
    <w:rsid w:val="00BB6984"/>
    <w:rsid w:val="00BC3511"/>
    <w:rsid w:val="00BC3E84"/>
    <w:rsid w:val="00BC5243"/>
    <w:rsid w:val="00BD1D6F"/>
    <w:rsid w:val="00BD2A6F"/>
    <w:rsid w:val="00BD44AC"/>
    <w:rsid w:val="00BD6A9E"/>
    <w:rsid w:val="00BE3976"/>
    <w:rsid w:val="00BE4139"/>
    <w:rsid w:val="00BE49CF"/>
    <w:rsid w:val="00BE4D45"/>
    <w:rsid w:val="00BE5B64"/>
    <w:rsid w:val="00BE6C5C"/>
    <w:rsid w:val="00BF0216"/>
    <w:rsid w:val="00BF1756"/>
    <w:rsid w:val="00BF1D1C"/>
    <w:rsid w:val="00BF4E9C"/>
    <w:rsid w:val="00BF5ECD"/>
    <w:rsid w:val="00C02B39"/>
    <w:rsid w:val="00C02BA9"/>
    <w:rsid w:val="00C03500"/>
    <w:rsid w:val="00C03653"/>
    <w:rsid w:val="00C04A86"/>
    <w:rsid w:val="00C04C5E"/>
    <w:rsid w:val="00C0536E"/>
    <w:rsid w:val="00C077EF"/>
    <w:rsid w:val="00C07A33"/>
    <w:rsid w:val="00C123F0"/>
    <w:rsid w:val="00C13301"/>
    <w:rsid w:val="00C13B23"/>
    <w:rsid w:val="00C20AE7"/>
    <w:rsid w:val="00C2201E"/>
    <w:rsid w:val="00C22415"/>
    <w:rsid w:val="00C263D6"/>
    <w:rsid w:val="00C26A1F"/>
    <w:rsid w:val="00C364CB"/>
    <w:rsid w:val="00C4135F"/>
    <w:rsid w:val="00C41A6B"/>
    <w:rsid w:val="00C45023"/>
    <w:rsid w:val="00C46AFA"/>
    <w:rsid w:val="00C47643"/>
    <w:rsid w:val="00C54CE2"/>
    <w:rsid w:val="00C55411"/>
    <w:rsid w:val="00C559B4"/>
    <w:rsid w:val="00C57C17"/>
    <w:rsid w:val="00C57CE0"/>
    <w:rsid w:val="00C60D6A"/>
    <w:rsid w:val="00C60FAC"/>
    <w:rsid w:val="00C629EB"/>
    <w:rsid w:val="00C6501A"/>
    <w:rsid w:val="00C65620"/>
    <w:rsid w:val="00C658FE"/>
    <w:rsid w:val="00C669AB"/>
    <w:rsid w:val="00C7006D"/>
    <w:rsid w:val="00C7236C"/>
    <w:rsid w:val="00C7406D"/>
    <w:rsid w:val="00C7614D"/>
    <w:rsid w:val="00C76395"/>
    <w:rsid w:val="00C76418"/>
    <w:rsid w:val="00C8166F"/>
    <w:rsid w:val="00C833CD"/>
    <w:rsid w:val="00C855A3"/>
    <w:rsid w:val="00C855F3"/>
    <w:rsid w:val="00C86FF9"/>
    <w:rsid w:val="00C923E0"/>
    <w:rsid w:val="00C9285C"/>
    <w:rsid w:val="00C93211"/>
    <w:rsid w:val="00C943F2"/>
    <w:rsid w:val="00CA14B9"/>
    <w:rsid w:val="00CA2682"/>
    <w:rsid w:val="00CA2E84"/>
    <w:rsid w:val="00CA340E"/>
    <w:rsid w:val="00CA439A"/>
    <w:rsid w:val="00CA469F"/>
    <w:rsid w:val="00CA5AB8"/>
    <w:rsid w:val="00CA5E24"/>
    <w:rsid w:val="00CA71C9"/>
    <w:rsid w:val="00CA78ED"/>
    <w:rsid w:val="00CB02DD"/>
    <w:rsid w:val="00CB1E91"/>
    <w:rsid w:val="00CB45BF"/>
    <w:rsid w:val="00CB579E"/>
    <w:rsid w:val="00CB5E68"/>
    <w:rsid w:val="00CB6C28"/>
    <w:rsid w:val="00CC0018"/>
    <w:rsid w:val="00CC2D9D"/>
    <w:rsid w:val="00CC3FED"/>
    <w:rsid w:val="00CC6CA6"/>
    <w:rsid w:val="00CD1E95"/>
    <w:rsid w:val="00CD25E2"/>
    <w:rsid w:val="00CD2F72"/>
    <w:rsid w:val="00CD35A9"/>
    <w:rsid w:val="00CD3CB1"/>
    <w:rsid w:val="00CD5ADC"/>
    <w:rsid w:val="00CE0552"/>
    <w:rsid w:val="00CE153F"/>
    <w:rsid w:val="00CE739A"/>
    <w:rsid w:val="00CE7419"/>
    <w:rsid w:val="00CE7EAE"/>
    <w:rsid w:val="00CF1C6B"/>
    <w:rsid w:val="00CF6ABC"/>
    <w:rsid w:val="00CF7F26"/>
    <w:rsid w:val="00D017F0"/>
    <w:rsid w:val="00D039B5"/>
    <w:rsid w:val="00D04C80"/>
    <w:rsid w:val="00D06672"/>
    <w:rsid w:val="00D11427"/>
    <w:rsid w:val="00D114E4"/>
    <w:rsid w:val="00D11A27"/>
    <w:rsid w:val="00D120DD"/>
    <w:rsid w:val="00D137D7"/>
    <w:rsid w:val="00D14B79"/>
    <w:rsid w:val="00D163B5"/>
    <w:rsid w:val="00D17C0D"/>
    <w:rsid w:val="00D254B2"/>
    <w:rsid w:val="00D25E9A"/>
    <w:rsid w:val="00D260C9"/>
    <w:rsid w:val="00D3084F"/>
    <w:rsid w:val="00D315C3"/>
    <w:rsid w:val="00D332F6"/>
    <w:rsid w:val="00D34B4A"/>
    <w:rsid w:val="00D35750"/>
    <w:rsid w:val="00D36CD5"/>
    <w:rsid w:val="00D37408"/>
    <w:rsid w:val="00D4089D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042"/>
    <w:rsid w:val="00D50E34"/>
    <w:rsid w:val="00D53075"/>
    <w:rsid w:val="00D56449"/>
    <w:rsid w:val="00D5644E"/>
    <w:rsid w:val="00D607D4"/>
    <w:rsid w:val="00D62744"/>
    <w:rsid w:val="00D70FE8"/>
    <w:rsid w:val="00D71A3F"/>
    <w:rsid w:val="00D728F7"/>
    <w:rsid w:val="00D74573"/>
    <w:rsid w:val="00D7747F"/>
    <w:rsid w:val="00D77B5E"/>
    <w:rsid w:val="00D80410"/>
    <w:rsid w:val="00D80E39"/>
    <w:rsid w:val="00D81BF6"/>
    <w:rsid w:val="00D825D0"/>
    <w:rsid w:val="00D82B67"/>
    <w:rsid w:val="00D82CDA"/>
    <w:rsid w:val="00D837E8"/>
    <w:rsid w:val="00D913C6"/>
    <w:rsid w:val="00D91C14"/>
    <w:rsid w:val="00D92621"/>
    <w:rsid w:val="00D93FF9"/>
    <w:rsid w:val="00D946C4"/>
    <w:rsid w:val="00D96732"/>
    <w:rsid w:val="00D97133"/>
    <w:rsid w:val="00DA194D"/>
    <w:rsid w:val="00DA3C73"/>
    <w:rsid w:val="00DA68B6"/>
    <w:rsid w:val="00DA6C12"/>
    <w:rsid w:val="00DB233B"/>
    <w:rsid w:val="00DB2B6A"/>
    <w:rsid w:val="00DB3B25"/>
    <w:rsid w:val="00DB4C1C"/>
    <w:rsid w:val="00DB6C81"/>
    <w:rsid w:val="00DC1044"/>
    <w:rsid w:val="00DC1C97"/>
    <w:rsid w:val="00DC2959"/>
    <w:rsid w:val="00DC2D7C"/>
    <w:rsid w:val="00DC645F"/>
    <w:rsid w:val="00DC64FD"/>
    <w:rsid w:val="00DD107E"/>
    <w:rsid w:val="00DD3D1A"/>
    <w:rsid w:val="00DD623C"/>
    <w:rsid w:val="00DE5D24"/>
    <w:rsid w:val="00DE6F66"/>
    <w:rsid w:val="00DF4696"/>
    <w:rsid w:val="00DF5803"/>
    <w:rsid w:val="00DF6C16"/>
    <w:rsid w:val="00DF6D5C"/>
    <w:rsid w:val="00DF77B3"/>
    <w:rsid w:val="00E02A77"/>
    <w:rsid w:val="00E02F60"/>
    <w:rsid w:val="00E030D0"/>
    <w:rsid w:val="00E031D1"/>
    <w:rsid w:val="00E058A2"/>
    <w:rsid w:val="00E11D39"/>
    <w:rsid w:val="00E12623"/>
    <w:rsid w:val="00E12B0B"/>
    <w:rsid w:val="00E1521E"/>
    <w:rsid w:val="00E155B8"/>
    <w:rsid w:val="00E16877"/>
    <w:rsid w:val="00E16908"/>
    <w:rsid w:val="00E1747B"/>
    <w:rsid w:val="00E205A9"/>
    <w:rsid w:val="00E240F1"/>
    <w:rsid w:val="00E250A3"/>
    <w:rsid w:val="00E276A7"/>
    <w:rsid w:val="00E35B34"/>
    <w:rsid w:val="00E37E89"/>
    <w:rsid w:val="00E43842"/>
    <w:rsid w:val="00E44425"/>
    <w:rsid w:val="00E4579C"/>
    <w:rsid w:val="00E5040A"/>
    <w:rsid w:val="00E50CA8"/>
    <w:rsid w:val="00E51EC1"/>
    <w:rsid w:val="00E52897"/>
    <w:rsid w:val="00E554A6"/>
    <w:rsid w:val="00E560C2"/>
    <w:rsid w:val="00E56E89"/>
    <w:rsid w:val="00E60E4C"/>
    <w:rsid w:val="00E6390F"/>
    <w:rsid w:val="00E66880"/>
    <w:rsid w:val="00E67A86"/>
    <w:rsid w:val="00E71BA2"/>
    <w:rsid w:val="00E723BB"/>
    <w:rsid w:val="00E77830"/>
    <w:rsid w:val="00E82BA7"/>
    <w:rsid w:val="00E83FE3"/>
    <w:rsid w:val="00E84E3F"/>
    <w:rsid w:val="00E91FD7"/>
    <w:rsid w:val="00E96094"/>
    <w:rsid w:val="00E96A02"/>
    <w:rsid w:val="00EA0DB5"/>
    <w:rsid w:val="00EA2F2B"/>
    <w:rsid w:val="00EA3D2F"/>
    <w:rsid w:val="00EA4EF4"/>
    <w:rsid w:val="00EA6B9F"/>
    <w:rsid w:val="00EA72C5"/>
    <w:rsid w:val="00EB036F"/>
    <w:rsid w:val="00EB0B11"/>
    <w:rsid w:val="00EB1BE3"/>
    <w:rsid w:val="00EB3C28"/>
    <w:rsid w:val="00EB5FCF"/>
    <w:rsid w:val="00EC00DC"/>
    <w:rsid w:val="00EC1D8D"/>
    <w:rsid w:val="00EC345B"/>
    <w:rsid w:val="00EC4720"/>
    <w:rsid w:val="00ED25BB"/>
    <w:rsid w:val="00ED2641"/>
    <w:rsid w:val="00ED2759"/>
    <w:rsid w:val="00ED51C1"/>
    <w:rsid w:val="00ED5EC9"/>
    <w:rsid w:val="00EE0FC6"/>
    <w:rsid w:val="00EE1E72"/>
    <w:rsid w:val="00EE27EE"/>
    <w:rsid w:val="00EE2933"/>
    <w:rsid w:val="00EE43E0"/>
    <w:rsid w:val="00EF1872"/>
    <w:rsid w:val="00EF252C"/>
    <w:rsid w:val="00EF2CE9"/>
    <w:rsid w:val="00EF47A7"/>
    <w:rsid w:val="00EF5273"/>
    <w:rsid w:val="00F003DC"/>
    <w:rsid w:val="00F005AB"/>
    <w:rsid w:val="00F00DC3"/>
    <w:rsid w:val="00F01733"/>
    <w:rsid w:val="00F022E5"/>
    <w:rsid w:val="00F02F92"/>
    <w:rsid w:val="00F03D0B"/>
    <w:rsid w:val="00F047D8"/>
    <w:rsid w:val="00F05E3C"/>
    <w:rsid w:val="00F060CE"/>
    <w:rsid w:val="00F074B6"/>
    <w:rsid w:val="00F075FB"/>
    <w:rsid w:val="00F07712"/>
    <w:rsid w:val="00F10B43"/>
    <w:rsid w:val="00F138E7"/>
    <w:rsid w:val="00F13A6B"/>
    <w:rsid w:val="00F14888"/>
    <w:rsid w:val="00F15525"/>
    <w:rsid w:val="00F1604B"/>
    <w:rsid w:val="00F20617"/>
    <w:rsid w:val="00F2061D"/>
    <w:rsid w:val="00F210F8"/>
    <w:rsid w:val="00F2112C"/>
    <w:rsid w:val="00F21907"/>
    <w:rsid w:val="00F23EAD"/>
    <w:rsid w:val="00F2551D"/>
    <w:rsid w:val="00F25C34"/>
    <w:rsid w:val="00F26861"/>
    <w:rsid w:val="00F3050F"/>
    <w:rsid w:val="00F313FD"/>
    <w:rsid w:val="00F33FCD"/>
    <w:rsid w:val="00F431D8"/>
    <w:rsid w:val="00F433B0"/>
    <w:rsid w:val="00F448F4"/>
    <w:rsid w:val="00F44ED0"/>
    <w:rsid w:val="00F46F46"/>
    <w:rsid w:val="00F526FD"/>
    <w:rsid w:val="00F53279"/>
    <w:rsid w:val="00F536E4"/>
    <w:rsid w:val="00F53AEE"/>
    <w:rsid w:val="00F53CEE"/>
    <w:rsid w:val="00F55376"/>
    <w:rsid w:val="00F55DFD"/>
    <w:rsid w:val="00F56C20"/>
    <w:rsid w:val="00F57952"/>
    <w:rsid w:val="00F60881"/>
    <w:rsid w:val="00F62866"/>
    <w:rsid w:val="00F63823"/>
    <w:rsid w:val="00F645EB"/>
    <w:rsid w:val="00F64C6A"/>
    <w:rsid w:val="00F64D4C"/>
    <w:rsid w:val="00F658CC"/>
    <w:rsid w:val="00F65B4B"/>
    <w:rsid w:val="00F66F8C"/>
    <w:rsid w:val="00F67EF6"/>
    <w:rsid w:val="00F700BC"/>
    <w:rsid w:val="00F7049E"/>
    <w:rsid w:val="00F70E83"/>
    <w:rsid w:val="00F71F3B"/>
    <w:rsid w:val="00F75653"/>
    <w:rsid w:val="00F7752C"/>
    <w:rsid w:val="00F80ACE"/>
    <w:rsid w:val="00F81568"/>
    <w:rsid w:val="00F8339A"/>
    <w:rsid w:val="00F8365F"/>
    <w:rsid w:val="00F9403E"/>
    <w:rsid w:val="00FA423B"/>
    <w:rsid w:val="00FA525D"/>
    <w:rsid w:val="00FA5D4A"/>
    <w:rsid w:val="00FB2E21"/>
    <w:rsid w:val="00FB4109"/>
    <w:rsid w:val="00FB45F3"/>
    <w:rsid w:val="00FB5C6D"/>
    <w:rsid w:val="00FB63A0"/>
    <w:rsid w:val="00FC6034"/>
    <w:rsid w:val="00FC6199"/>
    <w:rsid w:val="00FC6C60"/>
    <w:rsid w:val="00FC7E23"/>
    <w:rsid w:val="00FD08AC"/>
    <w:rsid w:val="00FD0E60"/>
    <w:rsid w:val="00FD1D6A"/>
    <w:rsid w:val="00FE007D"/>
    <w:rsid w:val="00FE2761"/>
    <w:rsid w:val="00FE3A7B"/>
    <w:rsid w:val="00FF1619"/>
    <w:rsid w:val="00FF2991"/>
    <w:rsid w:val="00FF3EFE"/>
    <w:rsid w:val="00FF54A2"/>
    <w:rsid w:val="00FF575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BF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1E3CF5"/>
    <w:pPr>
      <w:ind w:leftChars="400" w:left="840"/>
    </w:pPr>
  </w:style>
  <w:style w:type="character" w:customStyle="1" w:styleId="p">
    <w:name w:val="p"/>
    <w:basedOn w:val="a0"/>
    <w:rsid w:val="00666B12"/>
  </w:style>
  <w:style w:type="character" w:styleId="ac">
    <w:name w:val="annotation reference"/>
    <w:basedOn w:val="a0"/>
    <w:semiHidden/>
    <w:unhideWhenUsed/>
    <w:rsid w:val="00EE27EE"/>
    <w:rPr>
      <w:sz w:val="18"/>
      <w:szCs w:val="18"/>
    </w:rPr>
  </w:style>
  <w:style w:type="paragraph" w:styleId="ad">
    <w:name w:val="annotation text"/>
    <w:basedOn w:val="a"/>
    <w:link w:val="ae"/>
    <w:unhideWhenUsed/>
    <w:rsid w:val="00EE27EE"/>
    <w:pPr>
      <w:jc w:val="left"/>
    </w:pPr>
  </w:style>
  <w:style w:type="character" w:customStyle="1" w:styleId="ae">
    <w:name w:val="コメント文字列 (文字)"/>
    <w:basedOn w:val="a0"/>
    <w:link w:val="ad"/>
    <w:rsid w:val="00EE27EE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unhideWhenUsed/>
    <w:rsid w:val="00EE27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27EE"/>
    <w:rPr>
      <w:b/>
      <w:bCs/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840445"/>
    <w:pPr>
      <w:ind w:firstLineChars="100" w:firstLine="220"/>
    </w:pPr>
  </w:style>
  <w:style w:type="character" w:customStyle="1" w:styleId="10">
    <w:name w:val="附則単独・1字下げ (文字)"/>
    <w:link w:val="1"/>
    <w:rsid w:val="00840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9BFB-D8EC-44CB-A979-DCC2A9A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477</TotalTime>
  <Pages>1</Pages>
  <Words>182</Words>
  <Characters>149</Characters>
  <Application>Microsoft Office Word</Application>
  <DocSecurity>0</DocSecurity>
  <Lines>37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小平;広彬</dc:creator>
  <cp:lastModifiedBy>坂下 尚之</cp:lastModifiedBy>
  <cp:revision>356</cp:revision>
  <cp:lastPrinted>2026-02-02T02:21:00Z</cp:lastPrinted>
  <dcterms:created xsi:type="dcterms:W3CDTF">2026-01-05T23:24:00Z</dcterms:created>
  <dcterms:modified xsi:type="dcterms:W3CDTF">2026-03-13T03:59:00Z</dcterms:modified>
</cp:coreProperties>
</file>