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03" w:rsidRDefault="00716403" w:rsidP="00716403">
      <w:pPr>
        <w:jc w:val="left"/>
        <w:rPr>
          <w:rFonts w:hint="default"/>
        </w:rPr>
      </w:pPr>
      <w:r>
        <w:t>第２号書式</w:t>
      </w:r>
    </w:p>
    <w:p w:rsidR="00716403" w:rsidRPr="0081175C" w:rsidRDefault="00716403" w:rsidP="00716403">
      <w:pPr>
        <w:jc w:val="center"/>
        <w:rPr>
          <w:rFonts w:hint="default"/>
        </w:rPr>
      </w:pPr>
      <w:r w:rsidRPr="0081175C">
        <w:t>工</w:t>
      </w:r>
      <w:r w:rsidRPr="0081175C">
        <w:rPr>
          <w:spacing w:val="-2"/>
        </w:rPr>
        <w:t xml:space="preserve"> </w:t>
      </w:r>
      <w:r w:rsidRPr="0081175C">
        <w:t>事</w:t>
      </w:r>
      <w:r w:rsidRPr="0081175C">
        <w:rPr>
          <w:spacing w:val="-2"/>
        </w:rPr>
        <w:t xml:space="preserve"> </w:t>
      </w:r>
      <w:r w:rsidRPr="0081175C">
        <w:t>完</w:t>
      </w:r>
      <w:r w:rsidRPr="0081175C">
        <w:rPr>
          <w:spacing w:val="-2"/>
        </w:rPr>
        <w:t xml:space="preserve"> </w:t>
      </w:r>
      <w:r w:rsidRPr="0081175C">
        <w:t>了</w:t>
      </w:r>
      <w:r w:rsidRPr="0081175C">
        <w:rPr>
          <w:spacing w:val="-2"/>
        </w:rPr>
        <w:t xml:space="preserve"> </w:t>
      </w:r>
      <w:r w:rsidRPr="0081175C">
        <w:t>報</w:t>
      </w:r>
      <w:r w:rsidRPr="0081175C">
        <w:rPr>
          <w:spacing w:val="-2"/>
        </w:rPr>
        <w:t xml:space="preserve"> </w:t>
      </w:r>
      <w:r w:rsidRPr="0081175C">
        <w:t>告</w:t>
      </w:r>
      <w:r w:rsidRPr="0081175C">
        <w:rPr>
          <w:spacing w:val="-2"/>
        </w:rPr>
        <w:t xml:space="preserve"> </w:t>
      </w:r>
      <w:r w:rsidRPr="0081175C">
        <w:t>書</w:t>
      </w:r>
    </w:p>
    <w:p w:rsidR="00716403" w:rsidRPr="0081175C" w:rsidRDefault="00716403" w:rsidP="00716403">
      <w:pPr>
        <w:jc w:val="center"/>
        <w:rPr>
          <w:rFonts w:hint="default"/>
        </w:rPr>
      </w:pPr>
    </w:p>
    <w:p w:rsidR="00716403" w:rsidRPr="0081175C" w:rsidRDefault="00716403" w:rsidP="00716403">
      <w:pPr>
        <w:ind w:rightChars="100" w:right="210"/>
        <w:jc w:val="right"/>
        <w:rPr>
          <w:rFonts w:hint="default"/>
        </w:rPr>
      </w:pPr>
      <w:r w:rsidRPr="0081175C">
        <w:t>年　　月　　日</w:t>
      </w:r>
    </w:p>
    <w:p w:rsidR="00716403" w:rsidRPr="007223C4" w:rsidRDefault="00716403" w:rsidP="00716403">
      <w:pPr>
        <w:rPr>
          <w:rFonts w:hint="default"/>
        </w:rPr>
      </w:pPr>
      <w:bookmarkStart w:id="0" w:name="_GoBack"/>
      <w:bookmarkEnd w:id="0"/>
    </w:p>
    <w:p w:rsidR="00716403" w:rsidRDefault="00716403" w:rsidP="00716403">
      <w:pPr>
        <w:rPr>
          <w:rFonts w:hint="default"/>
          <w:spacing w:val="-2"/>
        </w:rPr>
      </w:pPr>
      <w:r>
        <w:t xml:space="preserve">　（宛先）上越市長　　　　　　　　　　　</w:t>
      </w:r>
    </w:p>
    <w:p w:rsidR="00716403" w:rsidRPr="0081175C" w:rsidRDefault="00716403" w:rsidP="00716403">
      <w:pPr>
        <w:rPr>
          <w:rFonts w:hint="default"/>
        </w:rPr>
      </w:pPr>
    </w:p>
    <w:p w:rsidR="00716403" w:rsidRPr="00E121F3" w:rsidRDefault="00716403" w:rsidP="00716403">
      <w:pPr>
        <w:ind w:firstLineChars="2800" w:firstLine="5880"/>
        <w:rPr>
          <w:rFonts w:hint="default"/>
        </w:rPr>
      </w:pPr>
      <w:r w:rsidRPr="00E121F3">
        <w:t>申請者</w:t>
      </w:r>
    </w:p>
    <w:p w:rsidR="00716403" w:rsidRPr="00E121F3" w:rsidRDefault="00716403" w:rsidP="00716403">
      <w:pPr>
        <w:ind w:firstLineChars="2900" w:firstLine="6090"/>
        <w:rPr>
          <w:rFonts w:hint="default"/>
          <w:u w:val="single"/>
        </w:rPr>
      </w:pPr>
      <w:r w:rsidRPr="00E121F3">
        <w:rPr>
          <w:u w:val="single"/>
        </w:rPr>
        <w:t xml:space="preserve">住所　　　　　　　　　　　　　　</w:t>
      </w:r>
    </w:p>
    <w:p w:rsidR="00716403" w:rsidRPr="00E121F3" w:rsidRDefault="00716403" w:rsidP="00716403">
      <w:pPr>
        <w:ind w:firstLineChars="2900" w:firstLine="6090"/>
        <w:rPr>
          <w:rFonts w:hint="default"/>
          <w:u w:val="single"/>
        </w:rPr>
      </w:pPr>
      <w:r w:rsidRPr="00E121F3">
        <w:rPr>
          <w:u w:val="single"/>
        </w:rPr>
        <w:t xml:space="preserve">氏名　　　　　　　　　　　　　　</w:t>
      </w:r>
    </w:p>
    <w:p w:rsidR="00716403" w:rsidRPr="00E121F3" w:rsidRDefault="00716403" w:rsidP="00716403">
      <w:pPr>
        <w:rPr>
          <w:rFonts w:hint="default"/>
        </w:rPr>
      </w:pPr>
    </w:p>
    <w:p w:rsidR="00716403" w:rsidRPr="00942589" w:rsidRDefault="00716403" w:rsidP="00716403">
      <w:pPr>
        <w:rPr>
          <w:rFonts w:hint="default"/>
          <w:u w:val="single" w:color="000000"/>
        </w:rPr>
      </w:pPr>
    </w:p>
    <w:p w:rsidR="00716403" w:rsidRDefault="00716403" w:rsidP="00077882">
      <w:pPr>
        <w:ind w:firstLineChars="300" w:firstLine="630"/>
        <w:jc w:val="left"/>
        <w:rPr>
          <w:rFonts w:hint="default"/>
        </w:rPr>
      </w:pPr>
      <w:r>
        <w:t xml:space="preserve">　　</w:t>
      </w:r>
      <w:r w:rsidRPr="0081175C">
        <w:t>年　　月　　日付けで通知を受けた道路の</w:t>
      </w:r>
      <w:r w:rsidR="00FA59C8">
        <w:t>位置の指定に係る工事</w:t>
      </w:r>
      <w:r w:rsidRPr="0081175C">
        <w:t>が完了しましたので報告します。</w:t>
      </w:r>
    </w:p>
    <w:tbl>
      <w:tblPr>
        <w:tblW w:w="9072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BF2112" w:rsidTr="00BF21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F2112" w:rsidRPr="00D90E1F" w:rsidRDefault="00BF2112" w:rsidP="004A434B">
            <w:pPr>
              <w:jc w:val="center"/>
              <w:rPr>
                <w:rFonts w:hint="default"/>
                <w:sz w:val="20"/>
              </w:rPr>
            </w:pPr>
            <w:r w:rsidRPr="00D90E1F">
              <w:rPr>
                <w:sz w:val="20"/>
              </w:rPr>
              <w:t>受　付　番　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</w:tc>
      </w:tr>
      <w:tr w:rsidR="00BF2112" w:rsidTr="00BF21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F2112" w:rsidRPr="00D90E1F" w:rsidRDefault="00BF2112" w:rsidP="004A434B">
            <w:pPr>
              <w:jc w:val="center"/>
              <w:rPr>
                <w:rFonts w:hint="default"/>
                <w:sz w:val="20"/>
              </w:rPr>
            </w:pPr>
            <w:r w:rsidRPr="00D90E1F">
              <w:rPr>
                <w:sz w:val="20"/>
              </w:rPr>
              <w:t>受</w:t>
            </w:r>
            <w:r w:rsidRPr="00D90E1F">
              <w:rPr>
                <w:spacing w:val="-2"/>
                <w:sz w:val="20"/>
              </w:rPr>
              <w:t xml:space="preserve"> </w:t>
            </w:r>
            <w:r w:rsidRPr="00D90E1F">
              <w:rPr>
                <w:sz w:val="20"/>
              </w:rPr>
              <w:t>付</w:t>
            </w:r>
            <w:r w:rsidRPr="00D90E1F">
              <w:rPr>
                <w:spacing w:val="-2"/>
                <w:sz w:val="20"/>
              </w:rPr>
              <w:t xml:space="preserve"> </w:t>
            </w:r>
            <w:r w:rsidRPr="00D90E1F">
              <w:rPr>
                <w:sz w:val="20"/>
              </w:rPr>
              <w:t>年</w:t>
            </w:r>
            <w:r w:rsidRPr="00D90E1F">
              <w:rPr>
                <w:spacing w:val="-2"/>
                <w:sz w:val="20"/>
              </w:rPr>
              <w:t xml:space="preserve"> </w:t>
            </w:r>
            <w:r w:rsidRPr="00D90E1F">
              <w:rPr>
                <w:sz w:val="20"/>
              </w:rPr>
              <w:t>月</w:t>
            </w:r>
            <w:r w:rsidRPr="00D90E1F">
              <w:rPr>
                <w:spacing w:val="-2"/>
                <w:sz w:val="20"/>
              </w:rPr>
              <w:t xml:space="preserve"> </w:t>
            </w:r>
            <w:r w:rsidRPr="00D90E1F">
              <w:rPr>
                <w:sz w:val="20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</w:tc>
      </w:tr>
      <w:tr w:rsidR="00BF2112" w:rsidTr="00BF21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F2112" w:rsidRPr="00D90E1F" w:rsidRDefault="00BF2112" w:rsidP="004A434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築　造　場　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</w:tc>
      </w:tr>
      <w:tr w:rsidR="00BF2112" w:rsidTr="00BF21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F2112" w:rsidRPr="00D90E1F" w:rsidRDefault="00BF2112" w:rsidP="004A434B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幅　員・延　長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</w:tc>
      </w:tr>
      <w:tr w:rsidR="00BF2112" w:rsidTr="00A94145">
        <w:trPr>
          <w:trHeight w:val="5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jc w:val="center"/>
              <w:rPr>
                <w:rFonts w:hint="default"/>
                <w:sz w:val="20"/>
              </w:rPr>
            </w:pPr>
            <w:r w:rsidRPr="00D90E1F">
              <w:rPr>
                <w:sz w:val="20"/>
              </w:rPr>
              <w:t>備　　　　　考</w:t>
            </w: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  <w:p w:rsidR="00BF2112" w:rsidRPr="00D90E1F" w:rsidRDefault="00BF2112" w:rsidP="004A434B">
            <w:pPr>
              <w:rPr>
                <w:rFonts w:hint="default"/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  <w:p w:rsidR="00BF2112" w:rsidRDefault="00BF2112" w:rsidP="004A434B">
            <w:pPr>
              <w:rPr>
                <w:rFonts w:hint="default"/>
              </w:rPr>
            </w:pPr>
          </w:p>
        </w:tc>
      </w:tr>
    </w:tbl>
    <w:p w:rsidR="00BF2112" w:rsidRDefault="00BF2112" w:rsidP="00716403">
      <w:pPr>
        <w:jc w:val="left"/>
        <w:rPr>
          <w:rFonts w:hint="default"/>
        </w:rPr>
      </w:pPr>
    </w:p>
    <w:sectPr w:rsidR="00BF2112" w:rsidSect="00E9368C">
      <w:pgSz w:w="11906" w:h="16838" w:code="9"/>
      <w:pgMar w:top="1418" w:right="1418" w:bottom="1418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B9" w:rsidRDefault="001058B9" w:rsidP="00404C10">
      <w:pPr>
        <w:rPr>
          <w:rFonts w:hint="default"/>
        </w:rPr>
      </w:pPr>
      <w:r>
        <w:separator/>
      </w:r>
    </w:p>
  </w:endnote>
  <w:endnote w:type="continuationSeparator" w:id="0">
    <w:p w:rsidR="001058B9" w:rsidRDefault="001058B9" w:rsidP="00404C1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B9" w:rsidRDefault="001058B9" w:rsidP="00404C10">
      <w:pPr>
        <w:rPr>
          <w:rFonts w:hint="default"/>
        </w:rPr>
      </w:pPr>
      <w:r>
        <w:separator/>
      </w:r>
    </w:p>
  </w:footnote>
  <w:footnote w:type="continuationSeparator" w:id="0">
    <w:p w:rsidR="001058B9" w:rsidRDefault="001058B9" w:rsidP="00404C10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35641"/>
    <w:multiLevelType w:val="hybridMultilevel"/>
    <w:tmpl w:val="8D545536"/>
    <w:lvl w:ilvl="0" w:tplc="47A640F6">
      <w:start w:val="1"/>
      <w:numFmt w:val="decimalEnclosedCircle"/>
      <w:lvlText w:val="%1"/>
      <w:lvlJc w:val="left"/>
      <w:pPr>
        <w:ind w:left="101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0"/>
    <w:rsid w:val="00077882"/>
    <w:rsid w:val="000D7796"/>
    <w:rsid w:val="001058B9"/>
    <w:rsid w:val="001636FA"/>
    <w:rsid w:val="00173224"/>
    <w:rsid w:val="00287D7C"/>
    <w:rsid w:val="00376F35"/>
    <w:rsid w:val="003F10EC"/>
    <w:rsid w:val="00404C10"/>
    <w:rsid w:val="004134FA"/>
    <w:rsid w:val="00416BDA"/>
    <w:rsid w:val="00445550"/>
    <w:rsid w:val="004A434B"/>
    <w:rsid w:val="004B02D4"/>
    <w:rsid w:val="004B728C"/>
    <w:rsid w:val="00516980"/>
    <w:rsid w:val="00542AC3"/>
    <w:rsid w:val="0055735A"/>
    <w:rsid w:val="00571938"/>
    <w:rsid w:val="005A1FD6"/>
    <w:rsid w:val="005E1394"/>
    <w:rsid w:val="0064364E"/>
    <w:rsid w:val="006B3998"/>
    <w:rsid w:val="006F154D"/>
    <w:rsid w:val="00716403"/>
    <w:rsid w:val="007762DA"/>
    <w:rsid w:val="0083605C"/>
    <w:rsid w:val="00846AE5"/>
    <w:rsid w:val="00863FD7"/>
    <w:rsid w:val="00872632"/>
    <w:rsid w:val="0091386B"/>
    <w:rsid w:val="00917823"/>
    <w:rsid w:val="009C6DC8"/>
    <w:rsid w:val="009F406A"/>
    <w:rsid w:val="009F7FB3"/>
    <w:rsid w:val="00A1339A"/>
    <w:rsid w:val="00A33D22"/>
    <w:rsid w:val="00A8586E"/>
    <w:rsid w:val="00A94145"/>
    <w:rsid w:val="00AB4B2E"/>
    <w:rsid w:val="00AD1A19"/>
    <w:rsid w:val="00B6256A"/>
    <w:rsid w:val="00BA7E80"/>
    <w:rsid w:val="00BE0A3A"/>
    <w:rsid w:val="00BF2112"/>
    <w:rsid w:val="00C6450A"/>
    <w:rsid w:val="00CA2D70"/>
    <w:rsid w:val="00CC4EAA"/>
    <w:rsid w:val="00D628BD"/>
    <w:rsid w:val="00DE4833"/>
    <w:rsid w:val="00E76236"/>
    <w:rsid w:val="00E9368C"/>
    <w:rsid w:val="00F96153"/>
    <w:rsid w:val="00FA59C8"/>
    <w:rsid w:val="00FD1446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2367E457-02D1-44E5-A25B-8FF10FA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40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440"/>
    <w:pPr>
      <w:ind w:leftChars="400" w:left="840"/>
    </w:pPr>
  </w:style>
  <w:style w:type="paragraph" w:styleId="a4">
    <w:name w:val="header"/>
    <w:basedOn w:val="a"/>
    <w:link w:val="a5"/>
    <w:rsid w:val="00404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4C10"/>
    <w:rPr>
      <w:rFonts w:ascii="Times New Roman" w:hAnsi="Times New Roman" w:cs="ＭＳ 明朝"/>
      <w:color w:val="000000"/>
      <w:sz w:val="21"/>
    </w:rPr>
  </w:style>
  <w:style w:type="paragraph" w:styleId="a6">
    <w:name w:val="footer"/>
    <w:basedOn w:val="a"/>
    <w:link w:val="a7"/>
    <w:uiPriority w:val="99"/>
    <w:rsid w:val="00404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C10"/>
    <w:rPr>
      <w:rFonts w:ascii="Times New Roman" w:hAnsi="Times New Roman" w:cs="ＭＳ 明朝"/>
      <w:color w:val="000000"/>
      <w:sz w:val="21"/>
    </w:rPr>
  </w:style>
  <w:style w:type="table" w:styleId="a8">
    <w:name w:val="Table Grid"/>
    <w:basedOn w:val="a1"/>
    <w:rsid w:val="00BF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B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B39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9AFEF-E7AC-4146-98AF-2D2D5DF0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405628FC.dotm</Template>
  <TotalTime>3</TotalTime>
  <Pages>1</Pages>
  <Words>90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102200</dc:creator>
  <cp:lastModifiedBy>oota yasuhiro</cp:lastModifiedBy>
  <cp:revision>4</cp:revision>
  <cp:lastPrinted>2017-06-14T06:14:00Z</cp:lastPrinted>
  <dcterms:created xsi:type="dcterms:W3CDTF">2021-04-02T07:07:00Z</dcterms:created>
  <dcterms:modified xsi:type="dcterms:W3CDTF">2021-04-20T00:13:00Z</dcterms:modified>
</cp:coreProperties>
</file>