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4AE7" w14:textId="291522E5" w:rsidR="0078436F" w:rsidRPr="00540754" w:rsidRDefault="0078436F" w:rsidP="0078436F">
      <w:pPr>
        <w:rPr>
          <w:rFonts w:asciiTheme="minorEastAsia" w:eastAsiaTheme="minorEastAsia" w:hAnsiTheme="minorEastAsia"/>
        </w:rPr>
      </w:pPr>
      <w:r w:rsidRPr="00540754">
        <w:rPr>
          <w:rFonts w:asciiTheme="minorEastAsia" w:eastAsiaTheme="minorEastAsia" w:hAnsiTheme="minorEastAsia" w:hint="eastAsia"/>
        </w:rPr>
        <w:t>第</w:t>
      </w:r>
      <w:r w:rsidR="00E06AC8" w:rsidRPr="00540754">
        <w:rPr>
          <w:rFonts w:asciiTheme="minorEastAsia" w:eastAsiaTheme="minorEastAsia" w:hAnsiTheme="minorEastAsia" w:hint="eastAsia"/>
        </w:rPr>
        <w:t>４</w:t>
      </w:r>
      <w:r w:rsidRPr="00540754">
        <w:rPr>
          <w:rFonts w:asciiTheme="minorEastAsia" w:eastAsiaTheme="minorEastAsia" w:hAnsiTheme="minorEastAsia" w:hint="eastAsia"/>
        </w:rPr>
        <w:t>号様式（第１</w:t>
      </w:r>
      <w:r w:rsidR="006263F6" w:rsidRPr="00540754">
        <w:rPr>
          <w:rFonts w:asciiTheme="minorEastAsia" w:eastAsiaTheme="minorEastAsia" w:hAnsiTheme="minorEastAsia" w:hint="eastAsia"/>
        </w:rPr>
        <w:t>１</w:t>
      </w:r>
      <w:r w:rsidRPr="00540754">
        <w:rPr>
          <w:rFonts w:asciiTheme="minorEastAsia" w:eastAsiaTheme="minorEastAsia" w:hAnsiTheme="minorEastAsia" w:hint="eastAsia"/>
        </w:rPr>
        <w:t>条関係）</w:t>
      </w:r>
    </w:p>
    <w:p w14:paraId="712BB811" w14:textId="77777777" w:rsidR="0078436F" w:rsidRPr="00540754" w:rsidRDefault="0078436F" w:rsidP="001A5D5C">
      <w:pPr>
        <w:jc w:val="center"/>
      </w:pPr>
    </w:p>
    <w:p w14:paraId="62E31766" w14:textId="496635D3" w:rsidR="001A5D5C" w:rsidRPr="00540754" w:rsidRDefault="001A5D5C" w:rsidP="001A5D5C">
      <w:pPr>
        <w:jc w:val="center"/>
      </w:pPr>
      <w:r w:rsidRPr="00540754">
        <w:rPr>
          <w:rFonts w:hint="eastAsia"/>
        </w:rPr>
        <w:t>上越市住宅リフォーム促進事業補助（子育て・若者夫婦世帯支援）事業実績報告書</w:t>
      </w:r>
    </w:p>
    <w:p w14:paraId="637B2D15" w14:textId="77777777" w:rsidR="0097061A" w:rsidRPr="00540754" w:rsidRDefault="0097061A" w:rsidP="001A5D5C">
      <w:pPr>
        <w:jc w:val="center"/>
      </w:pPr>
    </w:p>
    <w:p w14:paraId="7DB4A352" w14:textId="77777777" w:rsidR="004E2834" w:rsidRPr="00540754" w:rsidRDefault="004E2834" w:rsidP="009B0BC8">
      <w:pPr>
        <w:jc w:val="right"/>
        <w:rPr>
          <w:sz w:val="21"/>
        </w:rPr>
      </w:pPr>
      <w:r w:rsidRPr="00540754">
        <w:rPr>
          <w:rFonts w:hint="eastAsia"/>
          <w:sz w:val="21"/>
        </w:rPr>
        <w:t xml:space="preserve">　年　　月　　日</w:t>
      </w:r>
    </w:p>
    <w:p w14:paraId="5E3E5AA5" w14:textId="77777777" w:rsidR="004E2834" w:rsidRPr="00540754" w:rsidRDefault="004E2834" w:rsidP="009B0BC8">
      <w:pPr>
        <w:rPr>
          <w:rFonts w:ascii="ＭＳ 明朝" w:hAnsi="Times New Roman"/>
          <w:snapToGrid w:val="0"/>
          <w:sz w:val="21"/>
        </w:rPr>
      </w:pPr>
      <w:r w:rsidRPr="00540754">
        <w:rPr>
          <w:rFonts w:ascii="ＭＳ 明朝" w:hAnsi="Times New Roman" w:hint="eastAsia"/>
          <w:snapToGrid w:val="0"/>
          <w:sz w:val="21"/>
        </w:rPr>
        <w:t>（宛先）上越市長</w:t>
      </w:r>
    </w:p>
    <w:p w14:paraId="19285931" w14:textId="77777777" w:rsidR="004E2834" w:rsidRPr="00540754" w:rsidRDefault="004E2834" w:rsidP="009B0BC8"/>
    <w:p w14:paraId="3BF259D5" w14:textId="77777777" w:rsidR="004E2834" w:rsidRPr="00540754" w:rsidRDefault="004E2834" w:rsidP="004E2834">
      <w:pPr>
        <w:ind w:firstLineChars="100" w:firstLine="220"/>
        <w:jc w:val="left"/>
        <w:rPr>
          <w:rFonts w:ascii="ＭＳ 明朝" w:hAnsi="Times New Roman"/>
          <w:snapToGrid w:val="0"/>
        </w:rPr>
      </w:pPr>
      <w:r w:rsidRPr="00540754">
        <w:rPr>
          <w:rFonts w:hint="eastAsia"/>
        </w:rPr>
        <w:t>次のとおり補助事業を完了しましたので報告します。</w:t>
      </w:r>
    </w:p>
    <w:tbl>
      <w:tblPr>
        <w:tblW w:w="90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"/>
        <w:gridCol w:w="426"/>
        <w:gridCol w:w="1134"/>
        <w:gridCol w:w="850"/>
        <w:gridCol w:w="142"/>
        <w:gridCol w:w="283"/>
        <w:gridCol w:w="851"/>
        <w:gridCol w:w="1123"/>
        <w:gridCol w:w="1476"/>
        <w:gridCol w:w="467"/>
      </w:tblGrid>
      <w:tr w:rsidR="00A24F77" w:rsidRPr="00540754" w14:paraId="38F035EB" w14:textId="77777777" w:rsidTr="00AF3C68">
        <w:trPr>
          <w:cantSplit/>
          <w:trHeight w:val="574"/>
        </w:trPr>
        <w:tc>
          <w:tcPr>
            <w:tcW w:w="2127" w:type="dxa"/>
            <w:gridSpan w:val="2"/>
            <w:vMerge w:val="restart"/>
            <w:tcBorders>
              <w:bottom w:val="nil"/>
            </w:tcBorders>
            <w:vAlign w:val="center"/>
          </w:tcPr>
          <w:p w14:paraId="5C2DAF95" w14:textId="77777777" w:rsidR="00A24F77" w:rsidRPr="00540754" w:rsidRDefault="00A24F77" w:rsidP="00A24F77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>申請者</w:t>
            </w:r>
          </w:p>
        </w:tc>
        <w:tc>
          <w:tcPr>
            <w:tcW w:w="1701" w:type="dxa"/>
            <w:gridSpan w:val="3"/>
            <w:vAlign w:val="center"/>
          </w:tcPr>
          <w:p w14:paraId="5FB5C2FD" w14:textId="77777777" w:rsidR="00A24F77" w:rsidRPr="00540754" w:rsidRDefault="00A24F77" w:rsidP="001D7800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>住所</w:t>
            </w:r>
          </w:p>
        </w:tc>
        <w:tc>
          <w:tcPr>
            <w:tcW w:w="5192" w:type="dxa"/>
            <w:gridSpan w:val="7"/>
            <w:vAlign w:val="center"/>
          </w:tcPr>
          <w:p w14:paraId="1D7552A5" w14:textId="7902B7B1" w:rsidR="00A24F77" w:rsidRPr="00540754" w:rsidRDefault="00A24F77" w:rsidP="00AF3C68">
            <w:pPr>
              <w:ind w:left="113" w:right="113"/>
              <w:jc w:val="lef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 xml:space="preserve">〒　</w:t>
            </w:r>
            <w:r w:rsidRPr="00540754">
              <w:rPr>
                <w:rFonts w:hint="eastAsia"/>
                <w:b/>
                <w:sz w:val="21"/>
              </w:rPr>
              <w:t xml:space="preserve">　　</w:t>
            </w:r>
            <w:r w:rsidRPr="00540754">
              <w:rPr>
                <w:rFonts w:hint="eastAsia"/>
                <w:sz w:val="21"/>
              </w:rPr>
              <w:t>－</w:t>
            </w:r>
          </w:p>
        </w:tc>
      </w:tr>
      <w:tr w:rsidR="00A24F77" w:rsidRPr="00540754" w14:paraId="187506D4" w14:textId="77777777" w:rsidTr="00CF131A">
        <w:trPr>
          <w:cantSplit/>
          <w:trHeight w:hRule="exact" w:val="574"/>
        </w:trPr>
        <w:tc>
          <w:tcPr>
            <w:tcW w:w="2127" w:type="dxa"/>
            <w:gridSpan w:val="2"/>
            <w:vMerge/>
            <w:tcBorders>
              <w:bottom w:val="nil"/>
            </w:tcBorders>
            <w:vAlign w:val="center"/>
          </w:tcPr>
          <w:p w14:paraId="72515820" w14:textId="77777777" w:rsidR="00A24F77" w:rsidRPr="00540754" w:rsidRDefault="00A24F77" w:rsidP="00A24F77">
            <w:pPr>
              <w:ind w:left="113" w:right="113"/>
              <w:jc w:val="distribute"/>
              <w:rPr>
                <w:rFonts w:ascii="ＭＳ 明朝" w:hAnsi="ＭＳ 明朝"/>
                <w:noProof/>
                <w:sz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C029F4B" w14:textId="77777777" w:rsidR="000C29F3" w:rsidRPr="00540754" w:rsidRDefault="000C29F3" w:rsidP="00CF131A">
            <w:pPr>
              <w:spacing w:line="240" w:lineRule="exact"/>
              <w:ind w:left="113" w:right="113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（ふりがな）</w:t>
            </w:r>
          </w:p>
          <w:p w14:paraId="35AEC913" w14:textId="52485BD9" w:rsidR="00A24F77" w:rsidRPr="00540754" w:rsidRDefault="000C29F3" w:rsidP="00CF131A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40754">
              <w:rPr>
                <w:rFonts w:hint="eastAsia"/>
                <w:sz w:val="21"/>
              </w:rPr>
              <w:t xml:space="preserve">氏　</w:t>
            </w:r>
            <w:r w:rsidRPr="00540754">
              <w:rPr>
                <w:rFonts w:hint="eastAsia"/>
                <w:sz w:val="21"/>
              </w:rPr>
              <w:t xml:space="preserve"> </w:t>
            </w:r>
            <w:r w:rsidRPr="00540754">
              <w:rPr>
                <w:rFonts w:hint="eastAsia"/>
                <w:sz w:val="21"/>
              </w:rPr>
              <w:t>名</w:t>
            </w:r>
          </w:p>
        </w:tc>
        <w:tc>
          <w:tcPr>
            <w:tcW w:w="4725" w:type="dxa"/>
            <w:gridSpan w:val="6"/>
            <w:tcBorders>
              <w:right w:val="single" w:sz="4" w:space="0" w:color="FFFFFF"/>
            </w:tcBorders>
            <w:vAlign w:val="center"/>
          </w:tcPr>
          <w:p w14:paraId="0D64A4B7" w14:textId="169CCCA2" w:rsidR="00A24F77" w:rsidRPr="00540754" w:rsidRDefault="00A24F77" w:rsidP="00A24F77">
            <w:pPr>
              <w:ind w:right="113"/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467" w:type="dxa"/>
            <w:tcBorders>
              <w:left w:val="single" w:sz="4" w:space="0" w:color="FFFFFF"/>
            </w:tcBorders>
            <w:vAlign w:val="center"/>
          </w:tcPr>
          <w:p w14:paraId="690FA68B" w14:textId="77777777" w:rsidR="00A24F77" w:rsidRPr="00540754" w:rsidRDefault="00A24F77" w:rsidP="00AF3C68">
            <w:pPr>
              <w:wordWrap w:val="0"/>
              <w:ind w:right="953"/>
              <w:rPr>
                <w:rFonts w:ascii="ＭＳ 明朝" w:hAnsi="ＭＳ 明朝"/>
                <w:sz w:val="21"/>
              </w:rPr>
            </w:pPr>
          </w:p>
        </w:tc>
      </w:tr>
      <w:tr w:rsidR="00A24F77" w:rsidRPr="00540754" w14:paraId="0F12B292" w14:textId="77777777" w:rsidTr="00CF131A">
        <w:trPr>
          <w:cantSplit/>
          <w:trHeight w:hRule="exact" w:val="582"/>
        </w:trPr>
        <w:tc>
          <w:tcPr>
            <w:tcW w:w="2127" w:type="dxa"/>
            <w:gridSpan w:val="2"/>
            <w:vMerge/>
            <w:tcBorders>
              <w:top w:val="nil"/>
            </w:tcBorders>
            <w:vAlign w:val="center"/>
          </w:tcPr>
          <w:p w14:paraId="5C93AECF" w14:textId="77777777" w:rsidR="00A24F77" w:rsidRPr="00540754" w:rsidRDefault="00A24F77" w:rsidP="00A24F7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8A61318" w14:textId="77777777" w:rsidR="00A24F77" w:rsidRPr="00540754" w:rsidRDefault="00A24F77" w:rsidP="001D7800">
            <w:pPr>
              <w:spacing w:line="220" w:lineRule="exact"/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5192" w:type="dxa"/>
            <w:gridSpan w:val="7"/>
            <w:vAlign w:val="center"/>
          </w:tcPr>
          <w:p w14:paraId="063735AC" w14:textId="77777777" w:rsidR="00A24F77" w:rsidRPr="00540754" w:rsidRDefault="00A24F77" w:rsidP="00A24F77">
            <w:pPr>
              <w:ind w:right="113"/>
              <w:jc w:val="left"/>
              <w:rPr>
                <w:rFonts w:ascii="ＭＳ 明朝" w:hAnsi="ＭＳ 明朝"/>
                <w:sz w:val="21"/>
              </w:rPr>
            </w:pPr>
            <w:r w:rsidRPr="00540754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  <w:tr w:rsidR="00A24F77" w:rsidRPr="00540754" w14:paraId="5AB5F586" w14:textId="77777777" w:rsidTr="00FC11AA">
        <w:trPr>
          <w:cantSplit/>
          <w:trHeight w:hRule="exact" w:val="510"/>
        </w:trPr>
        <w:tc>
          <w:tcPr>
            <w:tcW w:w="2127" w:type="dxa"/>
            <w:gridSpan w:val="2"/>
            <w:vAlign w:val="center"/>
          </w:tcPr>
          <w:p w14:paraId="6F766D4C" w14:textId="6E59A8A6" w:rsidR="00A24F77" w:rsidRPr="00540754" w:rsidRDefault="00A24F77" w:rsidP="002F08C5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>補助金の交付決定額</w:t>
            </w: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vAlign w:val="center"/>
          </w:tcPr>
          <w:p w14:paraId="38C74C3B" w14:textId="65432729" w:rsidR="002F08C5" w:rsidRPr="00540754" w:rsidRDefault="002F08C5" w:rsidP="002F08C5">
            <w:pPr>
              <w:ind w:left="113" w:right="113"/>
              <w:jc w:val="left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>①＋④</w:t>
            </w:r>
          </w:p>
          <w:p w14:paraId="2D4BF8EB" w14:textId="28A76480" w:rsidR="00A24F77" w:rsidRPr="00540754" w:rsidRDefault="00A24F77" w:rsidP="00E13014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1008" w14:textId="77777777" w:rsidR="00A24F77" w:rsidRPr="00540754" w:rsidRDefault="00A24F77" w:rsidP="00A24F77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>同確定額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CB02" w14:textId="57140B08" w:rsidR="00A24F77" w:rsidRPr="00540754" w:rsidRDefault="00A24F77" w:rsidP="00B07DC4">
            <w:pPr>
              <w:ind w:left="113" w:right="533"/>
              <w:jc w:val="left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>※</w:t>
            </w:r>
            <w:r w:rsidR="00B07DC4" w:rsidRPr="00540754">
              <w:rPr>
                <w:rFonts w:ascii="ＭＳ 明朝" w:hAnsi="ＭＳ 明朝" w:hint="eastAsia"/>
                <w:sz w:val="21"/>
              </w:rPr>
              <w:t xml:space="preserve">　　</w:t>
            </w:r>
            <w:r w:rsidRPr="00540754">
              <w:rPr>
                <w:rFonts w:ascii="ＭＳ 明朝" w:hAnsi="ＭＳ 明朝" w:hint="eastAsia"/>
                <w:sz w:val="21"/>
              </w:rPr>
              <w:t xml:space="preserve">　　　　　円</w:t>
            </w:r>
          </w:p>
        </w:tc>
      </w:tr>
      <w:tr w:rsidR="00A24F77" w:rsidRPr="00540754" w14:paraId="624181CB" w14:textId="77777777" w:rsidTr="00FC11AA">
        <w:trPr>
          <w:cantSplit/>
          <w:trHeight w:hRule="exact" w:val="567"/>
        </w:trPr>
        <w:tc>
          <w:tcPr>
            <w:tcW w:w="2127" w:type="dxa"/>
            <w:gridSpan w:val="2"/>
            <w:vAlign w:val="center"/>
          </w:tcPr>
          <w:p w14:paraId="119901CE" w14:textId="77777777" w:rsidR="00A24F77" w:rsidRPr="00540754" w:rsidRDefault="00A24F77" w:rsidP="00A24F77">
            <w:pPr>
              <w:spacing w:line="220" w:lineRule="exact"/>
              <w:ind w:left="113" w:right="90"/>
              <w:jc w:val="distribute"/>
              <w:rPr>
                <w:rFonts w:ascii="ＭＳ 明朝" w:hAnsi="ＭＳ 明朝"/>
                <w:w w:val="90"/>
                <w:sz w:val="21"/>
                <w:szCs w:val="21"/>
              </w:rPr>
            </w:pPr>
            <w:r w:rsidRPr="00540754">
              <w:rPr>
                <w:rFonts w:ascii="ＭＳ 明朝" w:hAnsi="ＭＳ 明朝" w:hint="eastAsia"/>
                <w:w w:val="90"/>
                <w:sz w:val="21"/>
                <w:szCs w:val="21"/>
              </w:rPr>
              <w:t>補助事業の完了年月日</w:t>
            </w: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vAlign w:val="center"/>
          </w:tcPr>
          <w:p w14:paraId="35E6F36F" w14:textId="74F72B44" w:rsidR="00A24F77" w:rsidRPr="00540754" w:rsidRDefault="00A24F77" w:rsidP="00E13014">
            <w:pPr>
              <w:wordWrap w:val="0"/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 xml:space="preserve">　　年　　月　　日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BA9E" w14:textId="77777777" w:rsidR="00A24F77" w:rsidRPr="00540754" w:rsidRDefault="00A24F77" w:rsidP="00A24F77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>審査</w:t>
            </w:r>
          </w:p>
        </w:tc>
        <w:tc>
          <w:tcPr>
            <w:tcW w:w="30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42AB" w14:textId="4FE98531" w:rsidR="00A24F77" w:rsidRPr="00540754" w:rsidRDefault="00A24F77" w:rsidP="00E13014">
            <w:pPr>
              <w:spacing w:line="220" w:lineRule="exact"/>
              <w:ind w:firstLineChars="53" w:firstLine="111"/>
              <w:jc w:val="left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 xml:space="preserve">※　</w:t>
            </w:r>
            <w:r w:rsidR="00E13014" w:rsidRPr="00540754">
              <w:rPr>
                <w:rFonts w:ascii="ＭＳ 明朝" w:hAnsi="ＭＳ 明朝" w:hint="eastAsia"/>
                <w:sz w:val="21"/>
              </w:rPr>
              <w:t xml:space="preserve">　　 </w:t>
            </w:r>
            <w:r w:rsidRPr="00540754">
              <w:rPr>
                <w:rFonts w:ascii="ＭＳ 明朝" w:hAnsi="ＭＳ 明朝" w:hint="eastAsia"/>
                <w:sz w:val="21"/>
              </w:rPr>
              <w:t xml:space="preserve">　　年　　月　　日</w:t>
            </w:r>
          </w:p>
          <w:p w14:paraId="0AB52462" w14:textId="77777777" w:rsidR="00A24F77" w:rsidRPr="00540754" w:rsidRDefault="00A24F77" w:rsidP="00E13014">
            <w:pPr>
              <w:spacing w:line="220" w:lineRule="exact"/>
              <w:ind w:left="113" w:right="953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 xml:space="preserve">係員　　　　　　　　　　　</w:t>
            </w:r>
          </w:p>
        </w:tc>
      </w:tr>
      <w:tr w:rsidR="00A24F77" w:rsidRPr="00540754" w14:paraId="7CF2CF6C" w14:textId="77777777" w:rsidTr="00AF3C68">
        <w:trPr>
          <w:cantSplit/>
          <w:trHeight w:hRule="exact" w:val="626"/>
        </w:trPr>
        <w:tc>
          <w:tcPr>
            <w:tcW w:w="2127" w:type="dxa"/>
            <w:gridSpan w:val="2"/>
            <w:vAlign w:val="center"/>
          </w:tcPr>
          <w:p w14:paraId="061D3071" w14:textId="77777777" w:rsidR="00A24F77" w:rsidRPr="00540754" w:rsidRDefault="00A24F77" w:rsidP="00A24F77">
            <w:pPr>
              <w:spacing w:line="220" w:lineRule="exact"/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>事業の経過及び</w:t>
            </w:r>
          </w:p>
          <w:p w14:paraId="28D8123B" w14:textId="77777777" w:rsidR="00A24F77" w:rsidRPr="00540754" w:rsidRDefault="00A24F77" w:rsidP="00A24F77">
            <w:pPr>
              <w:spacing w:line="220" w:lineRule="exact"/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>結果の概要</w:t>
            </w:r>
          </w:p>
        </w:tc>
        <w:tc>
          <w:tcPr>
            <w:tcW w:w="6893" w:type="dxa"/>
            <w:gridSpan w:val="10"/>
            <w:vAlign w:val="bottom"/>
          </w:tcPr>
          <w:p w14:paraId="0440173C" w14:textId="2B9B390D" w:rsidR="00A24F77" w:rsidRPr="00540754" w:rsidRDefault="00A24F77" w:rsidP="00A24F77">
            <w:pPr>
              <w:ind w:left="113" w:right="113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 xml:space="preserve">　　　　　　　　　　　　　　　　　工事を行い住環境が向上した</w:t>
            </w:r>
            <w:r w:rsidR="001A6B62" w:rsidRPr="00540754">
              <w:rPr>
                <w:rFonts w:ascii="ＭＳ 明朝" w:hAnsi="ＭＳ 明朝" w:hint="eastAsia"/>
                <w:sz w:val="21"/>
              </w:rPr>
              <w:t>。</w:t>
            </w:r>
          </w:p>
          <w:p w14:paraId="29C81C4F" w14:textId="38ACACBB" w:rsidR="00A24F77" w:rsidRPr="00540754" w:rsidRDefault="00A24F77" w:rsidP="00A24F77">
            <w:pPr>
              <w:ind w:left="113" w:right="113"/>
              <w:rPr>
                <w:rFonts w:ascii="ＭＳ 明朝" w:hAnsi="ＭＳ 明朝"/>
                <w:sz w:val="21"/>
              </w:rPr>
            </w:pPr>
            <w:r w:rsidRPr="00540754">
              <w:rPr>
                <w:rFonts w:ascii="ＭＳ 明朝" w:hAnsi="ＭＳ 明朝" w:hint="eastAsia"/>
                <w:sz w:val="21"/>
              </w:rPr>
              <w:t xml:space="preserve">（工事期間：　</w:t>
            </w:r>
            <w:r w:rsidR="00E13014" w:rsidRPr="00540754">
              <w:rPr>
                <w:rFonts w:ascii="ＭＳ 明朝" w:hAnsi="ＭＳ 明朝" w:hint="eastAsia"/>
                <w:sz w:val="21"/>
              </w:rPr>
              <w:t xml:space="preserve">　 </w:t>
            </w:r>
            <w:r w:rsidRPr="00540754">
              <w:rPr>
                <w:rFonts w:ascii="ＭＳ 明朝" w:hAnsi="ＭＳ 明朝" w:hint="eastAsia"/>
                <w:sz w:val="21"/>
              </w:rPr>
              <w:t xml:space="preserve">　　年　　月　　日から</w:t>
            </w:r>
            <w:r w:rsidR="00E13014" w:rsidRPr="00540754">
              <w:rPr>
                <w:rFonts w:ascii="ＭＳ 明朝" w:hAnsi="ＭＳ 明朝" w:hint="eastAsia"/>
                <w:sz w:val="21"/>
              </w:rPr>
              <w:t xml:space="preserve">　　</w:t>
            </w:r>
            <w:r w:rsidRPr="00540754">
              <w:rPr>
                <w:rFonts w:ascii="ＭＳ 明朝" w:hAnsi="ＭＳ 明朝" w:hint="eastAsia"/>
                <w:sz w:val="21"/>
              </w:rPr>
              <w:t xml:space="preserve">　　年　　月　　日）</w:t>
            </w:r>
          </w:p>
        </w:tc>
      </w:tr>
      <w:tr w:rsidR="00A24F77" w:rsidRPr="00540754" w14:paraId="18293470" w14:textId="77777777" w:rsidTr="008F3D43">
        <w:trPr>
          <w:cantSplit/>
          <w:trHeight w:val="394"/>
        </w:trPr>
        <w:tc>
          <w:tcPr>
            <w:tcW w:w="9020" w:type="dxa"/>
            <w:gridSpan w:val="12"/>
            <w:vAlign w:val="center"/>
          </w:tcPr>
          <w:p w14:paraId="0A0C6271" w14:textId="412BFB05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  <w:r w:rsidRPr="00540754">
              <w:rPr>
                <w:rFonts w:hint="eastAsia"/>
                <w:spacing w:val="100"/>
                <w:sz w:val="21"/>
              </w:rPr>
              <w:t>事業費精算内</w:t>
            </w:r>
            <w:r w:rsidRPr="00540754">
              <w:rPr>
                <w:rFonts w:hint="eastAsia"/>
                <w:sz w:val="21"/>
              </w:rPr>
              <w:t>訳（上段：子育て・若者夫婦世帯支援</w:t>
            </w:r>
            <w:r w:rsidR="00103B87" w:rsidRPr="00540754">
              <w:rPr>
                <w:rFonts w:hint="eastAsia"/>
                <w:sz w:val="21"/>
              </w:rPr>
              <w:t>部分</w:t>
            </w:r>
            <w:r w:rsidRPr="00540754">
              <w:rPr>
                <w:rFonts w:hint="eastAsia"/>
                <w:sz w:val="21"/>
              </w:rPr>
              <w:t xml:space="preserve">　下段：一般</w:t>
            </w:r>
            <w:r w:rsidR="00103B87" w:rsidRPr="00540754">
              <w:rPr>
                <w:rFonts w:hint="eastAsia"/>
                <w:sz w:val="21"/>
              </w:rPr>
              <w:t>部分</w:t>
            </w:r>
            <w:r w:rsidRPr="00540754">
              <w:rPr>
                <w:rFonts w:hint="eastAsia"/>
                <w:sz w:val="21"/>
              </w:rPr>
              <w:t>）</w:t>
            </w:r>
          </w:p>
        </w:tc>
      </w:tr>
      <w:tr w:rsidR="00A24F77" w:rsidRPr="00540754" w14:paraId="25B5E0F4" w14:textId="77777777" w:rsidTr="008F3D43">
        <w:trPr>
          <w:cantSplit/>
          <w:trHeight w:hRule="exact" w:val="400"/>
        </w:trPr>
        <w:tc>
          <w:tcPr>
            <w:tcW w:w="425" w:type="dxa"/>
            <w:tcBorders>
              <w:tl2br w:val="single" w:sz="4" w:space="0" w:color="auto"/>
            </w:tcBorders>
            <w:vAlign w:val="center"/>
          </w:tcPr>
          <w:p w14:paraId="7FCD66AE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14:paraId="05E911AF" w14:textId="77777777" w:rsidR="00A24F77" w:rsidRPr="00540754" w:rsidRDefault="00A24F77" w:rsidP="00A24F77">
            <w:pPr>
              <w:ind w:left="113" w:right="113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区分</w:t>
            </w:r>
          </w:p>
        </w:tc>
        <w:tc>
          <w:tcPr>
            <w:tcW w:w="2410" w:type="dxa"/>
            <w:gridSpan w:val="3"/>
            <w:vAlign w:val="center"/>
          </w:tcPr>
          <w:p w14:paraId="59580C69" w14:textId="77777777" w:rsidR="00A24F77" w:rsidRPr="00540754" w:rsidRDefault="00A24F77" w:rsidP="00A24F77">
            <w:pPr>
              <w:ind w:left="113" w:right="113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予算額</w:t>
            </w:r>
          </w:p>
        </w:tc>
        <w:tc>
          <w:tcPr>
            <w:tcW w:w="2399" w:type="dxa"/>
            <w:gridSpan w:val="4"/>
            <w:vAlign w:val="center"/>
          </w:tcPr>
          <w:p w14:paraId="21E10DEF" w14:textId="77777777" w:rsidR="00A24F77" w:rsidRPr="00540754" w:rsidRDefault="00A24F77" w:rsidP="00A24F77">
            <w:pPr>
              <w:ind w:left="113" w:right="113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決算額</w:t>
            </w:r>
          </w:p>
        </w:tc>
        <w:tc>
          <w:tcPr>
            <w:tcW w:w="1943" w:type="dxa"/>
            <w:gridSpan w:val="2"/>
            <w:vAlign w:val="center"/>
          </w:tcPr>
          <w:p w14:paraId="51E051FB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差引額の説明</w:t>
            </w:r>
          </w:p>
        </w:tc>
      </w:tr>
      <w:tr w:rsidR="008B608E" w:rsidRPr="00540754" w14:paraId="37096E7D" w14:textId="77777777" w:rsidTr="008F3D43">
        <w:trPr>
          <w:cantSplit/>
          <w:trHeight w:val="454"/>
        </w:trPr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D83B127" w14:textId="5AAC0500" w:rsidR="008B608E" w:rsidRPr="00540754" w:rsidRDefault="008B608E" w:rsidP="00A24F77">
            <w:pPr>
              <w:ind w:left="113" w:right="113"/>
              <w:jc w:val="center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収入</w:t>
            </w:r>
          </w:p>
        </w:tc>
        <w:tc>
          <w:tcPr>
            <w:tcW w:w="1843" w:type="dxa"/>
            <w:gridSpan w:val="2"/>
            <w:vAlign w:val="center"/>
          </w:tcPr>
          <w:p w14:paraId="50300E11" w14:textId="77D46146" w:rsidR="008B608E" w:rsidRPr="00540754" w:rsidRDefault="008B608E" w:rsidP="00476AFA">
            <w:pPr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市補助金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33640790" w14:textId="27AA6798" w:rsidR="008B608E" w:rsidRPr="00540754" w:rsidRDefault="008B608E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①</w:t>
            </w:r>
          </w:p>
        </w:tc>
        <w:tc>
          <w:tcPr>
            <w:tcW w:w="1984" w:type="dxa"/>
            <w:gridSpan w:val="2"/>
            <w:tcBorders>
              <w:left w:val="nil"/>
            </w:tcBorders>
            <w:vAlign w:val="center"/>
          </w:tcPr>
          <w:p w14:paraId="5E988767" w14:textId="5E1348C0" w:rsidR="008B608E" w:rsidRPr="00540754" w:rsidRDefault="008B608E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4"/>
            <w:vAlign w:val="center"/>
          </w:tcPr>
          <w:p w14:paraId="1C8F6378" w14:textId="4ECC5BC7" w:rsidR="008B608E" w:rsidRPr="00540754" w:rsidRDefault="008B608E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1943" w:type="dxa"/>
            <w:gridSpan w:val="2"/>
            <w:vMerge w:val="restart"/>
          </w:tcPr>
          <w:p w14:paraId="43E7BF65" w14:textId="77777777" w:rsidR="008B608E" w:rsidRPr="00540754" w:rsidRDefault="008B608E" w:rsidP="00A24F77">
            <w:pPr>
              <w:spacing w:line="360" w:lineRule="auto"/>
              <w:ind w:right="113"/>
              <w:jc w:val="left"/>
              <w:rPr>
                <w:sz w:val="21"/>
              </w:rPr>
            </w:pPr>
          </w:p>
          <w:p w14:paraId="2CA66680" w14:textId="77777777" w:rsidR="008B608E" w:rsidRPr="00540754" w:rsidRDefault="008B608E" w:rsidP="00A24F77">
            <w:pPr>
              <w:spacing w:line="360" w:lineRule="auto"/>
              <w:ind w:right="113"/>
              <w:jc w:val="left"/>
              <w:rPr>
                <w:sz w:val="21"/>
              </w:rPr>
            </w:pPr>
          </w:p>
          <w:p w14:paraId="06B70A0E" w14:textId="77777777" w:rsidR="008B608E" w:rsidRPr="00540754" w:rsidRDefault="008B608E" w:rsidP="00A24F77">
            <w:pPr>
              <w:spacing w:line="360" w:lineRule="auto"/>
              <w:ind w:right="113"/>
              <w:jc w:val="left"/>
              <w:rPr>
                <w:sz w:val="21"/>
              </w:rPr>
            </w:pPr>
          </w:p>
        </w:tc>
      </w:tr>
      <w:tr w:rsidR="00A24F77" w:rsidRPr="00540754" w14:paraId="6B4F143A" w14:textId="77777777" w:rsidTr="008F3D43">
        <w:trPr>
          <w:cantSplit/>
          <w:trHeight w:val="454"/>
        </w:trPr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7FE07C1C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06420B" w14:textId="77777777" w:rsidR="00A24F77" w:rsidRPr="00540754" w:rsidRDefault="00A24F77" w:rsidP="00476AFA">
            <w:pPr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自己資金ほか</w:t>
            </w:r>
          </w:p>
        </w:tc>
        <w:tc>
          <w:tcPr>
            <w:tcW w:w="2410" w:type="dxa"/>
            <w:gridSpan w:val="3"/>
            <w:vAlign w:val="center"/>
          </w:tcPr>
          <w:p w14:paraId="25209436" w14:textId="77777777" w:rsidR="00A24F77" w:rsidRPr="00540754" w:rsidRDefault="00A24F7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4"/>
            <w:vAlign w:val="center"/>
          </w:tcPr>
          <w:p w14:paraId="6DE2AAE4" w14:textId="77777777" w:rsidR="00A24F77" w:rsidRPr="00540754" w:rsidRDefault="00A24F7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2BC2CD6A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A24F77" w:rsidRPr="00540754" w14:paraId="2350C9AB" w14:textId="77777777" w:rsidTr="008F3D43">
        <w:trPr>
          <w:cantSplit/>
          <w:trHeight w:val="454"/>
        </w:trPr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53C7E22A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3C5115" w14:textId="1F09A690" w:rsidR="00A24F77" w:rsidRPr="00540754" w:rsidRDefault="00A24F77" w:rsidP="00ED0287">
            <w:pPr>
              <w:ind w:right="113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計</w:t>
            </w:r>
          </w:p>
        </w:tc>
        <w:tc>
          <w:tcPr>
            <w:tcW w:w="2410" w:type="dxa"/>
            <w:gridSpan w:val="3"/>
            <w:vAlign w:val="center"/>
          </w:tcPr>
          <w:p w14:paraId="42FF54B7" w14:textId="4DF61190" w:rsidR="00A24F77" w:rsidRPr="00540754" w:rsidRDefault="00A24F7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4"/>
            <w:vAlign w:val="center"/>
          </w:tcPr>
          <w:p w14:paraId="5861D243" w14:textId="77777777" w:rsidR="00A24F77" w:rsidRPr="00540754" w:rsidRDefault="00A24F7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3BCC2FC1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421207" w:rsidRPr="00540754" w14:paraId="67F82110" w14:textId="77777777" w:rsidTr="008F3D43">
        <w:trPr>
          <w:cantSplit/>
          <w:trHeight w:val="454"/>
        </w:trPr>
        <w:tc>
          <w:tcPr>
            <w:tcW w:w="425" w:type="dxa"/>
            <w:textDirection w:val="tbRlV"/>
            <w:vAlign w:val="center"/>
          </w:tcPr>
          <w:p w14:paraId="6D5574B1" w14:textId="14FEDDC8" w:rsidR="00421207" w:rsidRPr="00540754" w:rsidRDefault="00421207" w:rsidP="00A24F77">
            <w:pPr>
              <w:jc w:val="center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支出</w:t>
            </w:r>
          </w:p>
        </w:tc>
        <w:tc>
          <w:tcPr>
            <w:tcW w:w="1843" w:type="dxa"/>
            <w:gridSpan w:val="2"/>
            <w:vAlign w:val="center"/>
          </w:tcPr>
          <w:p w14:paraId="026AA6C3" w14:textId="63D5A018" w:rsidR="00421207" w:rsidRPr="00540754" w:rsidRDefault="00421207" w:rsidP="00476AFA">
            <w:pPr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補助対象工事費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BCBC872" w14:textId="65140E38" w:rsidR="00421207" w:rsidRPr="00540754" w:rsidRDefault="00421207" w:rsidP="00A24F77">
            <w:pPr>
              <w:ind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②</w:t>
            </w:r>
          </w:p>
        </w:tc>
        <w:tc>
          <w:tcPr>
            <w:tcW w:w="1984" w:type="dxa"/>
            <w:gridSpan w:val="2"/>
            <w:tcBorders>
              <w:left w:val="nil"/>
            </w:tcBorders>
            <w:vAlign w:val="center"/>
          </w:tcPr>
          <w:p w14:paraId="508C2F13" w14:textId="590AFA94" w:rsidR="00421207" w:rsidRPr="00540754" w:rsidRDefault="00421207" w:rsidP="00A24F77">
            <w:pPr>
              <w:ind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425" w:type="dxa"/>
            <w:gridSpan w:val="2"/>
            <w:tcBorders>
              <w:right w:val="nil"/>
            </w:tcBorders>
            <w:vAlign w:val="center"/>
          </w:tcPr>
          <w:p w14:paraId="75298498" w14:textId="46A1E9C9" w:rsidR="00421207" w:rsidRPr="00540754" w:rsidRDefault="0042120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③</w:t>
            </w:r>
          </w:p>
        </w:tc>
        <w:tc>
          <w:tcPr>
            <w:tcW w:w="1974" w:type="dxa"/>
            <w:gridSpan w:val="2"/>
            <w:tcBorders>
              <w:left w:val="nil"/>
            </w:tcBorders>
            <w:vAlign w:val="center"/>
          </w:tcPr>
          <w:p w14:paraId="2CF6DA80" w14:textId="78F020F5" w:rsidR="00421207" w:rsidRPr="00540754" w:rsidRDefault="0042120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15292EE1" w14:textId="77777777" w:rsidR="00421207" w:rsidRPr="00540754" w:rsidRDefault="00421207" w:rsidP="00A24F77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A24F77" w:rsidRPr="00540754" w14:paraId="25B53945" w14:textId="77777777" w:rsidTr="008F3D43">
        <w:trPr>
          <w:cantSplit/>
          <w:trHeight w:val="454"/>
        </w:trPr>
        <w:tc>
          <w:tcPr>
            <w:tcW w:w="2268" w:type="dxa"/>
            <w:gridSpan w:val="3"/>
            <w:vAlign w:val="center"/>
          </w:tcPr>
          <w:p w14:paraId="35194CE9" w14:textId="77777777" w:rsidR="00A24F77" w:rsidRPr="00540754" w:rsidRDefault="00A24F77" w:rsidP="00A24F77">
            <w:pPr>
              <w:ind w:left="226" w:right="226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予算・決算</w:t>
            </w:r>
            <w:r w:rsidRPr="00540754">
              <w:rPr>
                <w:rFonts w:hint="eastAsia"/>
                <w:sz w:val="21"/>
              </w:rPr>
              <w:t xml:space="preserve"> </w:t>
            </w:r>
            <w:r w:rsidRPr="00540754">
              <w:rPr>
                <w:rFonts w:hint="eastAsia"/>
                <w:sz w:val="21"/>
              </w:rPr>
              <w:t>差引額</w:t>
            </w:r>
          </w:p>
        </w:tc>
        <w:tc>
          <w:tcPr>
            <w:tcW w:w="6752" w:type="dxa"/>
            <w:gridSpan w:val="9"/>
            <w:vAlign w:val="center"/>
          </w:tcPr>
          <w:p w14:paraId="26A86847" w14:textId="77777777" w:rsidR="00A24F77" w:rsidRPr="00540754" w:rsidRDefault="00A24F77" w:rsidP="00A24F77">
            <w:pPr>
              <w:ind w:right="113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（＝③－②）　　　　　　　　　円</w:t>
            </w:r>
          </w:p>
        </w:tc>
      </w:tr>
      <w:tr w:rsidR="00A24F77" w:rsidRPr="00540754" w14:paraId="13E49B95" w14:textId="77777777" w:rsidTr="00D270A1">
        <w:trPr>
          <w:cantSplit/>
          <w:trHeight w:val="321"/>
        </w:trPr>
        <w:tc>
          <w:tcPr>
            <w:tcW w:w="425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3462DEDD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500C931C" w14:textId="77777777" w:rsidR="00A24F77" w:rsidRPr="00540754" w:rsidRDefault="00A24F77" w:rsidP="00A24F77">
            <w:pPr>
              <w:ind w:left="113" w:right="113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区分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</w:tcBorders>
            <w:vAlign w:val="center"/>
          </w:tcPr>
          <w:p w14:paraId="0D747650" w14:textId="77777777" w:rsidR="00A24F77" w:rsidRPr="00540754" w:rsidRDefault="00A24F77" w:rsidP="00A24F77">
            <w:pPr>
              <w:ind w:left="113" w:right="113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予算額</w:t>
            </w:r>
          </w:p>
        </w:tc>
        <w:tc>
          <w:tcPr>
            <w:tcW w:w="2399" w:type="dxa"/>
            <w:gridSpan w:val="4"/>
            <w:tcBorders>
              <w:top w:val="double" w:sz="4" w:space="0" w:color="auto"/>
            </w:tcBorders>
            <w:vAlign w:val="center"/>
          </w:tcPr>
          <w:p w14:paraId="47EB8612" w14:textId="77777777" w:rsidR="00A24F77" w:rsidRPr="00540754" w:rsidRDefault="00A24F77" w:rsidP="00A24F77">
            <w:pPr>
              <w:ind w:left="113" w:right="113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決算額</w:t>
            </w:r>
          </w:p>
        </w:tc>
        <w:tc>
          <w:tcPr>
            <w:tcW w:w="1943" w:type="dxa"/>
            <w:gridSpan w:val="2"/>
            <w:tcBorders>
              <w:top w:val="double" w:sz="4" w:space="0" w:color="auto"/>
            </w:tcBorders>
            <w:vAlign w:val="center"/>
          </w:tcPr>
          <w:p w14:paraId="3183446B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差引額の説明</w:t>
            </w:r>
          </w:p>
        </w:tc>
      </w:tr>
      <w:tr w:rsidR="00421207" w:rsidRPr="00540754" w14:paraId="6ED375D1" w14:textId="77777777" w:rsidTr="008F3D43">
        <w:trPr>
          <w:cantSplit/>
          <w:trHeight w:val="454"/>
        </w:trPr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4316D62" w14:textId="77777777" w:rsidR="00421207" w:rsidRPr="00540754" w:rsidRDefault="00421207" w:rsidP="00A24F77">
            <w:pPr>
              <w:ind w:left="113" w:right="113"/>
              <w:jc w:val="center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収　　入</w:t>
            </w:r>
          </w:p>
        </w:tc>
        <w:tc>
          <w:tcPr>
            <w:tcW w:w="1843" w:type="dxa"/>
            <w:gridSpan w:val="2"/>
            <w:vAlign w:val="center"/>
          </w:tcPr>
          <w:p w14:paraId="373E22AB" w14:textId="4FA5CCD3" w:rsidR="00421207" w:rsidRPr="00540754" w:rsidRDefault="00ED0287" w:rsidP="00ED0287">
            <w:pPr>
              <w:jc w:val="distribute"/>
            </w:pPr>
            <w:r w:rsidRPr="00540754">
              <w:rPr>
                <w:rFonts w:hint="eastAsia"/>
              </w:rPr>
              <w:t>市補助金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2B86FB3" w14:textId="784E11BD" w:rsidR="00421207" w:rsidRPr="00540754" w:rsidRDefault="0042120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④</w:t>
            </w:r>
          </w:p>
        </w:tc>
        <w:tc>
          <w:tcPr>
            <w:tcW w:w="1984" w:type="dxa"/>
            <w:gridSpan w:val="2"/>
            <w:tcBorders>
              <w:left w:val="nil"/>
            </w:tcBorders>
            <w:vAlign w:val="center"/>
          </w:tcPr>
          <w:p w14:paraId="65C4BA55" w14:textId="1F355C02" w:rsidR="00421207" w:rsidRPr="00540754" w:rsidRDefault="0042120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4"/>
            <w:vAlign w:val="center"/>
          </w:tcPr>
          <w:p w14:paraId="472D4245" w14:textId="584D8837" w:rsidR="00421207" w:rsidRPr="00540754" w:rsidRDefault="0042120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1943" w:type="dxa"/>
            <w:gridSpan w:val="2"/>
            <w:vMerge w:val="restart"/>
          </w:tcPr>
          <w:p w14:paraId="2E54206B" w14:textId="77777777" w:rsidR="00421207" w:rsidRPr="00540754" w:rsidRDefault="00421207" w:rsidP="00A24F77">
            <w:pPr>
              <w:spacing w:line="360" w:lineRule="auto"/>
              <w:ind w:right="113"/>
              <w:jc w:val="left"/>
              <w:rPr>
                <w:sz w:val="21"/>
              </w:rPr>
            </w:pPr>
          </w:p>
          <w:p w14:paraId="6C6C6A0E" w14:textId="77777777" w:rsidR="00421207" w:rsidRPr="00540754" w:rsidRDefault="00421207" w:rsidP="00A24F77">
            <w:pPr>
              <w:spacing w:line="360" w:lineRule="auto"/>
              <w:ind w:right="113"/>
              <w:jc w:val="left"/>
              <w:rPr>
                <w:sz w:val="21"/>
              </w:rPr>
            </w:pPr>
          </w:p>
          <w:p w14:paraId="162D9C57" w14:textId="77777777" w:rsidR="00421207" w:rsidRPr="00540754" w:rsidRDefault="00421207" w:rsidP="00A24F77">
            <w:pPr>
              <w:spacing w:line="360" w:lineRule="auto"/>
              <w:ind w:right="113"/>
              <w:jc w:val="left"/>
              <w:rPr>
                <w:sz w:val="21"/>
              </w:rPr>
            </w:pPr>
          </w:p>
        </w:tc>
      </w:tr>
      <w:tr w:rsidR="00A24F77" w:rsidRPr="00540754" w14:paraId="3019A935" w14:textId="77777777" w:rsidTr="008F3D43">
        <w:trPr>
          <w:cantSplit/>
          <w:trHeight w:val="454"/>
        </w:trPr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415BC651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8D3E0C6" w14:textId="77777777" w:rsidR="00A24F77" w:rsidRPr="00540754" w:rsidRDefault="00A24F77" w:rsidP="00476AFA">
            <w:pPr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自己資金ほか</w:t>
            </w:r>
          </w:p>
        </w:tc>
        <w:tc>
          <w:tcPr>
            <w:tcW w:w="2410" w:type="dxa"/>
            <w:gridSpan w:val="3"/>
            <w:vAlign w:val="center"/>
          </w:tcPr>
          <w:p w14:paraId="7362F37A" w14:textId="77777777" w:rsidR="00A24F77" w:rsidRPr="00540754" w:rsidRDefault="00A24F7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4"/>
            <w:vAlign w:val="center"/>
          </w:tcPr>
          <w:p w14:paraId="362390B9" w14:textId="77777777" w:rsidR="00A24F77" w:rsidRPr="00540754" w:rsidRDefault="00A24F7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0D73D75C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A24F77" w:rsidRPr="00540754" w14:paraId="6BF52162" w14:textId="77777777" w:rsidTr="008F3D43">
        <w:trPr>
          <w:cantSplit/>
          <w:trHeight w:val="454"/>
        </w:trPr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637D265A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352B34" w14:textId="77777777" w:rsidR="00A24F77" w:rsidRPr="00540754" w:rsidRDefault="00A24F77" w:rsidP="00ED0287">
            <w:pPr>
              <w:ind w:right="113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計</w:t>
            </w:r>
          </w:p>
        </w:tc>
        <w:tc>
          <w:tcPr>
            <w:tcW w:w="2410" w:type="dxa"/>
            <w:gridSpan w:val="3"/>
            <w:vAlign w:val="center"/>
          </w:tcPr>
          <w:p w14:paraId="39C741EF" w14:textId="77777777" w:rsidR="00A24F77" w:rsidRPr="00540754" w:rsidRDefault="00A24F7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4"/>
            <w:vAlign w:val="center"/>
          </w:tcPr>
          <w:p w14:paraId="2C3931B6" w14:textId="77777777" w:rsidR="00A24F77" w:rsidRPr="00540754" w:rsidRDefault="00A24F7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2934DC53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A24F77" w:rsidRPr="00540754" w14:paraId="137CEEBA" w14:textId="77777777" w:rsidTr="008F3D43">
        <w:trPr>
          <w:cantSplit/>
          <w:trHeight w:val="454"/>
        </w:trPr>
        <w:tc>
          <w:tcPr>
            <w:tcW w:w="425" w:type="dxa"/>
            <w:vMerge w:val="restart"/>
            <w:textDirection w:val="tbRlV"/>
            <w:vAlign w:val="center"/>
          </w:tcPr>
          <w:p w14:paraId="360EA683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支　出</w:t>
            </w:r>
          </w:p>
        </w:tc>
        <w:tc>
          <w:tcPr>
            <w:tcW w:w="1843" w:type="dxa"/>
            <w:gridSpan w:val="2"/>
            <w:vAlign w:val="center"/>
          </w:tcPr>
          <w:p w14:paraId="6B16B772" w14:textId="77777777" w:rsidR="00A24F77" w:rsidRPr="00540754" w:rsidRDefault="00A24F77" w:rsidP="00476AFA">
            <w:pPr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補助対象工事費</w:t>
            </w:r>
          </w:p>
        </w:tc>
        <w:tc>
          <w:tcPr>
            <w:tcW w:w="2410" w:type="dxa"/>
            <w:gridSpan w:val="3"/>
            <w:vAlign w:val="center"/>
          </w:tcPr>
          <w:p w14:paraId="618871AB" w14:textId="77777777" w:rsidR="00A24F77" w:rsidRPr="00540754" w:rsidRDefault="00A24F77" w:rsidP="00A24F77">
            <w:pPr>
              <w:ind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4"/>
            <w:vAlign w:val="center"/>
          </w:tcPr>
          <w:p w14:paraId="4A7DA4A2" w14:textId="77777777" w:rsidR="00A24F77" w:rsidRPr="00540754" w:rsidRDefault="00A24F77" w:rsidP="00A24F77">
            <w:pPr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5121A9D3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A24F77" w:rsidRPr="00540754" w14:paraId="589D970E" w14:textId="77777777" w:rsidTr="008F3D43">
        <w:trPr>
          <w:cantSplit/>
          <w:trHeight w:val="454"/>
        </w:trPr>
        <w:tc>
          <w:tcPr>
            <w:tcW w:w="425" w:type="dxa"/>
            <w:vMerge/>
            <w:textDirection w:val="tbRlV"/>
            <w:vAlign w:val="center"/>
          </w:tcPr>
          <w:p w14:paraId="3ADF1EB3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A99DA9" w14:textId="77777777" w:rsidR="00A24F77" w:rsidRPr="00540754" w:rsidRDefault="00A24F77" w:rsidP="00476AFA">
            <w:pPr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補助対象外経費</w:t>
            </w:r>
          </w:p>
          <w:p w14:paraId="32120DB3" w14:textId="58F63AE4" w:rsidR="00A24F77" w:rsidRPr="00540754" w:rsidRDefault="0021571E" w:rsidP="0021571E">
            <w:pPr>
              <w:ind w:right="113"/>
              <w:jc w:val="center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（　　　　　　）</w:t>
            </w:r>
          </w:p>
        </w:tc>
        <w:tc>
          <w:tcPr>
            <w:tcW w:w="2410" w:type="dxa"/>
            <w:gridSpan w:val="3"/>
            <w:vAlign w:val="center"/>
          </w:tcPr>
          <w:p w14:paraId="79A4536E" w14:textId="77777777" w:rsidR="00A24F77" w:rsidRPr="00540754" w:rsidRDefault="00A24F77" w:rsidP="00A24F77">
            <w:pPr>
              <w:ind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4"/>
            <w:vAlign w:val="center"/>
          </w:tcPr>
          <w:p w14:paraId="3021A723" w14:textId="77BAC435" w:rsidR="00A24F77" w:rsidRPr="00540754" w:rsidRDefault="00A24F77" w:rsidP="00A24F77">
            <w:pPr>
              <w:spacing w:beforeLines="50" w:before="220"/>
              <w:ind w:left="113"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1615AD14" w14:textId="77777777" w:rsidR="00A24F77" w:rsidRPr="00540754" w:rsidRDefault="00A24F77" w:rsidP="00A24F77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421207" w:rsidRPr="00540754" w14:paraId="6FB36532" w14:textId="77777777" w:rsidTr="008F3D43">
        <w:trPr>
          <w:cantSplit/>
          <w:trHeight w:val="454"/>
        </w:trPr>
        <w:tc>
          <w:tcPr>
            <w:tcW w:w="425" w:type="dxa"/>
            <w:vMerge/>
            <w:textDirection w:val="tbRlV"/>
            <w:vAlign w:val="center"/>
          </w:tcPr>
          <w:p w14:paraId="30B8D62B" w14:textId="77777777" w:rsidR="00421207" w:rsidRPr="00540754" w:rsidRDefault="00421207" w:rsidP="00A24F77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FD008B" w14:textId="77777777" w:rsidR="00421207" w:rsidRPr="00540754" w:rsidRDefault="00421207" w:rsidP="00ED0287">
            <w:pPr>
              <w:ind w:right="113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計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FFD41AA" w14:textId="42814511" w:rsidR="00421207" w:rsidRPr="00540754" w:rsidRDefault="00421207" w:rsidP="00A24F77">
            <w:pPr>
              <w:wordWrap w:val="0"/>
              <w:ind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⑤</w:t>
            </w:r>
          </w:p>
        </w:tc>
        <w:tc>
          <w:tcPr>
            <w:tcW w:w="1984" w:type="dxa"/>
            <w:gridSpan w:val="2"/>
            <w:tcBorders>
              <w:left w:val="nil"/>
            </w:tcBorders>
            <w:vAlign w:val="center"/>
          </w:tcPr>
          <w:p w14:paraId="2E0AB4EE" w14:textId="45D34A32" w:rsidR="00421207" w:rsidRPr="00540754" w:rsidRDefault="00421207" w:rsidP="00A24F77">
            <w:pPr>
              <w:wordWrap w:val="0"/>
              <w:ind w:right="113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425" w:type="dxa"/>
            <w:gridSpan w:val="2"/>
            <w:tcBorders>
              <w:right w:val="nil"/>
            </w:tcBorders>
            <w:vAlign w:val="center"/>
          </w:tcPr>
          <w:p w14:paraId="79A7E2D8" w14:textId="0D48A574" w:rsidR="00421207" w:rsidRPr="00540754" w:rsidRDefault="00421207" w:rsidP="00A24F77">
            <w:pPr>
              <w:ind w:left="3404" w:right="113" w:hanging="3291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⑥</w:t>
            </w:r>
          </w:p>
        </w:tc>
        <w:tc>
          <w:tcPr>
            <w:tcW w:w="1974" w:type="dxa"/>
            <w:gridSpan w:val="2"/>
            <w:tcBorders>
              <w:left w:val="nil"/>
            </w:tcBorders>
            <w:vAlign w:val="center"/>
          </w:tcPr>
          <w:p w14:paraId="6BCBDF88" w14:textId="1BD6A8E7" w:rsidR="00421207" w:rsidRPr="00540754" w:rsidRDefault="00421207" w:rsidP="00A24F77">
            <w:pPr>
              <w:ind w:left="3404" w:right="113" w:hanging="3291"/>
              <w:jc w:val="right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円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074B52C8" w14:textId="77777777" w:rsidR="00421207" w:rsidRPr="00540754" w:rsidRDefault="00421207" w:rsidP="00A24F77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A24F77" w:rsidRPr="00540754" w14:paraId="45A04C70" w14:textId="77777777" w:rsidTr="008F3D43">
        <w:trPr>
          <w:cantSplit/>
          <w:trHeight w:hRule="exact" w:val="454"/>
        </w:trPr>
        <w:tc>
          <w:tcPr>
            <w:tcW w:w="2268" w:type="dxa"/>
            <w:gridSpan w:val="3"/>
            <w:vAlign w:val="center"/>
          </w:tcPr>
          <w:p w14:paraId="503E2540" w14:textId="77777777" w:rsidR="00A24F77" w:rsidRPr="00540754" w:rsidRDefault="00A24F77" w:rsidP="007E4541">
            <w:pPr>
              <w:ind w:leftChars="64" w:left="141" w:rightChars="64" w:right="141"/>
              <w:jc w:val="distribute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予算・決算</w:t>
            </w:r>
            <w:r w:rsidRPr="00540754">
              <w:rPr>
                <w:rFonts w:hint="eastAsia"/>
                <w:sz w:val="21"/>
              </w:rPr>
              <w:t xml:space="preserve"> </w:t>
            </w:r>
            <w:r w:rsidRPr="00540754">
              <w:rPr>
                <w:rFonts w:hint="eastAsia"/>
                <w:sz w:val="21"/>
              </w:rPr>
              <w:t>差引額</w:t>
            </w:r>
          </w:p>
        </w:tc>
        <w:tc>
          <w:tcPr>
            <w:tcW w:w="6752" w:type="dxa"/>
            <w:gridSpan w:val="9"/>
            <w:vAlign w:val="center"/>
          </w:tcPr>
          <w:p w14:paraId="7B27EC47" w14:textId="77777777" w:rsidR="00A24F77" w:rsidRPr="00540754" w:rsidRDefault="00A24F77" w:rsidP="00A24F77">
            <w:pPr>
              <w:ind w:right="113"/>
              <w:rPr>
                <w:sz w:val="21"/>
              </w:rPr>
            </w:pPr>
            <w:r w:rsidRPr="00540754">
              <w:rPr>
                <w:rFonts w:hint="eastAsia"/>
                <w:sz w:val="21"/>
              </w:rPr>
              <w:t>（＝⑥－⑤）　　　　　　　　　円</w:t>
            </w:r>
          </w:p>
        </w:tc>
      </w:tr>
    </w:tbl>
    <w:p w14:paraId="71301747" w14:textId="03A18718" w:rsidR="00277311" w:rsidRPr="00E724E0" w:rsidRDefault="007E0CD7" w:rsidP="00BD1E85">
      <w:pPr>
        <w:spacing w:before="113"/>
        <w:rPr>
          <w:strike/>
        </w:rPr>
      </w:pPr>
      <w:r w:rsidRPr="00540754">
        <w:rPr>
          <w:rFonts w:hint="eastAsia"/>
        </w:rPr>
        <w:t>※欄は、申請者において記載しないこと。</w:t>
      </w:r>
    </w:p>
    <w:sectPr w:rsidR="00277311" w:rsidRPr="00E724E0" w:rsidSect="00C76395">
      <w:pgSz w:w="11906" w:h="16838" w:code="9"/>
      <w:pgMar w:top="1304" w:right="1418" w:bottom="1247" w:left="1418" w:header="851" w:footer="680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3BCB" w14:textId="77777777" w:rsidR="00BF5B5E" w:rsidRDefault="00BF5B5E">
      <w:r>
        <w:separator/>
      </w:r>
    </w:p>
  </w:endnote>
  <w:endnote w:type="continuationSeparator" w:id="0">
    <w:p w14:paraId="1A08F57C" w14:textId="77777777" w:rsidR="00BF5B5E" w:rsidRDefault="00BF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1531" w14:textId="77777777" w:rsidR="00BF5B5E" w:rsidRDefault="00BF5B5E">
      <w:r>
        <w:separator/>
      </w:r>
    </w:p>
  </w:footnote>
  <w:footnote w:type="continuationSeparator" w:id="0">
    <w:p w14:paraId="525AAD2E" w14:textId="77777777" w:rsidR="00BF5B5E" w:rsidRDefault="00BF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8F4"/>
    <w:multiLevelType w:val="singleLevel"/>
    <w:tmpl w:val="62F6F2DC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ascii="Century" w:eastAsia="ＭＳ 明朝" w:hAnsi="Century" w:cs="Times New Roman"/>
      </w:rPr>
    </w:lvl>
  </w:abstractNum>
  <w:abstractNum w:abstractNumId="1" w15:restartNumberingAfterBreak="0">
    <w:nsid w:val="24BF5EEC"/>
    <w:multiLevelType w:val="hybridMultilevel"/>
    <w:tmpl w:val="917CED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05A18"/>
    <w:multiLevelType w:val="hybridMultilevel"/>
    <w:tmpl w:val="C37ACC54"/>
    <w:lvl w:ilvl="0" w:tplc="9594F5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C51FA8"/>
    <w:multiLevelType w:val="hybridMultilevel"/>
    <w:tmpl w:val="26B8C4FE"/>
    <w:lvl w:ilvl="0" w:tplc="96C6B9D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A3859BE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5" w15:restartNumberingAfterBreak="0">
    <w:nsid w:val="348F0FD8"/>
    <w:multiLevelType w:val="hybridMultilevel"/>
    <w:tmpl w:val="0D56050C"/>
    <w:lvl w:ilvl="0" w:tplc="6D58663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B364A6D"/>
    <w:multiLevelType w:val="hybridMultilevel"/>
    <w:tmpl w:val="0FF43F52"/>
    <w:lvl w:ilvl="0" w:tplc="6E960F7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CB4013"/>
    <w:multiLevelType w:val="hybridMultilevel"/>
    <w:tmpl w:val="164CA6A6"/>
    <w:lvl w:ilvl="0" w:tplc="F050AF3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C20B41"/>
    <w:multiLevelType w:val="singleLevel"/>
    <w:tmpl w:val="E6060EA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9" w15:restartNumberingAfterBreak="0">
    <w:nsid w:val="4AE7337C"/>
    <w:multiLevelType w:val="singleLevel"/>
    <w:tmpl w:val="9634CB08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10" w15:restartNumberingAfterBreak="0">
    <w:nsid w:val="54C25AF5"/>
    <w:multiLevelType w:val="hybridMultilevel"/>
    <w:tmpl w:val="9404ECC2"/>
    <w:lvl w:ilvl="0" w:tplc="19F6640C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7417FD"/>
    <w:multiLevelType w:val="singleLevel"/>
    <w:tmpl w:val="E124DB8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12" w15:restartNumberingAfterBreak="0">
    <w:nsid w:val="77B9396F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num w:numId="1" w16cid:durableId="1737777328">
    <w:abstractNumId w:val="7"/>
  </w:num>
  <w:num w:numId="2" w16cid:durableId="1916547781">
    <w:abstractNumId w:val="10"/>
  </w:num>
  <w:num w:numId="3" w16cid:durableId="1594897616">
    <w:abstractNumId w:val="6"/>
  </w:num>
  <w:num w:numId="4" w16cid:durableId="327178624">
    <w:abstractNumId w:val="12"/>
  </w:num>
  <w:num w:numId="5" w16cid:durableId="1260868434">
    <w:abstractNumId w:val="11"/>
  </w:num>
  <w:num w:numId="6" w16cid:durableId="1106774273">
    <w:abstractNumId w:val="8"/>
  </w:num>
  <w:num w:numId="7" w16cid:durableId="1155878086">
    <w:abstractNumId w:val="9"/>
  </w:num>
  <w:num w:numId="8" w16cid:durableId="2109305414">
    <w:abstractNumId w:val="4"/>
  </w:num>
  <w:num w:numId="9" w16cid:durableId="1905144322">
    <w:abstractNumId w:val="1"/>
  </w:num>
  <w:num w:numId="10" w16cid:durableId="1416240538">
    <w:abstractNumId w:val="0"/>
  </w:num>
  <w:num w:numId="11" w16cid:durableId="270360758">
    <w:abstractNumId w:val="2"/>
  </w:num>
  <w:num w:numId="12" w16cid:durableId="1317143667">
    <w:abstractNumId w:val="3"/>
  </w:num>
  <w:num w:numId="13" w16cid:durableId="94832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3102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955"/>
    <w:rsid w:val="00001454"/>
    <w:rsid w:val="0000340D"/>
    <w:rsid w:val="00003DC7"/>
    <w:rsid w:val="000077B3"/>
    <w:rsid w:val="000118C5"/>
    <w:rsid w:val="000130A6"/>
    <w:rsid w:val="00015C75"/>
    <w:rsid w:val="00022046"/>
    <w:rsid w:val="0002454B"/>
    <w:rsid w:val="00024C85"/>
    <w:rsid w:val="000257F5"/>
    <w:rsid w:val="000260A8"/>
    <w:rsid w:val="000301C7"/>
    <w:rsid w:val="00030552"/>
    <w:rsid w:val="000305A7"/>
    <w:rsid w:val="000321BE"/>
    <w:rsid w:val="000322ED"/>
    <w:rsid w:val="00033EE6"/>
    <w:rsid w:val="0003431D"/>
    <w:rsid w:val="00035887"/>
    <w:rsid w:val="00035997"/>
    <w:rsid w:val="000370EF"/>
    <w:rsid w:val="00037B2B"/>
    <w:rsid w:val="0004215E"/>
    <w:rsid w:val="00044F5B"/>
    <w:rsid w:val="00046720"/>
    <w:rsid w:val="00047FA5"/>
    <w:rsid w:val="00051347"/>
    <w:rsid w:val="000517D9"/>
    <w:rsid w:val="000529B1"/>
    <w:rsid w:val="00054B03"/>
    <w:rsid w:val="000562B8"/>
    <w:rsid w:val="00056A0F"/>
    <w:rsid w:val="00056D0B"/>
    <w:rsid w:val="00056D6E"/>
    <w:rsid w:val="000570FD"/>
    <w:rsid w:val="00057532"/>
    <w:rsid w:val="00063D90"/>
    <w:rsid w:val="000640F7"/>
    <w:rsid w:val="00066D60"/>
    <w:rsid w:val="00067323"/>
    <w:rsid w:val="00070303"/>
    <w:rsid w:val="0007293E"/>
    <w:rsid w:val="00072C58"/>
    <w:rsid w:val="00076F7D"/>
    <w:rsid w:val="00077389"/>
    <w:rsid w:val="00077D58"/>
    <w:rsid w:val="00081C49"/>
    <w:rsid w:val="00084E51"/>
    <w:rsid w:val="00085E9A"/>
    <w:rsid w:val="00086825"/>
    <w:rsid w:val="000870C3"/>
    <w:rsid w:val="00090070"/>
    <w:rsid w:val="00090AAE"/>
    <w:rsid w:val="00093C1C"/>
    <w:rsid w:val="00094403"/>
    <w:rsid w:val="00094A7D"/>
    <w:rsid w:val="00096C88"/>
    <w:rsid w:val="00097F88"/>
    <w:rsid w:val="000A115B"/>
    <w:rsid w:val="000A187F"/>
    <w:rsid w:val="000A211B"/>
    <w:rsid w:val="000A2B6E"/>
    <w:rsid w:val="000A4300"/>
    <w:rsid w:val="000A59AE"/>
    <w:rsid w:val="000A6C9F"/>
    <w:rsid w:val="000A7051"/>
    <w:rsid w:val="000B39CF"/>
    <w:rsid w:val="000B4495"/>
    <w:rsid w:val="000B5E00"/>
    <w:rsid w:val="000B6787"/>
    <w:rsid w:val="000B6F89"/>
    <w:rsid w:val="000C1457"/>
    <w:rsid w:val="000C29F3"/>
    <w:rsid w:val="000C5AB6"/>
    <w:rsid w:val="000C6CF3"/>
    <w:rsid w:val="000C7167"/>
    <w:rsid w:val="000D07F9"/>
    <w:rsid w:val="000D26F0"/>
    <w:rsid w:val="000D3014"/>
    <w:rsid w:val="000D33B2"/>
    <w:rsid w:val="000D3E00"/>
    <w:rsid w:val="000E14F6"/>
    <w:rsid w:val="000E5177"/>
    <w:rsid w:val="000E6250"/>
    <w:rsid w:val="000E6BFB"/>
    <w:rsid w:val="000E7C8E"/>
    <w:rsid w:val="000F03BA"/>
    <w:rsid w:val="000F0C67"/>
    <w:rsid w:val="000F0CFA"/>
    <w:rsid w:val="000F1E47"/>
    <w:rsid w:val="000F2057"/>
    <w:rsid w:val="000F3CFD"/>
    <w:rsid w:val="000F5096"/>
    <w:rsid w:val="000F5ABD"/>
    <w:rsid w:val="000F78AA"/>
    <w:rsid w:val="0010066F"/>
    <w:rsid w:val="001032DC"/>
    <w:rsid w:val="00103A92"/>
    <w:rsid w:val="00103B87"/>
    <w:rsid w:val="00104A2F"/>
    <w:rsid w:val="001064E9"/>
    <w:rsid w:val="0010680E"/>
    <w:rsid w:val="0011078A"/>
    <w:rsid w:val="001143DE"/>
    <w:rsid w:val="00115F21"/>
    <w:rsid w:val="00120318"/>
    <w:rsid w:val="00127554"/>
    <w:rsid w:val="001275C1"/>
    <w:rsid w:val="00127D2D"/>
    <w:rsid w:val="00131690"/>
    <w:rsid w:val="00134E70"/>
    <w:rsid w:val="0013641D"/>
    <w:rsid w:val="00137256"/>
    <w:rsid w:val="00137705"/>
    <w:rsid w:val="00141008"/>
    <w:rsid w:val="0014252F"/>
    <w:rsid w:val="0014361C"/>
    <w:rsid w:val="00150C0B"/>
    <w:rsid w:val="0015138F"/>
    <w:rsid w:val="001518DD"/>
    <w:rsid w:val="001553B2"/>
    <w:rsid w:val="001647C5"/>
    <w:rsid w:val="00167127"/>
    <w:rsid w:val="00167D8C"/>
    <w:rsid w:val="00171AB3"/>
    <w:rsid w:val="00175A20"/>
    <w:rsid w:val="00177542"/>
    <w:rsid w:val="00182F72"/>
    <w:rsid w:val="0018320C"/>
    <w:rsid w:val="00183679"/>
    <w:rsid w:val="001838BB"/>
    <w:rsid w:val="00183F1A"/>
    <w:rsid w:val="001855C8"/>
    <w:rsid w:val="00186208"/>
    <w:rsid w:val="001874D3"/>
    <w:rsid w:val="00190AEC"/>
    <w:rsid w:val="001912FF"/>
    <w:rsid w:val="001943F2"/>
    <w:rsid w:val="00197FB2"/>
    <w:rsid w:val="001A06FE"/>
    <w:rsid w:val="001A0B6B"/>
    <w:rsid w:val="001A281A"/>
    <w:rsid w:val="001A5D5C"/>
    <w:rsid w:val="001A6B62"/>
    <w:rsid w:val="001B038D"/>
    <w:rsid w:val="001B08BE"/>
    <w:rsid w:val="001B3243"/>
    <w:rsid w:val="001C0277"/>
    <w:rsid w:val="001C0547"/>
    <w:rsid w:val="001C1172"/>
    <w:rsid w:val="001C197B"/>
    <w:rsid w:val="001C2F7B"/>
    <w:rsid w:val="001C4EC9"/>
    <w:rsid w:val="001C543B"/>
    <w:rsid w:val="001C62FA"/>
    <w:rsid w:val="001C6FFE"/>
    <w:rsid w:val="001C7E37"/>
    <w:rsid w:val="001D0895"/>
    <w:rsid w:val="001D0CE0"/>
    <w:rsid w:val="001D1883"/>
    <w:rsid w:val="001D20E9"/>
    <w:rsid w:val="001D3A44"/>
    <w:rsid w:val="001D5D7C"/>
    <w:rsid w:val="001D6948"/>
    <w:rsid w:val="001D7800"/>
    <w:rsid w:val="001E0E68"/>
    <w:rsid w:val="001E1DD5"/>
    <w:rsid w:val="001E35C4"/>
    <w:rsid w:val="001E3955"/>
    <w:rsid w:val="001E395C"/>
    <w:rsid w:val="001F1E44"/>
    <w:rsid w:val="001F2D24"/>
    <w:rsid w:val="001F5791"/>
    <w:rsid w:val="001F6B79"/>
    <w:rsid w:val="001F6D8D"/>
    <w:rsid w:val="001F7C55"/>
    <w:rsid w:val="002000C8"/>
    <w:rsid w:val="00202A4A"/>
    <w:rsid w:val="00204BB7"/>
    <w:rsid w:val="00205099"/>
    <w:rsid w:val="00207A91"/>
    <w:rsid w:val="00210A1D"/>
    <w:rsid w:val="002118B4"/>
    <w:rsid w:val="0021245C"/>
    <w:rsid w:val="00213E11"/>
    <w:rsid w:val="00214E30"/>
    <w:rsid w:val="0021525F"/>
    <w:rsid w:val="0021571E"/>
    <w:rsid w:val="00215A58"/>
    <w:rsid w:val="002176BA"/>
    <w:rsid w:val="00220E2D"/>
    <w:rsid w:val="00221BB8"/>
    <w:rsid w:val="00222E3D"/>
    <w:rsid w:val="002250C9"/>
    <w:rsid w:val="00225657"/>
    <w:rsid w:val="00225A44"/>
    <w:rsid w:val="00226224"/>
    <w:rsid w:val="002272B7"/>
    <w:rsid w:val="00227565"/>
    <w:rsid w:val="002301C3"/>
    <w:rsid w:val="00233069"/>
    <w:rsid w:val="00233490"/>
    <w:rsid w:val="00234968"/>
    <w:rsid w:val="002366E2"/>
    <w:rsid w:val="002374A4"/>
    <w:rsid w:val="002434F0"/>
    <w:rsid w:val="00244CCB"/>
    <w:rsid w:val="00245484"/>
    <w:rsid w:val="00250D07"/>
    <w:rsid w:val="00251F68"/>
    <w:rsid w:val="0025246A"/>
    <w:rsid w:val="00253A18"/>
    <w:rsid w:val="0025421B"/>
    <w:rsid w:val="00254F08"/>
    <w:rsid w:val="00255615"/>
    <w:rsid w:val="0025650F"/>
    <w:rsid w:val="0025652F"/>
    <w:rsid w:val="00257A87"/>
    <w:rsid w:val="00257B7A"/>
    <w:rsid w:val="002606C9"/>
    <w:rsid w:val="00260C0E"/>
    <w:rsid w:val="0026296E"/>
    <w:rsid w:val="00263F84"/>
    <w:rsid w:val="00264B6C"/>
    <w:rsid w:val="00264CBE"/>
    <w:rsid w:val="00266161"/>
    <w:rsid w:val="0027510A"/>
    <w:rsid w:val="00276AF4"/>
    <w:rsid w:val="00276E5A"/>
    <w:rsid w:val="00277311"/>
    <w:rsid w:val="0028038E"/>
    <w:rsid w:val="0028410D"/>
    <w:rsid w:val="00284B0B"/>
    <w:rsid w:val="00287BB1"/>
    <w:rsid w:val="0029156A"/>
    <w:rsid w:val="00292D4D"/>
    <w:rsid w:val="00295FCD"/>
    <w:rsid w:val="00297490"/>
    <w:rsid w:val="002A222E"/>
    <w:rsid w:val="002A3785"/>
    <w:rsid w:val="002A5427"/>
    <w:rsid w:val="002A6297"/>
    <w:rsid w:val="002A6F5B"/>
    <w:rsid w:val="002A7183"/>
    <w:rsid w:val="002A7A2D"/>
    <w:rsid w:val="002A7FB1"/>
    <w:rsid w:val="002B1563"/>
    <w:rsid w:val="002B205B"/>
    <w:rsid w:val="002B2713"/>
    <w:rsid w:val="002B47DD"/>
    <w:rsid w:val="002B628D"/>
    <w:rsid w:val="002B743C"/>
    <w:rsid w:val="002C0702"/>
    <w:rsid w:val="002C6183"/>
    <w:rsid w:val="002C7C5B"/>
    <w:rsid w:val="002D49AA"/>
    <w:rsid w:val="002D4AC3"/>
    <w:rsid w:val="002D4B22"/>
    <w:rsid w:val="002D4C1F"/>
    <w:rsid w:val="002D4E73"/>
    <w:rsid w:val="002D5366"/>
    <w:rsid w:val="002D6B5D"/>
    <w:rsid w:val="002E1FA7"/>
    <w:rsid w:val="002E380B"/>
    <w:rsid w:val="002E4BD3"/>
    <w:rsid w:val="002E6EA9"/>
    <w:rsid w:val="002F08C5"/>
    <w:rsid w:val="002F29C2"/>
    <w:rsid w:val="002F2D71"/>
    <w:rsid w:val="002F79B1"/>
    <w:rsid w:val="00300BFD"/>
    <w:rsid w:val="00301488"/>
    <w:rsid w:val="00301E45"/>
    <w:rsid w:val="003025D9"/>
    <w:rsid w:val="00302B95"/>
    <w:rsid w:val="00304AF7"/>
    <w:rsid w:val="003071EA"/>
    <w:rsid w:val="0030753C"/>
    <w:rsid w:val="003105AF"/>
    <w:rsid w:val="003105E6"/>
    <w:rsid w:val="00310F07"/>
    <w:rsid w:val="00315803"/>
    <w:rsid w:val="00316781"/>
    <w:rsid w:val="00320867"/>
    <w:rsid w:val="00320DE6"/>
    <w:rsid w:val="00322FA3"/>
    <w:rsid w:val="00323AD2"/>
    <w:rsid w:val="003250FC"/>
    <w:rsid w:val="00326F91"/>
    <w:rsid w:val="0032722B"/>
    <w:rsid w:val="003274C3"/>
    <w:rsid w:val="00331EF6"/>
    <w:rsid w:val="00332058"/>
    <w:rsid w:val="0033509B"/>
    <w:rsid w:val="00335C0B"/>
    <w:rsid w:val="003408B5"/>
    <w:rsid w:val="00345D08"/>
    <w:rsid w:val="00346820"/>
    <w:rsid w:val="003516B2"/>
    <w:rsid w:val="00355BBF"/>
    <w:rsid w:val="003571D2"/>
    <w:rsid w:val="00357B13"/>
    <w:rsid w:val="003604EA"/>
    <w:rsid w:val="00360BA9"/>
    <w:rsid w:val="003610C0"/>
    <w:rsid w:val="00364610"/>
    <w:rsid w:val="00364E3C"/>
    <w:rsid w:val="00366017"/>
    <w:rsid w:val="00366E5E"/>
    <w:rsid w:val="00374C02"/>
    <w:rsid w:val="003754D9"/>
    <w:rsid w:val="00376B50"/>
    <w:rsid w:val="00376D3B"/>
    <w:rsid w:val="0037717C"/>
    <w:rsid w:val="003809B7"/>
    <w:rsid w:val="00380B66"/>
    <w:rsid w:val="003876DB"/>
    <w:rsid w:val="003876E8"/>
    <w:rsid w:val="0038778A"/>
    <w:rsid w:val="00387C83"/>
    <w:rsid w:val="00387CBD"/>
    <w:rsid w:val="00390CD6"/>
    <w:rsid w:val="003911F2"/>
    <w:rsid w:val="00393574"/>
    <w:rsid w:val="0039423D"/>
    <w:rsid w:val="003A6188"/>
    <w:rsid w:val="003A7740"/>
    <w:rsid w:val="003B796B"/>
    <w:rsid w:val="003B7BBC"/>
    <w:rsid w:val="003C018C"/>
    <w:rsid w:val="003C0B3A"/>
    <w:rsid w:val="003C2151"/>
    <w:rsid w:val="003C3E8A"/>
    <w:rsid w:val="003C7EFC"/>
    <w:rsid w:val="003D3E13"/>
    <w:rsid w:val="003D4500"/>
    <w:rsid w:val="003D471F"/>
    <w:rsid w:val="003E2CD3"/>
    <w:rsid w:val="003E2F6E"/>
    <w:rsid w:val="003E324F"/>
    <w:rsid w:val="003E4F44"/>
    <w:rsid w:val="003E63D8"/>
    <w:rsid w:val="003E7676"/>
    <w:rsid w:val="003F115A"/>
    <w:rsid w:val="003F5801"/>
    <w:rsid w:val="003F627D"/>
    <w:rsid w:val="003F6E31"/>
    <w:rsid w:val="00404259"/>
    <w:rsid w:val="00411BA9"/>
    <w:rsid w:val="00411CCE"/>
    <w:rsid w:val="00414A8E"/>
    <w:rsid w:val="00414FBB"/>
    <w:rsid w:val="00415946"/>
    <w:rsid w:val="0041671C"/>
    <w:rsid w:val="00420B4D"/>
    <w:rsid w:val="00421207"/>
    <w:rsid w:val="00421326"/>
    <w:rsid w:val="00422B5E"/>
    <w:rsid w:val="00426687"/>
    <w:rsid w:val="00426A44"/>
    <w:rsid w:val="00435AD0"/>
    <w:rsid w:val="00435F3D"/>
    <w:rsid w:val="004372AE"/>
    <w:rsid w:val="00440F38"/>
    <w:rsid w:val="004417A0"/>
    <w:rsid w:val="0044419E"/>
    <w:rsid w:val="004445B0"/>
    <w:rsid w:val="00444C06"/>
    <w:rsid w:val="0044674A"/>
    <w:rsid w:val="00446DB3"/>
    <w:rsid w:val="004503BC"/>
    <w:rsid w:val="004504D0"/>
    <w:rsid w:val="0045260A"/>
    <w:rsid w:val="0045276A"/>
    <w:rsid w:val="00453497"/>
    <w:rsid w:val="00454389"/>
    <w:rsid w:val="00455942"/>
    <w:rsid w:val="00455ACF"/>
    <w:rsid w:val="0046090B"/>
    <w:rsid w:val="00460999"/>
    <w:rsid w:val="00460FEA"/>
    <w:rsid w:val="00462225"/>
    <w:rsid w:val="00462D6D"/>
    <w:rsid w:val="00467D37"/>
    <w:rsid w:val="00470434"/>
    <w:rsid w:val="00472DED"/>
    <w:rsid w:val="00476315"/>
    <w:rsid w:val="004767DF"/>
    <w:rsid w:val="00476AFA"/>
    <w:rsid w:val="00480874"/>
    <w:rsid w:val="004814A0"/>
    <w:rsid w:val="0048211A"/>
    <w:rsid w:val="00483AF2"/>
    <w:rsid w:val="00483B7D"/>
    <w:rsid w:val="00484FAC"/>
    <w:rsid w:val="00486451"/>
    <w:rsid w:val="0048655C"/>
    <w:rsid w:val="00491195"/>
    <w:rsid w:val="004913DE"/>
    <w:rsid w:val="00492A04"/>
    <w:rsid w:val="00492ADA"/>
    <w:rsid w:val="00495921"/>
    <w:rsid w:val="00496AE5"/>
    <w:rsid w:val="004A0274"/>
    <w:rsid w:val="004A148F"/>
    <w:rsid w:val="004B06C4"/>
    <w:rsid w:val="004B120E"/>
    <w:rsid w:val="004B59B6"/>
    <w:rsid w:val="004B5FA2"/>
    <w:rsid w:val="004B700C"/>
    <w:rsid w:val="004B70FD"/>
    <w:rsid w:val="004B7C74"/>
    <w:rsid w:val="004C332D"/>
    <w:rsid w:val="004C5731"/>
    <w:rsid w:val="004D0BA7"/>
    <w:rsid w:val="004D0EF3"/>
    <w:rsid w:val="004D0F33"/>
    <w:rsid w:val="004D2A6C"/>
    <w:rsid w:val="004D2CFB"/>
    <w:rsid w:val="004D2D2A"/>
    <w:rsid w:val="004D3733"/>
    <w:rsid w:val="004D40C5"/>
    <w:rsid w:val="004D4FB9"/>
    <w:rsid w:val="004D5114"/>
    <w:rsid w:val="004D55C1"/>
    <w:rsid w:val="004D747D"/>
    <w:rsid w:val="004E2834"/>
    <w:rsid w:val="004E32CD"/>
    <w:rsid w:val="004E34C1"/>
    <w:rsid w:val="004E3650"/>
    <w:rsid w:val="004E52AC"/>
    <w:rsid w:val="004E652A"/>
    <w:rsid w:val="004E6871"/>
    <w:rsid w:val="004F0D5B"/>
    <w:rsid w:val="004F0DD8"/>
    <w:rsid w:val="004F3CF0"/>
    <w:rsid w:val="004F4AB6"/>
    <w:rsid w:val="004F4C78"/>
    <w:rsid w:val="004F7DF7"/>
    <w:rsid w:val="005002A1"/>
    <w:rsid w:val="00500319"/>
    <w:rsid w:val="00502FE8"/>
    <w:rsid w:val="00505CDD"/>
    <w:rsid w:val="00506A90"/>
    <w:rsid w:val="005077BA"/>
    <w:rsid w:val="00510163"/>
    <w:rsid w:val="0051071F"/>
    <w:rsid w:val="00511625"/>
    <w:rsid w:val="00515991"/>
    <w:rsid w:val="00516314"/>
    <w:rsid w:val="00520DC6"/>
    <w:rsid w:val="00521653"/>
    <w:rsid w:val="0052185D"/>
    <w:rsid w:val="005227C5"/>
    <w:rsid w:val="00522D4B"/>
    <w:rsid w:val="00523418"/>
    <w:rsid w:val="00530CF5"/>
    <w:rsid w:val="00532D6F"/>
    <w:rsid w:val="0053309A"/>
    <w:rsid w:val="00533324"/>
    <w:rsid w:val="00535FA6"/>
    <w:rsid w:val="005404EC"/>
    <w:rsid w:val="00540754"/>
    <w:rsid w:val="005415F8"/>
    <w:rsid w:val="00541B66"/>
    <w:rsid w:val="0054281D"/>
    <w:rsid w:val="005475AD"/>
    <w:rsid w:val="00550BD4"/>
    <w:rsid w:val="00550EF8"/>
    <w:rsid w:val="00554353"/>
    <w:rsid w:val="00554DB2"/>
    <w:rsid w:val="00560F23"/>
    <w:rsid w:val="00561A46"/>
    <w:rsid w:val="00562039"/>
    <w:rsid w:val="005628DC"/>
    <w:rsid w:val="005716AA"/>
    <w:rsid w:val="0057366A"/>
    <w:rsid w:val="00575B8A"/>
    <w:rsid w:val="00577113"/>
    <w:rsid w:val="00582DBB"/>
    <w:rsid w:val="005831D4"/>
    <w:rsid w:val="00587288"/>
    <w:rsid w:val="00592057"/>
    <w:rsid w:val="00594C21"/>
    <w:rsid w:val="0059542E"/>
    <w:rsid w:val="005A1EA8"/>
    <w:rsid w:val="005A288A"/>
    <w:rsid w:val="005A31D1"/>
    <w:rsid w:val="005A38B9"/>
    <w:rsid w:val="005A4949"/>
    <w:rsid w:val="005A6730"/>
    <w:rsid w:val="005B51AC"/>
    <w:rsid w:val="005B60E9"/>
    <w:rsid w:val="005B67C3"/>
    <w:rsid w:val="005B7712"/>
    <w:rsid w:val="005C0032"/>
    <w:rsid w:val="005C0907"/>
    <w:rsid w:val="005C3177"/>
    <w:rsid w:val="005C3E59"/>
    <w:rsid w:val="005C42B1"/>
    <w:rsid w:val="005C4727"/>
    <w:rsid w:val="005C655E"/>
    <w:rsid w:val="005D0766"/>
    <w:rsid w:val="005D0DF5"/>
    <w:rsid w:val="005D0EA2"/>
    <w:rsid w:val="005D1394"/>
    <w:rsid w:val="005D5FEB"/>
    <w:rsid w:val="005E1CA2"/>
    <w:rsid w:val="005E4DA3"/>
    <w:rsid w:val="005E636D"/>
    <w:rsid w:val="005F3542"/>
    <w:rsid w:val="005F457A"/>
    <w:rsid w:val="005F5085"/>
    <w:rsid w:val="005F5A63"/>
    <w:rsid w:val="005F6BA4"/>
    <w:rsid w:val="00601481"/>
    <w:rsid w:val="00605C93"/>
    <w:rsid w:val="0061023E"/>
    <w:rsid w:val="00611DEE"/>
    <w:rsid w:val="0061225F"/>
    <w:rsid w:val="0061625D"/>
    <w:rsid w:val="006172A5"/>
    <w:rsid w:val="00622D31"/>
    <w:rsid w:val="006230EE"/>
    <w:rsid w:val="00623253"/>
    <w:rsid w:val="006263F6"/>
    <w:rsid w:val="00626ED1"/>
    <w:rsid w:val="00627259"/>
    <w:rsid w:val="006274E5"/>
    <w:rsid w:val="00627AEE"/>
    <w:rsid w:val="00630CBC"/>
    <w:rsid w:val="006329B7"/>
    <w:rsid w:val="00633856"/>
    <w:rsid w:val="00634F98"/>
    <w:rsid w:val="00636637"/>
    <w:rsid w:val="00636A62"/>
    <w:rsid w:val="00636D49"/>
    <w:rsid w:val="00640553"/>
    <w:rsid w:val="00640D28"/>
    <w:rsid w:val="00642498"/>
    <w:rsid w:val="00644F69"/>
    <w:rsid w:val="00645BF3"/>
    <w:rsid w:val="00646920"/>
    <w:rsid w:val="00652F58"/>
    <w:rsid w:val="00654E4A"/>
    <w:rsid w:val="006557BE"/>
    <w:rsid w:val="006559DD"/>
    <w:rsid w:val="00656615"/>
    <w:rsid w:val="00661967"/>
    <w:rsid w:val="00667D2D"/>
    <w:rsid w:val="006703C1"/>
    <w:rsid w:val="006732C7"/>
    <w:rsid w:val="00676E6C"/>
    <w:rsid w:val="00680F70"/>
    <w:rsid w:val="00681082"/>
    <w:rsid w:val="0068732A"/>
    <w:rsid w:val="00687C13"/>
    <w:rsid w:val="00692CD0"/>
    <w:rsid w:val="00693E39"/>
    <w:rsid w:val="00695582"/>
    <w:rsid w:val="00696EBD"/>
    <w:rsid w:val="006A0B41"/>
    <w:rsid w:val="006A0F51"/>
    <w:rsid w:val="006A0FCA"/>
    <w:rsid w:val="006A203D"/>
    <w:rsid w:val="006A25F0"/>
    <w:rsid w:val="006A3392"/>
    <w:rsid w:val="006A3D69"/>
    <w:rsid w:val="006A4724"/>
    <w:rsid w:val="006B0344"/>
    <w:rsid w:val="006B04E0"/>
    <w:rsid w:val="006B108E"/>
    <w:rsid w:val="006B2A96"/>
    <w:rsid w:val="006C018E"/>
    <w:rsid w:val="006C0C5E"/>
    <w:rsid w:val="006C2E87"/>
    <w:rsid w:val="006C303E"/>
    <w:rsid w:val="006C406C"/>
    <w:rsid w:val="006C51AD"/>
    <w:rsid w:val="006C5D33"/>
    <w:rsid w:val="006C646F"/>
    <w:rsid w:val="006C6AED"/>
    <w:rsid w:val="006C6F8F"/>
    <w:rsid w:val="006D24B5"/>
    <w:rsid w:val="006D355E"/>
    <w:rsid w:val="006D65D7"/>
    <w:rsid w:val="006E0A44"/>
    <w:rsid w:val="006E2868"/>
    <w:rsid w:val="006E4149"/>
    <w:rsid w:val="006E4EA7"/>
    <w:rsid w:val="006E7530"/>
    <w:rsid w:val="006F0C32"/>
    <w:rsid w:val="006F56DB"/>
    <w:rsid w:val="006F5FF6"/>
    <w:rsid w:val="006F61D0"/>
    <w:rsid w:val="006F6F26"/>
    <w:rsid w:val="006F79AD"/>
    <w:rsid w:val="006F79C0"/>
    <w:rsid w:val="0070207E"/>
    <w:rsid w:val="007036D7"/>
    <w:rsid w:val="007038CA"/>
    <w:rsid w:val="0070563E"/>
    <w:rsid w:val="00705A59"/>
    <w:rsid w:val="007060ED"/>
    <w:rsid w:val="00711AF6"/>
    <w:rsid w:val="007127CC"/>
    <w:rsid w:val="0071401E"/>
    <w:rsid w:val="00716011"/>
    <w:rsid w:val="0071753E"/>
    <w:rsid w:val="00717943"/>
    <w:rsid w:val="0072168F"/>
    <w:rsid w:val="00722A0C"/>
    <w:rsid w:val="00723B07"/>
    <w:rsid w:val="00727B05"/>
    <w:rsid w:val="00733C64"/>
    <w:rsid w:val="00735F9A"/>
    <w:rsid w:val="0073743B"/>
    <w:rsid w:val="00737B3E"/>
    <w:rsid w:val="007428BD"/>
    <w:rsid w:val="00743014"/>
    <w:rsid w:val="0074304D"/>
    <w:rsid w:val="00743C7B"/>
    <w:rsid w:val="00746470"/>
    <w:rsid w:val="0075101E"/>
    <w:rsid w:val="00752135"/>
    <w:rsid w:val="00752477"/>
    <w:rsid w:val="0075424F"/>
    <w:rsid w:val="00754B7E"/>
    <w:rsid w:val="00755CA7"/>
    <w:rsid w:val="00756177"/>
    <w:rsid w:val="007576E5"/>
    <w:rsid w:val="007604C6"/>
    <w:rsid w:val="00766B11"/>
    <w:rsid w:val="00767539"/>
    <w:rsid w:val="00774161"/>
    <w:rsid w:val="00775164"/>
    <w:rsid w:val="007762ED"/>
    <w:rsid w:val="00776554"/>
    <w:rsid w:val="007769CA"/>
    <w:rsid w:val="007777F2"/>
    <w:rsid w:val="00777A54"/>
    <w:rsid w:val="00780F2F"/>
    <w:rsid w:val="00781F13"/>
    <w:rsid w:val="00783D2B"/>
    <w:rsid w:val="00784007"/>
    <w:rsid w:val="0078436F"/>
    <w:rsid w:val="00784BB1"/>
    <w:rsid w:val="00784FE9"/>
    <w:rsid w:val="00785BBD"/>
    <w:rsid w:val="00786143"/>
    <w:rsid w:val="007868C2"/>
    <w:rsid w:val="00787111"/>
    <w:rsid w:val="00790493"/>
    <w:rsid w:val="0079292C"/>
    <w:rsid w:val="00796B0B"/>
    <w:rsid w:val="00797F4F"/>
    <w:rsid w:val="007A00BB"/>
    <w:rsid w:val="007A3F96"/>
    <w:rsid w:val="007A476F"/>
    <w:rsid w:val="007A4A73"/>
    <w:rsid w:val="007B2ACE"/>
    <w:rsid w:val="007B3D3E"/>
    <w:rsid w:val="007B3DAA"/>
    <w:rsid w:val="007B49F1"/>
    <w:rsid w:val="007B4E84"/>
    <w:rsid w:val="007B74C2"/>
    <w:rsid w:val="007C03C2"/>
    <w:rsid w:val="007C6DFD"/>
    <w:rsid w:val="007D2AFE"/>
    <w:rsid w:val="007D49CF"/>
    <w:rsid w:val="007D50FA"/>
    <w:rsid w:val="007E0CD7"/>
    <w:rsid w:val="007E4541"/>
    <w:rsid w:val="007E585D"/>
    <w:rsid w:val="007E68C4"/>
    <w:rsid w:val="007F0F13"/>
    <w:rsid w:val="007F1707"/>
    <w:rsid w:val="007F1936"/>
    <w:rsid w:val="007F366D"/>
    <w:rsid w:val="007F5D4C"/>
    <w:rsid w:val="00800530"/>
    <w:rsid w:val="00804CC6"/>
    <w:rsid w:val="00806260"/>
    <w:rsid w:val="008140A8"/>
    <w:rsid w:val="008140AB"/>
    <w:rsid w:val="00816983"/>
    <w:rsid w:val="008169C7"/>
    <w:rsid w:val="0082009B"/>
    <w:rsid w:val="0082502A"/>
    <w:rsid w:val="00825599"/>
    <w:rsid w:val="00827B5A"/>
    <w:rsid w:val="00830539"/>
    <w:rsid w:val="0083114F"/>
    <w:rsid w:val="00832C01"/>
    <w:rsid w:val="00833F8B"/>
    <w:rsid w:val="008365C0"/>
    <w:rsid w:val="008408B5"/>
    <w:rsid w:val="00840EFE"/>
    <w:rsid w:val="008418CF"/>
    <w:rsid w:val="00841939"/>
    <w:rsid w:val="0084301F"/>
    <w:rsid w:val="00843E00"/>
    <w:rsid w:val="00844FAE"/>
    <w:rsid w:val="008456CE"/>
    <w:rsid w:val="00846D80"/>
    <w:rsid w:val="00850750"/>
    <w:rsid w:val="00850D00"/>
    <w:rsid w:val="00851740"/>
    <w:rsid w:val="008548FA"/>
    <w:rsid w:val="008554C9"/>
    <w:rsid w:val="00860995"/>
    <w:rsid w:val="008610A9"/>
    <w:rsid w:val="008631CA"/>
    <w:rsid w:val="0086356D"/>
    <w:rsid w:val="0086422E"/>
    <w:rsid w:val="00864295"/>
    <w:rsid w:val="00864904"/>
    <w:rsid w:val="00864E13"/>
    <w:rsid w:val="00865F00"/>
    <w:rsid w:val="00867F6E"/>
    <w:rsid w:val="00871697"/>
    <w:rsid w:val="00871DE6"/>
    <w:rsid w:val="008753B7"/>
    <w:rsid w:val="008761D7"/>
    <w:rsid w:val="00880A6B"/>
    <w:rsid w:val="00880C9D"/>
    <w:rsid w:val="0088673E"/>
    <w:rsid w:val="00886C33"/>
    <w:rsid w:val="008879E4"/>
    <w:rsid w:val="00890894"/>
    <w:rsid w:val="008919E5"/>
    <w:rsid w:val="00892AD7"/>
    <w:rsid w:val="00897037"/>
    <w:rsid w:val="00897F51"/>
    <w:rsid w:val="008A132A"/>
    <w:rsid w:val="008A1983"/>
    <w:rsid w:val="008A38CE"/>
    <w:rsid w:val="008A4004"/>
    <w:rsid w:val="008A5466"/>
    <w:rsid w:val="008A674D"/>
    <w:rsid w:val="008A6765"/>
    <w:rsid w:val="008A7A34"/>
    <w:rsid w:val="008B01AC"/>
    <w:rsid w:val="008B0853"/>
    <w:rsid w:val="008B2946"/>
    <w:rsid w:val="008B2B34"/>
    <w:rsid w:val="008B539D"/>
    <w:rsid w:val="008B55E0"/>
    <w:rsid w:val="008B5EB1"/>
    <w:rsid w:val="008B608E"/>
    <w:rsid w:val="008B7AC1"/>
    <w:rsid w:val="008C2474"/>
    <w:rsid w:val="008C328C"/>
    <w:rsid w:val="008C61B9"/>
    <w:rsid w:val="008C7013"/>
    <w:rsid w:val="008C7CAD"/>
    <w:rsid w:val="008D29D3"/>
    <w:rsid w:val="008D6768"/>
    <w:rsid w:val="008E2386"/>
    <w:rsid w:val="008E5A4C"/>
    <w:rsid w:val="008E77E0"/>
    <w:rsid w:val="008F2677"/>
    <w:rsid w:val="008F2878"/>
    <w:rsid w:val="008F3076"/>
    <w:rsid w:val="008F39DD"/>
    <w:rsid w:val="008F3D43"/>
    <w:rsid w:val="008F4317"/>
    <w:rsid w:val="008F66FF"/>
    <w:rsid w:val="008F75D1"/>
    <w:rsid w:val="009024FA"/>
    <w:rsid w:val="00902F60"/>
    <w:rsid w:val="00905489"/>
    <w:rsid w:val="0091075B"/>
    <w:rsid w:val="009120C6"/>
    <w:rsid w:val="00912452"/>
    <w:rsid w:val="0091720E"/>
    <w:rsid w:val="00923909"/>
    <w:rsid w:val="009261BC"/>
    <w:rsid w:val="009327CD"/>
    <w:rsid w:val="00940769"/>
    <w:rsid w:val="00941406"/>
    <w:rsid w:val="0094288B"/>
    <w:rsid w:val="009444F8"/>
    <w:rsid w:val="009454A8"/>
    <w:rsid w:val="00946DA7"/>
    <w:rsid w:val="00946F10"/>
    <w:rsid w:val="00950A59"/>
    <w:rsid w:val="00953B28"/>
    <w:rsid w:val="00956693"/>
    <w:rsid w:val="00960D2F"/>
    <w:rsid w:val="00960EB1"/>
    <w:rsid w:val="00961AC6"/>
    <w:rsid w:val="00963644"/>
    <w:rsid w:val="009639DD"/>
    <w:rsid w:val="009644AD"/>
    <w:rsid w:val="0097061A"/>
    <w:rsid w:val="00970DEA"/>
    <w:rsid w:val="00971765"/>
    <w:rsid w:val="00971B70"/>
    <w:rsid w:val="00972839"/>
    <w:rsid w:val="00972A64"/>
    <w:rsid w:val="00975E66"/>
    <w:rsid w:val="00977D08"/>
    <w:rsid w:val="00980095"/>
    <w:rsid w:val="0098075E"/>
    <w:rsid w:val="00982F47"/>
    <w:rsid w:val="009837AD"/>
    <w:rsid w:val="00983DAF"/>
    <w:rsid w:val="00985765"/>
    <w:rsid w:val="009864F8"/>
    <w:rsid w:val="00990E73"/>
    <w:rsid w:val="009910B2"/>
    <w:rsid w:val="00991492"/>
    <w:rsid w:val="00991876"/>
    <w:rsid w:val="009926B8"/>
    <w:rsid w:val="00992EA7"/>
    <w:rsid w:val="00993220"/>
    <w:rsid w:val="00993E1C"/>
    <w:rsid w:val="00996117"/>
    <w:rsid w:val="00997020"/>
    <w:rsid w:val="009A0760"/>
    <w:rsid w:val="009A1C5E"/>
    <w:rsid w:val="009A5606"/>
    <w:rsid w:val="009A5722"/>
    <w:rsid w:val="009A7D77"/>
    <w:rsid w:val="009B14A4"/>
    <w:rsid w:val="009B156C"/>
    <w:rsid w:val="009B2680"/>
    <w:rsid w:val="009B5C3F"/>
    <w:rsid w:val="009C1043"/>
    <w:rsid w:val="009D10C1"/>
    <w:rsid w:val="009D3152"/>
    <w:rsid w:val="009D3A37"/>
    <w:rsid w:val="009D3A82"/>
    <w:rsid w:val="009D4380"/>
    <w:rsid w:val="009D45F9"/>
    <w:rsid w:val="009D4C46"/>
    <w:rsid w:val="009D5BE9"/>
    <w:rsid w:val="009D6241"/>
    <w:rsid w:val="009E1656"/>
    <w:rsid w:val="009E3793"/>
    <w:rsid w:val="009E5E0F"/>
    <w:rsid w:val="009F0F9F"/>
    <w:rsid w:val="009F281F"/>
    <w:rsid w:val="009F2C63"/>
    <w:rsid w:val="009F3AAB"/>
    <w:rsid w:val="009F5D38"/>
    <w:rsid w:val="009F5E4E"/>
    <w:rsid w:val="009F5EA7"/>
    <w:rsid w:val="009F61CF"/>
    <w:rsid w:val="009F77BA"/>
    <w:rsid w:val="00A00642"/>
    <w:rsid w:val="00A0386E"/>
    <w:rsid w:val="00A0589C"/>
    <w:rsid w:val="00A065E9"/>
    <w:rsid w:val="00A0662E"/>
    <w:rsid w:val="00A06DD8"/>
    <w:rsid w:val="00A1119A"/>
    <w:rsid w:val="00A114BA"/>
    <w:rsid w:val="00A13C68"/>
    <w:rsid w:val="00A159A8"/>
    <w:rsid w:val="00A16526"/>
    <w:rsid w:val="00A16A01"/>
    <w:rsid w:val="00A2347D"/>
    <w:rsid w:val="00A24F77"/>
    <w:rsid w:val="00A309AF"/>
    <w:rsid w:val="00A3248C"/>
    <w:rsid w:val="00A325AD"/>
    <w:rsid w:val="00A33482"/>
    <w:rsid w:val="00A33B61"/>
    <w:rsid w:val="00A34B4B"/>
    <w:rsid w:val="00A370EB"/>
    <w:rsid w:val="00A37155"/>
    <w:rsid w:val="00A37928"/>
    <w:rsid w:val="00A427E0"/>
    <w:rsid w:val="00A435B7"/>
    <w:rsid w:val="00A4669D"/>
    <w:rsid w:val="00A468F8"/>
    <w:rsid w:val="00A46ACC"/>
    <w:rsid w:val="00A4748D"/>
    <w:rsid w:val="00A508A9"/>
    <w:rsid w:val="00A52D36"/>
    <w:rsid w:val="00A53887"/>
    <w:rsid w:val="00A538F3"/>
    <w:rsid w:val="00A539CD"/>
    <w:rsid w:val="00A5589F"/>
    <w:rsid w:val="00A5614A"/>
    <w:rsid w:val="00A5742B"/>
    <w:rsid w:val="00A57564"/>
    <w:rsid w:val="00A61C70"/>
    <w:rsid w:val="00A64E81"/>
    <w:rsid w:val="00A654F1"/>
    <w:rsid w:val="00A65BD9"/>
    <w:rsid w:val="00A66D1E"/>
    <w:rsid w:val="00A700FE"/>
    <w:rsid w:val="00A73E5F"/>
    <w:rsid w:val="00A769F9"/>
    <w:rsid w:val="00A81699"/>
    <w:rsid w:val="00A81E19"/>
    <w:rsid w:val="00A83767"/>
    <w:rsid w:val="00A84BC4"/>
    <w:rsid w:val="00A84E02"/>
    <w:rsid w:val="00A856A6"/>
    <w:rsid w:val="00A87C36"/>
    <w:rsid w:val="00A90598"/>
    <w:rsid w:val="00A92E3F"/>
    <w:rsid w:val="00A92E6D"/>
    <w:rsid w:val="00A93D1E"/>
    <w:rsid w:val="00AA1643"/>
    <w:rsid w:val="00AA16E1"/>
    <w:rsid w:val="00AA21A6"/>
    <w:rsid w:val="00AA367D"/>
    <w:rsid w:val="00AB4E54"/>
    <w:rsid w:val="00AB5B57"/>
    <w:rsid w:val="00AB7012"/>
    <w:rsid w:val="00AC0FDE"/>
    <w:rsid w:val="00AC15B5"/>
    <w:rsid w:val="00AC5C48"/>
    <w:rsid w:val="00AC6F34"/>
    <w:rsid w:val="00AC7DC5"/>
    <w:rsid w:val="00AD16D7"/>
    <w:rsid w:val="00AD2157"/>
    <w:rsid w:val="00AD2CD3"/>
    <w:rsid w:val="00AD3F60"/>
    <w:rsid w:val="00AD7D3D"/>
    <w:rsid w:val="00AE040B"/>
    <w:rsid w:val="00AE0D73"/>
    <w:rsid w:val="00AE31E0"/>
    <w:rsid w:val="00AE59B7"/>
    <w:rsid w:val="00AE66E3"/>
    <w:rsid w:val="00AE699F"/>
    <w:rsid w:val="00AF07A7"/>
    <w:rsid w:val="00AF0B13"/>
    <w:rsid w:val="00AF1FD0"/>
    <w:rsid w:val="00AF2D93"/>
    <w:rsid w:val="00AF3C68"/>
    <w:rsid w:val="00AF44CB"/>
    <w:rsid w:val="00AF6FCE"/>
    <w:rsid w:val="00B012A2"/>
    <w:rsid w:val="00B0132E"/>
    <w:rsid w:val="00B040A2"/>
    <w:rsid w:val="00B045A0"/>
    <w:rsid w:val="00B05BAB"/>
    <w:rsid w:val="00B07DC4"/>
    <w:rsid w:val="00B10D3F"/>
    <w:rsid w:val="00B11321"/>
    <w:rsid w:val="00B1206A"/>
    <w:rsid w:val="00B13A55"/>
    <w:rsid w:val="00B14582"/>
    <w:rsid w:val="00B15CBD"/>
    <w:rsid w:val="00B16B46"/>
    <w:rsid w:val="00B16D1F"/>
    <w:rsid w:val="00B17321"/>
    <w:rsid w:val="00B20363"/>
    <w:rsid w:val="00B22B7C"/>
    <w:rsid w:val="00B22CBB"/>
    <w:rsid w:val="00B248B2"/>
    <w:rsid w:val="00B25EF3"/>
    <w:rsid w:val="00B269D7"/>
    <w:rsid w:val="00B33B34"/>
    <w:rsid w:val="00B33C6C"/>
    <w:rsid w:val="00B33CF7"/>
    <w:rsid w:val="00B355DA"/>
    <w:rsid w:val="00B40E7E"/>
    <w:rsid w:val="00B410A4"/>
    <w:rsid w:val="00B4139F"/>
    <w:rsid w:val="00B41CED"/>
    <w:rsid w:val="00B42910"/>
    <w:rsid w:val="00B434F2"/>
    <w:rsid w:val="00B441D6"/>
    <w:rsid w:val="00B47B39"/>
    <w:rsid w:val="00B500FD"/>
    <w:rsid w:val="00B54366"/>
    <w:rsid w:val="00B546C0"/>
    <w:rsid w:val="00B5523D"/>
    <w:rsid w:val="00B55E2E"/>
    <w:rsid w:val="00B5630C"/>
    <w:rsid w:val="00B60D45"/>
    <w:rsid w:val="00B61F85"/>
    <w:rsid w:val="00B630A5"/>
    <w:rsid w:val="00B635EF"/>
    <w:rsid w:val="00B65686"/>
    <w:rsid w:val="00B661A1"/>
    <w:rsid w:val="00B66C4C"/>
    <w:rsid w:val="00B7042F"/>
    <w:rsid w:val="00B710F4"/>
    <w:rsid w:val="00B743AF"/>
    <w:rsid w:val="00B7580E"/>
    <w:rsid w:val="00B77AED"/>
    <w:rsid w:val="00B80038"/>
    <w:rsid w:val="00B83A6D"/>
    <w:rsid w:val="00B856F1"/>
    <w:rsid w:val="00B90E33"/>
    <w:rsid w:val="00B91AC1"/>
    <w:rsid w:val="00B926A1"/>
    <w:rsid w:val="00B9553C"/>
    <w:rsid w:val="00B97541"/>
    <w:rsid w:val="00B977F7"/>
    <w:rsid w:val="00B97C36"/>
    <w:rsid w:val="00B97EA9"/>
    <w:rsid w:val="00BA0D8D"/>
    <w:rsid w:val="00BA3211"/>
    <w:rsid w:val="00BA5F59"/>
    <w:rsid w:val="00BA780F"/>
    <w:rsid w:val="00BB0864"/>
    <w:rsid w:val="00BB0F84"/>
    <w:rsid w:val="00BB23BE"/>
    <w:rsid w:val="00BB3526"/>
    <w:rsid w:val="00BB5A69"/>
    <w:rsid w:val="00BB5CDA"/>
    <w:rsid w:val="00BB6984"/>
    <w:rsid w:val="00BC1D7D"/>
    <w:rsid w:val="00BC3511"/>
    <w:rsid w:val="00BC3D90"/>
    <w:rsid w:val="00BC58E7"/>
    <w:rsid w:val="00BD1D6F"/>
    <w:rsid w:val="00BD1E85"/>
    <w:rsid w:val="00BE211F"/>
    <w:rsid w:val="00BE2E55"/>
    <w:rsid w:val="00BE3976"/>
    <w:rsid w:val="00BE4139"/>
    <w:rsid w:val="00BE49CF"/>
    <w:rsid w:val="00BE4D45"/>
    <w:rsid w:val="00BE4E14"/>
    <w:rsid w:val="00BE5B64"/>
    <w:rsid w:val="00BE744A"/>
    <w:rsid w:val="00BF0216"/>
    <w:rsid w:val="00BF4E9C"/>
    <w:rsid w:val="00BF5B5E"/>
    <w:rsid w:val="00BF5ECD"/>
    <w:rsid w:val="00C00F3E"/>
    <w:rsid w:val="00C02B39"/>
    <w:rsid w:val="00C02D7E"/>
    <w:rsid w:val="00C03500"/>
    <w:rsid w:val="00C03653"/>
    <w:rsid w:val="00C04A86"/>
    <w:rsid w:val="00C0536E"/>
    <w:rsid w:val="00C05F77"/>
    <w:rsid w:val="00C068C6"/>
    <w:rsid w:val="00C06CA4"/>
    <w:rsid w:val="00C077EF"/>
    <w:rsid w:val="00C07A33"/>
    <w:rsid w:val="00C122AC"/>
    <w:rsid w:val="00C123F0"/>
    <w:rsid w:val="00C12793"/>
    <w:rsid w:val="00C13301"/>
    <w:rsid w:val="00C153FC"/>
    <w:rsid w:val="00C16726"/>
    <w:rsid w:val="00C16CE8"/>
    <w:rsid w:val="00C20AE7"/>
    <w:rsid w:val="00C2201E"/>
    <w:rsid w:val="00C24EF5"/>
    <w:rsid w:val="00C26A1F"/>
    <w:rsid w:val="00C340C2"/>
    <w:rsid w:val="00C364CB"/>
    <w:rsid w:val="00C37B33"/>
    <w:rsid w:val="00C40ABE"/>
    <w:rsid w:val="00C41A6B"/>
    <w:rsid w:val="00C4481D"/>
    <w:rsid w:val="00C45023"/>
    <w:rsid w:val="00C55411"/>
    <w:rsid w:val="00C559B4"/>
    <w:rsid w:val="00C57C17"/>
    <w:rsid w:val="00C57CE0"/>
    <w:rsid w:val="00C600AD"/>
    <w:rsid w:val="00C60CCC"/>
    <w:rsid w:val="00C60D6A"/>
    <w:rsid w:val="00C60FAC"/>
    <w:rsid w:val="00C629EB"/>
    <w:rsid w:val="00C6501A"/>
    <w:rsid w:val="00C65620"/>
    <w:rsid w:val="00C658FE"/>
    <w:rsid w:val="00C67470"/>
    <w:rsid w:val="00C7006D"/>
    <w:rsid w:val="00C7236C"/>
    <w:rsid w:val="00C76395"/>
    <w:rsid w:val="00C76418"/>
    <w:rsid w:val="00C8166F"/>
    <w:rsid w:val="00C833CD"/>
    <w:rsid w:val="00C84BEE"/>
    <w:rsid w:val="00C855F3"/>
    <w:rsid w:val="00C85D8B"/>
    <w:rsid w:val="00C912B2"/>
    <w:rsid w:val="00C93211"/>
    <w:rsid w:val="00C93293"/>
    <w:rsid w:val="00C957D9"/>
    <w:rsid w:val="00CA14B9"/>
    <w:rsid w:val="00CA2579"/>
    <w:rsid w:val="00CA2E84"/>
    <w:rsid w:val="00CA340E"/>
    <w:rsid w:val="00CA439A"/>
    <w:rsid w:val="00CA469F"/>
    <w:rsid w:val="00CA5E24"/>
    <w:rsid w:val="00CA71C9"/>
    <w:rsid w:val="00CA78ED"/>
    <w:rsid w:val="00CB02DD"/>
    <w:rsid w:val="00CB1DC7"/>
    <w:rsid w:val="00CB3793"/>
    <w:rsid w:val="00CB45BF"/>
    <w:rsid w:val="00CB579E"/>
    <w:rsid w:val="00CB5E68"/>
    <w:rsid w:val="00CB79FD"/>
    <w:rsid w:val="00CC0018"/>
    <w:rsid w:val="00CC2359"/>
    <w:rsid w:val="00CC2D9D"/>
    <w:rsid w:val="00CC4222"/>
    <w:rsid w:val="00CC4417"/>
    <w:rsid w:val="00CC6CA6"/>
    <w:rsid w:val="00CD1E95"/>
    <w:rsid w:val="00CD2D71"/>
    <w:rsid w:val="00CD2F72"/>
    <w:rsid w:val="00CD3CB1"/>
    <w:rsid w:val="00CD65F1"/>
    <w:rsid w:val="00CE0552"/>
    <w:rsid w:val="00CE153F"/>
    <w:rsid w:val="00CE7419"/>
    <w:rsid w:val="00CE7EAE"/>
    <w:rsid w:val="00CF131A"/>
    <w:rsid w:val="00CF16E1"/>
    <w:rsid w:val="00CF1C6B"/>
    <w:rsid w:val="00CF7F26"/>
    <w:rsid w:val="00D012D4"/>
    <w:rsid w:val="00D039B5"/>
    <w:rsid w:val="00D04038"/>
    <w:rsid w:val="00D11427"/>
    <w:rsid w:val="00D11A27"/>
    <w:rsid w:val="00D120DD"/>
    <w:rsid w:val="00D132F1"/>
    <w:rsid w:val="00D137D7"/>
    <w:rsid w:val="00D14B79"/>
    <w:rsid w:val="00D163B5"/>
    <w:rsid w:val="00D16CEA"/>
    <w:rsid w:val="00D17C21"/>
    <w:rsid w:val="00D24703"/>
    <w:rsid w:val="00D254B2"/>
    <w:rsid w:val="00D260C9"/>
    <w:rsid w:val="00D270A1"/>
    <w:rsid w:val="00D3084F"/>
    <w:rsid w:val="00D32A87"/>
    <w:rsid w:val="00D332F6"/>
    <w:rsid w:val="00D33A32"/>
    <w:rsid w:val="00D34B4A"/>
    <w:rsid w:val="00D35750"/>
    <w:rsid w:val="00D3650E"/>
    <w:rsid w:val="00D36CD5"/>
    <w:rsid w:val="00D37144"/>
    <w:rsid w:val="00D37408"/>
    <w:rsid w:val="00D407E1"/>
    <w:rsid w:val="00D41308"/>
    <w:rsid w:val="00D41F47"/>
    <w:rsid w:val="00D42949"/>
    <w:rsid w:val="00D43CCC"/>
    <w:rsid w:val="00D4442F"/>
    <w:rsid w:val="00D44DED"/>
    <w:rsid w:val="00D46A40"/>
    <w:rsid w:val="00D4798B"/>
    <w:rsid w:val="00D47C09"/>
    <w:rsid w:val="00D47E8E"/>
    <w:rsid w:val="00D50E34"/>
    <w:rsid w:val="00D517E7"/>
    <w:rsid w:val="00D56449"/>
    <w:rsid w:val="00D56770"/>
    <w:rsid w:val="00D56CD8"/>
    <w:rsid w:val="00D57073"/>
    <w:rsid w:val="00D578DC"/>
    <w:rsid w:val="00D607D4"/>
    <w:rsid w:val="00D620D3"/>
    <w:rsid w:val="00D62744"/>
    <w:rsid w:val="00D630A6"/>
    <w:rsid w:val="00D64741"/>
    <w:rsid w:val="00D70FE8"/>
    <w:rsid w:val="00D714A2"/>
    <w:rsid w:val="00D71A3F"/>
    <w:rsid w:val="00D71BCD"/>
    <w:rsid w:val="00D722C3"/>
    <w:rsid w:val="00D74573"/>
    <w:rsid w:val="00D760C4"/>
    <w:rsid w:val="00D77B5E"/>
    <w:rsid w:val="00D80E39"/>
    <w:rsid w:val="00D81BF6"/>
    <w:rsid w:val="00D825D0"/>
    <w:rsid w:val="00D82B67"/>
    <w:rsid w:val="00D837E8"/>
    <w:rsid w:val="00D857FE"/>
    <w:rsid w:val="00D913C6"/>
    <w:rsid w:val="00D91C14"/>
    <w:rsid w:val="00D92621"/>
    <w:rsid w:val="00D93FF9"/>
    <w:rsid w:val="00D946C4"/>
    <w:rsid w:val="00D94C41"/>
    <w:rsid w:val="00DA3C73"/>
    <w:rsid w:val="00DA68B6"/>
    <w:rsid w:val="00DA6C12"/>
    <w:rsid w:val="00DA7DCB"/>
    <w:rsid w:val="00DB19B4"/>
    <w:rsid w:val="00DB233B"/>
    <w:rsid w:val="00DB3735"/>
    <w:rsid w:val="00DB3B25"/>
    <w:rsid w:val="00DB4C1C"/>
    <w:rsid w:val="00DB6C81"/>
    <w:rsid w:val="00DB72D7"/>
    <w:rsid w:val="00DB775E"/>
    <w:rsid w:val="00DC1044"/>
    <w:rsid w:val="00DC2959"/>
    <w:rsid w:val="00DC2D7C"/>
    <w:rsid w:val="00DC41A3"/>
    <w:rsid w:val="00DC6622"/>
    <w:rsid w:val="00DD107E"/>
    <w:rsid w:val="00DD3D1A"/>
    <w:rsid w:val="00DD623C"/>
    <w:rsid w:val="00DE16A6"/>
    <w:rsid w:val="00DE19C8"/>
    <w:rsid w:val="00DE3635"/>
    <w:rsid w:val="00DE4231"/>
    <w:rsid w:val="00DE5D24"/>
    <w:rsid w:val="00DE6655"/>
    <w:rsid w:val="00DE6F66"/>
    <w:rsid w:val="00DF20A0"/>
    <w:rsid w:val="00DF4696"/>
    <w:rsid w:val="00DF6C16"/>
    <w:rsid w:val="00DF77B3"/>
    <w:rsid w:val="00E02F60"/>
    <w:rsid w:val="00E031D1"/>
    <w:rsid w:val="00E058A2"/>
    <w:rsid w:val="00E06AC8"/>
    <w:rsid w:val="00E07043"/>
    <w:rsid w:val="00E1258C"/>
    <w:rsid w:val="00E12623"/>
    <w:rsid w:val="00E12B0B"/>
    <w:rsid w:val="00E13014"/>
    <w:rsid w:val="00E16877"/>
    <w:rsid w:val="00E16908"/>
    <w:rsid w:val="00E1747B"/>
    <w:rsid w:val="00E17829"/>
    <w:rsid w:val="00E205A9"/>
    <w:rsid w:val="00E21095"/>
    <w:rsid w:val="00E2238C"/>
    <w:rsid w:val="00E2326E"/>
    <w:rsid w:val="00E23D95"/>
    <w:rsid w:val="00E240F1"/>
    <w:rsid w:val="00E241B5"/>
    <w:rsid w:val="00E276A7"/>
    <w:rsid w:val="00E33D88"/>
    <w:rsid w:val="00E35B34"/>
    <w:rsid w:val="00E37E89"/>
    <w:rsid w:val="00E44425"/>
    <w:rsid w:val="00E4579C"/>
    <w:rsid w:val="00E50297"/>
    <w:rsid w:val="00E503D4"/>
    <w:rsid w:val="00E52897"/>
    <w:rsid w:val="00E55409"/>
    <w:rsid w:val="00E554A6"/>
    <w:rsid w:val="00E560C2"/>
    <w:rsid w:val="00E56E89"/>
    <w:rsid w:val="00E60E4C"/>
    <w:rsid w:val="00E62697"/>
    <w:rsid w:val="00E6390F"/>
    <w:rsid w:val="00E6421D"/>
    <w:rsid w:val="00E66880"/>
    <w:rsid w:val="00E67A86"/>
    <w:rsid w:val="00E71BA2"/>
    <w:rsid w:val="00E721A0"/>
    <w:rsid w:val="00E724E0"/>
    <w:rsid w:val="00E73F4F"/>
    <w:rsid w:val="00E77830"/>
    <w:rsid w:val="00E83FE3"/>
    <w:rsid w:val="00E84E3F"/>
    <w:rsid w:val="00E86025"/>
    <w:rsid w:val="00E8691A"/>
    <w:rsid w:val="00E87A53"/>
    <w:rsid w:val="00E91FD7"/>
    <w:rsid w:val="00E95170"/>
    <w:rsid w:val="00E95E80"/>
    <w:rsid w:val="00E96A02"/>
    <w:rsid w:val="00EA077F"/>
    <w:rsid w:val="00EA0DB5"/>
    <w:rsid w:val="00EA67F8"/>
    <w:rsid w:val="00EA72C5"/>
    <w:rsid w:val="00EA7D41"/>
    <w:rsid w:val="00EB036F"/>
    <w:rsid w:val="00EB0858"/>
    <w:rsid w:val="00EB0B11"/>
    <w:rsid w:val="00EB1BE3"/>
    <w:rsid w:val="00EB3459"/>
    <w:rsid w:val="00EB3C28"/>
    <w:rsid w:val="00EB6637"/>
    <w:rsid w:val="00EC00DC"/>
    <w:rsid w:val="00EC1D8D"/>
    <w:rsid w:val="00EC345B"/>
    <w:rsid w:val="00EC4720"/>
    <w:rsid w:val="00EC49B4"/>
    <w:rsid w:val="00EC545F"/>
    <w:rsid w:val="00ED0287"/>
    <w:rsid w:val="00ED2641"/>
    <w:rsid w:val="00ED2759"/>
    <w:rsid w:val="00ED343F"/>
    <w:rsid w:val="00ED3616"/>
    <w:rsid w:val="00ED51C1"/>
    <w:rsid w:val="00ED5EC9"/>
    <w:rsid w:val="00ED610D"/>
    <w:rsid w:val="00EE04E8"/>
    <w:rsid w:val="00EE0FC6"/>
    <w:rsid w:val="00EE18F2"/>
    <w:rsid w:val="00EE1E72"/>
    <w:rsid w:val="00EE2162"/>
    <w:rsid w:val="00EE2933"/>
    <w:rsid w:val="00EE43E0"/>
    <w:rsid w:val="00EE5857"/>
    <w:rsid w:val="00EE7D4C"/>
    <w:rsid w:val="00EF1872"/>
    <w:rsid w:val="00EF3B0C"/>
    <w:rsid w:val="00EF452E"/>
    <w:rsid w:val="00EF5273"/>
    <w:rsid w:val="00EF6112"/>
    <w:rsid w:val="00EF7A2F"/>
    <w:rsid w:val="00F00DC3"/>
    <w:rsid w:val="00F012FB"/>
    <w:rsid w:val="00F02F92"/>
    <w:rsid w:val="00F047D8"/>
    <w:rsid w:val="00F05E3C"/>
    <w:rsid w:val="00F060CE"/>
    <w:rsid w:val="00F066DE"/>
    <w:rsid w:val="00F074B6"/>
    <w:rsid w:val="00F075FB"/>
    <w:rsid w:val="00F07712"/>
    <w:rsid w:val="00F1033C"/>
    <w:rsid w:val="00F10B43"/>
    <w:rsid w:val="00F138E7"/>
    <w:rsid w:val="00F14888"/>
    <w:rsid w:val="00F15525"/>
    <w:rsid w:val="00F1604B"/>
    <w:rsid w:val="00F20617"/>
    <w:rsid w:val="00F210F8"/>
    <w:rsid w:val="00F21907"/>
    <w:rsid w:val="00F21D4A"/>
    <w:rsid w:val="00F232D1"/>
    <w:rsid w:val="00F23EAD"/>
    <w:rsid w:val="00F2551D"/>
    <w:rsid w:val="00F26861"/>
    <w:rsid w:val="00F26CCD"/>
    <w:rsid w:val="00F2725F"/>
    <w:rsid w:val="00F3050F"/>
    <w:rsid w:val="00F313FD"/>
    <w:rsid w:val="00F32C22"/>
    <w:rsid w:val="00F33FCD"/>
    <w:rsid w:val="00F37039"/>
    <w:rsid w:val="00F431D8"/>
    <w:rsid w:val="00F433B0"/>
    <w:rsid w:val="00F448F4"/>
    <w:rsid w:val="00F44ED0"/>
    <w:rsid w:val="00F46F46"/>
    <w:rsid w:val="00F520DE"/>
    <w:rsid w:val="00F526FD"/>
    <w:rsid w:val="00F53279"/>
    <w:rsid w:val="00F536E4"/>
    <w:rsid w:val="00F53AEE"/>
    <w:rsid w:val="00F53CEE"/>
    <w:rsid w:val="00F55DFD"/>
    <w:rsid w:val="00F56C20"/>
    <w:rsid w:val="00F57500"/>
    <w:rsid w:val="00F57952"/>
    <w:rsid w:val="00F57FEA"/>
    <w:rsid w:val="00F60881"/>
    <w:rsid w:val="00F62866"/>
    <w:rsid w:val="00F645EB"/>
    <w:rsid w:val="00F64BD4"/>
    <w:rsid w:val="00F64C6A"/>
    <w:rsid w:val="00F64D4C"/>
    <w:rsid w:val="00F65B4B"/>
    <w:rsid w:val="00F66F8C"/>
    <w:rsid w:val="00F67EF6"/>
    <w:rsid w:val="00F7005D"/>
    <w:rsid w:val="00F700BC"/>
    <w:rsid w:val="00F7049E"/>
    <w:rsid w:val="00F70E83"/>
    <w:rsid w:val="00F71F3B"/>
    <w:rsid w:val="00F73507"/>
    <w:rsid w:val="00F75653"/>
    <w:rsid w:val="00F7700A"/>
    <w:rsid w:val="00F81568"/>
    <w:rsid w:val="00F8339A"/>
    <w:rsid w:val="00F8365F"/>
    <w:rsid w:val="00F85B35"/>
    <w:rsid w:val="00F87926"/>
    <w:rsid w:val="00F9403E"/>
    <w:rsid w:val="00FA4A79"/>
    <w:rsid w:val="00FA525D"/>
    <w:rsid w:val="00FA5E38"/>
    <w:rsid w:val="00FB1CCF"/>
    <w:rsid w:val="00FB4109"/>
    <w:rsid w:val="00FB45F3"/>
    <w:rsid w:val="00FB5C6D"/>
    <w:rsid w:val="00FB63A0"/>
    <w:rsid w:val="00FB7500"/>
    <w:rsid w:val="00FC11AA"/>
    <w:rsid w:val="00FC590B"/>
    <w:rsid w:val="00FC6034"/>
    <w:rsid w:val="00FC6C60"/>
    <w:rsid w:val="00FD08AC"/>
    <w:rsid w:val="00FD1378"/>
    <w:rsid w:val="00FD54A6"/>
    <w:rsid w:val="00FE163F"/>
    <w:rsid w:val="00FE2761"/>
    <w:rsid w:val="00FF2991"/>
    <w:rsid w:val="00FF3630"/>
    <w:rsid w:val="00FF3A58"/>
    <w:rsid w:val="00FF3EFE"/>
    <w:rsid w:val="00FF54A2"/>
    <w:rsid w:val="00FF711C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D2D681"/>
  <w15:docId w15:val="{B2889A36-C074-4687-9DAD-EE5BE576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76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7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676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768"/>
  </w:style>
  <w:style w:type="paragraph" w:styleId="2">
    <w:name w:val="Body Text Indent 2"/>
    <w:basedOn w:val="a"/>
    <w:rsid w:val="008D6768"/>
    <w:pPr>
      <w:ind w:left="220" w:hanging="220"/>
    </w:pPr>
  </w:style>
  <w:style w:type="paragraph" w:styleId="a6">
    <w:name w:val="Body Text Indent"/>
    <w:basedOn w:val="a"/>
    <w:rsid w:val="008D6768"/>
    <w:pPr>
      <w:ind w:left="220" w:hanging="220"/>
    </w:pPr>
  </w:style>
  <w:style w:type="paragraph" w:styleId="a7">
    <w:name w:val="Note Heading"/>
    <w:basedOn w:val="a"/>
    <w:next w:val="a"/>
    <w:rsid w:val="008D6768"/>
    <w:pPr>
      <w:jc w:val="center"/>
    </w:pPr>
    <w:rPr>
      <w:rFonts w:ascii="ＭＳ 明朝"/>
      <w:sz w:val="24"/>
    </w:rPr>
  </w:style>
  <w:style w:type="paragraph" w:styleId="3">
    <w:name w:val="Body Text Indent 3"/>
    <w:basedOn w:val="a"/>
    <w:rsid w:val="008D6768"/>
    <w:pPr>
      <w:ind w:left="440" w:hangingChars="200" w:hanging="440"/>
    </w:pPr>
  </w:style>
  <w:style w:type="paragraph" w:styleId="a8">
    <w:name w:val="Balloon Text"/>
    <w:basedOn w:val="a"/>
    <w:semiHidden/>
    <w:rsid w:val="0010680E"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next w:val="a"/>
    <w:rsid w:val="002E4BD3"/>
    <w:pPr>
      <w:jc w:val="right"/>
    </w:pPr>
    <w:rPr>
      <w:sz w:val="21"/>
    </w:rPr>
  </w:style>
  <w:style w:type="paragraph" w:customStyle="1" w:styleId="xl23">
    <w:name w:val="xl23"/>
    <w:basedOn w:val="a"/>
    <w:rsid w:val="00676E6C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20"/>
    </w:rPr>
  </w:style>
  <w:style w:type="table" w:styleId="aa">
    <w:name w:val="Table Grid"/>
    <w:basedOn w:val="a1"/>
    <w:uiPriority w:val="39"/>
    <w:rsid w:val="00F04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">
    <w:name w:val="04本則号"/>
    <w:basedOn w:val="a"/>
    <w:link w:val="040"/>
    <w:qFormat/>
    <w:rsid w:val="00991876"/>
    <w:pPr>
      <w:ind w:leftChars="100" w:left="440" w:hangingChars="100" w:hanging="220"/>
    </w:pPr>
  </w:style>
  <w:style w:type="character" w:customStyle="1" w:styleId="040">
    <w:name w:val="04本則号 (文字)"/>
    <w:link w:val="04"/>
    <w:rsid w:val="00991876"/>
    <w:rPr>
      <w:kern w:val="2"/>
      <w:sz w:val="22"/>
    </w:rPr>
  </w:style>
  <w:style w:type="paragraph" w:customStyle="1" w:styleId="03">
    <w:name w:val="03本則条項"/>
    <w:basedOn w:val="a"/>
    <w:link w:val="030"/>
    <w:qFormat/>
    <w:rsid w:val="00521653"/>
    <w:pPr>
      <w:ind w:left="220" w:hangingChars="100" w:hanging="220"/>
    </w:pPr>
  </w:style>
  <w:style w:type="character" w:customStyle="1" w:styleId="030">
    <w:name w:val="03本則条項 (文字)"/>
    <w:link w:val="03"/>
    <w:rsid w:val="00521653"/>
    <w:rPr>
      <w:kern w:val="2"/>
      <w:sz w:val="22"/>
    </w:rPr>
  </w:style>
  <w:style w:type="paragraph" w:styleId="ab">
    <w:name w:val="List Paragraph"/>
    <w:basedOn w:val="a"/>
    <w:uiPriority w:val="34"/>
    <w:qFormat/>
    <w:rsid w:val="00260C0E"/>
    <w:pPr>
      <w:ind w:leftChars="400" w:left="840"/>
    </w:pPr>
  </w:style>
  <w:style w:type="paragraph" w:customStyle="1" w:styleId="1">
    <w:name w:val="附則単独・1字下げ"/>
    <w:basedOn w:val="a"/>
    <w:link w:val="10"/>
    <w:qFormat/>
    <w:rsid w:val="00F066DE"/>
    <w:pPr>
      <w:ind w:firstLineChars="100" w:firstLine="220"/>
    </w:pPr>
  </w:style>
  <w:style w:type="character" w:customStyle="1" w:styleId="10">
    <w:name w:val="附則単独・1字下げ (文字)"/>
    <w:link w:val="1"/>
    <w:rsid w:val="00F066DE"/>
    <w:rPr>
      <w:kern w:val="2"/>
      <w:sz w:val="22"/>
    </w:rPr>
  </w:style>
  <w:style w:type="character" w:styleId="ac">
    <w:name w:val="Hyperlink"/>
    <w:basedOn w:val="a0"/>
    <w:unhideWhenUsed/>
    <w:rsid w:val="00E1258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258C"/>
    <w:rPr>
      <w:color w:val="605E5C"/>
      <w:shd w:val="clear" w:color="auto" w:fill="E1DFDD"/>
    </w:rPr>
  </w:style>
  <w:style w:type="character" w:styleId="ae">
    <w:name w:val="annotation reference"/>
    <w:basedOn w:val="a0"/>
    <w:semiHidden/>
    <w:unhideWhenUsed/>
    <w:rsid w:val="00F32C22"/>
    <w:rPr>
      <w:sz w:val="18"/>
      <w:szCs w:val="18"/>
    </w:rPr>
  </w:style>
  <w:style w:type="paragraph" w:styleId="af">
    <w:name w:val="annotation text"/>
    <w:basedOn w:val="a"/>
    <w:link w:val="af0"/>
    <w:unhideWhenUsed/>
    <w:rsid w:val="00F32C22"/>
    <w:pPr>
      <w:jc w:val="left"/>
    </w:pPr>
  </w:style>
  <w:style w:type="character" w:customStyle="1" w:styleId="af0">
    <w:name w:val="コメント文字列 (文字)"/>
    <w:basedOn w:val="a0"/>
    <w:link w:val="af"/>
    <w:rsid w:val="00F32C22"/>
    <w:rPr>
      <w:kern w:val="2"/>
      <w:sz w:val="22"/>
    </w:rPr>
  </w:style>
  <w:style w:type="paragraph" w:styleId="af1">
    <w:name w:val="annotation subject"/>
    <w:basedOn w:val="af"/>
    <w:next w:val="af"/>
    <w:link w:val="af2"/>
    <w:semiHidden/>
    <w:unhideWhenUsed/>
    <w:rsid w:val="00F32C22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F32C22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009E-E486-4A03-AF75-6CB3D9EE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上越市住宅リフォーム促進事業補助金交付要綱</vt:lpstr>
      <vt:lpstr>議案第○○号</vt:lpstr>
    </vt:vector>
  </TitlesOfParts>
  <Company>上越市役所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上越市住宅リフォーム促進事業補助金交付要綱</dc:title>
  <dc:creator>小平; 広彬</dc:creator>
  <cp:lastModifiedBy>坂下 尚之</cp:lastModifiedBy>
  <cp:revision>3</cp:revision>
  <cp:lastPrinted>2026-02-02T00:07:00Z</cp:lastPrinted>
  <dcterms:created xsi:type="dcterms:W3CDTF">2026-03-03T04:34:00Z</dcterms:created>
  <dcterms:modified xsi:type="dcterms:W3CDTF">2026-05-12T07:09:00Z</dcterms:modified>
</cp:coreProperties>
</file>