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9326" w14:textId="1529C0D7" w:rsidR="0027574A" w:rsidRPr="0052730C" w:rsidRDefault="0027574A" w:rsidP="00B20A11">
      <w:pPr>
        <w:rPr>
          <w:rFonts w:asciiTheme="minorEastAsia" w:eastAsiaTheme="minorEastAsia" w:hAnsiTheme="minorEastAsia"/>
        </w:rPr>
      </w:pPr>
      <w:r w:rsidRPr="0052730C">
        <w:rPr>
          <w:rFonts w:asciiTheme="minorEastAsia" w:eastAsiaTheme="minorEastAsia" w:hAnsiTheme="minorEastAsia" w:hint="eastAsia"/>
        </w:rPr>
        <w:t>第</w:t>
      </w:r>
      <w:r w:rsidR="00C669AB" w:rsidRPr="0052730C">
        <w:rPr>
          <w:rFonts w:asciiTheme="minorEastAsia" w:eastAsiaTheme="minorEastAsia" w:hAnsiTheme="minorEastAsia" w:hint="eastAsia"/>
        </w:rPr>
        <w:t>３</w:t>
      </w:r>
      <w:r w:rsidRPr="0052730C">
        <w:rPr>
          <w:rFonts w:asciiTheme="minorEastAsia" w:eastAsiaTheme="minorEastAsia" w:hAnsiTheme="minorEastAsia" w:hint="eastAsia"/>
        </w:rPr>
        <w:t>号様式（第</w:t>
      </w:r>
      <w:r w:rsidR="00D97133" w:rsidRPr="0052730C">
        <w:rPr>
          <w:rFonts w:asciiTheme="minorEastAsia" w:eastAsiaTheme="minorEastAsia" w:hAnsiTheme="minorEastAsia" w:hint="eastAsia"/>
        </w:rPr>
        <w:t>９</w:t>
      </w:r>
      <w:r w:rsidRPr="0052730C">
        <w:rPr>
          <w:rFonts w:asciiTheme="minorEastAsia" w:eastAsiaTheme="minorEastAsia" w:hAnsiTheme="minorEastAsia" w:hint="eastAsia"/>
        </w:rPr>
        <w:t>条関係）</w:t>
      </w:r>
    </w:p>
    <w:p w14:paraId="42F1A8D4" w14:textId="77777777" w:rsidR="0027574A" w:rsidRPr="0052730C" w:rsidRDefault="0027574A" w:rsidP="00FE007D">
      <w:pPr>
        <w:jc w:val="center"/>
      </w:pPr>
    </w:p>
    <w:p w14:paraId="0495AD9B" w14:textId="629CA101" w:rsidR="007562FE" w:rsidRPr="0052730C" w:rsidRDefault="007562FE" w:rsidP="00FE007D">
      <w:pPr>
        <w:jc w:val="center"/>
      </w:pPr>
      <w:r w:rsidRPr="0052730C">
        <w:rPr>
          <w:rFonts w:hint="eastAsia"/>
        </w:rPr>
        <w:t>上越市住宅リフォーム促進事業補助金（</w:t>
      </w:r>
      <w:r w:rsidR="00B22E06" w:rsidRPr="0052730C">
        <w:rPr>
          <w:rFonts w:hint="eastAsia"/>
        </w:rPr>
        <w:t>連たん家屋防火対策</w:t>
      </w:r>
      <w:r w:rsidRPr="0052730C">
        <w:rPr>
          <w:rFonts w:hint="eastAsia"/>
        </w:rPr>
        <w:t>）変更</w:t>
      </w:r>
      <w:r w:rsidR="007D6614" w:rsidRPr="0052730C">
        <w:rPr>
          <w:rFonts w:hint="eastAsia"/>
        </w:rPr>
        <w:t>等承認</w:t>
      </w:r>
      <w:r w:rsidRPr="0052730C">
        <w:rPr>
          <w:rFonts w:hint="eastAsia"/>
        </w:rPr>
        <w:t>申請書</w:t>
      </w:r>
    </w:p>
    <w:p w14:paraId="2225E749" w14:textId="77777777" w:rsidR="004E7905" w:rsidRPr="0052730C" w:rsidRDefault="004E7905" w:rsidP="00FE007D">
      <w:pPr>
        <w:jc w:val="center"/>
      </w:pPr>
    </w:p>
    <w:p w14:paraId="4D556FA5" w14:textId="2B514B16" w:rsidR="00A567AB" w:rsidRPr="0052730C" w:rsidRDefault="00B20A11" w:rsidP="00A567AB">
      <w:pPr>
        <w:jc w:val="right"/>
      </w:pPr>
      <w:r>
        <w:rPr>
          <w:rFonts w:hint="eastAsia"/>
        </w:rPr>
        <w:t>令和</w:t>
      </w:r>
      <w:r w:rsidR="007562FE" w:rsidRPr="0052730C">
        <w:rPr>
          <w:rFonts w:hint="eastAsia"/>
        </w:rPr>
        <w:t xml:space="preserve">　　</w:t>
      </w:r>
      <w:r w:rsidR="00A567AB" w:rsidRPr="0052730C">
        <w:rPr>
          <w:rFonts w:hint="eastAsia"/>
        </w:rPr>
        <w:t>年　　月　　日</w:t>
      </w:r>
    </w:p>
    <w:p w14:paraId="61A8ECFF" w14:textId="77777777" w:rsidR="00A567AB" w:rsidRPr="0052730C" w:rsidRDefault="00A567AB" w:rsidP="00A567AB">
      <w:r w:rsidRPr="0052730C">
        <w:rPr>
          <w:rFonts w:ascii="ＭＳ 明朝" w:hAnsi="Times New Roman" w:hint="eastAsia"/>
          <w:snapToGrid w:val="0"/>
        </w:rPr>
        <w:t>（宛先）上越市長</w:t>
      </w:r>
      <w:r w:rsidRPr="0052730C">
        <w:rPr>
          <w:rFonts w:hint="eastAsia"/>
        </w:rPr>
        <w:t xml:space="preserve">　</w:t>
      </w:r>
    </w:p>
    <w:p w14:paraId="2898ED99" w14:textId="77777777" w:rsidR="00A567AB" w:rsidRPr="0052730C" w:rsidRDefault="00A567AB" w:rsidP="00A567AB"/>
    <w:p w14:paraId="0CECB6D3" w14:textId="536DC741" w:rsidR="007D6614" w:rsidRPr="0052730C" w:rsidRDefault="00B20A11" w:rsidP="00B20A11">
      <w:pPr>
        <w:ind w:firstLineChars="100" w:firstLine="220"/>
      </w:pPr>
      <w:r>
        <w:rPr>
          <w:rFonts w:hint="eastAsia"/>
        </w:rPr>
        <w:t xml:space="preserve">令和　　</w:t>
      </w:r>
      <w:r w:rsidR="00A567AB" w:rsidRPr="0052730C">
        <w:rPr>
          <w:rFonts w:hint="eastAsia"/>
        </w:rPr>
        <w:t xml:space="preserve">年　　月　　</w:t>
      </w:r>
      <w:r w:rsidR="00A567AB" w:rsidRPr="0052730C">
        <w:rPr>
          <w:rFonts w:hint="eastAsia"/>
          <w:spacing w:val="4"/>
          <w:kern w:val="0"/>
          <w:fitText w:val="6380" w:id="-496329725"/>
        </w:rPr>
        <w:t>日付けで補助金の交付決定のあった事業について、次のとお</w:t>
      </w:r>
      <w:r w:rsidR="00A567AB" w:rsidRPr="0052730C">
        <w:rPr>
          <w:rFonts w:hint="eastAsia"/>
          <w:spacing w:val="2"/>
          <w:kern w:val="0"/>
          <w:fitText w:val="6380" w:id="-496329725"/>
        </w:rPr>
        <w:t>り</w:t>
      </w:r>
    </w:p>
    <w:p w14:paraId="3F1504BB" w14:textId="6E712A14" w:rsidR="007D6614" w:rsidRPr="0052730C" w:rsidRDefault="007D6614" w:rsidP="007D6614">
      <w:pPr>
        <w:spacing w:line="240" w:lineRule="exact"/>
      </w:pPr>
      <w:r w:rsidRPr="0052730C">
        <w:rPr>
          <w:rFonts w:hint="eastAsia"/>
        </w:rPr>
        <w:t>変更</w:t>
      </w:r>
    </w:p>
    <w:p w14:paraId="02B34397" w14:textId="77777777" w:rsidR="007D6614" w:rsidRPr="0052730C" w:rsidRDefault="00A567AB" w:rsidP="007D6614">
      <w:pPr>
        <w:spacing w:line="240" w:lineRule="exact"/>
        <w:ind w:firstLineChars="200" w:firstLine="440"/>
      </w:pPr>
      <w:r w:rsidRPr="0052730C">
        <w:rPr>
          <w:rFonts w:hint="eastAsia"/>
        </w:rPr>
        <w:t>したいので申請します。</w:t>
      </w:r>
    </w:p>
    <w:p w14:paraId="65DF2CA4" w14:textId="2FDB2C05" w:rsidR="007562FE" w:rsidRPr="0052730C" w:rsidRDefault="007D6614" w:rsidP="007D6614">
      <w:pPr>
        <w:spacing w:line="240" w:lineRule="exact"/>
      </w:pPr>
      <w:r w:rsidRPr="0052730C">
        <w:rPr>
          <w:rFonts w:hint="eastAsia"/>
        </w:rPr>
        <w:t>中止</w:t>
      </w:r>
      <w:r w:rsidR="00A567AB" w:rsidRPr="0052730C">
        <w:rPr>
          <w:rFonts w:hint="eastAsia"/>
        </w:rPr>
        <w:t xml:space="preserve">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134"/>
        <w:gridCol w:w="1559"/>
        <w:gridCol w:w="425"/>
        <w:gridCol w:w="709"/>
        <w:gridCol w:w="851"/>
        <w:gridCol w:w="801"/>
        <w:gridCol w:w="1325"/>
        <w:gridCol w:w="489"/>
        <w:gridCol w:w="1637"/>
      </w:tblGrid>
      <w:tr w:rsidR="007562FE" w:rsidRPr="0052730C" w14:paraId="5BF397EF" w14:textId="77777777" w:rsidTr="00B20A11">
        <w:trPr>
          <w:cantSplit/>
          <w:trHeight w:hRule="exact" w:val="782"/>
        </w:trPr>
        <w:tc>
          <w:tcPr>
            <w:tcW w:w="1985" w:type="dxa"/>
            <w:gridSpan w:val="3"/>
            <w:vMerge w:val="restart"/>
            <w:vAlign w:val="center"/>
          </w:tcPr>
          <w:p w14:paraId="3DC074BB" w14:textId="77777777" w:rsidR="007562FE" w:rsidRPr="0052730C" w:rsidRDefault="007562FE" w:rsidP="007A3B77">
            <w:pPr>
              <w:ind w:left="226" w:right="226"/>
              <w:jc w:val="distribute"/>
            </w:pPr>
            <w:r w:rsidRPr="0052730C">
              <w:rPr>
                <w:rFonts w:hint="eastAsia"/>
              </w:rPr>
              <w:t>申請者</w:t>
            </w:r>
          </w:p>
        </w:tc>
        <w:tc>
          <w:tcPr>
            <w:tcW w:w="1559" w:type="dxa"/>
            <w:vAlign w:val="center"/>
          </w:tcPr>
          <w:p w14:paraId="1B4B0C04" w14:textId="77777777" w:rsidR="007562FE" w:rsidRPr="0052730C" w:rsidRDefault="007562FE" w:rsidP="00937500">
            <w:pPr>
              <w:ind w:left="113" w:right="113"/>
              <w:jc w:val="distribute"/>
            </w:pPr>
            <w:r w:rsidRPr="0052730C">
              <w:rPr>
                <w:rFonts w:hint="eastAsia"/>
              </w:rPr>
              <w:t>住所</w:t>
            </w:r>
          </w:p>
        </w:tc>
        <w:tc>
          <w:tcPr>
            <w:tcW w:w="6237" w:type="dxa"/>
            <w:gridSpan w:val="7"/>
          </w:tcPr>
          <w:p w14:paraId="489374C5" w14:textId="59BFB7E0" w:rsidR="007562FE" w:rsidRPr="0052730C" w:rsidRDefault="007562FE" w:rsidP="00D82CDA">
            <w:pPr>
              <w:ind w:left="113" w:right="113"/>
            </w:pPr>
            <w:r w:rsidRPr="0052730C">
              <w:rPr>
                <w:rFonts w:hint="eastAsia"/>
              </w:rPr>
              <w:t>〒　　　－</w:t>
            </w:r>
          </w:p>
        </w:tc>
      </w:tr>
      <w:tr w:rsidR="00754753" w:rsidRPr="0052730C" w14:paraId="087098A8" w14:textId="77777777" w:rsidTr="00B20A11">
        <w:trPr>
          <w:cantSplit/>
          <w:trHeight w:val="340"/>
        </w:trPr>
        <w:tc>
          <w:tcPr>
            <w:tcW w:w="1985" w:type="dxa"/>
            <w:gridSpan w:val="3"/>
            <w:vMerge/>
            <w:vAlign w:val="center"/>
          </w:tcPr>
          <w:p w14:paraId="2B189B05" w14:textId="77777777" w:rsidR="00754753" w:rsidRPr="0052730C" w:rsidRDefault="00754753" w:rsidP="00754753">
            <w:pPr>
              <w:ind w:left="226" w:right="226"/>
              <w:jc w:val="distribute"/>
              <w:rPr>
                <w:noProof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AA16E35" w14:textId="77777777" w:rsidR="00754753" w:rsidRPr="0052730C" w:rsidRDefault="00754753" w:rsidP="00937500">
            <w:pPr>
              <w:ind w:left="113" w:right="113"/>
              <w:jc w:val="distribute"/>
            </w:pPr>
            <w:r w:rsidRPr="0052730C">
              <w:rPr>
                <w:rFonts w:hint="eastAsia"/>
              </w:rPr>
              <w:t>（ふりがな）</w:t>
            </w:r>
          </w:p>
          <w:p w14:paraId="69FFD792" w14:textId="6E0D9D5A" w:rsidR="00754753" w:rsidRPr="0052730C" w:rsidRDefault="00754753" w:rsidP="00937500">
            <w:pPr>
              <w:ind w:left="113" w:right="113"/>
              <w:jc w:val="distribute"/>
            </w:pPr>
            <w:r w:rsidRPr="0052730C">
              <w:rPr>
                <w:rFonts w:hint="eastAsia"/>
              </w:rPr>
              <w:t xml:space="preserve">氏　</w:t>
            </w:r>
            <w:r w:rsidRPr="0052730C">
              <w:rPr>
                <w:rFonts w:hint="eastAsia"/>
              </w:rPr>
              <w:t xml:space="preserve"> </w:t>
            </w:r>
            <w:r w:rsidRPr="0052730C">
              <w:rPr>
                <w:rFonts w:hint="eastAsia"/>
              </w:rPr>
              <w:t>名</w:t>
            </w:r>
          </w:p>
        </w:tc>
        <w:tc>
          <w:tcPr>
            <w:tcW w:w="4600" w:type="dxa"/>
            <w:gridSpan w:val="6"/>
            <w:tcBorders>
              <w:bottom w:val="dotted" w:sz="4" w:space="0" w:color="auto"/>
              <w:right w:val="single" w:sz="4" w:space="0" w:color="FFFFFF"/>
            </w:tcBorders>
            <w:vAlign w:val="center"/>
          </w:tcPr>
          <w:p w14:paraId="16FDE431" w14:textId="0FE53E92" w:rsidR="00AF7928" w:rsidRPr="0052730C" w:rsidRDefault="00AF7928" w:rsidP="00AF7928">
            <w:pPr>
              <w:ind w:right="113"/>
              <w:jc w:val="left"/>
            </w:pPr>
            <w:r w:rsidRPr="0052730C">
              <w:rPr>
                <w:rFonts w:hint="eastAsia"/>
              </w:rPr>
              <w:t xml:space="preserve"> </w:t>
            </w:r>
          </w:p>
        </w:tc>
        <w:tc>
          <w:tcPr>
            <w:tcW w:w="1637" w:type="dxa"/>
            <w:tcBorders>
              <w:left w:val="single" w:sz="4" w:space="0" w:color="FFFFFF"/>
              <w:bottom w:val="dotted" w:sz="4" w:space="0" w:color="auto"/>
            </w:tcBorders>
            <w:vAlign w:val="center"/>
          </w:tcPr>
          <w:p w14:paraId="2527F1B6" w14:textId="77777777" w:rsidR="00754753" w:rsidRPr="0052730C" w:rsidRDefault="00754753" w:rsidP="00754753">
            <w:pPr>
              <w:wordWrap w:val="0"/>
              <w:ind w:right="113"/>
              <w:jc w:val="right"/>
            </w:pPr>
            <w:r w:rsidRPr="0052730C">
              <w:rPr>
                <w:rFonts w:hint="eastAsia"/>
              </w:rPr>
              <w:t xml:space="preserve">　</w:t>
            </w:r>
          </w:p>
        </w:tc>
      </w:tr>
      <w:tr w:rsidR="00754753" w:rsidRPr="0052730C" w14:paraId="1275EA58" w14:textId="77777777" w:rsidTr="00B20A11">
        <w:trPr>
          <w:cantSplit/>
          <w:trHeight w:hRule="exact" w:val="680"/>
        </w:trPr>
        <w:tc>
          <w:tcPr>
            <w:tcW w:w="1985" w:type="dxa"/>
            <w:gridSpan w:val="3"/>
            <w:vMerge/>
            <w:vAlign w:val="center"/>
          </w:tcPr>
          <w:p w14:paraId="629D07B9" w14:textId="77777777" w:rsidR="00754753" w:rsidRPr="0052730C" w:rsidRDefault="00754753" w:rsidP="00754753">
            <w:pPr>
              <w:ind w:left="226" w:right="226"/>
              <w:jc w:val="distribute"/>
              <w:rPr>
                <w:noProof/>
              </w:rPr>
            </w:pPr>
          </w:p>
        </w:tc>
        <w:tc>
          <w:tcPr>
            <w:tcW w:w="1559" w:type="dxa"/>
            <w:vMerge/>
            <w:vAlign w:val="center"/>
          </w:tcPr>
          <w:p w14:paraId="3D3E21DE" w14:textId="77777777" w:rsidR="00754753" w:rsidRPr="0052730C" w:rsidRDefault="00754753" w:rsidP="00937500">
            <w:pPr>
              <w:ind w:left="113" w:right="113"/>
              <w:jc w:val="distribute"/>
            </w:pPr>
          </w:p>
        </w:tc>
        <w:tc>
          <w:tcPr>
            <w:tcW w:w="4600" w:type="dxa"/>
            <w:gridSpan w:val="6"/>
            <w:tcBorders>
              <w:top w:val="dotted" w:sz="4" w:space="0" w:color="auto"/>
              <w:right w:val="single" w:sz="4" w:space="0" w:color="FFFFFF"/>
            </w:tcBorders>
            <w:vAlign w:val="center"/>
          </w:tcPr>
          <w:p w14:paraId="0BF52C2E" w14:textId="77777777" w:rsidR="00754753" w:rsidRPr="0052730C" w:rsidRDefault="00754753" w:rsidP="00754753">
            <w:pPr>
              <w:ind w:right="113" w:firstLineChars="62" w:firstLine="136"/>
              <w:jc w:val="left"/>
            </w:pPr>
          </w:p>
        </w:tc>
        <w:tc>
          <w:tcPr>
            <w:tcW w:w="1637" w:type="dxa"/>
            <w:tcBorders>
              <w:top w:val="dotted" w:sz="4" w:space="0" w:color="auto"/>
              <w:left w:val="single" w:sz="4" w:space="0" w:color="FFFFFF"/>
            </w:tcBorders>
            <w:vAlign w:val="center"/>
          </w:tcPr>
          <w:p w14:paraId="57AC9250" w14:textId="77777777" w:rsidR="00754753" w:rsidRPr="0052730C" w:rsidRDefault="00754753" w:rsidP="00754753">
            <w:pPr>
              <w:wordWrap w:val="0"/>
              <w:ind w:right="113"/>
              <w:jc w:val="right"/>
            </w:pPr>
          </w:p>
        </w:tc>
      </w:tr>
      <w:tr w:rsidR="00754753" w:rsidRPr="0052730C" w14:paraId="1B97DCEF" w14:textId="77777777" w:rsidTr="00B20A11">
        <w:trPr>
          <w:cantSplit/>
          <w:trHeight w:hRule="exact" w:val="565"/>
        </w:trPr>
        <w:tc>
          <w:tcPr>
            <w:tcW w:w="1985" w:type="dxa"/>
            <w:gridSpan w:val="3"/>
            <w:vMerge/>
            <w:vAlign w:val="center"/>
          </w:tcPr>
          <w:p w14:paraId="50ABFF4B" w14:textId="77777777" w:rsidR="00754753" w:rsidRPr="0052730C" w:rsidRDefault="00754753" w:rsidP="00754753">
            <w:pPr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716DCB77" w14:textId="77777777" w:rsidR="00754753" w:rsidRPr="0052730C" w:rsidRDefault="00754753" w:rsidP="00937500">
            <w:pPr>
              <w:ind w:left="113" w:right="113"/>
              <w:jc w:val="distribute"/>
            </w:pPr>
            <w:r w:rsidRPr="0052730C">
              <w:rPr>
                <w:rFonts w:hint="eastAsia"/>
              </w:rPr>
              <w:t>電話番号</w:t>
            </w:r>
          </w:p>
        </w:tc>
        <w:tc>
          <w:tcPr>
            <w:tcW w:w="6237" w:type="dxa"/>
            <w:gridSpan w:val="7"/>
            <w:vAlign w:val="center"/>
          </w:tcPr>
          <w:p w14:paraId="1C2391AA" w14:textId="77777777" w:rsidR="00754753" w:rsidRPr="0052730C" w:rsidRDefault="00754753" w:rsidP="00754753">
            <w:pPr>
              <w:ind w:right="113" w:firstLineChars="62" w:firstLine="136"/>
              <w:jc w:val="left"/>
            </w:pPr>
          </w:p>
        </w:tc>
      </w:tr>
      <w:tr w:rsidR="00754753" w:rsidRPr="0052730C" w14:paraId="28D2A613" w14:textId="77777777" w:rsidTr="00B20A11">
        <w:trPr>
          <w:cantSplit/>
          <w:trHeight w:hRule="exact" w:val="567"/>
        </w:trPr>
        <w:tc>
          <w:tcPr>
            <w:tcW w:w="1985" w:type="dxa"/>
            <w:gridSpan w:val="3"/>
            <w:vAlign w:val="center"/>
          </w:tcPr>
          <w:p w14:paraId="2C037CD1" w14:textId="77777777" w:rsidR="00754753" w:rsidRPr="0052730C" w:rsidRDefault="00754753" w:rsidP="00970B0A">
            <w:pPr>
              <w:ind w:left="226" w:right="226"/>
              <w:jc w:val="distribute"/>
            </w:pPr>
            <w:r w:rsidRPr="0052730C">
              <w:rPr>
                <w:rFonts w:hint="eastAsia"/>
                <w:spacing w:val="40"/>
              </w:rPr>
              <w:t>補助事業</w:t>
            </w:r>
            <w:r w:rsidRPr="0052730C">
              <w:rPr>
                <w:rFonts w:hint="eastAsia"/>
              </w:rPr>
              <w:t>の目的及び内容</w:t>
            </w:r>
          </w:p>
        </w:tc>
        <w:tc>
          <w:tcPr>
            <w:tcW w:w="7796" w:type="dxa"/>
            <w:gridSpan w:val="8"/>
            <w:vAlign w:val="center"/>
          </w:tcPr>
          <w:p w14:paraId="1CD8160D" w14:textId="7CDDF690" w:rsidR="00754753" w:rsidRPr="0052730C" w:rsidRDefault="00754753" w:rsidP="00754753">
            <w:pPr>
              <w:ind w:left="113" w:right="113"/>
              <w:jc w:val="left"/>
            </w:pPr>
            <w:r w:rsidRPr="0052730C">
              <w:rPr>
                <w:rFonts w:hint="eastAsia"/>
              </w:rPr>
              <w:t xml:space="preserve">　</w:t>
            </w:r>
            <w:r w:rsidR="00B20A11">
              <w:rPr>
                <w:rFonts w:ascii="ＭＳ 明朝" w:hAnsi="ＭＳ 明朝" w:hint="eastAsia"/>
              </w:rPr>
              <w:t>住環境の向上を図るため住宅のリフォーム工事を行うもの</w:t>
            </w:r>
          </w:p>
        </w:tc>
      </w:tr>
      <w:tr w:rsidR="00C22415" w:rsidRPr="0052730C" w14:paraId="41F1E98F" w14:textId="77777777" w:rsidTr="00C9285C">
        <w:trPr>
          <w:cantSplit/>
          <w:trHeight w:hRule="exact" w:val="454"/>
        </w:trPr>
        <w:tc>
          <w:tcPr>
            <w:tcW w:w="426" w:type="dxa"/>
            <w:vMerge w:val="restart"/>
            <w:tcBorders>
              <w:tr2bl w:val="nil"/>
            </w:tcBorders>
            <w:textDirection w:val="tbRlV"/>
            <w:vAlign w:val="center"/>
          </w:tcPr>
          <w:p w14:paraId="3439E6F8" w14:textId="0EBD05C8" w:rsidR="00C22415" w:rsidRPr="0052730C" w:rsidRDefault="00C22415" w:rsidP="00B5184F">
            <w:pPr>
              <w:ind w:left="113" w:right="113"/>
              <w:jc w:val="center"/>
            </w:pPr>
            <w:r w:rsidRPr="0052730C">
              <w:rPr>
                <w:rFonts w:hint="eastAsia"/>
              </w:rPr>
              <w:t>変更</w:t>
            </w:r>
          </w:p>
        </w:tc>
        <w:tc>
          <w:tcPr>
            <w:tcW w:w="425" w:type="dxa"/>
            <w:vMerge w:val="restart"/>
            <w:tcBorders>
              <w:tr2bl w:val="nil"/>
            </w:tcBorders>
            <w:textDirection w:val="tbRlV"/>
            <w:vAlign w:val="center"/>
          </w:tcPr>
          <w:p w14:paraId="2DFD95D0" w14:textId="77777777" w:rsidR="00C22415" w:rsidRPr="0052730C" w:rsidRDefault="00C22415" w:rsidP="00B5184F">
            <w:pPr>
              <w:ind w:left="113" w:right="113"/>
              <w:jc w:val="center"/>
            </w:pPr>
            <w:r w:rsidRPr="0052730C">
              <w:rPr>
                <w:rFonts w:hint="eastAsia"/>
              </w:rPr>
              <w:t>事　業　費</w:t>
            </w:r>
          </w:p>
        </w:tc>
        <w:tc>
          <w:tcPr>
            <w:tcW w:w="3118" w:type="dxa"/>
            <w:gridSpan w:val="3"/>
            <w:vAlign w:val="center"/>
          </w:tcPr>
          <w:p w14:paraId="2C5E772F" w14:textId="7B8EBD35" w:rsidR="00C22415" w:rsidRPr="0052730C" w:rsidRDefault="00C22415" w:rsidP="00754753">
            <w:pPr>
              <w:ind w:left="113" w:right="113"/>
              <w:jc w:val="distribute"/>
            </w:pPr>
            <w:r w:rsidRPr="0052730C">
              <w:rPr>
                <w:rFonts w:hint="eastAsia"/>
                <w:spacing w:val="1050"/>
              </w:rPr>
              <w:t>収</w:t>
            </w:r>
            <w:r w:rsidRPr="0052730C">
              <w:rPr>
                <w:rFonts w:hint="eastAsia"/>
              </w:rPr>
              <w:t>入</w:t>
            </w:r>
          </w:p>
        </w:tc>
        <w:tc>
          <w:tcPr>
            <w:tcW w:w="5812" w:type="dxa"/>
            <w:gridSpan w:val="6"/>
            <w:vAlign w:val="center"/>
          </w:tcPr>
          <w:p w14:paraId="3F0F1DAA" w14:textId="77777777" w:rsidR="00C22415" w:rsidRPr="0052730C" w:rsidRDefault="00C22415" w:rsidP="00754753">
            <w:pPr>
              <w:ind w:left="226" w:right="226"/>
              <w:jc w:val="distribute"/>
            </w:pPr>
            <w:r w:rsidRPr="0052730C">
              <w:rPr>
                <w:rFonts w:hint="eastAsia"/>
                <w:spacing w:val="1260"/>
              </w:rPr>
              <w:t>支</w:t>
            </w:r>
            <w:r w:rsidRPr="0052730C">
              <w:rPr>
                <w:rFonts w:hint="eastAsia"/>
              </w:rPr>
              <w:t>出</w:t>
            </w:r>
          </w:p>
        </w:tc>
      </w:tr>
      <w:tr w:rsidR="00C22415" w:rsidRPr="0052730C" w14:paraId="7A36E742" w14:textId="77777777" w:rsidTr="00C9285C">
        <w:trPr>
          <w:cantSplit/>
          <w:trHeight w:hRule="exact" w:val="454"/>
        </w:trPr>
        <w:tc>
          <w:tcPr>
            <w:tcW w:w="426" w:type="dxa"/>
            <w:vMerge/>
            <w:tcBorders>
              <w:tr2bl w:val="nil"/>
            </w:tcBorders>
            <w:vAlign w:val="center"/>
          </w:tcPr>
          <w:p w14:paraId="7899F4E1" w14:textId="51AB71F6" w:rsidR="00C22415" w:rsidRPr="0052730C" w:rsidRDefault="00C22415" w:rsidP="00754753">
            <w:pPr>
              <w:ind w:left="113" w:right="113"/>
            </w:pPr>
          </w:p>
        </w:tc>
        <w:tc>
          <w:tcPr>
            <w:tcW w:w="425" w:type="dxa"/>
            <w:vMerge/>
            <w:tcBorders>
              <w:tr2bl w:val="nil"/>
            </w:tcBorders>
            <w:vAlign w:val="center"/>
          </w:tcPr>
          <w:p w14:paraId="15C9D8CC" w14:textId="77777777" w:rsidR="00C22415" w:rsidRPr="0052730C" w:rsidRDefault="00C22415" w:rsidP="00754753">
            <w:pPr>
              <w:ind w:left="113" w:right="113"/>
            </w:pPr>
          </w:p>
        </w:tc>
        <w:tc>
          <w:tcPr>
            <w:tcW w:w="1134" w:type="dxa"/>
            <w:vAlign w:val="center"/>
          </w:tcPr>
          <w:p w14:paraId="45544516" w14:textId="1876849A" w:rsidR="00C22415" w:rsidRPr="0052730C" w:rsidRDefault="00C22415" w:rsidP="00754753">
            <w:pPr>
              <w:ind w:left="113" w:right="113"/>
              <w:jc w:val="distribute"/>
            </w:pPr>
            <w:r w:rsidRPr="0052730C">
              <w:rPr>
                <w:rFonts w:hint="eastAsia"/>
              </w:rPr>
              <w:t>区分</w:t>
            </w:r>
          </w:p>
        </w:tc>
        <w:tc>
          <w:tcPr>
            <w:tcW w:w="1984" w:type="dxa"/>
            <w:gridSpan w:val="2"/>
            <w:vAlign w:val="center"/>
          </w:tcPr>
          <w:p w14:paraId="4CEB45D1" w14:textId="77777777" w:rsidR="00C22415" w:rsidRPr="0052730C" w:rsidRDefault="00C22415" w:rsidP="00754753">
            <w:pPr>
              <w:ind w:left="113" w:right="113"/>
              <w:jc w:val="distribute"/>
            </w:pPr>
            <w:r w:rsidRPr="0052730C">
              <w:rPr>
                <w:rFonts w:hint="eastAsia"/>
              </w:rPr>
              <w:t>金額</w:t>
            </w:r>
          </w:p>
        </w:tc>
        <w:tc>
          <w:tcPr>
            <w:tcW w:w="1560" w:type="dxa"/>
            <w:gridSpan w:val="2"/>
            <w:vAlign w:val="center"/>
          </w:tcPr>
          <w:p w14:paraId="78E2412F" w14:textId="77777777" w:rsidR="00C22415" w:rsidRPr="0052730C" w:rsidRDefault="00C22415" w:rsidP="00754753">
            <w:pPr>
              <w:ind w:left="113" w:right="113"/>
              <w:jc w:val="distribute"/>
            </w:pPr>
            <w:r w:rsidRPr="0052730C">
              <w:rPr>
                <w:rFonts w:hint="eastAsia"/>
              </w:rPr>
              <w:t>区分</w:t>
            </w:r>
          </w:p>
        </w:tc>
        <w:tc>
          <w:tcPr>
            <w:tcW w:w="2126" w:type="dxa"/>
            <w:gridSpan w:val="2"/>
            <w:vAlign w:val="center"/>
          </w:tcPr>
          <w:p w14:paraId="1AEB953F" w14:textId="77777777" w:rsidR="00C22415" w:rsidRPr="0052730C" w:rsidRDefault="00C22415" w:rsidP="00754753">
            <w:pPr>
              <w:ind w:left="113" w:right="113"/>
              <w:jc w:val="distribute"/>
            </w:pPr>
            <w:r w:rsidRPr="0052730C">
              <w:rPr>
                <w:rFonts w:hint="eastAsia"/>
              </w:rPr>
              <w:t>金額</w:t>
            </w:r>
          </w:p>
        </w:tc>
        <w:tc>
          <w:tcPr>
            <w:tcW w:w="2126" w:type="dxa"/>
            <w:gridSpan w:val="2"/>
            <w:vAlign w:val="center"/>
          </w:tcPr>
          <w:p w14:paraId="5AC95E63" w14:textId="77777777" w:rsidR="00C22415" w:rsidRPr="0052730C" w:rsidRDefault="00C22415" w:rsidP="00754753">
            <w:pPr>
              <w:ind w:left="226" w:right="226"/>
              <w:jc w:val="distribute"/>
            </w:pPr>
            <w:r w:rsidRPr="0052730C">
              <w:rPr>
                <w:rFonts w:hint="eastAsia"/>
              </w:rPr>
              <w:t>説明</w:t>
            </w:r>
          </w:p>
        </w:tc>
      </w:tr>
      <w:tr w:rsidR="00C22415" w:rsidRPr="0052730C" w14:paraId="53EFC247" w14:textId="77777777" w:rsidTr="00C9285C">
        <w:trPr>
          <w:cantSplit/>
          <w:trHeight w:hRule="exact" w:val="907"/>
        </w:trPr>
        <w:tc>
          <w:tcPr>
            <w:tcW w:w="426" w:type="dxa"/>
            <w:vMerge/>
            <w:textDirection w:val="tbRlV"/>
            <w:vAlign w:val="center"/>
          </w:tcPr>
          <w:p w14:paraId="2752D360" w14:textId="2A0E8355" w:rsidR="00C22415" w:rsidRPr="0052730C" w:rsidRDefault="00C22415" w:rsidP="002D6476">
            <w:pPr>
              <w:ind w:left="113" w:right="113"/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0A20695B" w14:textId="77777777" w:rsidR="00C22415" w:rsidRPr="0052730C" w:rsidRDefault="00C22415" w:rsidP="002D6476">
            <w:pPr>
              <w:ind w:left="113" w:right="113"/>
            </w:pPr>
          </w:p>
        </w:tc>
        <w:tc>
          <w:tcPr>
            <w:tcW w:w="1134" w:type="dxa"/>
            <w:vAlign w:val="center"/>
          </w:tcPr>
          <w:p w14:paraId="718A37BC" w14:textId="2B6AD011" w:rsidR="00C22415" w:rsidRPr="0052730C" w:rsidRDefault="00C22415" w:rsidP="00BF175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B20A11">
              <w:rPr>
                <w:rFonts w:ascii="ＭＳ 明朝" w:hAnsi="ＭＳ 明朝" w:hint="eastAsia"/>
                <w:kern w:val="0"/>
              </w:rPr>
              <w:t>市補助金</w:t>
            </w:r>
          </w:p>
        </w:tc>
        <w:tc>
          <w:tcPr>
            <w:tcW w:w="1984" w:type="dxa"/>
            <w:gridSpan w:val="2"/>
            <w:vAlign w:val="center"/>
          </w:tcPr>
          <w:p w14:paraId="56E021DD" w14:textId="6F7FEDB4" w:rsidR="00BF1756" w:rsidRPr="0052730C" w:rsidRDefault="00BF1756" w:rsidP="00BF1756">
            <w:pPr>
              <w:spacing w:line="240" w:lineRule="exact"/>
              <w:ind w:right="122"/>
              <w:jc w:val="lef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  <w:sz w:val="18"/>
                <w:szCs w:val="16"/>
              </w:rPr>
              <w:t>①</w:t>
            </w:r>
          </w:p>
          <w:p w14:paraId="3AE61AC2" w14:textId="79CA0AC5" w:rsidR="00C22415" w:rsidRPr="0052730C" w:rsidRDefault="00C9285C" w:rsidP="00BF1756">
            <w:pPr>
              <w:spacing w:line="240" w:lineRule="exact"/>
              <w:ind w:left="113" w:right="12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,000</w:t>
            </w:r>
            <w:r w:rsidR="00C22415" w:rsidRPr="0052730C">
              <w:rPr>
                <w:rFonts w:ascii="ＭＳ 明朝" w:hAnsi="ＭＳ 明朝" w:hint="eastAsia"/>
              </w:rPr>
              <w:t>円</w:t>
            </w:r>
            <w:r w:rsidR="00C22415" w:rsidRPr="0052730C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4F866231" w14:textId="43148461" w:rsidR="00C22415" w:rsidRPr="0052730C" w:rsidRDefault="00C22415" w:rsidP="00C9285C">
            <w:pPr>
              <w:wordWrap w:val="0"/>
              <w:spacing w:line="240" w:lineRule="exact"/>
              <w:ind w:right="-192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 xml:space="preserve">（   </w:t>
            </w:r>
            <w:r w:rsidR="00C9285C">
              <w:rPr>
                <w:rFonts w:ascii="ＭＳ 明朝" w:hAnsi="ＭＳ 明朝" w:hint="eastAsia"/>
              </w:rPr>
              <w:t xml:space="preserve"> </w:t>
            </w:r>
            <w:r w:rsidRPr="0052730C">
              <w:rPr>
                <w:rFonts w:ascii="ＭＳ 明朝" w:hAnsi="ＭＳ 明朝" w:hint="eastAsia"/>
              </w:rPr>
              <w:t xml:space="preserve">    </w:t>
            </w:r>
            <w:r w:rsidR="00C9285C">
              <w:rPr>
                <w:rFonts w:ascii="ＭＳ 明朝" w:hAnsi="ＭＳ 明朝" w:hint="eastAsia"/>
              </w:rPr>
              <w:t>,000</w:t>
            </w:r>
            <w:r w:rsidRPr="0052730C">
              <w:rPr>
                <w:rFonts w:ascii="ＭＳ 明朝" w:hAnsi="ＭＳ 明朝" w:hint="eastAsia"/>
              </w:rPr>
              <w:t>円）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395B592F" w14:textId="72EA8263" w:rsidR="00C22415" w:rsidRPr="0052730C" w:rsidRDefault="00C22415" w:rsidP="00C86FF9">
            <w:pPr>
              <w:ind w:right="-9"/>
              <w:jc w:val="center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補助対象工事費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22812EC4" w14:textId="586796B9" w:rsidR="00E43842" w:rsidRPr="0052730C" w:rsidRDefault="00E43842" w:rsidP="00E43842">
            <w:pPr>
              <w:spacing w:line="240" w:lineRule="exact"/>
              <w:ind w:right="122"/>
              <w:jc w:val="lef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  <w:sz w:val="18"/>
                <w:szCs w:val="16"/>
              </w:rPr>
              <w:t>③</w:t>
            </w:r>
          </w:p>
          <w:p w14:paraId="5547258F" w14:textId="4964B3EC" w:rsidR="00C22415" w:rsidRPr="0052730C" w:rsidRDefault="00C22415" w:rsidP="00E43842">
            <w:pPr>
              <w:spacing w:line="240" w:lineRule="exact"/>
              <w:ind w:left="113" w:right="135"/>
              <w:jc w:val="righ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円</w:t>
            </w:r>
            <w:r w:rsidRPr="0052730C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46F18932" w14:textId="543656C5" w:rsidR="00C22415" w:rsidRPr="0052730C" w:rsidRDefault="00C22415" w:rsidP="00BD2A6F">
            <w:pPr>
              <w:ind w:left="113" w:rightChars="-1" w:right="-2"/>
              <w:jc w:val="distribute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 xml:space="preserve">（  </w:t>
            </w:r>
            <w:r w:rsidR="00B20A11">
              <w:rPr>
                <w:rFonts w:ascii="ＭＳ 明朝" w:hAnsi="ＭＳ 明朝" w:hint="eastAsia"/>
              </w:rPr>
              <w:t xml:space="preserve"> </w:t>
            </w:r>
            <w:r w:rsidRPr="0052730C">
              <w:rPr>
                <w:rFonts w:ascii="ＭＳ 明朝" w:hAnsi="ＭＳ 明朝" w:hint="eastAsia"/>
              </w:rPr>
              <w:t xml:space="preserve">   　円）</w:t>
            </w: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</w:tcPr>
          <w:p w14:paraId="3B291B5B" w14:textId="77777777" w:rsidR="00C22415" w:rsidRPr="0052730C" w:rsidRDefault="00C22415" w:rsidP="002D6476">
            <w:pPr>
              <w:ind w:right="113"/>
            </w:pPr>
            <w:r w:rsidRPr="0052730C">
              <w:rPr>
                <w:rFonts w:hint="eastAsia"/>
              </w:rPr>
              <w:t>変更内容</w:t>
            </w:r>
          </w:p>
          <w:p w14:paraId="330B4F58" w14:textId="77777777" w:rsidR="00C22415" w:rsidRPr="0052730C" w:rsidRDefault="00C22415" w:rsidP="002D6476">
            <w:pPr>
              <w:ind w:right="113"/>
            </w:pPr>
          </w:p>
        </w:tc>
      </w:tr>
      <w:tr w:rsidR="00C22415" w:rsidRPr="0052730C" w14:paraId="555B2361" w14:textId="77777777" w:rsidTr="00C9285C">
        <w:trPr>
          <w:cantSplit/>
          <w:trHeight w:val="1020"/>
        </w:trPr>
        <w:tc>
          <w:tcPr>
            <w:tcW w:w="426" w:type="dxa"/>
            <w:vMerge/>
            <w:vAlign w:val="center"/>
          </w:tcPr>
          <w:p w14:paraId="2FFCF96E" w14:textId="77777777" w:rsidR="00C22415" w:rsidRPr="0052730C" w:rsidRDefault="00C22415" w:rsidP="000E237B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14:paraId="2CD43123" w14:textId="77777777" w:rsidR="00C22415" w:rsidRPr="0052730C" w:rsidRDefault="00C22415" w:rsidP="000E237B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08BD8273" w14:textId="0591EE93" w:rsidR="00C22415" w:rsidRPr="0052730C" w:rsidRDefault="00C22415" w:rsidP="00BF1756">
            <w:pPr>
              <w:ind w:right="-6"/>
              <w:jc w:val="center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  <w:w w:val="83"/>
                <w:kern w:val="0"/>
                <w:fitText w:val="1100" w:id="-490575870"/>
              </w:rPr>
              <w:t>自己資金ほか</w:t>
            </w:r>
          </w:p>
        </w:tc>
        <w:tc>
          <w:tcPr>
            <w:tcW w:w="1984" w:type="dxa"/>
            <w:gridSpan w:val="2"/>
            <w:vAlign w:val="center"/>
          </w:tcPr>
          <w:p w14:paraId="76F5006F" w14:textId="773F0782" w:rsidR="00BF1756" w:rsidRPr="0052730C" w:rsidRDefault="00BF1756" w:rsidP="00BF1756">
            <w:pPr>
              <w:spacing w:line="240" w:lineRule="exact"/>
              <w:ind w:right="122"/>
              <w:jc w:val="lef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  <w:sz w:val="18"/>
                <w:szCs w:val="16"/>
              </w:rPr>
              <w:t>②</w:t>
            </w:r>
          </w:p>
          <w:p w14:paraId="54C726A0" w14:textId="0BEF50A2" w:rsidR="00C22415" w:rsidRPr="0052730C" w:rsidRDefault="00C22415" w:rsidP="00BF1756">
            <w:pPr>
              <w:spacing w:line="240" w:lineRule="exact"/>
              <w:ind w:left="113" w:right="135"/>
              <w:jc w:val="righ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円</w:t>
            </w:r>
            <w:r w:rsidRPr="0052730C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29D0D8D0" w14:textId="687C8E91" w:rsidR="00C22415" w:rsidRPr="0052730C" w:rsidRDefault="00C22415" w:rsidP="00C9285C">
            <w:pPr>
              <w:ind w:rightChars="-68" w:right="-150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 xml:space="preserve">（ </w:t>
            </w:r>
            <w:r w:rsidR="00C9285C">
              <w:rPr>
                <w:rFonts w:ascii="ＭＳ 明朝" w:hAnsi="ＭＳ 明朝" w:hint="eastAsia"/>
              </w:rPr>
              <w:t xml:space="preserve">　　　  </w:t>
            </w:r>
            <w:r w:rsidRPr="0052730C">
              <w:rPr>
                <w:rFonts w:ascii="ＭＳ 明朝" w:hAnsi="ＭＳ 明朝" w:hint="eastAsia"/>
              </w:rPr>
              <w:t xml:space="preserve"> 　円）</w:t>
            </w:r>
          </w:p>
        </w:tc>
        <w:tc>
          <w:tcPr>
            <w:tcW w:w="1560" w:type="dxa"/>
            <w:gridSpan w:val="2"/>
            <w:tcBorders>
              <w:tr2bl w:val="nil"/>
            </w:tcBorders>
            <w:vAlign w:val="center"/>
          </w:tcPr>
          <w:p w14:paraId="5E24500B" w14:textId="42A65C46" w:rsidR="00C22415" w:rsidRPr="0052730C" w:rsidRDefault="00C22415" w:rsidP="00C9285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9285C">
              <w:rPr>
                <w:rFonts w:hint="eastAsia"/>
                <w:spacing w:val="15"/>
                <w:kern w:val="0"/>
                <w:sz w:val="18"/>
                <w:szCs w:val="18"/>
                <w:fitText w:val="1440" w:id="-490575103"/>
              </w:rPr>
              <w:t>補助対象外経</w:t>
            </w:r>
            <w:r w:rsidRPr="00C9285C">
              <w:rPr>
                <w:rFonts w:hint="eastAsia"/>
                <w:kern w:val="0"/>
                <w:sz w:val="18"/>
                <w:szCs w:val="18"/>
                <w:fitText w:val="1440" w:id="-490575103"/>
              </w:rPr>
              <w:t>費</w:t>
            </w:r>
          </w:p>
          <w:p w14:paraId="321FAC29" w14:textId="77284B7C" w:rsidR="00C22415" w:rsidRPr="0052730C" w:rsidRDefault="00C22415" w:rsidP="00C9285C">
            <w:pPr>
              <w:spacing w:line="200" w:lineRule="exact"/>
              <w:ind w:left="113" w:right="-9"/>
              <w:jc w:val="distribute"/>
              <w:rPr>
                <w:sz w:val="18"/>
                <w:szCs w:val="18"/>
              </w:rPr>
            </w:pPr>
            <w:r w:rsidRPr="0052730C">
              <w:rPr>
                <w:rFonts w:hint="eastAsia"/>
                <w:sz w:val="18"/>
                <w:szCs w:val="18"/>
              </w:rPr>
              <w:t>対象外経費の内容</w:t>
            </w:r>
          </w:p>
          <w:p w14:paraId="2693B1DA" w14:textId="706AAD3A" w:rsidR="00C22415" w:rsidRPr="0052730C" w:rsidRDefault="00C22415" w:rsidP="00C9285C">
            <w:pPr>
              <w:ind w:leftChars="-117" w:left="-142" w:right="-292" w:hangingChars="64" w:hanging="115"/>
              <w:jc w:val="center"/>
              <w:rPr>
                <w:sz w:val="18"/>
                <w:szCs w:val="18"/>
              </w:rPr>
            </w:pPr>
            <w:r w:rsidRPr="0052730C">
              <w:rPr>
                <w:rFonts w:hint="eastAsia"/>
                <w:sz w:val="18"/>
                <w:szCs w:val="18"/>
              </w:rPr>
              <w:t xml:space="preserve">〔　　　　</w:t>
            </w:r>
            <w:r w:rsidR="00C9285C">
              <w:rPr>
                <w:rFonts w:hint="eastAsia"/>
                <w:sz w:val="18"/>
                <w:szCs w:val="18"/>
              </w:rPr>
              <w:t xml:space="preserve">　　</w:t>
            </w:r>
            <w:r w:rsidRPr="0052730C">
              <w:rPr>
                <w:rFonts w:hint="eastAsia"/>
                <w:sz w:val="18"/>
                <w:szCs w:val="18"/>
              </w:rPr>
              <w:t xml:space="preserve">　〕</w:t>
            </w:r>
          </w:p>
        </w:tc>
        <w:tc>
          <w:tcPr>
            <w:tcW w:w="2126" w:type="dxa"/>
            <w:gridSpan w:val="2"/>
            <w:tcBorders>
              <w:tr2bl w:val="nil"/>
            </w:tcBorders>
            <w:vAlign w:val="center"/>
          </w:tcPr>
          <w:p w14:paraId="06BD1736" w14:textId="7E52B3B5" w:rsidR="00E43842" w:rsidRPr="0052730C" w:rsidRDefault="00E43842" w:rsidP="00E43842">
            <w:pPr>
              <w:spacing w:line="240" w:lineRule="exact"/>
              <w:ind w:right="122"/>
              <w:jc w:val="lef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  <w:sz w:val="18"/>
                <w:szCs w:val="16"/>
              </w:rPr>
              <w:t>④</w:t>
            </w:r>
          </w:p>
          <w:p w14:paraId="025E7816" w14:textId="77777777" w:rsidR="00B20A11" w:rsidRPr="0052730C" w:rsidRDefault="00B20A11" w:rsidP="00B20A11">
            <w:pPr>
              <w:spacing w:line="240" w:lineRule="exact"/>
              <w:ind w:left="113" w:right="135"/>
              <w:jc w:val="righ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円</w:t>
            </w:r>
            <w:r w:rsidRPr="0052730C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1BBC9A31" w14:textId="58BC8F37" w:rsidR="00C22415" w:rsidRPr="0052730C" w:rsidRDefault="00B20A11" w:rsidP="00B20A11">
            <w:pPr>
              <w:jc w:val="righ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 xml:space="preserve">（   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52730C">
              <w:rPr>
                <w:rFonts w:ascii="ＭＳ 明朝" w:hAnsi="ＭＳ 明朝" w:hint="eastAsia"/>
              </w:rPr>
              <w:t xml:space="preserve"> 　円）</w:t>
            </w:r>
          </w:p>
        </w:tc>
        <w:tc>
          <w:tcPr>
            <w:tcW w:w="212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D73FA6E" w14:textId="77777777" w:rsidR="00C22415" w:rsidRPr="0052730C" w:rsidRDefault="00C22415" w:rsidP="000E237B">
            <w:pPr>
              <w:ind w:left="113" w:right="113"/>
              <w:jc w:val="center"/>
            </w:pPr>
          </w:p>
        </w:tc>
      </w:tr>
      <w:tr w:rsidR="00C22415" w:rsidRPr="0052730C" w14:paraId="13EE9414" w14:textId="77777777" w:rsidTr="00C9285C">
        <w:trPr>
          <w:cantSplit/>
          <w:trHeight w:hRule="exact" w:val="907"/>
        </w:trPr>
        <w:tc>
          <w:tcPr>
            <w:tcW w:w="426" w:type="dxa"/>
            <w:vMerge/>
            <w:vAlign w:val="center"/>
          </w:tcPr>
          <w:p w14:paraId="24691CC7" w14:textId="77777777" w:rsidR="00C22415" w:rsidRPr="0052730C" w:rsidRDefault="00C22415" w:rsidP="000E237B">
            <w:pPr>
              <w:ind w:left="113" w:right="113"/>
              <w:jc w:val="center"/>
            </w:pPr>
          </w:p>
        </w:tc>
        <w:tc>
          <w:tcPr>
            <w:tcW w:w="425" w:type="dxa"/>
            <w:vMerge/>
            <w:vAlign w:val="center"/>
          </w:tcPr>
          <w:p w14:paraId="7D0FEC7C" w14:textId="77777777" w:rsidR="00C22415" w:rsidRPr="0052730C" w:rsidRDefault="00C22415" w:rsidP="000E237B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5F6DAEA4" w14:textId="0AE9E637" w:rsidR="00C22415" w:rsidRPr="0052730C" w:rsidRDefault="00C22415" w:rsidP="00BF175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984" w:type="dxa"/>
            <w:gridSpan w:val="2"/>
            <w:vAlign w:val="center"/>
          </w:tcPr>
          <w:p w14:paraId="6ECB6578" w14:textId="149146CB" w:rsidR="005D7FE3" w:rsidRPr="0052730C" w:rsidRDefault="005D7FE3" w:rsidP="005D7FE3">
            <w:pPr>
              <w:spacing w:line="240" w:lineRule="exact"/>
              <w:ind w:right="122"/>
              <w:jc w:val="left"/>
              <w:rPr>
                <w:rFonts w:ascii="ＭＳ 明朝" w:hAnsi="ＭＳ 明朝"/>
                <w:sz w:val="18"/>
                <w:szCs w:val="16"/>
              </w:rPr>
            </w:pPr>
            <w:r w:rsidRPr="0052730C">
              <w:rPr>
                <w:rFonts w:ascii="ＭＳ 明朝" w:hAnsi="ＭＳ 明朝" w:hint="eastAsia"/>
                <w:sz w:val="18"/>
                <w:szCs w:val="16"/>
              </w:rPr>
              <w:t>①＋②</w:t>
            </w:r>
          </w:p>
          <w:p w14:paraId="603E3115" w14:textId="6D68F6A7" w:rsidR="00C22415" w:rsidRPr="0052730C" w:rsidRDefault="00C22415" w:rsidP="005D7FE3">
            <w:pPr>
              <w:spacing w:line="240" w:lineRule="exact"/>
              <w:ind w:left="113" w:right="135"/>
              <w:jc w:val="righ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円</w:t>
            </w:r>
            <w:r w:rsidRPr="0052730C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3EC1CE2E" w14:textId="29AE84D8" w:rsidR="00C22415" w:rsidRPr="0052730C" w:rsidRDefault="00C22415" w:rsidP="00C9285C">
            <w:pPr>
              <w:ind w:right="-9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（</w:t>
            </w:r>
            <w:r w:rsidR="00C9285C">
              <w:rPr>
                <w:rFonts w:ascii="ＭＳ 明朝" w:hAnsi="ＭＳ 明朝" w:hint="eastAsia"/>
              </w:rPr>
              <w:t xml:space="preserve">　　　　</w:t>
            </w:r>
            <w:r w:rsidRPr="0052730C">
              <w:rPr>
                <w:rFonts w:ascii="ＭＳ 明朝" w:hAnsi="ＭＳ 明朝" w:hint="eastAsia"/>
              </w:rPr>
              <w:t xml:space="preserve"> 　 円）</w:t>
            </w:r>
          </w:p>
        </w:tc>
        <w:tc>
          <w:tcPr>
            <w:tcW w:w="1560" w:type="dxa"/>
            <w:gridSpan w:val="2"/>
            <w:vAlign w:val="center"/>
          </w:tcPr>
          <w:p w14:paraId="6DE229F6" w14:textId="232B731E" w:rsidR="00C22415" w:rsidRPr="0052730C" w:rsidRDefault="00C22415" w:rsidP="00E4384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126" w:type="dxa"/>
            <w:gridSpan w:val="2"/>
            <w:vAlign w:val="center"/>
          </w:tcPr>
          <w:p w14:paraId="7E658B8A" w14:textId="468DB662" w:rsidR="00E43842" w:rsidRPr="0052730C" w:rsidRDefault="00E43842" w:rsidP="00E43842">
            <w:pPr>
              <w:spacing w:line="240" w:lineRule="exact"/>
              <w:ind w:right="122"/>
              <w:jc w:val="lef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  <w:sz w:val="18"/>
                <w:szCs w:val="16"/>
              </w:rPr>
              <w:t>③＋④</w:t>
            </w:r>
          </w:p>
          <w:p w14:paraId="6C2A88A1" w14:textId="77777777" w:rsidR="00B20A11" w:rsidRPr="0052730C" w:rsidRDefault="00B20A11" w:rsidP="00B20A11">
            <w:pPr>
              <w:spacing w:line="240" w:lineRule="exact"/>
              <w:ind w:left="113" w:right="135"/>
              <w:jc w:val="righ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円</w:t>
            </w:r>
            <w:r w:rsidRPr="0052730C">
              <w:rPr>
                <w:rFonts w:ascii="ＭＳ 明朝" w:hAnsi="ＭＳ 明朝" w:hint="eastAsia"/>
                <w:w w:val="80"/>
              </w:rPr>
              <w:t xml:space="preserve"> </w:t>
            </w:r>
          </w:p>
          <w:p w14:paraId="348F9EB5" w14:textId="38EF6D06" w:rsidR="00C22415" w:rsidRPr="0052730C" w:rsidRDefault="00B20A11" w:rsidP="00B20A11">
            <w:pPr>
              <w:ind w:right="-3"/>
              <w:jc w:val="righ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 xml:space="preserve">（   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52730C">
              <w:rPr>
                <w:rFonts w:ascii="ＭＳ 明朝" w:hAnsi="ＭＳ 明朝" w:hint="eastAsia"/>
              </w:rPr>
              <w:t xml:space="preserve"> 　円）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  <w:vAlign w:val="center"/>
          </w:tcPr>
          <w:p w14:paraId="04C85196" w14:textId="77777777" w:rsidR="00C22415" w:rsidRPr="0052730C" w:rsidRDefault="00C22415" w:rsidP="000E237B">
            <w:pPr>
              <w:ind w:left="113" w:right="113"/>
              <w:jc w:val="center"/>
            </w:pPr>
          </w:p>
        </w:tc>
      </w:tr>
      <w:tr w:rsidR="00C22415" w:rsidRPr="0052730C" w14:paraId="4D2A754E" w14:textId="77777777" w:rsidTr="003D4B36">
        <w:trPr>
          <w:cantSplit/>
          <w:trHeight w:hRule="exact" w:val="1020"/>
        </w:trPr>
        <w:tc>
          <w:tcPr>
            <w:tcW w:w="426" w:type="dxa"/>
            <w:vMerge/>
            <w:vAlign w:val="center"/>
          </w:tcPr>
          <w:p w14:paraId="4799B810" w14:textId="6E4D13CD" w:rsidR="00C22415" w:rsidRPr="0052730C" w:rsidRDefault="00C22415" w:rsidP="00C22415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BCB0" w14:textId="423392B4" w:rsidR="00C22415" w:rsidRPr="0052730C" w:rsidRDefault="00C22415" w:rsidP="008D2CBE">
            <w:pPr>
              <w:spacing w:line="240" w:lineRule="exact"/>
              <w:ind w:left="113" w:right="113"/>
              <w:jc w:val="distribute"/>
              <w:rPr>
                <w:rFonts w:ascii="ＭＳ 明朝" w:hAnsi="ＭＳ 明朝"/>
                <w:szCs w:val="22"/>
              </w:rPr>
            </w:pPr>
            <w:r w:rsidRPr="0052730C">
              <w:rPr>
                <w:rFonts w:ascii="ＭＳ 明朝" w:hAnsi="ＭＳ 明朝" w:hint="eastAsia"/>
                <w:spacing w:val="10"/>
                <w:szCs w:val="22"/>
              </w:rPr>
              <w:t>変更交付を受けようと</w:t>
            </w:r>
            <w:r w:rsidRPr="0052730C">
              <w:rPr>
                <w:rFonts w:ascii="ＭＳ 明朝" w:hAnsi="ＭＳ 明朝" w:hint="eastAsia"/>
                <w:szCs w:val="22"/>
              </w:rPr>
              <w:t>す</w:t>
            </w:r>
            <w:r w:rsidR="008D2CBE" w:rsidRPr="0052730C">
              <w:rPr>
                <w:rFonts w:ascii="ＭＳ 明朝" w:hAnsi="ＭＳ 明朝" w:hint="eastAsia"/>
                <w:szCs w:val="22"/>
              </w:rPr>
              <w:t>る</w:t>
            </w:r>
            <w:r w:rsidRPr="0052730C">
              <w:rPr>
                <w:rFonts w:ascii="ＭＳ 明朝" w:hAnsi="ＭＳ 明朝" w:hint="eastAsia"/>
                <w:spacing w:val="10"/>
                <w:szCs w:val="22"/>
              </w:rPr>
              <w:t>補助金の</w:t>
            </w:r>
            <w:r w:rsidRPr="0052730C">
              <w:rPr>
                <w:rFonts w:ascii="ＭＳ 明朝" w:hAnsi="ＭＳ 明朝" w:hint="eastAsia"/>
                <w:szCs w:val="22"/>
              </w:rPr>
              <w:t xml:space="preserve">額　　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135" w14:textId="48D5F2B0" w:rsidR="00C22415" w:rsidRPr="0052730C" w:rsidRDefault="00C9285C" w:rsidP="00C22415">
            <w:pPr>
              <w:spacing w:afterLines="50" w:after="220" w:line="240" w:lineRule="exact"/>
              <w:ind w:left="113" w:right="11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，０００</w:t>
            </w:r>
            <w:r w:rsidR="00C22415" w:rsidRPr="0052730C">
              <w:rPr>
                <w:rFonts w:ascii="ＭＳ 明朝" w:hAnsi="ＭＳ 明朝" w:hint="eastAsia"/>
              </w:rPr>
              <w:t>円</w:t>
            </w:r>
            <w:r w:rsidR="00C22415" w:rsidRPr="0052730C">
              <w:rPr>
                <w:rFonts w:ascii="ＭＳ 明朝" w:hAnsi="ＭＳ 明朝" w:hint="eastAsia"/>
                <w:w w:val="66"/>
              </w:rPr>
              <w:t xml:space="preserve">　</w:t>
            </w:r>
          </w:p>
          <w:p w14:paraId="2E9BFE77" w14:textId="7E04E53D" w:rsidR="00C22415" w:rsidRPr="0052730C" w:rsidRDefault="00C22415" w:rsidP="00C9285C">
            <w:pPr>
              <w:spacing w:line="240" w:lineRule="exact"/>
              <w:ind w:left="113" w:rightChars="-4" w:right="-9"/>
              <w:jc w:val="lef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 xml:space="preserve">（       </w:t>
            </w:r>
            <w:r w:rsidR="00C9285C">
              <w:rPr>
                <w:rFonts w:ascii="ＭＳ 明朝" w:hAnsi="ＭＳ 明朝" w:hint="eastAsia"/>
              </w:rPr>
              <w:t xml:space="preserve"> </w:t>
            </w:r>
            <w:r w:rsidRPr="0052730C">
              <w:rPr>
                <w:rFonts w:ascii="ＭＳ 明朝" w:hAnsi="ＭＳ 明朝" w:hint="eastAsia"/>
              </w:rPr>
              <w:t xml:space="preserve"> </w:t>
            </w:r>
            <w:r w:rsidR="00C9285C">
              <w:rPr>
                <w:rFonts w:ascii="ＭＳ 明朝" w:hAnsi="ＭＳ 明朝" w:hint="eastAsia"/>
              </w:rPr>
              <w:t>，０００</w:t>
            </w:r>
            <w:r w:rsidRPr="0052730C">
              <w:rPr>
                <w:rFonts w:ascii="ＭＳ 明朝" w:hAnsi="ＭＳ 明朝" w:hint="eastAsia"/>
              </w:rPr>
              <w:t>円）</w:t>
            </w:r>
          </w:p>
        </w:tc>
        <w:tc>
          <w:tcPr>
            <w:tcW w:w="16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F84215" w14:textId="77777777" w:rsidR="00C22415" w:rsidRPr="0052730C" w:rsidRDefault="00C22415" w:rsidP="00C22415">
            <w:pPr>
              <w:spacing w:line="240" w:lineRule="exact"/>
              <w:ind w:left="227" w:right="227"/>
              <w:jc w:val="distribute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補助事業の</w:t>
            </w:r>
          </w:p>
          <w:p w14:paraId="317DD766" w14:textId="69B2872A" w:rsidR="00C22415" w:rsidRPr="0052730C" w:rsidRDefault="00C22415" w:rsidP="00C22415">
            <w:pPr>
              <w:spacing w:line="240" w:lineRule="exact"/>
              <w:ind w:left="227" w:right="227"/>
              <w:jc w:val="distribute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3451" w:type="dxa"/>
            <w:gridSpan w:val="3"/>
            <w:tcBorders>
              <w:bottom w:val="single" w:sz="4" w:space="0" w:color="auto"/>
            </w:tcBorders>
            <w:vAlign w:val="center"/>
          </w:tcPr>
          <w:p w14:paraId="43BD386D" w14:textId="793C32D7" w:rsidR="00C22415" w:rsidRPr="0052730C" w:rsidRDefault="00C9285C" w:rsidP="00C22415">
            <w:pPr>
              <w:ind w:right="11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C22415" w:rsidRPr="0052730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22415" w:rsidRPr="0052730C" w14:paraId="18A9B137" w14:textId="77777777" w:rsidTr="00B20A11">
        <w:trPr>
          <w:cantSplit/>
          <w:trHeight w:hRule="exact" w:val="9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70E304A7" w14:textId="1DFD8A2C" w:rsidR="00C22415" w:rsidRPr="0052730C" w:rsidRDefault="00C22415" w:rsidP="00C22415">
            <w:pPr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CF5BE" w14:textId="3FC873B8" w:rsidR="00C22415" w:rsidRPr="0052730C" w:rsidRDefault="00C22415" w:rsidP="00C2241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同上算出基礎</w:t>
            </w:r>
          </w:p>
        </w:tc>
        <w:tc>
          <w:tcPr>
            <w:tcW w:w="7796" w:type="dxa"/>
            <w:gridSpan w:val="8"/>
            <w:vAlign w:val="center"/>
          </w:tcPr>
          <w:p w14:paraId="50367A45" w14:textId="6DF41F98" w:rsidR="00C22415" w:rsidRPr="0052730C" w:rsidRDefault="00C22415" w:rsidP="00C22415">
            <w:pPr>
              <w:ind w:right="113" w:firstLineChars="100" w:firstLine="220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③　　　　　　　　　　　　　　　　①</w:t>
            </w:r>
          </w:p>
          <w:p w14:paraId="54FD8FCB" w14:textId="4F4CC2B2" w:rsidR="00C22415" w:rsidRPr="0052730C" w:rsidRDefault="00C22415" w:rsidP="00C22415">
            <w:pPr>
              <w:ind w:right="113" w:firstLineChars="100" w:firstLine="220"/>
              <w:rPr>
                <w:rFonts w:ascii="ＭＳ 明朝" w:hAnsi="ＭＳ 明朝"/>
              </w:rPr>
            </w:pPr>
            <w:r w:rsidRPr="00C9285C">
              <w:rPr>
                <w:rFonts w:ascii="ＭＳ 明朝" w:hAnsi="ＭＳ 明朝" w:hint="eastAsia"/>
                <w:u w:val="single"/>
              </w:rPr>
              <w:t xml:space="preserve">　　　　　　　　　　　円</w:t>
            </w:r>
            <w:r w:rsidRPr="0052730C">
              <w:rPr>
                <w:rFonts w:ascii="ＭＳ 明朝" w:hAnsi="ＭＳ 明朝" w:hint="eastAsia"/>
              </w:rPr>
              <w:t xml:space="preserve">×０．５＝　</w:t>
            </w:r>
            <w:r w:rsidRPr="00C9285C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="009E1E37">
              <w:rPr>
                <w:rFonts w:ascii="ＭＳ 明朝" w:hAnsi="ＭＳ 明朝" w:hint="eastAsia"/>
                <w:u w:val="single"/>
              </w:rPr>
              <w:t>,０００</w:t>
            </w:r>
            <w:r w:rsidRPr="00C9285C">
              <w:rPr>
                <w:rFonts w:ascii="ＭＳ 明朝" w:hAnsi="ＭＳ 明朝" w:hint="eastAsia"/>
                <w:u w:val="single"/>
              </w:rPr>
              <w:t>円</w:t>
            </w:r>
          </w:p>
          <w:p w14:paraId="076A6B79" w14:textId="19C6CA6A" w:rsidR="00C22415" w:rsidRPr="0052730C" w:rsidRDefault="00C22415" w:rsidP="00C22415">
            <w:pPr>
              <w:ind w:right="113" w:firstLineChars="100" w:firstLine="220"/>
              <w:jc w:val="right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※千円未満は切捨て、上限１００万円</w:t>
            </w:r>
          </w:p>
        </w:tc>
      </w:tr>
      <w:tr w:rsidR="00C22415" w:rsidRPr="0052730C" w14:paraId="04185FBA" w14:textId="77777777" w:rsidTr="00B20A11">
        <w:trPr>
          <w:cantSplit/>
          <w:trHeight w:hRule="exact" w:val="93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BD6F5" w14:textId="3A0C0767" w:rsidR="00C22415" w:rsidRPr="0052730C" w:rsidRDefault="00C22415" w:rsidP="00C2241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中止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23D89" w14:textId="25CC8EDE" w:rsidR="00C22415" w:rsidRPr="0052730C" w:rsidRDefault="00C22415" w:rsidP="00C2241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52730C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vAlign w:val="center"/>
          </w:tcPr>
          <w:p w14:paraId="701F8403" w14:textId="77777777" w:rsidR="00C22415" w:rsidRPr="0052730C" w:rsidRDefault="00C22415" w:rsidP="00C22415">
            <w:pPr>
              <w:ind w:right="113" w:firstLineChars="100" w:firstLine="220"/>
              <w:rPr>
                <w:rFonts w:ascii="ＭＳ 明朝" w:hAnsi="ＭＳ 明朝"/>
              </w:rPr>
            </w:pPr>
          </w:p>
        </w:tc>
      </w:tr>
    </w:tbl>
    <w:p w14:paraId="1AD51974" w14:textId="77777777" w:rsidR="007562FE" w:rsidRPr="0052730C" w:rsidRDefault="007562FE" w:rsidP="007562FE">
      <w:pPr>
        <w:snapToGrid w:val="0"/>
        <w:spacing w:before="120"/>
        <w:ind w:right="210"/>
        <w:rPr>
          <w:rFonts w:ascii="ＭＳ 明朝"/>
        </w:rPr>
      </w:pPr>
      <w:r w:rsidRPr="0052730C">
        <w:rPr>
          <w:rFonts w:ascii="ＭＳ 明朝" w:hint="eastAsia"/>
        </w:rPr>
        <w:t xml:space="preserve">　※　事業費の各金額欄の上段には、今回変更する金額を記入すること。</w:t>
      </w:r>
    </w:p>
    <w:p w14:paraId="7C3E46C9" w14:textId="1D32F541" w:rsidR="007562FE" w:rsidRPr="0052730C" w:rsidRDefault="007562FE" w:rsidP="007562FE">
      <w:pPr>
        <w:snapToGrid w:val="0"/>
        <w:spacing w:before="120"/>
        <w:ind w:leftChars="200" w:left="440" w:right="-1" w:firstLineChars="100" w:firstLine="220"/>
        <w:rPr>
          <w:rFonts w:ascii="ＭＳ 明朝"/>
        </w:rPr>
      </w:pPr>
      <w:r w:rsidRPr="0052730C">
        <w:rPr>
          <w:rFonts w:ascii="ＭＳ 明朝" w:hint="eastAsia"/>
        </w:rPr>
        <w:t>下段には変更前の金額を記入すること。</w:t>
      </w:r>
    </w:p>
    <w:sectPr w:rsidR="007562FE" w:rsidRPr="0052730C" w:rsidSect="0087265B">
      <w:pgSz w:w="11906" w:h="16838" w:code="9"/>
      <w:pgMar w:top="1157" w:right="1077" w:bottom="873" w:left="1077" w:header="851" w:footer="680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4879" w14:textId="77777777" w:rsidR="004E5996" w:rsidRDefault="004E5996">
      <w:r>
        <w:separator/>
      </w:r>
    </w:p>
  </w:endnote>
  <w:endnote w:type="continuationSeparator" w:id="0">
    <w:p w14:paraId="695D8151" w14:textId="77777777" w:rsidR="004E5996" w:rsidRDefault="004E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397A" w14:textId="77777777" w:rsidR="004E5996" w:rsidRDefault="004E5996">
      <w:r>
        <w:separator/>
      </w:r>
    </w:p>
  </w:footnote>
  <w:footnote w:type="continuationSeparator" w:id="0">
    <w:p w14:paraId="0381B246" w14:textId="77777777" w:rsidR="004E5996" w:rsidRDefault="004E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8F4"/>
    <w:multiLevelType w:val="singleLevel"/>
    <w:tmpl w:val="62F6F2DC"/>
    <w:lvl w:ilvl="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ascii="Century" w:eastAsia="ＭＳ 明朝" w:hAnsi="Century" w:cs="Times New Roman"/>
      </w:rPr>
    </w:lvl>
  </w:abstractNum>
  <w:abstractNum w:abstractNumId="1" w15:restartNumberingAfterBreak="0">
    <w:nsid w:val="24BF5EEC"/>
    <w:multiLevelType w:val="hybridMultilevel"/>
    <w:tmpl w:val="917CED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05A18"/>
    <w:multiLevelType w:val="hybridMultilevel"/>
    <w:tmpl w:val="C37ACC54"/>
    <w:lvl w:ilvl="0" w:tplc="9594F5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3859BE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4" w15:restartNumberingAfterBreak="0">
    <w:nsid w:val="2FAA4E61"/>
    <w:multiLevelType w:val="hybridMultilevel"/>
    <w:tmpl w:val="CD6C4576"/>
    <w:lvl w:ilvl="0" w:tplc="90BC026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B364A6D"/>
    <w:multiLevelType w:val="hybridMultilevel"/>
    <w:tmpl w:val="0FF43F52"/>
    <w:lvl w:ilvl="0" w:tplc="6E960F7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CB4013"/>
    <w:multiLevelType w:val="hybridMultilevel"/>
    <w:tmpl w:val="164CA6A6"/>
    <w:lvl w:ilvl="0" w:tplc="F050AF3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C20B41"/>
    <w:multiLevelType w:val="singleLevel"/>
    <w:tmpl w:val="E6060EA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8" w15:restartNumberingAfterBreak="0">
    <w:nsid w:val="4AE7337C"/>
    <w:multiLevelType w:val="singleLevel"/>
    <w:tmpl w:val="9634CB08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9" w15:restartNumberingAfterBreak="0">
    <w:nsid w:val="54C25AF5"/>
    <w:multiLevelType w:val="hybridMultilevel"/>
    <w:tmpl w:val="9404ECC2"/>
    <w:lvl w:ilvl="0" w:tplc="19F6640C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7417FD"/>
    <w:multiLevelType w:val="singleLevel"/>
    <w:tmpl w:val="E124DB8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11" w15:restartNumberingAfterBreak="0">
    <w:nsid w:val="77B9396F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num w:numId="1" w16cid:durableId="1304701218">
    <w:abstractNumId w:val="6"/>
  </w:num>
  <w:num w:numId="2" w16cid:durableId="1403408001">
    <w:abstractNumId w:val="9"/>
  </w:num>
  <w:num w:numId="3" w16cid:durableId="1918392178">
    <w:abstractNumId w:val="5"/>
  </w:num>
  <w:num w:numId="4" w16cid:durableId="1959948273">
    <w:abstractNumId w:val="11"/>
  </w:num>
  <w:num w:numId="5" w16cid:durableId="819811187">
    <w:abstractNumId w:val="10"/>
  </w:num>
  <w:num w:numId="6" w16cid:durableId="640379193">
    <w:abstractNumId w:val="7"/>
  </w:num>
  <w:num w:numId="7" w16cid:durableId="386075724">
    <w:abstractNumId w:val="8"/>
  </w:num>
  <w:num w:numId="8" w16cid:durableId="327707513">
    <w:abstractNumId w:val="3"/>
  </w:num>
  <w:num w:numId="9" w16cid:durableId="734938209">
    <w:abstractNumId w:val="1"/>
  </w:num>
  <w:num w:numId="10" w16cid:durableId="1323772883">
    <w:abstractNumId w:val="0"/>
  </w:num>
  <w:num w:numId="11" w16cid:durableId="1217932459">
    <w:abstractNumId w:val="2"/>
  </w:num>
  <w:num w:numId="12" w16cid:durableId="1889223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3020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55"/>
    <w:rsid w:val="00001454"/>
    <w:rsid w:val="0000340D"/>
    <w:rsid w:val="00003DC7"/>
    <w:rsid w:val="00006601"/>
    <w:rsid w:val="00007C18"/>
    <w:rsid w:val="000118C5"/>
    <w:rsid w:val="000130A6"/>
    <w:rsid w:val="000133F8"/>
    <w:rsid w:val="00014290"/>
    <w:rsid w:val="00015C75"/>
    <w:rsid w:val="00017D00"/>
    <w:rsid w:val="00022046"/>
    <w:rsid w:val="0002454B"/>
    <w:rsid w:val="00024C85"/>
    <w:rsid w:val="00024D9E"/>
    <w:rsid w:val="000301C7"/>
    <w:rsid w:val="00030552"/>
    <w:rsid w:val="000305A7"/>
    <w:rsid w:val="0003156B"/>
    <w:rsid w:val="000321BE"/>
    <w:rsid w:val="000334C7"/>
    <w:rsid w:val="00033EE6"/>
    <w:rsid w:val="0003431D"/>
    <w:rsid w:val="00035887"/>
    <w:rsid w:val="00035997"/>
    <w:rsid w:val="000370EF"/>
    <w:rsid w:val="0004215E"/>
    <w:rsid w:val="00044F5B"/>
    <w:rsid w:val="00046720"/>
    <w:rsid w:val="0005016C"/>
    <w:rsid w:val="000517D9"/>
    <w:rsid w:val="00054886"/>
    <w:rsid w:val="00054B03"/>
    <w:rsid w:val="000566E4"/>
    <w:rsid w:val="00056A0F"/>
    <w:rsid w:val="00056D6E"/>
    <w:rsid w:val="000570FD"/>
    <w:rsid w:val="00057532"/>
    <w:rsid w:val="00060283"/>
    <w:rsid w:val="00063D90"/>
    <w:rsid w:val="00066D60"/>
    <w:rsid w:val="00067323"/>
    <w:rsid w:val="0007293E"/>
    <w:rsid w:val="00072C58"/>
    <w:rsid w:val="000736B5"/>
    <w:rsid w:val="00076F7D"/>
    <w:rsid w:val="00077389"/>
    <w:rsid w:val="0008212F"/>
    <w:rsid w:val="00084E51"/>
    <w:rsid w:val="00085E9A"/>
    <w:rsid w:val="00086825"/>
    <w:rsid w:val="00090F06"/>
    <w:rsid w:val="00094A7D"/>
    <w:rsid w:val="00097F88"/>
    <w:rsid w:val="000A115B"/>
    <w:rsid w:val="000A211B"/>
    <w:rsid w:val="000A4300"/>
    <w:rsid w:val="000A578E"/>
    <w:rsid w:val="000A59AE"/>
    <w:rsid w:val="000A7051"/>
    <w:rsid w:val="000B1045"/>
    <w:rsid w:val="000B343D"/>
    <w:rsid w:val="000B39CF"/>
    <w:rsid w:val="000B5B79"/>
    <w:rsid w:val="000B5E00"/>
    <w:rsid w:val="000B6787"/>
    <w:rsid w:val="000B6F89"/>
    <w:rsid w:val="000C1070"/>
    <w:rsid w:val="000C1457"/>
    <w:rsid w:val="000C5AB6"/>
    <w:rsid w:val="000C6B32"/>
    <w:rsid w:val="000C6CF3"/>
    <w:rsid w:val="000C7167"/>
    <w:rsid w:val="000D04A2"/>
    <w:rsid w:val="000D07F9"/>
    <w:rsid w:val="000D26F0"/>
    <w:rsid w:val="000D33B2"/>
    <w:rsid w:val="000D3E00"/>
    <w:rsid w:val="000D659B"/>
    <w:rsid w:val="000E180A"/>
    <w:rsid w:val="000E237B"/>
    <w:rsid w:val="000E349A"/>
    <w:rsid w:val="000E5177"/>
    <w:rsid w:val="000E6250"/>
    <w:rsid w:val="000E7C8E"/>
    <w:rsid w:val="000F0C67"/>
    <w:rsid w:val="000F0CFA"/>
    <w:rsid w:val="000F1E47"/>
    <w:rsid w:val="000F1FD5"/>
    <w:rsid w:val="000F4662"/>
    <w:rsid w:val="000F5ABD"/>
    <w:rsid w:val="000F703A"/>
    <w:rsid w:val="000F78AA"/>
    <w:rsid w:val="0010066F"/>
    <w:rsid w:val="00100A47"/>
    <w:rsid w:val="0010190A"/>
    <w:rsid w:val="00102180"/>
    <w:rsid w:val="00102F0D"/>
    <w:rsid w:val="001032DC"/>
    <w:rsid w:val="00103A92"/>
    <w:rsid w:val="00104A2F"/>
    <w:rsid w:val="00104A44"/>
    <w:rsid w:val="0010680E"/>
    <w:rsid w:val="001108CF"/>
    <w:rsid w:val="001143DE"/>
    <w:rsid w:val="00115F21"/>
    <w:rsid w:val="00120318"/>
    <w:rsid w:val="00122205"/>
    <w:rsid w:val="00122643"/>
    <w:rsid w:val="00122B22"/>
    <w:rsid w:val="00122F70"/>
    <w:rsid w:val="00127554"/>
    <w:rsid w:val="001275C1"/>
    <w:rsid w:val="00131690"/>
    <w:rsid w:val="00135E6E"/>
    <w:rsid w:val="00137256"/>
    <w:rsid w:val="00137705"/>
    <w:rsid w:val="001400EF"/>
    <w:rsid w:val="0014011B"/>
    <w:rsid w:val="001419D0"/>
    <w:rsid w:val="0014361C"/>
    <w:rsid w:val="001478C1"/>
    <w:rsid w:val="00150C0B"/>
    <w:rsid w:val="0015138F"/>
    <w:rsid w:val="001518DD"/>
    <w:rsid w:val="00152A6E"/>
    <w:rsid w:val="001563DB"/>
    <w:rsid w:val="00161307"/>
    <w:rsid w:val="0016354E"/>
    <w:rsid w:val="00167127"/>
    <w:rsid w:val="00167D8C"/>
    <w:rsid w:val="00171AB3"/>
    <w:rsid w:val="00175A20"/>
    <w:rsid w:val="00177542"/>
    <w:rsid w:val="001818E2"/>
    <w:rsid w:val="00181D6A"/>
    <w:rsid w:val="00182F72"/>
    <w:rsid w:val="0018320C"/>
    <w:rsid w:val="00183679"/>
    <w:rsid w:val="001838BB"/>
    <w:rsid w:val="001855C8"/>
    <w:rsid w:val="001870B4"/>
    <w:rsid w:val="001874D3"/>
    <w:rsid w:val="00190AEC"/>
    <w:rsid w:val="001912FF"/>
    <w:rsid w:val="00193938"/>
    <w:rsid w:val="001943F2"/>
    <w:rsid w:val="00196BEA"/>
    <w:rsid w:val="001971F6"/>
    <w:rsid w:val="00197FB2"/>
    <w:rsid w:val="001A281A"/>
    <w:rsid w:val="001A7C74"/>
    <w:rsid w:val="001B038D"/>
    <w:rsid w:val="001B08BE"/>
    <w:rsid w:val="001B5FB2"/>
    <w:rsid w:val="001C1172"/>
    <w:rsid w:val="001C197B"/>
    <w:rsid w:val="001C2F7B"/>
    <w:rsid w:val="001C4EC9"/>
    <w:rsid w:val="001C543B"/>
    <w:rsid w:val="001C62FA"/>
    <w:rsid w:val="001C6FFE"/>
    <w:rsid w:val="001D0895"/>
    <w:rsid w:val="001D0CE0"/>
    <w:rsid w:val="001D1883"/>
    <w:rsid w:val="001D20E9"/>
    <w:rsid w:val="001D3A44"/>
    <w:rsid w:val="001D3DF7"/>
    <w:rsid w:val="001D4605"/>
    <w:rsid w:val="001D5D7C"/>
    <w:rsid w:val="001D6948"/>
    <w:rsid w:val="001D79BD"/>
    <w:rsid w:val="001E0E68"/>
    <w:rsid w:val="001E1DD5"/>
    <w:rsid w:val="001E35C4"/>
    <w:rsid w:val="001E3955"/>
    <w:rsid w:val="001E395C"/>
    <w:rsid w:val="001E3CF5"/>
    <w:rsid w:val="001F0E62"/>
    <w:rsid w:val="001F1E44"/>
    <w:rsid w:val="002000C8"/>
    <w:rsid w:val="002028AD"/>
    <w:rsid w:val="002048FA"/>
    <w:rsid w:val="00205099"/>
    <w:rsid w:val="002061ED"/>
    <w:rsid w:val="00207A91"/>
    <w:rsid w:val="0021245C"/>
    <w:rsid w:val="00213E11"/>
    <w:rsid w:val="00214E30"/>
    <w:rsid w:val="0021525F"/>
    <w:rsid w:val="0021630B"/>
    <w:rsid w:val="002176BA"/>
    <w:rsid w:val="00220E2D"/>
    <w:rsid w:val="00221A39"/>
    <w:rsid w:val="00221BB8"/>
    <w:rsid w:val="00222E3D"/>
    <w:rsid w:val="00224AF8"/>
    <w:rsid w:val="002250C9"/>
    <w:rsid w:val="00225657"/>
    <w:rsid w:val="002272B7"/>
    <w:rsid w:val="00227565"/>
    <w:rsid w:val="00232B11"/>
    <w:rsid w:val="00233069"/>
    <w:rsid w:val="00233490"/>
    <w:rsid w:val="00234968"/>
    <w:rsid w:val="0023749C"/>
    <w:rsid w:val="002374A4"/>
    <w:rsid w:val="0024329A"/>
    <w:rsid w:val="002434F0"/>
    <w:rsid w:val="00245484"/>
    <w:rsid w:val="00250D07"/>
    <w:rsid w:val="00251F68"/>
    <w:rsid w:val="00253587"/>
    <w:rsid w:val="00253A18"/>
    <w:rsid w:val="00253CA6"/>
    <w:rsid w:val="0025421B"/>
    <w:rsid w:val="00254F08"/>
    <w:rsid w:val="0025650F"/>
    <w:rsid w:val="002578EF"/>
    <w:rsid w:val="002606C9"/>
    <w:rsid w:val="00263F84"/>
    <w:rsid w:val="00264CBE"/>
    <w:rsid w:val="00271EA6"/>
    <w:rsid w:val="002720DA"/>
    <w:rsid w:val="0027510A"/>
    <w:rsid w:val="0027574A"/>
    <w:rsid w:val="002761D1"/>
    <w:rsid w:val="00276AF4"/>
    <w:rsid w:val="00277398"/>
    <w:rsid w:val="0028038E"/>
    <w:rsid w:val="002827FE"/>
    <w:rsid w:val="0028410D"/>
    <w:rsid w:val="00287BB1"/>
    <w:rsid w:val="00291BBE"/>
    <w:rsid w:val="00291F75"/>
    <w:rsid w:val="00292B9E"/>
    <w:rsid w:val="00292D4D"/>
    <w:rsid w:val="00295FCD"/>
    <w:rsid w:val="002A222E"/>
    <w:rsid w:val="002A53CC"/>
    <w:rsid w:val="002A6297"/>
    <w:rsid w:val="002A6F5B"/>
    <w:rsid w:val="002A7A2D"/>
    <w:rsid w:val="002A7FB1"/>
    <w:rsid w:val="002B1563"/>
    <w:rsid w:val="002B205B"/>
    <w:rsid w:val="002B2713"/>
    <w:rsid w:val="002B47DD"/>
    <w:rsid w:val="002B497B"/>
    <w:rsid w:val="002C0702"/>
    <w:rsid w:val="002C7C5B"/>
    <w:rsid w:val="002D2C74"/>
    <w:rsid w:val="002D4B22"/>
    <w:rsid w:val="002D4C1F"/>
    <w:rsid w:val="002D4E73"/>
    <w:rsid w:val="002D5366"/>
    <w:rsid w:val="002D6476"/>
    <w:rsid w:val="002D6B5D"/>
    <w:rsid w:val="002E1FA7"/>
    <w:rsid w:val="002E2A85"/>
    <w:rsid w:val="002E380B"/>
    <w:rsid w:val="002E4BD3"/>
    <w:rsid w:val="002F772D"/>
    <w:rsid w:val="002F79B1"/>
    <w:rsid w:val="003000CA"/>
    <w:rsid w:val="00300BFD"/>
    <w:rsid w:val="00301488"/>
    <w:rsid w:val="003025D9"/>
    <w:rsid w:val="00302B95"/>
    <w:rsid w:val="003105AF"/>
    <w:rsid w:val="003105E6"/>
    <w:rsid w:val="00315803"/>
    <w:rsid w:val="00316781"/>
    <w:rsid w:val="00320867"/>
    <w:rsid w:val="00320DE6"/>
    <w:rsid w:val="00321D90"/>
    <w:rsid w:val="00323AD2"/>
    <w:rsid w:val="00326F91"/>
    <w:rsid w:val="0032722B"/>
    <w:rsid w:val="003274C3"/>
    <w:rsid w:val="00331EF6"/>
    <w:rsid w:val="00332058"/>
    <w:rsid w:val="00333198"/>
    <w:rsid w:val="00333591"/>
    <w:rsid w:val="00334F40"/>
    <w:rsid w:val="0033509B"/>
    <w:rsid w:val="00335C0B"/>
    <w:rsid w:val="003400EE"/>
    <w:rsid w:val="00344CCA"/>
    <w:rsid w:val="00345D08"/>
    <w:rsid w:val="00346820"/>
    <w:rsid w:val="003516B2"/>
    <w:rsid w:val="003538AA"/>
    <w:rsid w:val="00354A03"/>
    <w:rsid w:val="00355BBF"/>
    <w:rsid w:val="003571D2"/>
    <w:rsid w:val="00357B13"/>
    <w:rsid w:val="003604EA"/>
    <w:rsid w:val="00360FBD"/>
    <w:rsid w:val="003610C0"/>
    <w:rsid w:val="003628E7"/>
    <w:rsid w:val="003641EE"/>
    <w:rsid w:val="00364610"/>
    <w:rsid w:val="00364E3C"/>
    <w:rsid w:val="00366E5E"/>
    <w:rsid w:val="00373EAE"/>
    <w:rsid w:val="00374114"/>
    <w:rsid w:val="0037717C"/>
    <w:rsid w:val="003809B7"/>
    <w:rsid w:val="003876DB"/>
    <w:rsid w:val="003876E8"/>
    <w:rsid w:val="0038778A"/>
    <w:rsid w:val="00387C83"/>
    <w:rsid w:val="00387CBD"/>
    <w:rsid w:val="00390CD6"/>
    <w:rsid w:val="003911F2"/>
    <w:rsid w:val="00393574"/>
    <w:rsid w:val="00396D6A"/>
    <w:rsid w:val="00397EEB"/>
    <w:rsid w:val="003A427A"/>
    <w:rsid w:val="003B796B"/>
    <w:rsid w:val="003B7BBC"/>
    <w:rsid w:val="003C018C"/>
    <w:rsid w:val="003C0B3A"/>
    <w:rsid w:val="003C2151"/>
    <w:rsid w:val="003C4BBC"/>
    <w:rsid w:val="003C6503"/>
    <w:rsid w:val="003D0A1E"/>
    <w:rsid w:val="003D17CB"/>
    <w:rsid w:val="003D3E13"/>
    <w:rsid w:val="003D4500"/>
    <w:rsid w:val="003D471F"/>
    <w:rsid w:val="003D4B36"/>
    <w:rsid w:val="003D6C4E"/>
    <w:rsid w:val="003E2CD3"/>
    <w:rsid w:val="003E2F6E"/>
    <w:rsid w:val="003E324F"/>
    <w:rsid w:val="003E4CD9"/>
    <w:rsid w:val="003E4F44"/>
    <w:rsid w:val="003E7676"/>
    <w:rsid w:val="003F115A"/>
    <w:rsid w:val="003F2C40"/>
    <w:rsid w:val="003F3E79"/>
    <w:rsid w:val="003F5801"/>
    <w:rsid w:val="003F6255"/>
    <w:rsid w:val="003F6AA7"/>
    <w:rsid w:val="00402513"/>
    <w:rsid w:val="00404259"/>
    <w:rsid w:val="004054EB"/>
    <w:rsid w:val="00405D64"/>
    <w:rsid w:val="00411BA9"/>
    <w:rsid w:val="00411CCE"/>
    <w:rsid w:val="00420B4D"/>
    <w:rsid w:val="00422B5E"/>
    <w:rsid w:val="00422EA5"/>
    <w:rsid w:val="00426687"/>
    <w:rsid w:val="00432517"/>
    <w:rsid w:val="00432B5D"/>
    <w:rsid w:val="00436C5F"/>
    <w:rsid w:val="004414AB"/>
    <w:rsid w:val="004417A0"/>
    <w:rsid w:val="0044419E"/>
    <w:rsid w:val="00444C06"/>
    <w:rsid w:val="0044674A"/>
    <w:rsid w:val="00447661"/>
    <w:rsid w:val="004500CA"/>
    <w:rsid w:val="004503BC"/>
    <w:rsid w:val="004504D0"/>
    <w:rsid w:val="0045260A"/>
    <w:rsid w:val="0045276A"/>
    <w:rsid w:val="004535BD"/>
    <w:rsid w:val="00455615"/>
    <w:rsid w:val="00455942"/>
    <w:rsid w:val="00455ACF"/>
    <w:rsid w:val="00462225"/>
    <w:rsid w:val="00470434"/>
    <w:rsid w:val="00471C27"/>
    <w:rsid w:val="00471DD6"/>
    <w:rsid w:val="004728C1"/>
    <w:rsid w:val="00475D68"/>
    <w:rsid w:val="004767DF"/>
    <w:rsid w:val="00477499"/>
    <w:rsid w:val="00480428"/>
    <w:rsid w:val="00480874"/>
    <w:rsid w:val="0048152A"/>
    <w:rsid w:val="0048211A"/>
    <w:rsid w:val="00483AF2"/>
    <w:rsid w:val="004848FE"/>
    <w:rsid w:val="00484FAC"/>
    <w:rsid w:val="00486451"/>
    <w:rsid w:val="0048655C"/>
    <w:rsid w:val="00486C47"/>
    <w:rsid w:val="00490917"/>
    <w:rsid w:val="00491195"/>
    <w:rsid w:val="00491305"/>
    <w:rsid w:val="004913DE"/>
    <w:rsid w:val="00492A04"/>
    <w:rsid w:val="00492ADA"/>
    <w:rsid w:val="004955A8"/>
    <w:rsid w:val="004A0274"/>
    <w:rsid w:val="004A148F"/>
    <w:rsid w:val="004A276E"/>
    <w:rsid w:val="004A7362"/>
    <w:rsid w:val="004A7796"/>
    <w:rsid w:val="004B06C4"/>
    <w:rsid w:val="004B120E"/>
    <w:rsid w:val="004B2B8C"/>
    <w:rsid w:val="004B59B6"/>
    <w:rsid w:val="004B700C"/>
    <w:rsid w:val="004B70FD"/>
    <w:rsid w:val="004C1EE4"/>
    <w:rsid w:val="004C655F"/>
    <w:rsid w:val="004D0F33"/>
    <w:rsid w:val="004D2A6C"/>
    <w:rsid w:val="004D2D2A"/>
    <w:rsid w:val="004D5114"/>
    <w:rsid w:val="004D6571"/>
    <w:rsid w:val="004E32CD"/>
    <w:rsid w:val="004E34C1"/>
    <w:rsid w:val="004E3650"/>
    <w:rsid w:val="004E52AC"/>
    <w:rsid w:val="004E5996"/>
    <w:rsid w:val="004E6871"/>
    <w:rsid w:val="004E7905"/>
    <w:rsid w:val="004E7D34"/>
    <w:rsid w:val="004F0D5B"/>
    <w:rsid w:val="004F0DD8"/>
    <w:rsid w:val="004F4AB6"/>
    <w:rsid w:val="004F7DF7"/>
    <w:rsid w:val="005002A1"/>
    <w:rsid w:val="00500319"/>
    <w:rsid w:val="00502FE8"/>
    <w:rsid w:val="0050474C"/>
    <w:rsid w:val="00505CDD"/>
    <w:rsid w:val="005060E4"/>
    <w:rsid w:val="005077BA"/>
    <w:rsid w:val="00510163"/>
    <w:rsid w:val="0051071F"/>
    <w:rsid w:val="00512DD3"/>
    <w:rsid w:val="00515991"/>
    <w:rsid w:val="00521653"/>
    <w:rsid w:val="00522D4B"/>
    <w:rsid w:val="005235F2"/>
    <w:rsid w:val="0052730C"/>
    <w:rsid w:val="005278FF"/>
    <w:rsid w:val="00530CF5"/>
    <w:rsid w:val="00532D6F"/>
    <w:rsid w:val="0053309A"/>
    <w:rsid w:val="00533324"/>
    <w:rsid w:val="00537BA2"/>
    <w:rsid w:val="00541B66"/>
    <w:rsid w:val="0054266B"/>
    <w:rsid w:val="0054281D"/>
    <w:rsid w:val="005447FF"/>
    <w:rsid w:val="005479BD"/>
    <w:rsid w:val="00547D2C"/>
    <w:rsid w:val="00550BD4"/>
    <w:rsid w:val="00554353"/>
    <w:rsid w:val="005546A5"/>
    <w:rsid w:val="005607D5"/>
    <w:rsid w:val="00562039"/>
    <w:rsid w:val="0057366A"/>
    <w:rsid w:val="0057367A"/>
    <w:rsid w:val="005751AA"/>
    <w:rsid w:val="00577113"/>
    <w:rsid w:val="00581B39"/>
    <w:rsid w:val="00582DBB"/>
    <w:rsid w:val="005831D4"/>
    <w:rsid w:val="00583A07"/>
    <w:rsid w:val="00584E6B"/>
    <w:rsid w:val="00586F94"/>
    <w:rsid w:val="00587288"/>
    <w:rsid w:val="0059273F"/>
    <w:rsid w:val="00595295"/>
    <w:rsid w:val="00595CC0"/>
    <w:rsid w:val="00596621"/>
    <w:rsid w:val="00597024"/>
    <w:rsid w:val="005A1EA8"/>
    <w:rsid w:val="005A31D1"/>
    <w:rsid w:val="005A38B9"/>
    <w:rsid w:val="005A4949"/>
    <w:rsid w:val="005A6730"/>
    <w:rsid w:val="005B286C"/>
    <w:rsid w:val="005B60E9"/>
    <w:rsid w:val="005B6B99"/>
    <w:rsid w:val="005C0032"/>
    <w:rsid w:val="005C0907"/>
    <w:rsid w:val="005C3177"/>
    <w:rsid w:val="005C42B1"/>
    <w:rsid w:val="005C4727"/>
    <w:rsid w:val="005D0DF5"/>
    <w:rsid w:val="005D0EA2"/>
    <w:rsid w:val="005D1394"/>
    <w:rsid w:val="005D48CD"/>
    <w:rsid w:val="005D5FEB"/>
    <w:rsid w:val="005D6D5D"/>
    <w:rsid w:val="005D7FE3"/>
    <w:rsid w:val="005E1CA2"/>
    <w:rsid w:val="005F2E29"/>
    <w:rsid w:val="005F6BA4"/>
    <w:rsid w:val="005F7B36"/>
    <w:rsid w:val="0060464B"/>
    <w:rsid w:val="00607E79"/>
    <w:rsid w:val="00611DEE"/>
    <w:rsid w:val="0061225F"/>
    <w:rsid w:val="00615E56"/>
    <w:rsid w:val="0061625D"/>
    <w:rsid w:val="006172A5"/>
    <w:rsid w:val="00622CF2"/>
    <w:rsid w:val="00622E94"/>
    <w:rsid w:val="00623253"/>
    <w:rsid w:val="00626ED1"/>
    <w:rsid w:val="00627259"/>
    <w:rsid w:val="006274E5"/>
    <w:rsid w:val="006300A0"/>
    <w:rsid w:val="00630A88"/>
    <w:rsid w:val="006329B7"/>
    <w:rsid w:val="00632C6C"/>
    <w:rsid w:val="006335D0"/>
    <w:rsid w:val="00636637"/>
    <w:rsid w:val="00636A62"/>
    <w:rsid w:val="006405C9"/>
    <w:rsid w:val="00642498"/>
    <w:rsid w:val="0064285B"/>
    <w:rsid w:val="00645BF3"/>
    <w:rsid w:val="00646920"/>
    <w:rsid w:val="00652F58"/>
    <w:rsid w:val="00654315"/>
    <w:rsid w:val="00654E4A"/>
    <w:rsid w:val="006559DD"/>
    <w:rsid w:val="00656615"/>
    <w:rsid w:val="00660E1D"/>
    <w:rsid w:val="00661967"/>
    <w:rsid w:val="00666B12"/>
    <w:rsid w:val="006715B8"/>
    <w:rsid w:val="006732C7"/>
    <w:rsid w:val="00676E6C"/>
    <w:rsid w:val="00680A85"/>
    <w:rsid w:val="00680EA0"/>
    <w:rsid w:val="00681082"/>
    <w:rsid w:val="0068208F"/>
    <w:rsid w:val="006853A9"/>
    <w:rsid w:val="00692CD0"/>
    <w:rsid w:val="00693E39"/>
    <w:rsid w:val="00696EBD"/>
    <w:rsid w:val="006A0F51"/>
    <w:rsid w:val="006A203D"/>
    <w:rsid w:val="006A3392"/>
    <w:rsid w:val="006A3D69"/>
    <w:rsid w:val="006A7067"/>
    <w:rsid w:val="006A7CFC"/>
    <w:rsid w:val="006B1CDD"/>
    <w:rsid w:val="006B2442"/>
    <w:rsid w:val="006B2A96"/>
    <w:rsid w:val="006B43A2"/>
    <w:rsid w:val="006B6A2A"/>
    <w:rsid w:val="006C018E"/>
    <w:rsid w:val="006C0AAA"/>
    <w:rsid w:val="006C0C5E"/>
    <w:rsid w:val="006C51AD"/>
    <w:rsid w:val="006C5D33"/>
    <w:rsid w:val="006C6F8F"/>
    <w:rsid w:val="006D374F"/>
    <w:rsid w:val="006E0A44"/>
    <w:rsid w:val="006E0CC5"/>
    <w:rsid w:val="006E2868"/>
    <w:rsid w:val="006E2BC2"/>
    <w:rsid w:val="006E4E8B"/>
    <w:rsid w:val="006E7530"/>
    <w:rsid w:val="006F37F0"/>
    <w:rsid w:val="006F56DB"/>
    <w:rsid w:val="006F5FF6"/>
    <w:rsid w:val="006F61D0"/>
    <w:rsid w:val="006F79AD"/>
    <w:rsid w:val="0070207E"/>
    <w:rsid w:val="007036D7"/>
    <w:rsid w:val="007038CA"/>
    <w:rsid w:val="0070563E"/>
    <w:rsid w:val="00705A59"/>
    <w:rsid w:val="00706B15"/>
    <w:rsid w:val="00711AF6"/>
    <w:rsid w:val="0071401E"/>
    <w:rsid w:val="00717943"/>
    <w:rsid w:val="0072168F"/>
    <w:rsid w:val="00722A0C"/>
    <w:rsid w:val="00723B07"/>
    <w:rsid w:val="00727B05"/>
    <w:rsid w:val="00733C64"/>
    <w:rsid w:val="00735F9A"/>
    <w:rsid w:val="0073743B"/>
    <w:rsid w:val="00740382"/>
    <w:rsid w:val="007428BD"/>
    <w:rsid w:val="00743C7B"/>
    <w:rsid w:val="0075101E"/>
    <w:rsid w:val="00752135"/>
    <w:rsid w:val="00752477"/>
    <w:rsid w:val="00752C15"/>
    <w:rsid w:val="0075424F"/>
    <w:rsid w:val="00754753"/>
    <w:rsid w:val="00754B7E"/>
    <w:rsid w:val="00755CA7"/>
    <w:rsid w:val="007562FE"/>
    <w:rsid w:val="007576E5"/>
    <w:rsid w:val="00763073"/>
    <w:rsid w:val="00766B11"/>
    <w:rsid w:val="00774161"/>
    <w:rsid w:val="007749CA"/>
    <w:rsid w:val="007769CA"/>
    <w:rsid w:val="007777F2"/>
    <w:rsid w:val="00777A54"/>
    <w:rsid w:val="00781F13"/>
    <w:rsid w:val="00782C83"/>
    <w:rsid w:val="00783D2B"/>
    <w:rsid w:val="00784007"/>
    <w:rsid w:val="00784FE9"/>
    <w:rsid w:val="00785BBD"/>
    <w:rsid w:val="00786143"/>
    <w:rsid w:val="007868C2"/>
    <w:rsid w:val="00787111"/>
    <w:rsid w:val="007879CA"/>
    <w:rsid w:val="00790493"/>
    <w:rsid w:val="0079292C"/>
    <w:rsid w:val="00796B0B"/>
    <w:rsid w:val="007A04EC"/>
    <w:rsid w:val="007A0E2B"/>
    <w:rsid w:val="007A2F5C"/>
    <w:rsid w:val="007A3F96"/>
    <w:rsid w:val="007A4A73"/>
    <w:rsid w:val="007A6C00"/>
    <w:rsid w:val="007B0D62"/>
    <w:rsid w:val="007B165C"/>
    <w:rsid w:val="007B2ACE"/>
    <w:rsid w:val="007B3DAA"/>
    <w:rsid w:val="007B4E84"/>
    <w:rsid w:val="007C03C2"/>
    <w:rsid w:val="007C2550"/>
    <w:rsid w:val="007C512C"/>
    <w:rsid w:val="007D1ED9"/>
    <w:rsid w:val="007D49CF"/>
    <w:rsid w:val="007D50FA"/>
    <w:rsid w:val="007D6614"/>
    <w:rsid w:val="007E585D"/>
    <w:rsid w:val="007E70BE"/>
    <w:rsid w:val="007F366D"/>
    <w:rsid w:val="007F5D4C"/>
    <w:rsid w:val="00800530"/>
    <w:rsid w:val="00803FD4"/>
    <w:rsid w:val="00806260"/>
    <w:rsid w:val="0081000F"/>
    <w:rsid w:val="008114A1"/>
    <w:rsid w:val="00811EDD"/>
    <w:rsid w:val="008123B1"/>
    <w:rsid w:val="008131CA"/>
    <w:rsid w:val="00813632"/>
    <w:rsid w:val="008140A8"/>
    <w:rsid w:val="008140AB"/>
    <w:rsid w:val="00814837"/>
    <w:rsid w:val="008148A2"/>
    <w:rsid w:val="00816983"/>
    <w:rsid w:val="008169C7"/>
    <w:rsid w:val="00833F8B"/>
    <w:rsid w:val="008365C0"/>
    <w:rsid w:val="00840445"/>
    <w:rsid w:val="008408B5"/>
    <w:rsid w:val="00841939"/>
    <w:rsid w:val="0084301F"/>
    <w:rsid w:val="00843E00"/>
    <w:rsid w:val="00844FAE"/>
    <w:rsid w:val="00850750"/>
    <w:rsid w:val="00850A5B"/>
    <w:rsid w:val="00850B05"/>
    <w:rsid w:val="00850C53"/>
    <w:rsid w:val="00851740"/>
    <w:rsid w:val="00853269"/>
    <w:rsid w:val="008548FA"/>
    <w:rsid w:val="00854CE3"/>
    <w:rsid w:val="00857F3D"/>
    <w:rsid w:val="008610A9"/>
    <w:rsid w:val="0086356D"/>
    <w:rsid w:val="0086422E"/>
    <w:rsid w:val="00864295"/>
    <w:rsid w:val="00864904"/>
    <w:rsid w:val="00867F6E"/>
    <w:rsid w:val="00871697"/>
    <w:rsid w:val="0087265B"/>
    <w:rsid w:val="00872B05"/>
    <w:rsid w:val="00876A3C"/>
    <w:rsid w:val="00880A6B"/>
    <w:rsid w:val="00880C9D"/>
    <w:rsid w:val="00882934"/>
    <w:rsid w:val="0088673E"/>
    <w:rsid w:val="00886C33"/>
    <w:rsid w:val="008879E4"/>
    <w:rsid w:val="00891E17"/>
    <w:rsid w:val="00892AD7"/>
    <w:rsid w:val="00894592"/>
    <w:rsid w:val="00897037"/>
    <w:rsid w:val="00897F51"/>
    <w:rsid w:val="008A1983"/>
    <w:rsid w:val="008A38CE"/>
    <w:rsid w:val="008A3F9A"/>
    <w:rsid w:val="008A674D"/>
    <w:rsid w:val="008A7A34"/>
    <w:rsid w:val="008B01AC"/>
    <w:rsid w:val="008B0853"/>
    <w:rsid w:val="008B2B34"/>
    <w:rsid w:val="008B539D"/>
    <w:rsid w:val="008B55E0"/>
    <w:rsid w:val="008B6F5A"/>
    <w:rsid w:val="008B7AC1"/>
    <w:rsid w:val="008C22DE"/>
    <w:rsid w:val="008C2474"/>
    <w:rsid w:val="008C2E2B"/>
    <w:rsid w:val="008C7CAD"/>
    <w:rsid w:val="008D0313"/>
    <w:rsid w:val="008D2CBE"/>
    <w:rsid w:val="008D4832"/>
    <w:rsid w:val="008D6768"/>
    <w:rsid w:val="008E5060"/>
    <w:rsid w:val="008E77E0"/>
    <w:rsid w:val="008F1F47"/>
    <w:rsid w:val="008F2677"/>
    <w:rsid w:val="008F268C"/>
    <w:rsid w:val="008F2878"/>
    <w:rsid w:val="008F41E6"/>
    <w:rsid w:val="008F4317"/>
    <w:rsid w:val="008F66FF"/>
    <w:rsid w:val="00901C40"/>
    <w:rsid w:val="00902F60"/>
    <w:rsid w:val="00905489"/>
    <w:rsid w:val="009120C6"/>
    <w:rsid w:val="00915C65"/>
    <w:rsid w:val="0091720E"/>
    <w:rsid w:val="009327CD"/>
    <w:rsid w:val="00937500"/>
    <w:rsid w:val="00940769"/>
    <w:rsid w:val="00946F10"/>
    <w:rsid w:val="00950A59"/>
    <w:rsid w:val="00950FC8"/>
    <w:rsid w:val="0096022E"/>
    <w:rsid w:val="00960EB1"/>
    <w:rsid w:val="00963644"/>
    <w:rsid w:val="009639DD"/>
    <w:rsid w:val="00964A4D"/>
    <w:rsid w:val="009659D1"/>
    <w:rsid w:val="00970B0A"/>
    <w:rsid w:val="00970CA6"/>
    <w:rsid w:val="00971765"/>
    <w:rsid w:val="00971B70"/>
    <w:rsid w:val="00972A64"/>
    <w:rsid w:val="00975E66"/>
    <w:rsid w:val="00977D08"/>
    <w:rsid w:val="00980095"/>
    <w:rsid w:val="0098021F"/>
    <w:rsid w:val="0098075E"/>
    <w:rsid w:val="00982F47"/>
    <w:rsid w:val="009837AD"/>
    <w:rsid w:val="00985989"/>
    <w:rsid w:val="00985A8B"/>
    <w:rsid w:val="009864F8"/>
    <w:rsid w:val="00990E73"/>
    <w:rsid w:val="009910B2"/>
    <w:rsid w:val="00991492"/>
    <w:rsid w:val="00991876"/>
    <w:rsid w:val="00993220"/>
    <w:rsid w:val="00993E1C"/>
    <w:rsid w:val="00997020"/>
    <w:rsid w:val="009A0760"/>
    <w:rsid w:val="009A1A61"/>
    <w:rsid w:val="009A1C5E"/>
    <w:rsid w:val="009A5606"/>
    <w:rsid w:val="009A5722"/>
    <w:rsid w:val="009A6DF1"/>
    <w:rsid w:val="009B2680"/>
    <w:rsid w:val="009B389D"/>
    <w:rsid w:val="009C221A"/>
    <w:rsid w:val="009C2F6A"/>
    <w:rsid w:val="009C4F98"/>
    <w:rsid w:val="009C6E6B"/>
    <w:rsid w:val="009D10C1"/>
    <w:rsid w:val="009D3A37"/>
    <w:rsid w:val="009D3A82"/>
    <w:rsid w:val="009D3DA3"/>
    <w:rsid w:val="009D4C46"/>
    <w:rsid w:val="009D5BE9"/>
    <w:rsid w:val="009D6DF5"/>
    <w:rsid w:val="009E1656"/>
    <w:rsid w:val="009E1C27"/>
    <w:rsid w:val="009E1E37"/>
    <w:rsid w:val="009E216F"/>
    <w:rsid w:val="009E5E0F"/>
    <w:rsid w:val="009F281F"/>
    <w:rsid w:val="009F2C63"/>
    <w:rsid w:val="009F3AAB"/>
    <w:rsid w:val="009F3BA7"/>
    <w:rsid w:val="009F5E4E"/>
    <w:rsid w:val="009F5EA7"/>
    <w:rsid w:val="00A00642"/>
    <w:rsid w:val="00A0386E"/>
    <w:rsid w:val="00A0589C"/>
    <w:rsid w:val="00A0662E"/>
    <w:rsid w:val="00A06DD8"/>
    <w:rsid w:val="00A07AEB"/>
    <w:rsid w:val="00A10C11"/>
    <w:rsid w:val="00A1119A"/>
    <w:rsid w:val="00A114BA"/>
    <w:rsid w:val="00A13C68"/>
    <w:rsid w:val="00A16A01"/>
    <w:rsid w:val="00A231D2"/>
    <w:rsid w:val="00A2347D"/>
    <w:rsid w:val="00A3248C"/>
    <w:rsid w:val="00A325AD"/>
    <w:rsid w:val="00A326BC"/>
    <w:rsid w:val="00A33482"/>
    <w:rsid w:val="00A33B61"/>
    <w:rsid w:val="00A34B4B"/>
    <w:rsid w:val="00A37155"/>
    <w:rsid w:val="00A4669D"/>
    <w:rsid w:val="00A468F8"/>
    <w:rsid w:val="00A46ACC"/>
    <w:rsid w:val="00A46E09"/>
    <w:rsid w:val="00A4748D"/>
    <w:rsid w:val="00A508A9"/>
    <w:rsid w:val="00A52D36"/>
    <w:rsid w:val="00A53887"/>
    <w:rsid w:val="00A539CD"/>
    <w:rsid w:val="00A5589F"/>
    <w:rsid w:val="00A55E68"/>
    <w:rsid w:val="00A5614A"/>
    <w:rsid w:val="00A567AB"/>
    <w:rsid w:val="00A5742B"/>
    <w:rsid w:val="00A57564"/>
    <w:rsid w:val="00A64172"/>
    <w:rsid w:val="00A64892"/>
    <w:rsid w:val="00A65BD9"/>
    <w:rsid w:val="00A66D1E"/>
    <w:rsid w:val="00A67386"/>
    <w:rsid w:val="00A700FE"/>
    <w:rsid w:val="00A769F9"/>
    <w:rsid w:val="00A81699"/>
    <w:rsid w:val="00A81E19"/>
    <w:rsid w:val="00A82689"/>
    <w:rsid w:val="00A83767"/>
    <w:rsid w:val="00A856A6"/>
    <w:rsid w:val="00A87C36"/>
    <w:rsid w:val="00A90231"/>
    <w:rsid w:val="00A90598"/>
    <w:rsid w:val="00A914CC"/>
    <w:rsid w:val="00A93D1E"/>
    <w:rsid w:val="00A94B90"/>
    <w:rsid w:val="00AA21A6"/>
    <w:rsid w:val="00AA367D"/>
    <w:rsid w:val="00AA6673"/>
    <w:rsid w:val="00AB3027"/>
    <w:rsid w:val="00AB30DE"/>
    <w:rsid w:val="00AB4E54"/>
    <w:rsid w:val="00AB5B57"/>
    <w:rsid w:val="00AB6478"/>
    <w:rsid w:val="00AB6CD6"/>
    <w:rsid w:val="00AB7012"/>
    <w:rsid w:val="00AC0FDE"/>
    <w:rsid w:val="00AC15B5"/>
    <w:rsid w:val="00AC3AAD"/>
    <w:rsid w:val="00AC5C48"/>
    <w:rsid w:val="00AC7DC5"/>
    <w:rsid w:val="00AD16D7"/>
    <w:rsid w:val="00AD1F93"/>
    <w:rsid w:val="00AD2157"/>
    <w:rsid w:val="00AD2CD3"/>
    <w:rsid w:val="00AD7120"/>
    <w:rsid w:val="00AE0D73"/>
    <w:rsid w:val="00AE59B7"/>
    <w:rsid w:val="00AE66E3"/>
    <w:rsid w:val="00AE699F"/>
    <w:rsid w:val="00AF07A7"/>
    <w:rsid w:val="00AF0B13"/>
    <w:rsid w:val="00AF1FD0"/>
    <w:rsid w:val="00AF2D93"/>
    <w:rsid w:val="00AF335A"/>
    <w:rsid w:val="00AF44CB"/>
    <w:rsid w:val="00AF6FCE"/>
    <w:rsid w:val="00AF7928"/>
    <w:rsid w:val="00B0132E"/>
    <w:rsid w:val="00B040A2"/>
    <w:rsid w:val="00B05BAB"/>
    <w:rsid w:val="00B10D3F"/>
    <w:rsid w:val="00B1206A"/>
    <w:rsid w:val="00B13A55"/>
    <w:rsid w:val="00B14582"/>
    <w:rsid w:val="00B20A11"/>
    <w:rsid w:val="00B22CBB"/>
    <w:rsid w:val="00B22E06"/>
    <w:rsid w:val="00B269D7"/>
    <w:rsid w:val="00B310C0"/>
    <w:rsid w:val="00B33B27"/>
    <w:rsid w:val="00B33B34"/>
    <w:rsid w:val="00B355DA"/>
    <w:rsid w:val="00B37A5C"/>
    <w:rsid w:val="00B40E7E"/>
    <w:rsid w:val="00B410A4"/>
    <w:rsid w:val="00B4139F"/>
    <w:rsid w:val="00B41CED"/>
    <w:rsid w:val="00B42910"/>
    <w:rsid w:val="00B434F2"/>
    <w:rsid w:val="00B441D6"/>
    <w:rsid w:val="00B500FD"/>
    <w:rsid w:val="00B5184F"/>
    <w:rsid w:val="00B526EF"/>
    <w:rsid w:val="00B54366"/>
    <w:rsid w:val="00B55E2E"/>
    <w:rsid w:val="00B5630C"/>
    <w:rsid w:val="00B5645C"/>
    <w:rsid w:val="00B62928"/>
    <w:rsid w:val="00B65686"/>
    <w:rsid w:val="00B65ECD"/>
    <w:rsid w:val="00B66C4C"/>
    <w:rsid w:val="00B7042F"/>
    <w:rsid w:val="00B710F4"/>
    <w:rsid w:val="00B743AF"/>
    <w:rsid w:val="00B7443E"/>
    <w:rsid w:val="00B7580E"/>
    <w:rsid w:val="00B75AB1"/>
    <w:rsid w:val="00B77AED"/>
    <w:rsid w:val="00B80038"/>
    <w:rsid w:val="00B856F1"/>
    <w:rsid w:val="00B90E33"/>
    <w:rsid w:val="00B91AC1"/>
    <w:rsid w:val="00B926A1"/>
    <w:rsid w:val="00B92D6D"/>
    <w:rsid w:val="00B97541"/>
    <w:rsid w:val="00B97EA9"/>
    <w:rsid w:val="00BA3211"/>
    <w:rsid w:val="00BA5F59"/>
    <w:rsid w:val="00BA780F"/>
    <w:rsid w:val="00BB0864"/>
    <w:rsid w:val="00BB31A5"/>
    <w:rsid w:val="00BB3526"/>
    <w:rsid w:val="00BB57D6"/>
    <w:rsid w:val="00BB5A69"/>
    <w:rsid w:val="00BB6984"/>
    <w:rsid w:val="00BC3511"/>
    <w:rsid w:val="00BC3E84"/>
    <w:rsid w:val="00BC5243"/>
    <w:rsid w:val="00BD1D6F"/>
    <w:rsid w:val="00BD2A6F"/>
    <w:rsid w:val="00BD44AC"/>
    <w:rsid w:val="00BD6A9E"/>
    <w:rsid w:val="00BE3976"/>
    <w:rsid w:val="00BE4139"/>
    <w:rsid w:val="00BE49CF"/>
    <w:rsid w:val="00BE4D45"/>
    <w:rsid w:val="00BE5B64"/>
    <w:rsid w:val="00BE6C5C"/>
    <w:rsid w:val="00BF0216"/>
    <w:rsid w:val="00BF1756"/>
    <w:rsid w:val="00BF1D1C"/>
    <w:rsid w:val="00BF4E9C"/>
    <w:rsid w:val="00BF5ECD"/>
    <w:rsid w:val="00C02B39"/>
    <w:rsid w:val="00C02BA9"/>
    <w:rsid w:val="00C03500"/>
    <w:rsid w:val="00C03653"/>
    <w:rsid w:val="00C04A86"/>
    <w:rsid w:val="00C04C5E"/>
    <w:rsid w:val="00C0536E"/>
    <w:rsid w:val="00C077EF"/>
    <w:rsid w:val="00C07A33"/>
    <w:rsid w:val="00C123F0"/>
    <w:rsid w:val="00C13301"/>
    <w:rsid w:val="00C13B23"/>
    <w:rsid w:val="00C20AE7"/>
    <w:rsid w:val="00C2201E"/>
    <w:rsid w:val="00C22415"/>
    <w:rsid w:val="00C263D6"/>
    <w:rsid w:val="00C26A1F"/>
    <w:rsid w:val="00C364CB"/>
    <w:rsid w:val="00C4135F"/>
    <w:rsid w:val="00C41A6B"/>
    <w:rsid w:val="00C45023"/>
    <w:rsid w:val="00C46AFA"/>
    <w:rsid w:val="00C47643"/>
    <w:rsid w:val="00C54CE2"/>
    <w:rsid w:val="00C55411"/>
    <w:rsid w:val="00C559B4"/>
    <w:rsid w:val="00C57C17"/>
    <w:rsid w:val="00C57CE0"/>
    <w:rsid w:val="00C60D6A"/>
    <w:rsid w:val="00C60FAC"/>
    <w:rsid w:val="00C629EB"/>
    <w:rsid w:val="00C6501A"/>
    <w:rsid w:val="00C65620"/>
    <w:rsid w:val="00C658FE"/>
    <w:rsid w:val="00C669AB"/>
    <w:rsid w:val="00C7006D"/>
    <w:rsid w:val="00C7236C"/>
    <w:rsid w:val="00C7406D"/>
    <w:rsid w:val="00C7614D"/>
    <w:rsid w:val="00C76395"/>
    <w:rsid w:val="00C76418"/>
    <w:rsid w:val="00C8166F"/>
    <w:rsid w:val="00C833CD"/>
    <w:rsid w:val="00C855A3"/>
    <w:rsid w:val="00C855F3"/>
    <w:rsid w:val="00C86FF9"/>
    <w:rsid w:val="00C923E0"/>
    <w:rsid w:val="00C9285C"/>
    <w:rsid w:val="00C93211"/>
    <w:rsid w:val="00C943F2"/>
    <w:rsid w:val="00CA14B9"/>
    <w:rsid w:val="00CA2682"/>
    <w:rsid w:val="00CA2E84"/>
    <w:rsid w:val="00CA340E"/>
    <w:rsid w:val="00CA439A"/>
    <w:rsid w:val="00CA469F"/>
    <w:rsid w:val="00CA5AB8"/>
    <w:rsid w:val="00CA5E24"/>
    <w:rsid w:val="00CA71C9"/>
    <w:rsid w:val="00CA78ED"/>
    <w:rsid w:val="00CB02DD"/>
    <w:rsid w:val="00CB1E91"/>
    <w:rsid w:val="00CB45BF"/>
    <w:rsid w:val="00CB579E"/>
    <w:rsid w:val="00CB5E68"/>
    <w:rsid w:val="00CB6C28"/>
    <w:rsid w:val="00CC0018"/>
    <w:rsid w:val="00CC2D9D"/>
    <w:rsid w:val="00CC3FED"/>
    <w:rsid w:val="00CC6CA6"/>
    <w:rsid w:val="00CD1E95"/>
    <w:rsid w:val="00CD25E2"/>
    <w:rsid w:val="00CD2F72"/>
    <w:rsid w:val="00CD35A9"/>
    <w:rsid w:val="00CD3CB1"/>
    <w:rsid w:val="00CD5ADC"/>
    <w:rsid w:val="00CE0552"/>
    <w:rsid w:val="00CE153F"/>
    <w:rsid w:val="00CE739A"/>
    <w:rsid w:val="00CE7419"/>
    <w:rsid w:val="00CE7EAE"/>
    <w:rsid w:val="00CF1C6B"/>
    <w:rsid w:val="00CF6ABC"/>
    <w:rsid w:val="00CF7F26"/>
    <w:rsid w:val="00D017F0"/>
    <w:rsid w:val="00D039B5"/>
    <w:rsid w:val="00D04C80"/>
    <w:rsid w:val="00D06672"/>
    <w:rsid w:val="00D11427"/>
    <w:rsid w:val="00D114E4"/>
    <w:rsid w:val="00D11A27"/>
    <w:rsid w:val="00D120DD"/>
    <w:rsid w:val="00D137D7"/>
    <w:rsid w:val="00D14B79"/>
    <w:rsid w:val="00D163B5"/>
    <w:rsid w:val="00D17C0D"/>
    <w:rsid w:val="00D254B2"/>
    <w:rsid w:val="00D25E9A"/>
    <w:rsid w:val="00D260C9"/>
    <w:rsid w:val="00D3084F"/>
    <w:rsid w:val="00D315C3"/>
    <w:rsid w:val="00D332F6"/>
    <w:rsid w:val="00D34B4A"/>
    <w:rsid w:val="00D35750"/>
    <w:rsid w:val="00D36CD5"/>
    <w:rsid w:val="00D37408"/>
    <w:rsid w:val="00D4089D"/>
    <w:rsid w:val="00D41308"/>
    <w:rsid w:val="00D41F47"/>
    <w:rsid w:val="00D42949"/>
    <w:rsid w:val="00D43CCC"/>
    <w:rsid w:val="00D44DED"/>
    <w:rsid w:val="00D46A40"/>
    <w:rsid w:val="00D4798B"/>
    <w:rsid w:val="00D47C09"/>
    <w:rsid w:val="00D47E8E"/>
    <w:rsid w:val="00D50042"/>
    <w:rsid w:val="00D50E34"/>
    <w:rsid w:val="00D53075"/>
    <w:rsid w:val="00D56449"/>
    <w:rsid w:val="00D5644E"/>
    <w:rsid w:val="00D607D4"/>
    <w:rsid w:val="00D62744"/>
    <w:rsid w:val="00D70FE8"/>
    <w:rsid w:val="00D71A3F"/>
    <w:rsid w:val="00D728F7"/>
    <w:rsid w:val="00D74573"/>
    <w:rsid w:val="00D7747F"/>
    <w:rsid w:val="00D77B5E"/>
    <w:rsid w:val="00D80410"/>
    <w:rsid w:val="00D80E39"/>
    <w:rsid w:val="00D81BF6"/>
    <w:rsid w:val="00D825D0"/>
    <w:rsid w:val="00D82B67"/>
    <w:rsid w:val="00D82CDA"/>
    <w:rsid w:val="00D837E8"/>
    <w:rsid w:val="00D913C6"/>
    <w:rsid w:val="00D91C14"/>
    <w:rsid w:val="00D92621"/>
    <w:rsid w:val="00D93FF9"/>
    <w:rsid w:val="00D946C4"/>
    <w:rsid w:val="00D96732"/>
    <w:rsid w:val="00D97133"/>
    <w:rsid w:val="00DA194D"/>
    <w:rsid w:val="00DA3C73"/>
    <w:rsid w:val="00DA68B6"/>
    <w:rsid w:val="00DA6C12"/>
    <w:rsid w:val="00DB233B"/>
    <w:rsid w:val="00DB2B6A"/>
    <w:rsid w:val="00DB3B25"/>
    <w:rsid w:val="00DB4C1C"/>
    <w:rsid w:val="00DB6C81"/>
    <w:rsid w:val="00DC1044"/>
    <w:rsid w:val="00DC1C97"/>
    <w:rsid w:val="00DC2959"/>
    <w:rsid w:val="00DC2D7C"/>
    <w:rsid w:val="00DC645F"/>
    <w:rsid w:val="00DC64FD"/>
    <w:rsid w:val="00DD107E"/>
    <w:rsid w:val="00DD3D1A"/>
    <w:rsid w:val="00DD623C"/>
    <w:rsid w:val="00DE5D24"/>
    <w:rsid w:val="00DE6F66"/>
    <w:rsid w:val="00DF4696"/>
    <w:rsid w:val="00DF5803"/>
    <w:rsid w:val="00DF6C16"/>
    <w:rsid w:val="00DF6D5C"/>
    <w:rsid w:val="00DF77B3"/>
    <w:rsid w:val="00E02A77"/>
    <w:rsid w:val="00E02F60"/>
    <w:rsid w:val="00E030D0"/>
    <w:rsid w:val="00E031D1"/>
    <w:rsid w:val="00E058A2"/>
    <w:rsid w:val="00E11D39"/>
    <w:rsid w:val="00E12623"/>
    <w:rsid w:val="00E12B0B"/>
    <w:rsid w:val="00E1521E"/>
    <w:rsid w:val="00E155B8"/>
    <w:rsid w:val="00E16877"/>
    <w:rsid w:val="00E16908"/>
    <w:rsid w:val="00E1747B"/>
    <w:rsid w:val="00E205A9"/>
    <w:rsid w:val="00E240F1"/>
    <w:rsid w:val="00E250A3"/>
    <w:rsid w:val="00E276A7"/>
    <w:rsid w:val="00E35B34"/>
    <w:rsid w:val="00E37E89"/>
    <w:rsid w:val="00E43842"/>
    <w:rsid w:val="00E44425"/>
    <w:rsid w:val="00E4579C"/>
    <w:rsid w:val="00E5040A"/>
    <w:rsid w:val="00E50CA8"/>
    <w:rsid w:val="00E51EC1"/>
    <w:rsid w:val="00E52897"/>
    <w:rsid w:val="00E554A6"/>
    <w:rsid w:val="00E560C2"/>
    <w:rsid w:val="00E56E89"/>
    <w:rsid w:val="00E60E4C"/>
    <w:rsid w:val="00E6390F"/>
    <w:rsid w:val="00E66880"/>
    <w:rsid w:val="00E67A86"/>
    <w:rsid w:val="00E71BA2"/>
    <w:rsid w:val="00E723BB"/>
    <w:rsid w:val="00E77830"/>
    <w:rsid w:val="00E82BA7"/>
    <w:rsid w:val="00E83FE3"/>
    <w:rsid w:val="00E84E3F"/>
    <w:rsid w:val="00E91FD7"/>
    <w:rsid w:val="00E96094"/>
    <w:rsid w:val="00E96A02"/>
    <w:rsid w:val="00EA0DB5"/>
    <w:rsid w:val="00EA2F2B"/>
    <w:rsid w:val="00EA3D2F"/>
    <w:rsid w:val="00EA4EF4"/>
    <w:rsid w:val="00EA6B9F"/>
    <w:rsid w:val="00EA72C5"/>
    <w:rsid w:val="00EB036F"/>
    <w:rsid w:val="00EB0B11"/>
    <w:rsid w:val="00EB1BE3"/>
    <w:rsid w:val="00EB3C28"/>
    <w:rsid w:val="00EB5FCF"/>
    <w:rsid w:val="00EC00DC"/>
    <w:rsid w:val="00EC1D8D"/>
    <w:rsid w:val="00EC345B"/>
    <w:rsid w:val="00EC4720"/>
    <w:rsid w:val="00ED25BB"/>
    <w:rsid w:val="00ED2641"/>
    <w:rsid w:val="00ED2759"/>
    <w:rsid w:val="00ED51C1"/>
    <w:rsid w:val="00ED5EC9"/>
    <w:rsid w:val="00EE0FC6"/>
    <w:rsid w:val="00EE1E72"/>
    <w:rsid w:val="00EE27EE"/>
    <w:rsid w:val="00EE2933"/>
    <w:rsid w:val="00EE43E0"/>
    <w:rsid w:val="00EF1872"/>
    <w:rsid w:val="00EF252C"/>
    <w:rsid w:val="00EF2CE9"/>
    <w:rsid w:val="00EF47A7"/>
    <w:rsid w:val="00EF5273"/>
    <w:rsid w:val="00F003DC"/>
    <w:rsid w:val="00F005AB"/>
    <w:rsid w:val="00F00DC3"/>
    <w:rsid w:val="00F01733"/>
    <w:rsid w:val="00F022E5"/>
    <w:rsid w:val="00F02F92"/>
    <w:rsid w:val="00F03D0B"/>
    <w:rsid w:val="00F047D8"/>
    <w:rsid w:val="00F05E3C"/>
    <w:rsid w:val="00F060CE"/>
    <w:rsid w:val="00F074B6"/>
    <w:rsid w:val="00F075FB"/>
    <w:rsid w:val="00F07712"/>
    <w:rsid w:val="00F10B43"/>
    <w:rsid w:val="00F138E7"/>
    <w:rsid w:val="00F13A6B"/>
    <w:rsid w:val="00F14888"/>
    <w:rsid w:val="00F15525"/>
    <w:rsid w:val="00F1604B"/>
    <w:rsid w:val="00F20617"/>
    <w:rsid w:val="00F2061D"/>
    <w:rsid w:val="00F210F8"/>
    <w:rsid w:val="00F2112C"/>
    <w:rsid w:val="00F21907"/>
    <w:rsid w:val="00F23EAD"/>
    <w:rsid w:val="00F2551D"/>
    <w:rsid w:val="00F25C34"/>
    <w:rsid w:val="00F26861"/>
    <w:rsid w:val="00F3050F"/>
    <w:rsid w:val="00F313FD"/>
    <w:rsid w:val="00F33FCD"/>
    <w:rsid w:val="00F431D8"/>
    <w:rsid w:val="00F433B0"/>
    <w:rsid w:val="00F448F4"/>
    <w:rsid w:val="00F44ED0"/>
    <w:rsid w:val="00F45C0B"/>
    <w:rsid w:val="00F46F46"/>
    <w:rsid w:val="00F526FD"/>
    <w:rsid w:val="00F53279"/>
    <w:rsid w:val="00F536E4"/>
    <w:rsid w:val="00F53AEE"/>
    <w:rsid w:val="00F53CEE"/>
    <w:rsid w:val="00F55376"/>
    <w:rsid w:val="00F55DFD"/>
    <w:rsid w:val="00F56C20"/>
    <w:rsid w:val="00F57952"/>
    <w:rsid w:val="00F60881"/>
    <w:rsid w:val="00F62866"/>
    <w:rsid w:val="00F63823"/>
    <w:rsid w:val="00F645EB"/>
    <w:rsid w:val="00F64C6A"/>
    <w:rsid w:val="00F64D4C"/>
    <w:rsid w:val="00F658CC"/>
    <w:rsid w:val="00F65B4B"/>
    <w:rsid w:val="00F66F8C"/>
    <w:rsid w:val="00F67EF6"/>
    <w:rsid w:val="00F700BC"/>
    <w:rsid w:val="00F7049E"/>
    <w:rsid w:val="00F70E83"/>
    <w:rsid w:val="00F71F3B"/>
    <w:rsid w:val="00F75653"/>
    <w:rsid w:val="00F7752C"/>
    <w:rsid w:val="00F80ACE"/>
    <w:rsid w:val="00F81568"/>
    <w:rsid w:val="00F8339A"/>
    <w:rsid w:val="00F8365F"/>
    <w:rsid w:val="00F9403E"/>
    <w:rsid w:val="00FA423B"/>
    <w:rsid w:val="00FA525D"/>
    <w:rsid w:val="00FA5D4A"/>
    <w:rsid w:val="00FB2E21"/>
    <w:rsid w:val="00FB4109"/>
    <w:rsid w:val="00FB45F3"/>
    <w:rsid w:val="00FB5C6D"/>
    <w:rsid w:val="00FB63A0"/>
    <w:rsid w:val="00FC6034"/>
    <w:rsid w:val="00FC6199"/>
    <w:rsid w:val="00FC6C60"/>
    <w:rsid w:val="00FC7E23"/>
    <w:rsid w:val="00FD08AC"/>
    <w:rsid w:val="00FD0E60"/>
    <w:rsid w:val="00FD1D6A"/>
    <w:rsid w:val="00FE007D"/>
    <w:rsid w:val="00FE2761"/>
    <w:rsid w:val="00FE3A7B"/>
    <w:rsid w:val="00FF1619"/>
    <w:rsid w:val="00FF2991"/>
    <w:rsid w:val="00FF3EFE"/>
    <w:rsid w:val="00FF54A2"/>
    <w:rsid w:val="00FF5752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7106BF"/>
  <w15:docId w15:val="{B2889A36-C074-4687-9DAD-EE5BE576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76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7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676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768"/>
  </w:style>
  <w:style w:type="paragraph" w:styleId="2">
    <w:name w:val="Body Text Indent 2"/>
    <w:basedOn w:val="a"/>
    <w:rsid w:val="008D6768"/>
    <w:pPr>
      <w:ind w:left="220" w:hanging="220"/>
    </w:pPr>
  </w:style>
  <w:style w:type="paragraph" w:styleId="a6">
    <w:name w:val="Body Text Indent"/>
    <w:basedOn w:val="a"/>
    <w:rsid w:val="008D6768"/>
    <w:pPr>
      <w:ind w:left="220" w:hanging="220"/>
    </w:pPr>
  </w:style>
  <w:style w:type="paragraph" w:styleId="a7">
    <w:name w:val="Note Heading"/>
    <w:basedOn w:val="a"/>
    <w:next w:val="a"/>
    <w:rsid w:val="008D6768"/>
    <w:pPr>
      <w:jc w:val="center"/>
    </w:pPr>
    <w:rPr>
      <w:rFonts w:ascii="ＭＳ 明朝"/>
      <w:sz w:val="24"/>
    </w:rPr>
  </w:style>
  <w:style w:type="paragraph" w:styleId="3">
    <w:name w:val="Body Text Indent 3"/>
    <w:basedOn w:val="a"/>
    <w:rsid w:val="008D6768"/>
    <w:pPr>
      <w:ind w:left="440" w:hangingChars="200" w:hanging="440"/>
    </w:pPr>
  </w:style>
  <w:style w:type="paragraph" w:styleId="a8">
    <w:name w:val="Balloon Text"/>
    <w:basedOn w:val="a"/>
    <w:semiHidden/>
    <w:rsid w:val="0010680E"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next w:val="a"/>
    <w:rsid w:val="002E4BD3"/>
    <w:pPr>
      <w:jc w:val="right"/>
    </w:pPr>
    <w:rPr>
      <w:sz w:val="21"/>
    </w:rPr>
  </w:style>
  <w:style w:type="paragraph" w:customStyle="1" w:styleId="xl23">
    <w:name w:val="xl23"/>
    <w:basedOn w:val="a"/>
    <w:rsid w:val="00676E6C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20"/>
    </w:rPr>
  </w:style>
  <w:style w:type="table" w:styleId="aa">
    <w:name w:val="Table Grid"/>
    <w:basedOn w:val="a1"/>
    <w:rsid w:val="00F04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">
    <w:name w:val="04本則号"/>
    <w:basedOn w:val="a"/>
    <w:link w:val="040"/>
    <w:qFormat/>
    <w:rsid w:val="00991876"/>
    <w:pPr>
      <w:ind w:leftChars="100" w:left="440" w:hangingChars="100" w:hanging="220"/>
    </w:pPr>
  </w:style>
  <w:style w:type="character" w:customStyle="1" w:styleId="040">
    <w:name w:val="04本則号 (文字)"/>
    <w:link w:val="04"/>
    <w:rsid w:val="00991876"/>
    <w:rPr>
      <w:kern w:val="2"/>
      <w:sz w:val="22"/>
    </w:rPr>
  </w:style>
  <w:style w:type="paragraph" w:customStyle="1" w:styleId="03">
    <w:name w:val="03本則条項"/>
    <w:basedOn w:val="a"/>
    <w:link w:val="030"/>
    <w:qFormat/>
    <w:rsid w:val="00521653"/>
    <w:pPr>
      <w:ind w:left="220" w:hangingChars="100" w:hanging="220"/>
    </w:pPr>
  </w:style>
  <w:style w:type="character" w:customStyle="1" w:styleId="030">
    <w:name w:val="03本則条項 (文字)"/>
    <w:link w:val="03"/>
    <w:rsid w:val="00521653"/>
    <w:rPr>
      <w:kern w:val="2"/>
      <w:sz w:val="22"/>
    </w:rPr>
  </w:style>
  <w:style w:type="paragraph" w:styleId="ab">
    <w:name w:val="List Paragraph"/>
    <w:basedOn w:val="a"/>
    <w:uiPriority w:val="34"/>
    <w:qFormat/>
    <w:rsid w:val="001E3CF5"/>
    <w:pPr>
      <w:ind w:leftChars="400" w:left="840"/>
    </w:pPr>
  </w:style>
  <w:style w:type="character" w:customStyle="1" w:styleId="p">
    <w:name w:val="p"/>
    <w:basedOn w:val="a0"/>
    <w:rsid w:val="00666B12"/>
  </w:style>
  <w:style w:type="character" w:styleId="ac">
    <w:name w:val="annotation reference"/>
    <w:basedOn w:val="a0"/>
    <w:semiHidden/>
    <w:unhideWhenUsed/>
    <w:rsid w:val="00EE27EE"/>
    <w:rPr>
      <w:sz w:val="18"/>
      <w:szCs w:val="18"/>
    </w:rPr>
  </w:style>
  <w:style w:type="paragraph" w:styleId="ad">
    <w:name w:val="annotation text"/>
    <w:basedOn w:val="a"/>
    <w:link w:val="ae"/>
    <w:unhideWhenUsed/>
    <w:rsid w:val="00EE27EE"/>
    <w:pPr>
      <w:jc w:val="left"/>
    </w:pPr>
  </w:style>
  <w:style w:type="character" w:customStyle="1" w:styleId="ae">
    <w:name w:val="コメント文字列 (文字)"/>
    <w:basedOn w:val="a0"/>
    <w:link w:val="ad"/>
    <w:rsid w:val="00EE27EE"/>
    <w:rPr>
      <w:kern w:val="2"/>
      <w:sz w:val="22"/>
    </w:rPr>
  </w:style>
  <w:style w:type="paragraph" w:styleId="af">
    <w:name w:val="annotation subject"/>
    <w:basedOn w:val="ad"/>
    <w:next w:val="ad"/>
    <w:link w:val="af0"/>
    <w:semiHidden/>
    <w:unhideWhenUsed/>
    <w:rsid w:val="00EE27E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E27EE"/>
    <w:rPr>
      <w:b/>
      <w:bCs/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840445"/>
    <w:pPr>
      <w:ind w:firstLineChars="100" w:firstLine="220"/>
    </w:pPr>
  </w:style>
  <w:style w:type="character" w:customStyle="1" w:styleId="10">
    <w:name w:val="附則単独・1字下げ (文字)"/>
    <w:link w:val="1"/>
    <w:rsid w:val="0084044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9BFB-D8EC-44CB-A979-DCC2A9A9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477</TotalTime>
  <Pages>1</Pages>
  <Words>392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上越市住宅リフォーム促進事業補助金交付要綱</vt:lpstr>
      <vt:lpstr>議案第○○号</vt:lpstr>
    </vt:vector>
  </TitlesOfParts>
  <Company>上越市役所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上越市住宅リフォーム促進事業補助金交付要綱</dc:title>
  <dc:creator>小平;広彬</dc:creator>
  <cp:lastModifiedBy>坂下 尚之</cp:lastModifiedBy>
  <cp:revision>355</cp:revision>
  <cp:lastPrinted>2026-02-02T02:21:00Z</cp:lastPrinted>
  <dcterms:created xsi:type="dcterms:W3CDTF">2026-01-05T23:24:00Z</dcterms:created>
  <dcterms:modified xsi:type="dcterms:W3CDTF">2026-03-11T07:50:00Z</dcterms:modified>
</cp:coreProperties>
</file>